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lang w:val="en-US" w:eastAsia="zh-CN"/>
        </w:rPr>
        <w:pict>
          <v:shape id="_x0000_s1026" o:spid="_x0000_s1026" o:spt="136" type="#_x0000_t136" style="position:absolute;left:0pt;margin-top:-0.05pt;height:49.6pt;width:412.8pt;mso-position-horizontal:center;z-index:25165721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梁河县教育体育局文件（函）" style="font-family:方正小标宋简体;font-size:36pt;v-text-align:center;v-text-spacing:72090f;"/>
          </v:shape>
        </w:pict>
      </w:r>
    </w:p>
    <w:p>
      <w:pPr>
        <w:spacing w:line="680" w:lineRule="exact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梁教体函</w:t>
      </w:r>
      <w:r>
        <w:rPr>
          <w:rFonts w:hint="eastAsia" w:ascii="仿宋_GB2312" w:hAnsi="宋体" w:eastAsia="仿宋_GB2312"/>
          <w:sz w:val="32"/>
          <w:szCs w:val="32"/>
        </w:rPr>
        <w:t>〔2020〕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  <w:sz w:val="32"/>
          <w:szCs w:val="32"/>
          <w:lang w:val="en-US" w:eastAsia="zh-CN"/>
        </w:rPr>
        <w:pict>
          <v:shape id="_x0000_s1027" o:spid="_x0000_s1027" o:spt="136" type="#_x0000_t136" style="position:absolute;left:0pt;margin-left:-5.8pt;margin-top:2.1pt;height:2.25pt;width:453.75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━━━━━━━━━━━━━━━━━━━━━━━━━━━━━━━━━━" style="font-family:宋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梁河县教育体育局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关于完善中国有色矿业集团有限公司定点帮扶梁河县2020年贫困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大学生捐资助学信息的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函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各乡镇人民政府：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根据中国有色矿业集团有限公司定点帮扶梁河县2020年贫困大学生捐资助学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项目实施方案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梁河县教育体育局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工作人员对符合条件的贫困大学生进行核对，并报县扶贫办审核，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拟定对我县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60名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贫困大学生进行补助，补助标准为每生一次性补助5000元，共计补助30万元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现将审核通过的《中色集团2020年帮扶梁河县贫困大学生捐资助学花名册》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发给你们，请各乡镇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持卡人姓名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本人或监护人）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、持卡人身份证号码、银行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卡号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能填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信用社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卡号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信息，于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日前将完善后的汇总表传县教育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老师邮箱962317319@qq.com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银行卡号、持卡人姓名、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7" name="KGD_5EAA3E94$01$29$00023" descr="hwXj8SsCDMJ9cr6LtnQTQ2+r8NvmCGfBK3XJvjG3+jQRFCGQrAUdUd9SJcE4yi1Wn7CbalmxNOEs2iyvVA/HdM3+mbls4WxXdH+mbmf2lv2/oDQxRqZeZd/n11uT6Uex6eonXeh/pTdALfrUlKNJ0zIov3JgS7wZiDh7nUZ2Cg2RIoZeNalvBLpqme7NUk9hS1VQw0DuMaaHLcqDNGTCaGIk3vKczXMgXKdZCZ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p0wpnYMERQ0liteR6/rvJggZV9jjON1hK0VhZY/Xz5aK57Yeu6SZIvrIQ4GSzANHTlI9a6fYF01FFVIBUOLGRvBfnMGxQa++tKmBOxYbgqyaIcEGb+M+GrBWmCy6NvbH9vLj88JjDxETqYCCGUCYZ4KJzqUE+eAkEs83HTFLYfgGqLlkUzmSo8XpKOEwtruhhos/k8dEpm+d9WEQNmK+of8l+aCDQ/lebhcdeyF8pOnUa4ZA7KST3O5z1znVysLo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A3E94$01$29$00023" o:spid="_x0000_s1026" o:spt="1" alt="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6.55pt;margin-top:-94.9pt;height:5pt;width:5pt;visibility:hidden;z-index:25172684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GHV/SLYAAAADwEAAA8AAAAAAAAAAQAgAAAAIgAAAGRycy9kb3ducmV2Lnht&#10;bFBLAQIUABQAAAAIAIdO4kDIEzPGUQcAAOIKAAAOAAAAAAAAAAEAIAAAACcBAABkcnMvZTJvRG9j&#10;LnhtbFBLBQYAAAAABgAGAFkBAADq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6" name="KGD_5EAA3E94$01$29$00022" descr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+KppsJjBlZQMrkYNv8L+GturbCLF+suQroyglW9sZ3NgN1vl29hhhp88sUo65rWFn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tngQR+SLac4BmwiD7NAadTj8hF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A3E94$01$29$00022" o:spid="_x0000_s1026" o:spt="1" alt="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" style="position:absolute;left:0pt;margin-left:-86.55pt;margin-top:-94.9pt;height:5pt;width:5pt;visibility:hidden;z-index:25172582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5" name="KGD_5EAA3E94$01$29$00021" descr="nwkOiId/bBbOAe61rgYT4vXM3UaFFF0tl2W9B2ekj1Z7kYnHXrUHbs1gN35c90qvQC4LsKVr9jn6ZSBowLEeqQ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O5UgzN+2jjJsZCoEifZNL8QzwbpbdnJ+PaUxp5J0bi4lOpO/oJ+Bw2AlteWk552PacDpMNyjtJeVPPSs1bubsG+1XgsERMRmnp2ssYMl97Ams4KJMc6NlTUI+7KhdfKy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AA3E94$01$29$00021" o:spid="_x0000_s1026" o:spt="1" alt="nwkOiId/bBbOAe61rgYT4vXM3UaFFF0tl2W9B2ekj1Z7kYnHXrUHbs1gN35c90qvQC4LsKVr9jn6ZSBowLEeqQ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" style="position:absolute;left:0pt;margin-left:-86.55pt;margin-top:-94.9pt;height:5pt;width:5pt;visibility:hidden;z-index:25172480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4" name="KGD_KG_Seal_2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6.55pt;margin-top:-94.9pt;height:5pt;width:5pt;visibility:hidden;z-index:25172377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3" name="KGD_KG_Seal_2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6.55pt;margin-top:-94.9pt;height:5pt;width:5pt;visibility:hidden;z-index:251722752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2" name="KGD_KG_Seal_2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6.55pt;margin-top:-94.9pt;height:5pt;width:5pt;visibility:hidden;z-index:251721728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1" name="KGD_KG_Seal_2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6.55pt;margin-top:-94.9pt;height:5pt;width:5pt;visibility:hidden;z-index:251720704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0" name="KGD_KG_Seal_2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6.55pt;margin-top:-94.9pt;height:5pt;width:5pt;visibility:hidden;z-index:251719680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9" name="KGD_KG_Seal_21" descr="BuyI+xt4f95dHo2C14d2K5Kwv0Oe8bOFu2SbCP5mAjA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5Kwv0Oe8bOFu2SbCP5mAjAwJbBCCdmU3SNP9baWv6ovRnQEpVWG6tw8XbGRcFF+Bhuywgm9fpseWYdxyuLTVtNqQogfgz8NqNkfUC+bGkrWIAL8Tq69yq4Pqs5sHkxrz093txeSNG6P+yEtT5ZgfAXCwP33RWLCZa7KddBzSFbnDSdn8pAX7f7O0Gg6XX9UJ9Vk8JNChouj0SjaDY72CMFJxMzW1QyL+wuEVoWhIwtS2nGyJTDLidFcthJEcoVixro6xApwYZ5q40AMIxSmGNuLqOyzBjA3HVwXpoZILuo+wWyztuLeXOxKn54JahpZaePqEwWUD53NFNnkRVuwxr93gftBb+2S66tdOMQZg/yEDza64R/O7fkVFonJ/Lz0v8bKu4c3Y57xa0QQyN+TjUPJF53acSt5ogRQZiNwbl+UmtiLZwJsfqDsm+BX/TRZiICitaAAXv82vUwPiSvCiPr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6.55pt;margin-top:-94.9pt;height:5pt;width:5pt;visibility:hidden;z-index:251718656;v-text-anchor:middle;mso-width-relative:page;mso-height-relative:page;" fillcolor="#4F81BD [3204]" filled="t" stroked="t" coordsize="21600,21600" o:gfxdata="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持卡人身份证号码务必准确，否则代发失败的将再返还乡镇核实，直至发放成功。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本乡镇需对享受资助学生名单进行不少于7天的公示，拍照留存，并将公示照片传至同一邮箱。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18988213028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KGD_5C885664$01$29$00013" descr="DvPBHou109k5XtoUlb7l0b7VWwlmVwR6VKdS4QfjR5BZ7sbmXaIbWdrdEpkrs/Z8uka4qhkIDm70tHgzjJ0+CpeDQhX9/Zu7bElF0RtQBBfSDDGAHMNodpPqO+mB3lZOmEFfr44gEJT5IIAbLKvWGcOI2BwlNb7idC5xejrHMvjg9o20f2brBcvDrQ27UPVif1x2LjfaysUsSnwVjiYS9ZVaagjJzl1dCWjiX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C885664$01$29$00013" o:spid="_x0000_s1026" o:spt="1" alt="DvPBHou109k5XtoUlb7l0b7VWwlmVwR6VKdS4QfjR5BZ7sbmXaIbWdrdEpkrs/Z8uka4qhkIDm70tHgzjJ0+CpeDQhX9/Zu7bElF0RtQBBfSDDGAHMNodpPqO+mB3lZOmEFfr44gEJT5IIAbLKvWGcOI2BwlNb7idC5xejrHMvjg9o20f2brBcvDrQ27UPVif1x2LjfaysUsSnwVjiYS9ZVaagjJzl1dCWjiX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" style="position:absolute;left:0pt;margin-left:-100pt;margin-top:-62pt;height:5pt;width:5pt;visibility:hidden;z-index:2517176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" name="KGD_5C885664$01$29$00012" descr="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C885664$01$29$00012" o:spid="_x0000_s1026" o:spt="1" alt="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" style="position:absolute;left:0pt;margin-left:-100pt;margin-top:-62pt;height:5pt;width:5pt;visibility:hidden;z-index:2517166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" name="KGD_5C885664$01$29$00011" descr="nwkOiId/bBbOAe61rgYT4vXM3UaFFF0tl2W9B2ekj1Z7kYnHXrUHbs1gN35c90qvcN+ftSiyTyTMki1Gei+Z5h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2eJC6rSzgeZ+14WTTXYglNBDSQSeGxuMsaIpO834yGNzK/yaROSmh4uhAKR2zwcMYhZov9+ylGgl7DZHILZvWcakSGC6/eOugksH2lcWURUL8nqXZ9yLTrOb5Rg8CaXfXeLltZH1tPElejcPYte1kQcGeRcleskVVT1GFVZV4GepIcmcGwlk5xc/SrbZJz2BzTrjIMNVYdXIbGQQDRQkhhtTXbkpqhsJmE+Aj2mhZWNX2W7+iCIgeTKREYf33SRNjQcH5+cd9aS1yMg2vsRpZBG92DpZjoqU41WHnXlixjTPOxXfgzTFyIFLjSNwfmcRqqjfUIMuknyZJiQtw/RoASnc4/utB8jX0E1VUHzQoPYYHc0F26eclBAEUPUgLSN+PNT8KOcYFb43IeeOuuG0eus1EUq3GqVIBgTBTx8XeVF9MpNAgwa3zDmEbMy+BHCuw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C885664$01$29$00011" o:spid="_x0000_s1026" o:spt="1" alt="nwkOiId/bBbOAe61rgYT4vXM3UaFFF0tl2W9B2ekj1Z7kYnHXrUHbs1gN35c90qvcN+ftSiyTyTMki1Gei+Z5h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" style="position:absolute;left:0pt;margin-left:-100pt;margin-top:-62pt;height:5pt;width:5pt;visibility:hidden;z-index:2517155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E8yJCdgAAAAPAQAA&#10;DwAAAAAAAAABACAAAAAiAAAAZHJzL2Rvd25yZXYueG1sUEsBAhQAFAAAAAgAh07iQJOqhFBzCwAA&#10;CRAAAA4AAAAAAAAAAQAgAAAAJw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6ic7uHIa6E2BGz000Tr6pg/mtamqS5xeqhviniUKX3gKi1vyBGfNv8p6nb7hf+s=" style="position:absolute;left:0pt;margin-left:-100pt;margin-top:-62pt;height:5pt;width:5pt;visibility:hidden;z-index:2517145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8yJCdgAAAAPAQAADwAAAAAAAAABACAAAAAiAAAAZHJzL2Rvd25yZXYueG1sUEsB&#10;AhQAFAAAAAgAh07iQGTH4KFnAgAAZAYAAA4AAAAAAAAAAQAgAAAAJwEAAGRycy9lMm9Eb2MueG1s&#10;UEsFBgAAAAAGAAYAWQEAAAA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KG_Seal_150" descr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135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8yJCdgAAAAPAQAADwAAAAAAAAABACAAAAAiAAAAZHJzL2Rvd25y&#10;ZXYueG1sUEsBAhQAFAAAAAgAh07iQKn9qR6pAgAAABAAAA4AAAAAAAAAAQAgAAAAJwEAAGRycy9l&#10;Mm9Eb2MueG1sUEsFBgAAAAAGAAYAWQEAAEI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49" descr="fcgI1fY8sYQ4zuR81epH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WRTCIEy42nCNfJFnUOghDOaxiFQwiFLITBhQiXbKhAzmsYhUMIhSyEwYUIl2yoSeMBbFNWxr+2/oD+nQbb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fcgI1fY8sYQ4zuR81epH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WRTCIEy42nCNfJFnUOghDOaxiFQwiFLITBhQiXbKhAzmsYhUMIhSyEwYUIl2yoSeMBbFNWxr+2/oD+nQbbp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125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BPMiQnYAAAADwEAAA8AAAAAAAAAAQAg&#10;AAAAIgAAAGRycy9kb3ducmV2LnhtbFBLAQIUABQAAAAIAIdO4kCihwuI8gIAAAAQAAAOAAAAAAAA&#10;AAEAIAAAACcBAABkcnMvZTJvRG9jLnhtbFBLBQYAAAAABgAGAFkBAACL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48" descr="rO0qU1FiOPjf6loFOo7LoqztKlNRYjj43+paBTqOy6Ks7SpTUWI4+N/qWgU6jsuirO0qU1FiOPjf6loFOo7LoqztKlNRYjj43+paBTqOy6Ks7SpTUWI4+N/qWgU6jsuirO0qU1FiOPjf6loFOo7LoqztPIOnVdI2sI+WruHCVU7d4+0jcuayWjKvYbyomHXeGO8GwBlS4kHRwpBLNiw029x+BsAZUuJB0cKQSzYsNNvcfgbAGVLiQdHCkEs2LDTb3H4GwBlS4kHRwpBLNiw029x+BsAZUuJB0cKQSzYsNNvcfldfiV+6oQ67wvg/v0k0R/EGwBlS4kHRwpBLNiw029x+BsAZUuJB0cKQSzYsNNvcfgbAGVLiQdHCkEs2LDTb3H4GwBlS4kHRwpBLNiw029x+BsAZUuJB0cKQSzYsNNvcfrII7ZqzAFuHtiti6ar8oV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bPlBa97H3NOym4b1O3vfNezQkKPnWHfizVDbcFpTJjXs0JCj51h34s1Q23BaUyY17NCQo+dYd+LNUNtwWlMmNezQkKPnWHfizVDbcFpTJjXs0JCj51h34s1Q23BaUyY17NCQo+dYd+LNUNtwWlMmNezQkKPnWHfizVDbcFpTJjXs0JCj51h34s1Q23BaUyY17NCQo+dYd+LNUNtwWlMmcYsX7K1m7Cz6fu6qN+6q/2OmYzvxAhkwKrBgLXNPE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GQlsDG+rAqr04sIyEvpP2kZCI3VAyG/AEnSOHZwdP8jHDMMnhL3BY0cF8iASAPtIxwzDJ4S9wWNHBfIgEgD7SMcMwyeEvcFjRwXyIBIA+0jHDMMnhL3BY0cF8iASAPtIxwzDJ4S9wWNHBfIgEgD7SMcMwyeEvcFjRwXyIBIA+0jHDMMnhL3BY0cF8iASAPtVzKGtfnUaLqY7O3Rh2MJIj54z37kw5MqYggw2ivI+x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Io1BeAgvJ/XQlQ72o2UTqyzWi78k/5/SuPJQkFupj09du+5jem84E/V1/AqUAGEGwBlS4kHRwpBLNiw029x+BsAZUuJB0cKQSzYsNNvcfgbAGVLiQdHCkEs2LDTb3H5UWr7x3mM3ysddOXUWMhk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PIOnVdI2sI+WruHCVU7d4+0jcuayWjKvYbyomHXeGO8GwBlS4kHRwpBLNiw029x+BsAZUuJB0cKQSzYsNNvcfgbAGVLiQdHCkEs2LDTb3H4GwBlS4kHRwpBLNiw029x+BsAZUuJB0cKQSzYsNNvcfldfiV+6oQ67wvg/v0k0R/EGwBlS4kHRwpBLNiw029x+BsAZUuJB0cKQSzYsNNvcfgbAGVLiQdHCkEs2LDTb3H4GwBlS4kHRwpBLNiw029x+BsAZUuJB0cKQSzYsNNvcfrII7ZqzAFuHtiti6ar8oV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1bPlBa97H3NOym4b1O3vfNezQkKPnWHfizVDbcFpTJjXs0JCj51h34s1Q23BaUyY17NCQo+dYd+LNUNtwWlMmNezQkKPnWHfizVDbcFpTJjXs0JCj51h34s1Q23BaUyY17NCQo+dYd+LNUNtwWlMmNezQkKPnWHfizVDbcFpTJjXs0JCj51h34s1Q23BaUyY17NCQo+dYd+LNUNtwWlMmcYsX7K1m7Cz6fu6qN+6q/2OmYzvxAhkwKrBgLXNPE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GQlsDG+rAqr04sIyEvpP2kZCI3VAyG/AEnSOHZwdP8jHDMMnhL3BY0cF8iASAPtIxwzDJ4S9wWNHBfIgEgD7SMcMwyeEvcFjRwXyIBIA+0jHDMMnhL3BY0cF8iASAPtIxwzDJ4S9wWNHBfIgEgD7SMcMwyeEvcFjRwXyIBIA+0jHDMMnhL3BY0cF8iASAPtVzKGtfnUaLqY7O3Rh2MJIj54z37kw5MqYggw2ivI+x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Io1BeAgvJ/XQlQ72o2UTqyzWi78k/5/SuPJQkFupj09du+5jem84E/V1/AqUAGEGwBlS4kHRwpBLNiw029x+BsAZUuJB0cKQSzYsNNvcfgbAGVLiQdHCkEs2LDTb3H5UWr7x3mM3ysddOXUWMhkP" style="position:absolute;left:0pt;margin-left:-100pt;margin-top:-62pt;height:5pt;width:5pt;visibility:hidden;z-index:2517114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47" descr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PTwfgRyzGDNBzeYZjgNY9aMasa2J4oisvcLQyCKqUoQbAGVLiQdHCkEs2LDTb3H4GwBlS4kHRwpBLNiw029x+28r0rEslU+FNHxoIkrxtFypTUWI4+N/qWgU6jsuirO0qU1FiOPjf6loFOo7LoqztKlNRYjj43+paBTqOy6Ks7SpTUWI4+N/qWgU6jsuirO0qU1FiOPjf6loFOo7LoqztKlNRYjj43+paBTqOy6Ks7SpTUWI4+N/qWgU6jsuirO0qU1FiOPjf6loFOo7LoqztHtwCmDTQs6rYFdgH6FEmTQALXUcWFwuysGMud7l6nN4GwBlS4kHRwpBLNiw029x+BsAZUuJB0cKQSzYsNNvcftUPhQk2zt2GRzG2wY9KJBs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eS4BUHDZf6xqvHwQ9ydIgc17NCQo+dYd+LNUNtwWlMmNezQkKPnWHfizVDbcFpTJphViRBVfE7htG4BMFf0o3ZQM4Fq+7ZA2rV4owdPZNgHKlNRYjj43+paBTqOy6Ks7SpTUWI4+N/qWgU6jsuirO0qU1FiOPjf6loFOo7LoqztKlNRYjj43+paBTqOy6Ks7SpTUWI4+N/qWgU6jsuirO2/k1YXEb1WP08AYZXiDyuwlym9PcIDlGJTFXL6Qr1Q94POBvzKuQBxt05o9R5HWus17NCQo+dYd+LNUNtwWlMmNezQkKPnWHfizVDbcFpTJk/pEnvZVZQ2U0AsnJX/mAI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10ovPtaIBhywlwegxminu0xwEum+oVXC2gATyQF0x2ZCMcMwyeEvcFjRwXyIBIA+0jHDMMnhL3BY0cF8iASAPts1lzzBleTBzbm00p3U6/51zmA0Iaw5238qd1dWr3Pq5b52M5HOnY855H7VQ7TJJjGwJjaOHTja0q98jc98BHJ2v3MwlhNXIp/4zbI33x2iTj9CjwcDtAYof4/RH7BqND3yD2ft+8FAyg8fot3xgtdiMcMwyeEvcFjRwXyIBIA+0jHDMMnhL3BY0cF8iASAPtL5v8jJuPVrUBbuxMBY8wfWZb4cPnz2pdFSMjUJaqcm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3PTwfgRyzGDNBzeYZjgNY9aMasa2J4oisvcLQyCKqUoQbAGVLiQdHCkEs2LDTb3H4GwBlS4kHRwpBLNiw029x+28r0rEslU+FNHxoIkrxtFypTUWI4+N/qWgU6jsuirO0qU1FiOPjf6loFOo7LoqztKlNRYjj43+paBTqOy6Ks7SpTUWI4+N/qWgU6jsuirO0qU1FiOPjf6loFOo7LoqztKlNRYjj43+paBTqOy6Ks7SpTUWI4+N/qWgU6jsuirO0qU1FiOPjf6loFOo7LoqztHtwCmDTQs6rYFdgH6FEmTQALXUcWFwuysGMud7l6nN4GwBlS4kHRwpBLNiw029x+BsAZUuJB0cKQSzYsNNvcftUPhQk2zt2GRzG2wY9KJBs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eS4BUHDZf6xqvHwQ9ydIgc17NCQo+dYd+LNUNtwWlMmNezQkKPnWHfizVDbcFpTJphViRBVfE7htG4BMFf0o3ZQM4Fq+7ZA2rV4owdPZNgHKlNRYjj43+paBTqOy6Ks7SpTUWI4+N/qWgU6jsuirO0qU1FiOPjf6loFOo7LoqztKlNRYjj43+paBTqOy6Ks7SpTUWI4+N/qWgU6jsuirO2/k1YXEb1WP08AYZXiDyuwlym9PcIDlGJTFXL6Qr1Q94POBvzKuQBxt05o9R5HWus17NCQo+dYd+LNUNtwWlMmNezQkKPnWHfizVDbcFpTJk/pEnvZVZQ2U0AsnJX/mAI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10ovPtaIBhywlwegxminu0xwEum+oVXC2gATyQF0x2ZCMcMwyeEvcFjRwXyIBIA+0jHDMMnhL3BY0cF8iASAPts1lzzBleTBzbm00p3U6/51zmA0Iaw5238qd1dWr3Pq5b52M5HOnY855H7VQ7TJJjGwJjaOHTja0q98jc98BHJ2v3MwlhNXIp/4zbI33x2iTj9CjwcDtAYof4/RH7BqND3yD2ft+8FAyg8fot3xgtdiMcMwyeEvcFjRwXyIBIA+0jHDMMnhL3BY0cF8iASAPtL5v8jJuPVrUBbuxMBY8wfWZb4cPnz2pdFSMjUJaqcm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" style="position:absolute;left:0pt;margin-left:-100pt;margin-top:-62pt;height:5pt;width:5pt;visibility:hidden;z-index:2517104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46" descr="Oo7LoqztKlNRYjj43+paBTqOy6Ks7SpTUWI4+N/qWgU6jsuirO0qU1FiOPjf6loFOo7LoqztKlNRYjj43+paBTqOy6Ks7SpTUWI4+N/qWgU6jsuirO0qU1FiOPjf6loFOo7LoqztKlNRYjj43+paBTqOy6Ks7SpTUWI4+N/qWgU6jsuirO0qU1FiOPjf6loFOo7LoqztKlNRYjj43+paBTqOy6Ks7SpTUWI4+N/qWgU6jsuirO0qU1FiOPjf6loFOo7LoqztoRB3ElbbfEypq/o6nu0+5qlp5O1cGEmnMYQvg/6TbN8jHDMMnhL3BY0cF8iASAPtW9RLI7p8dpWdp2DbmET1kC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3xw6hsxz8xqYAY3qxdIrXbBsAZUuJB0cKQSzYsNNvcfp0maPCrpc41lfPNl7/YdoFDF1eJMw0ivfBfVJGg1q5DKlNRYjj43+paBTqOy6Ks7SpTUWI4+N/qWgU6jsuirO0qU1FiOPjf6loFOo7LoqztKlNRYjj43+paBTqOy6Ks7SpTUWI4+N/qWgU6jsuirO0qU1FiOPjf6loFOo7LoqztKlNRYjj43+paBTqOy6Ks7SpTUWI4+N/qWgU6jsuirO0qU1FiOPjf6loFOo7LoqztKlNRYjj43+paBTqOy6Ks7SpTUWI4+N/qWgU6jsuirO0qU1FiOPjf6loFOo7Loqzt6nCBA034Nsf2WoKJzwad6kWmiVTMj7eYh1sR8wjpN4kGwBlS4kHRwpBLNiw029x+T+aOglytxcFj2gHYeBvFr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IvsXEr//8QMSFJZ8nNnf0jXs0JCj51h34s1Q23BaUyY17NCQo+dYd+LNUNtwWlMmZUojzPde3/aoaS9gHBjfyypTUWI4+N/qWgU6jsuirO0qU1FiOPjf6loFOo7LoqztKlNRYjj43+paBTqOy6Ks7SpTUWI4+N/qWgU6jsuirO0qU1FiOPjf6loFOo7LoqztKlNRYjj43+paBTqOy6Ks7SpTUWI4+N/qWgU6jsuirO0qU1FiOPjf6loFOo7LoqztKlNRYjj43+paBTqOy6Ks7SpTUWI4+N/qWgU6jsuirO0qU1FiOPjf6loFOo7LoqztKByn2UYAZIcEk/CklkRJGQEwh2VtQMwP+uf1c5akWvo17NCQo+dYd+LNUNtwWlMmexOj3VA4Bpj0ruLc01iEF/eylLEcLUV1+UxzK8HGe18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Ws5Cp//PuRwOAqvGK6K9zZJ4kTkBz8YbmuGmmn6eshtIxwzDJ4S9wWNHBfIgEgD7VclslVOBEE/Kk63946LPVdOPzJ7rA6/VD2CImr+5BzYKlNRYjj43+paBTqOy6Ks7SpTUWI4+N/qWgU6jsuirO0qU1FiOPjf6loFOo7LoqztKlNRYjj43+paBTqOy6Ks7SpTUWI4+N/qWgU6jsuirO0qU1FiOPjf6loFOo7LoqztKlNRYjj43+paBTqOy6Ks7SpTUWI4+N/qWgU6jsuirO0qU1FiOPjf6loFOo7LoqztoUujG3G8D4Y3fxQf515hTnwi98+VoPtB4dOXUrOXk7sjHDMMnhL3BY0cF8iASAPtokgsT0VoaAru0byzP4JNckTYGjeMXQMWi25U9QKeBN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oRB3ElbbfEypq/o6nu0+5qlp5O1cGEmnMYQvg/6TbN8jHDMMnhL3BY0cF8iASAPtW9RLI7p8dpWdp2DbmET1kC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3xw6hsxz8xqYAY3qxdIrXbBsAZUuJB0cKQSzYsNNvcfp0maPCrpc41lfPNl7/YdoFDF1eJMw0ivfBfVJGg1q5DKlNRYjj43+paBTqOy6Ks7SpTUWI4+N/qWgU6jsuirO0qU1FiOPjf6loFOo7LoqztKlNRYjj43+paBTqOy6Ks7SpTUWI4+N/qWgU6jsuirO0qU1FiOPjf6loFOo7LoqztKlNRYjj43+paBTqOy6Ks7SpTUWI4+N/qWgU6jsuirO0qU1FiOPjf6loFOo7LoqztKlNRYjj43+paBTqOy6Ks7SpTUWI4+N/qWgU6jsuirO0qU1FiOPjf6loFOo7Loqzt6nCBA034Nsf2WoKJzwad6kWmiVTMj7eYh1sR8wjpN4kGwBlS4kHRwpBLNiw029x+T+aOglytxcFj2gHYeBvFr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IvsXEr//8QMSFJZ8nNnf0jXs0JCj51h34s1Q23BaUyY17NCQo+dYd+LNUNtwWlMmZUojzPde3/aoaS9gHBjfyypTUWI4+N/qWgU6jsuirO0qU1FiOPjf6loFOo7LoqztKlNRYjj43+paBTqOy6Ks7SpTUWI4+N/qWgU6jsuirO0qU1FiOPjf6loFOo7LoqztKlNRYjj43+paBTqOy6Ks7SpTUWI4+N/qWgU6jsuirO0qU1FiOPjf6loFOo7LoqztKlNRYjj43+paBTqOy6Ks7SpTUWI4+N/qWgU6jsuirO0qU1FiOPjf6loFOo7LoqztKByn2UYAZIcEk/CklkRJGQEwh2VtQMwP+uf1c5akWvo17NCQo+dYd+LNUNtwWlMmexOj3VA4Bpj0ruLc01iEF/eylLEcLUV1+UxzK8HGe18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Ws5Cp//PuRwOAqvGK6K9zZJ4kTkBz8YbmuGmmn6eshtIxwzDJ4S9wWNHBfIgEgD7VclslVOBEE/Kk63946LPVdOPzJ7rA6/VD2CImr+5BzYKlNRYjj43+paBTqOy6Ks7SpTUWI4+N/qWgU6jsuirO0qU1FiOPjf6loFOo7LoqztKlNRYjj43+paBTqOy6Ks7SpTUWI4+N/qWgU6jsuirO0qU1FiOPjf6loFOo7LoqztKlNRYjj43+paBTqOy6Ks7SpTUWI4+N/qWgU6jsuirO0qU1FiOPjf6loFOo7LoqztoUujG3G8D4Y3fxQf515hTnwi98+VoPtB4dOXUrOXk7sjHDMMnhL3BY0cF8iASAPtokgsT0VoaAru0byzP4JNckTYGjeMXQMWi25U9QKeBN0qU1FiOPjf6loFOo7LoqztKlNRYjj43+paBTqO" style="position:absolute;left:0pt;margin-left:-100pt;margin-top:-62pt;height:5pt;width:5pt;visibility:hidden;z-index:2517094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45" descr="WgU6jsuirO0qU1FiOPjf6loFOo7LoqztgohAjUiqL2P8yuCxBSYQ/ypTUWI4+N/qWgU6jsuirO0qU1FiOPjf6loFOo7LoqztKlNRYjj43+paBTqOy6Ks7SpTUWI4+N/qWgU6jsuirO0qU1FiOPjf6loFOo7LoqztKlNRYjj43+paBTqOy6Ks7SpTUWI4+N/qWgU6jsuirO0qU1FiOPjf6loFOo7LoqztKlNRYjj43+paBTqOy6Ks7VGHzgn3XZexwXsbw5KV1UojHDMMnhL3BY0cF8iASAPtBme6V1FT+6TLsPayUC+b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0ZXEkiIBjpnVKIBe4AripTUWI4+N/qWgU6jsuirO0qU1FiOPjf6loFOo7LoqztBgLkGmQJ2pg6KqfZqXaWDW0BN8ysXcSxnCrHc4o2YBFnhQRfe0fUNSiod/xp4EOKuNI5k7cTaaLRYYvqvT8MP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1H0sFIYYfnFsB8Muo7ADdRBsAZUuJB0cKQSzYsNNvcfoPi2ftv3zw4pWCHeRSVh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XuJF9UnN1vBy9gP/e7+wemAJphVzJCWfBjuHOZKeJPyZ+Aa21TeK6yVN44DfsiE5hqbiNbVwnzfVdRQW92n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gqIn3unIHtCtzk4rWdIuYDXs0JCj51h34s1Q23BaUyZBgp9pZhLWpMB/NFWMXGx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8/nyje3TXpqBzoR8yl9t29JYhdAtVFCYeNWTZb2zk17NCQo+dYd+LNUNtwWlMmSKrm1u/UkidyyIEskt5JK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laT5Yv7UuxlUMgm5hRBP8jHDMMnhL3BY0cF8iASAPt9nPTp3wp+8Mym+wx/Ouvjj54z37kw5MqYggw2ivI+xw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KlNRYjj43+paBTqOy6Ks7VGHzgn3XZexwXsbw5KV1UojHDMMnhL3BY0cF8iASAPtBme6V1FT+6TLsPayUC+b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A0ZXEkiIBjpnVKIBe4AripTUWI4+N/qWgU6jsuirO0qU1FiOPjf6loFOo7LoqztBgLkGmQJ2pg6KqfZqXaWDW0BN8ysXcSxnCrHc4o2YBFnhQRfe0fUNSiod/xp4EOKuNI5k7cTaaLRYYvqvT8MPy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1H0sFIYYfnFsB8Muo7ADdRBsAZUuJB0cKQSzYsNNvcfoPi2ftv3zw4pWCHeRSVh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XuJF9UnN1vBy9gP/e7+wemAJphVzJCWfBjuHOZKeJPyZ+Aa21TeK6yVN44DfsiE5hqbiNbVwnzfVdRQW92n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gqIn3unIHtCtzk4rWdIuYDXs0JCj51h34s1Q23BaUyZBgp9pZhLWpMB/NFWMXGx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c8/nyje3TXpqBzoR8yl9t29JYhdAtVFCYeNWTZb2zk17NCQo+dYd+LNUNtwWlMmSKrm1u/UkidyyIEskt5JK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laT5Yv7UuxlUMgm5hRBP8jHDMMnhL3BY0cF8iASAPt9nPTp3wp+8Mym+wx/Ouvjj54z37kw5MqYggw2ivI+xwqU1FiOPjf6loF" style="position:absolute;left:0pt;margin-left:-100pt;margin-top:-62pt;height:5pt;width:5pt;visibility:hidden;z-index:2517084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ATzIkJ2AAAAA8BAAAPAAAAAAAAAAEAIAAA&#10;ACIAAABkcnMvZG93bnJldi54bWxQSwECFAAUAAAACACHTuJAnNdncH8EAAABEAAADgAAAAAAAAAB&#10;ACAAAAAnAQAAZHJzL2Uyb0RvYy54bWxQSwUGAAAAAAYABgBZAQAAG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44" descr="3+paBTqOy6Ks7SpTUWI4+N/qWgU6jsuirO0l4887d7fSVvAtii1Iedjiy/FVvBglHZwUUPNrafB3fUDp4YnJ++IfBbgP5ArcfLJd/Ku8rYx/OPD93TiXVptDO1lpjw4PHFGtugGZ0i1CACpTUWI4+N/qWgU6jsuirO2criKnRM76LyZ69ROkWyVfNezQkKPnWHfizVDbcFpTJiqu7p9d7MB57Kk0Iq8kX0g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3+paBTqOy6Ks7SpTUWI4+N/qWgU6jsuirO0l4887d7fSVvAtii1Iedjiy/FVvBglHZwUUPNrafB3fUDp4YnJ++IfBbgP5ArcfLJd/Ku8rYx/OPD93TiXVptDO1lpjw4PHFGtugGZ0i1CACpTUWI4+N/qWgU6jsuirO2criKnRM76LyZ69ROkWyVfNezQkKPnWHfizVDbcFpTJiqu7p9d7MB57Kk0Iq8kX0g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73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43" descr="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qKdCD19lcvSvV43jIDhJOxVSnJItVq/vaGmSEiJl4k4c1lNmgSJCHA+FhoTg9esAKlNRYjj43+paBTqOy6Ks7SpTUWI4+N/qWgU6jsuirO3IiIHqZ1620pr9Smt3m+uOFq7uVU3gRyPBUEDL6fZIbvDS1PGRMVOVY2qsVdZtN9U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qKdCD19lcvSvV43jIDhJOxVSnJItVq/vaGmSEiJl4k4c1lNmgSJCHA+FhoTg9esAKlNRYjj43+paBTqOy6Ks7SpTUWI4+N/qWgU6jsuirO3IiIHqZ1620pr9Smt3m+uOFq7uVU3gRyPBUEDL6fZIbvDS1PGRMVOVY2qsVdZtN9UqU1FiOPjf6loFOo7LoqztKlNRYjj43+paBTqOy6Ks7SpTUWI4+N/qWgU6jsuirO0qU1FiOPjf6loFOo7LoqztKlNRYjj43+paBTqOy6Ks7SpTUWI4+N/qWgU6jsuirO0qU1FiOPjf6loFOo7LoqztKlNRYjj4" style="position:absolute;left:0pt;margin-left:-100pt;margin-top:-62pt;height:5pt;width:5pt;visibility:hidden;z-index:2517063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42" descr="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" style="position:absolute;left:0pt;margin-left:-100pt;margin-top:-62pt;height:5pt;width:5pt;visibility:hidden;z-index:25170534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41" descr="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" style="position:absolute;left:0pt;margin-left:-100pt;margin-top:-62pt;height:5pt;width:5pt;visibility:hidden;z-index:25170432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40" descr="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" style="position:absolute;left:0pt;margin-left:-100pt;margin-top:-62pt;height:5pt;width:5pt;visibility:hidden;z-index:25170329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BPMiQnYAAAADwEAAA8AAAAAAAAAAQAgAAAAIgAAAGRycy9kb3ducmV2LnhtbFBLAQIUABQA&#10;AAAIAIdO4kBSed+7KwYAAAEQAAAOAAAAAAAAAAEAIAAAACcBAABkcnMvZTJvRG9jLnhtbFBLBQYA&#10;AAAABgAGAFkBAADE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39" descr="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" style="position:absolute;left:0pt;margin-left:-100pt;margin-top:-62pt;height:5pt;width:5pt;visibility:hidden;z-index:25170227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38" descr="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" style="position:absolute;left:0pt;margin-left:-100pt;margin-top:-62pt;height:5pt;width:5pt;visibility:hidden;z-index:25170124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37" descr="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" style="position:absolute;left:0pt;margin-left:-100pt;margin-top:-62pt;height:5pt;width:5pt;visibility:hidden;z-index:25170022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36" descr="QroWzXMzb8zaB8PZWpS6yW1yu/zObda0z7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QroWzXMzb8zaB8PZWpS6yW1yu/zObda0z7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" style="position:absolute;left:0pt;margin-left:-100pt;margin-top:-62pt;height:5pt;width:5pt;visibility:hidden;z-index:25169920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35" descr="OPjf6loFOo7LoqztKlNRYjj43+paBTqOy6Ks7erzvgHZK6TxuAKv5FRPfLgqU1FiOPjf6loFOo7LoqztKlNRYjj43+paBTqOy6Ks7XM4Z2a/jaNoD5KPYd2Q3LivlLKzRuXFpCiGMJ+aKA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XYhWnxIAqoiljLSeTGc4raqhGo2t1a/9Hi5RMPuLwYxKlNRYjj43+paBTqOy6Ks7SpTUWI4+N/qWgU6jsuirO2CiECNSKovY/zK4LEFJhD/KlNRYjj43+paBTqOy6Ks7SpTUWI4+N/qWgU6jsuirO1c2UMio25Bx9VlL0MzkRhI08vZoch6lLQVZSs7w4G4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nvMqvnTKSa2Rm9STde50EEhhHbuInpEDtWliD8V/cKlNRYjj43+paBTqOy6Ks7SpTUWI4+N/qWgU6jsuirO0qU1FiOPjf6loFOo7LoqztNxKPqJm7cSDYsHm/EYZcsCpTUWI4+N/qWgU6jsuirO0qU1FiOPjf6loFOo7LoqztF/6y1whw7zmO7U7U6EUn8SIKbOt4rN8Xp97edAFz9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1LR43DwMn0VCiq1mlV6DdIkQR0F7F4iRLd2yDjCGMypTUWI4+N/qWgU6jsuirO0qU1FiOPjf6loFOo7Loqzt6vO+AdkrpPG4Aq/kVE98uCpTUWI4+N/qWgU6jsuirO0qU1FiOPjf6loFOo7LoqztKByn2UYAZIcEk/CklkRJGbBkLaLIrv0x+6IzMDynCR0CW0fY0jGjmnEDZ4bjprKsKlNRYjj43+paBTqOy6Ks7SpTUWI4+N/qWgU6jsuirO0qU1FiOPjf6loFOo7LoqztKlNRYjj43+paBTqOy6Ks7SpTUWI4+N/qWgU6jsuirO0qU1FiOPjf6loFOo7LoqztKlNRYjj43+paBTqOy6Ks7SpTUWI4+N/qWgU6jsuirO0qU1FiOPjf6loFOo7Loqzt2uj0DQj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erzvgHZK6TxuAKv5FRPfLgqU1FiOPjf6loFOo7LoqztKlNRYjj43+paBTqOy6Ks7XM4Z2a/jaNoD5KPYd2Q3LivlLKzRuXFpCiGMJ+aKAq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XYhWnxIAqoiljLSeTGc4raqhGo2t1a/9Hi5RMPuLwYxKlNRYjj43+paBTqOy6Ks7SpTUWI4+N/qWgU6jsuirO2CiECNSKovY/zK4LEFJhD/KlNRYjj43+paBTqOy6Ks7SpTUWI4+N/qWgU6jsuirO1c2UMio25Bx9VlL0MzkRhI08vZoch6lLQVZSs7w4G4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dnvMqvnTKSa2Rm9STde50EEhhHbuInpEDtWliD8V/cKlNRYjj43+paBTqOy6Ks7SpTUWI4+N/qWgU6jsuirO0qU1FiOPjf6loFOo7LoqztNxKPqJm7cSDYsHm/EYZcsCpTUWI4+N/qWgU6jsuirO0qU1FiOPjf6loFOo7LoqztF/6y1whw7zmO7U7U6EUn8SIKbOt4rN8Xp97edAFz96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+1LR43DwMn0VCiq1mlV6DdIkQR0F7F4iRLd2yDjCGMypTUWI4+N/qWgU6jsuirO0qU1FiOPjf6loFOo7Loqzt6vO+AdkrpPG4Aq/kVE98uCpTUWI4+N/qWgU6jsuirO0qU1FiOPjf6loFOo7LoqztKByn2UYAZIcEk/CklkRJGbBkLaLIrv0x+6IzMDynCR0CW0fY0jGjmnEDZ4bjprKsKlNRYjj43+paBTqOy6Ks7SpTUWI4+N/qWgU6jsuirO0qU1FiOPjf6loFOo7LoqztKlNRYjj43+paBTqOy6Ks7SpTUWI4+N/qWgU6jsuirO0qU1FiOPjf6loFOo7LoqztKlNRYjj43+paBTqOy6Ks7SpTUWI4+N/qWgU6jsuirO0qU1FiOPjf6loFOo7Loqzt2uj0DQjx" style="position:absolute;left:0pt;margin-left:-100pt;margin-top:-62pt;height:5pt;width:5pt;visibility:hidden;z-index:25169817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34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1vOqto8Jzas0qSPgSm4xJCKlNRYjj43+paBTqOy6Ks7ck226Qtekp3W/qwawTLjp8GwBlS4kHRwpBLNiw029x+ba810ok38/7zDMyeewuwACpTUWI4+N/qWgU6jsuirO3q874B2Suk8bgCr+RUT3y4KlNRYjj43+paBTqOy6Ks7SpTUWI4+N/qWgU6jsuirO2uzRNB+XdU+c/TPQL/Twp8GrHtJkO3xk/aXCpLR6f9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1R/zSCZNqEJvaqajBuKJqwxJvYq4u3bA0RlRWsR7/ipTUWI4+N/qWgU6jsuirO0qU1FiOPjf6loFOo7LoqztgohAjUiqL2P8yuCxBSYQ/ypTUWI4+N/qWgU6jsuirO0c4NzoglOd7hHziqN0kwt648kJkAye8UYtGQGAjwR/xFJmC+FpmauUXxRsrLV4L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2t57h6a2ZcyrwykjlVbKTV5EUnGJJyXAz9j5xFA13yLgGlnvF4pSM8Fmovq3fB4qU1FiOPjf6loFOo7LoqztKlNRYjj43+paBTqOy6Ks7TcSj6iZu3Eg2LB5vxGGXLAqU1FiOPjf6loFOo7Loqzt1q5tPt+ASFDbKlXMxnzoQQbAGVLiQdHCkEs2LDTb3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jy9Tuu1cmfn848iXY9Js4rokfrf1LF8/d7mKbdCN7M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vOqto8Jzas0qSPgSm4xJCKlNRYjj43+paBTqOy6Ks7ck226Qtekp3W/qwawTLjp8GwBlS4kHRwpBLNiw029x+ba810ok38/7zDMyeewuwACpTUWI4+N/qWgU6jsuirO3q874B2Suk8bgCr+RUT3y4KlNRYjj43+paBTqOy6Ks7SpTUWI4+N/qWgU6jsuirO2uzRNB+XdU+c/TPQL/Twp8GrHtJkO3xk/aXCpLR6f9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1R/zSCZNqEJvaqajBuKJqwxJvYq4u3bA0RlRWsR7/ipTUWI4+N/qWgU6jsuirO0qU1FiOPjf6loFOo7LoqztgohAjUiqL2P8yuCxBSYQ/ypTUWI4+N/qWgU6jsuirO0c4NzoglOd7hHziqN0kwt648kJkAye8UYtGQGAjwR/xFJmC+FpmauUXxRsrLV4L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2t57h6a2ZcyrwykjlVbKTV5EUnGJJyXAz9j5xFA13yLgGlnvF4pSM8Fmovq3fB4qU1FiOPjf6loFOo7LoqztKlNRYjj43+paBTqOy6Ks7TcSj6iZu3Eg2LB5vxGGXLAqU1FiOPjf6loFOo7Loqzt1q5tPt+ASFDbKlXMxnzoQQbAGVLiQdHCkEs2LDTb3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jy9Tuu1cmfn848iXY9Js4rokfrf1LF8/d7mKbdCN7MqU1Fi" style="position:absolute;left:0pt;margin-left:-100pt;margin-top:-62pt;height:5pt;width:5pt;visibility:hidden;z-index:2516971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ATzIkJ2AAAAA8BAAAPAAAAAAAAAAEAIAAAACIAAABkcnMvZG93bnJldi54bWxQSwECFAAU&#10;AAAACACHTuJAhdVU1PIDAAABEAAADgAAAAAAAAABACAAAAAnAQAAZHJzL2Uyb0RvYy54bWxQSwUG&#10;AAAAAAYABgBZAQAAiw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33" descr="RxjIgrX0d88mmT8tQiT2wipTUWI4+N/qWgU6jsuirO0qU1FiOPjf6loFOo7LoqztKlNRYjj43+paBTqOy6Ks7SpTUWI4+N/qWgU6jsuirO0qU1FiOPjf6loFOo7LoqztKlNRYjj43+paBTqOy6Ks7SpTUWI4+N/qWgU6jsuirO0qU1FiOPjf6loFOo7LoqztKlNRYjj43+paBTqOy6Ks7SpTUWI4+N/qWgU6jsuirO0qU1FiOPjf6loFOo7LoqztKlNRYjj43+paBTqOy6Ks7SpTUWI4+N/qWgU6jsuirO2ZuONdZBIVRbj7BewiJWXNp2zLFbrLJbn7111IsV9P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sePW1XG6CuWobc8zfKPUCpTUWI4+N/qWgU6jsuirO0qU1FiOPjf6loFOo7LoqztLGFfgLqnhAjrm9ytyqJre1F7b1S6vLUtzrq3Dj6hYWoqU1FiOPjf6loFOo7Loqzt6vO+AdkrpPG4Aq/kVE98uCpTUWI4+N/qWgU6jsuirO0oHKfZRgBkhwST8KSWREkZ2Bf6aLE8t/7bkMObppp+ELHzAyVTL3oLbmQMYCTx49TxWY9cr4PGMuV0Sdb+RiPhLa7XOAY3I7io4Er7qw3L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p7ei/nk0wybpO6MyyUqgnb1sHhFPi8ZtYZYbUTGWU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Hh5YZALeiNcLT762uHD6oYqU1FiOPjf6loFOo7Loqztl8ZQK759mLqoQXHq4k4o/V6nfrozLastflD/en8LYIsqU1FiOPjf6loFOo7LoqztKlNRYjj43+paBTqOy6Ks7YKIQI1Iqi9j/MrgsQUmEP8qU1FiOPjf6loFOo7LoqztW5o81Ysh7KVcgwMRGTOZC8i7X9Zdah0B45KJUHqcw4dMBglIthrbpJWnHGu8aGLL0O9D/cTcp2f6gpTasc06d7fNckxIEE98+47BI5HPr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OUnzVrz+yAyQoFqliF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dBlvwNHEWHNrN9k+7934qU1FiOPjf6loFOo7LoqztKlNRYjj43+paBTqOy6Ks7bjYzuWPljepMPe1CvDaDN5FnoFjEFUhxP+29VQm+igbKlNRYjj43+paBTqOy6Ks7SpTUWI4+N/qWgU6jsuirO03Eo+ombtxINiweb8RhlywKlNRYjj43+paBTqOy6Ks7enacynUmhUrZ28MrEV1YnqK6JH639SxfP3e5im3QjezKlNRYjj43+paBTqOy6Ks7dxbUP03MKtCsN2nqUgmE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lZQwnqSz5e9t9MRjy3wu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RxjIgrX0d88mmT8tQiT2wipTUWI4+N/qWgU6jsuirO0qU1FiOPjf6loFOo7LoqztKlNRYjj43+paBTqOy6Ks7SpTUWI4+N/qWgU6jsuirO0qU1FiOPjf6loFOo7LoqztKlNRYjj43+paBTqOy6Ks7SpTUWI4+N/qWgU6jsuirO0qU1FiOPjf6loFOo7LoqztKlNRYjj43+paBTqOy6Ks7SpTUWI4+N/qWgU6jsuirO0qU1FiOPjf6loFOo7LoqztKlNRYjj43+paBTqOy6Ks7SpTUWI4+N/qWgU6jsuirO2ZuONdZBIVRbj7BewiJWXNp2zLFbrLJbn7111IsV9P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sePW1XG6CuWobc8zfKPUCpTUWI4+N/qWgU6jsuirO0qU1FiOPjf6loFOo7LoqztLGFfgLqnhAjrm9ytyqJre1F7b1S6vLUtzrq3Dj6hYWoqU1FiOPjf6loFOo7Loqzt6vO+AdkrpPG4Aq/kVE98uCpTUWI4+N/qWgU6jsuirO0oHKfZRgBkhwST8KSWREkZ2Bf6aLE8t/7bkMObppp+ELHzAyVTL3oLbmQMYCTx49TxWY9cr4PGMuV0Sdb+RiPhLa7XOAY3I7io4Er7qw3L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p7ei/nk0wybpO6MyyUqgnb1sHhFPi8ZtYZYbUTGWU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Hh5YZALeiNcLT762uHD6oYqU1FiOPjf6loFOo7Loqztl8ZQK759mLqoQXHq4k4o/V6nfrozLastflD/en8LYIsqU1FiOPjf6loFOo7LoqztKlNRYjj43+paBTqOy6Ks7YKIQI1Iqi9j/MrgsQUmEP8qU1FiOPjf6loFOo7LoqztW5o81Ysh7KVcgwMRGTOZC8i7X9Zdah0B45KJUHqcw4dMBglIthrbpJWnHGu8aGLL0O9D/cTcp2f6gpTasc06d7fNckxIEE98+47BI5HPr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OUnzVrz+yAyQoFqliFw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dBlvwNHEWHNrN9k+7934qU1FiOPjf6loFOo7LoqztKlNRYjj43+paBTqOy6Ks7bjYzuWPljepMPe1CvDaDN5FnoFjEFUhxP+29VQm+igbKlNRYjj43+paBTqOy6Ks7SpTUWI4+N/qWgU6jsuirO03Eo+ombtxINiweb8RhlywKlNRYjj43+paBTqOy6Ks7enacynUmhUrZ28MrEV1YnqK6JH639SxfP3e5im3QjezKlNRYjj43+paBTqOy6Ks7dxbUP03MKtCsN2nqUgmE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lZQwnqSz5e9t9MRjy3wuKlNRYjj43+paBTqOy6Ks7SpT" style="position:absolute;left:0pt;margin-left:-100pt;margin-top:-62pt;height:5pt;width:5pt;visibility:hidden;z-index:2516961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ATzIkJ2AAA&#10;AA8BAAAPAAAAAAAAAAEAIAAAACIAAABkcnMvZG93bnJldi54bWxQSwECFAAUAAAACACHTuJAuipM&#10;Y8oEAAABEAAADgAAAAAAAAABACAAAAAnAQAAZHJzL2Uyb0RvYy54bWxQSwUGAAAAAAYABgBZAQAA&#10;Yw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32" descr="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" style="position:absolute;left:0pt;margin-left:-100pt;margin-top:-62pt;height:5pt;width:5pt;visibility:hidden;z-index:2516951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BPMiQnYAAAADwEAAA8AAAAAAAAAAQAgAAAAIgAA&#10;AGRycy9kb3ducmV2LnhtbFBLAQIUABQAAAAIAIdO4kCowQklfAYAAAEQAAAOAAAAAAAAAAEAIAAA&#10;ACcBAABkcnMvZTJvRG9jLnhtbFBLBQYAAAAABgAGAFkBAAAV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KG_Seal_131" descr="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" style="position:absolute;left:0pt;margin-left:-100pt;margin-top:-62pt;height:5pt;width:5pt;visibility:hidden;z-index:2516940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KG_Seal_130" descr="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" style="position:absolute;left:0pt;margin-left:-100pt;margin-top:-62pt;height:5pt;width:5pt;visibility:hidden;z-index:2516930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KG_Seal_129" descr="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" style="position:absolute;left:0pt;margin-left:-100pt;margin-top:-62pt;height:5pt;width:5pt;visibility:hidden;z-index:2516920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KGD_KG_Seal_128" descr="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" style="position:absolute;left:0pt;margin-left:-100pt;margin-top:-62pt;height:5pt;width:5pt;visibility:hidden;z-index:2516910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KGD_KG_Seal_127" descr="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" style="position:absolute;left:0pt;margin-left:-100pt;margin-top:-62pt;height:5pt;width:5pt;visibility:hidden;z-index:2516899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E8yJCdgAAAAPAQAADwAAAAAAAAABACAAAAAiAAAAZHJzL2Rvd25y&#10;ZXYueG1sUEsBAhQAFAAAAAgAh07iQHdXrxLHBQAAARAAAA4AAAAAAAAAAQAgAAAAJwEAAGRycy9l&#10;Mm9Eb2MueG1sUEsFBgAAAAAGAAYAWQEAAGA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KGD_KG_Seal_126" descr="UWI4+N/qWgU6jsuirO0qU1FiOPjf6loFOo7LoqztZ87eAgG1qfQrTixvhCGeOSluGXgSbuyOjUKCBHTmNikGwBlS4kHRwpBLNiw029x+BsAZUuJB0cKQSzYsNNvcfgbAGVLiQdHCkEs2LDTb3H4GwBlS4kHRwpBLNiw029x+BsAZUuJB0cKQSzYsNNvcfgbAGVLiQdHCkEs2LDTb3H4GwBlS4kHRwpBLNiw029x+bLhDrpczzAcNYgegmWsc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Z87eAgG1qfQrTixvhCGeOSluGXgSbuyOjUKCBHTmNikGwBlS4kHRwpBLNiw029x+BsAZUuJB0cKQSzYsNNvcfgbAGVLiQdHCkEs2LDTb3H4GwBlS4kHRwpBLNiw029x+BsAZUuJB0cKQSzYsNNvcfgbAGVLiQdHCkEs2LDTb3H4GwBlS4kHRwpBLNiw029x+bLhDrpczzAcNYgegmWsc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" style="position:absolute;left:0pt;margin-left:-100pt;margin-top:-62pt;height:5pt;width:5pt;visibility:hidden;z-index:2516889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E8yJCdgAAAAPAQAADwAAAAAAAAABACAAAAAiAAAAZHJzL2Rvd25yZXYueG1sUEsBAhQAFAAAAAgA&#10;h07iQIO4ck3RBAAAARAAAA4AAAAAAAAAAQAgAAAAJwEAAGRycy9lMm9Eb2MueG1sUEsFBgAAAAAG&#10;AAYAWQEAAGo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KGD_KG_Seal_125" descr="UQBVhzlT2YBPofZc86JPXSacRFBfvmfNC1TWrsps1Y8qU1FiOPjf6loFOo7LoqztNxKPqJm7cSDYsHm/EYZcsBc2Gc95q/0YnSsLej9+UnvwRELOphphyA/eW3o4fud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VO1s0dZawrCmLP/DXCxcEFsr/vZQ/zeSAhiknAhRfQbAGVLiQdHCkEs2LDTb3H4GwBlS4kHRwpBLNiw029x+BsAZUuJB0cKQSzYsNNvcfgbAGVLiQdHCkEs2LDTb3H4GwBlS4kHRwpBLNiw029x+hWZaJ7lYOZZDLHBHcVug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twCmDTQs6rYFdgH6FEmTQbAGVLiQdHCkEs2LDTb3H6kB8U7uC/1idAh8b585s2b6vO+AdkrpPG4Aq/kVE98uMYqk0lahkdj71XLZN1o/8ywMoY/FJAB3DT+zC/q9xuUxoA/fzAg/HG+TH76R2s2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bvqb5pFtRV+PuGJn9IjxTXs0JCj51h34s1Q23BaUyY17NCQo+dYd+LNUNtwWlMmNezQkKPnWHfizVDbcFpTJjXs0JCj51h34s1Q23BaUyY17NCQo+dYd+LNUNtwWlMmNezQkKPnWHfizVDbcFpTJmrt9lQYsoxCSM7sLsJBk2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vP1Ajl9C1/wGHVVzKo7Vt50eV6znD7bcXaAvta5iQKlNRYjj43+paBTqOy6Ks7YKIQI1Iqi9j/MrgsQUmEP87p6hT2F/JGyBHWcGuUfDHQX38xa9W5+A372HSR45a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eKjuFIxpxjZe56Y9pphJCMcMwyeEvcFjRwXyIBIA+0jHDMMnhL3BY0cF8iASAPtIxwzDJ4S9wWNHBfIgEgD7SMcMwyeEvcFjRwXyIBIA+0jHDMMnhL3BY0cF8iASAPtIxwzDJ4S9wWNHBfIgEgD7SMcMwyeEvcFjRwXyIBIA+11k23dEki1TjWVJ6meoPT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cz/7y+/IJ4jFlUUSagxtoGLQNuEiev1PvvEu8FahcypTUWI4+N/qWgU6jsuirO03Eo+ombtxINiweb8RhlywFqyCEqwQoirGwff3/EHqH0Va30f5bX6qaCR0yLm7xng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UQBVhzlT2YBPofZc86JPXSacRFBfvmfNC1TWrsps1Y8qU1FiOPjf6loFOo7LoqztNxKPqJm7cSDYsHm/EYZcsBc2Gc95q/0YnSsLej9+UnvwRELOphphyA/eW3o4fud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VO1s0dZawrCmLP/DXCxcEFsr/vZQ/zeSAhiknAhRfQbAGVLiQdHCkEs2LDTb3H4GwBlS4kHRwpBLNiw029x+BsAZUuJB0cKQSzYsNNvcfgbAGVLiQdHCkEs2LDTb3H4GwBlS4kHRwpBLNiw029x+hWZaJ7lYOZZDLHBHcVug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twCmDTQs6rYFdgH6FEmTQbAGVLiQdHCkEs2LDTb3H6kB8U7uC/1idAh8b585s2b6vO+AdkrpPG4Aq/kVE98uMYqk0lahkdj71XLZN1o/8ywMoY/FJAB3DT+zC/q9xuUxoA/fzAg/HG+TH76R2s2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bvqb5pFtRV+PuGJn9IjxTXs0JCj51h34s1Q23BaUyY17NCQo+dYd+LNUNtwWlMmNezQkKPnWHfizVDbcFpTJjXs0JCj51h34s1Q23BaUyY17NCQo+dYd+LNUNtwWlMmNezQkKPnWHfizVDbcFpTJmrt9lQYsoxCSM7sLsJBk2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vP1Ajl9C1/wGHVVzKo7Vt50eV6znD7bcXaAvta5iQKlNRYjj43+paBTqOy6Ks7YKIQI1Iqi9j/MrgsQUmEP87p6hT2F/JGyBHWcGuUfDHQX38xa9W5+A372HSR45a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eKjuFIxpxjZe56Y9pphJCMcMwyeEvcFjRwXyIBIA+0jHDMMnhL3BY0cF8iASAPtIxwzDJ4S9wWNHBfIgEgD7SMcMwyeEvcFjRwXyIBIA+0jHDMMnhL3BY0cF8iASAPtIxwzDJ4S9wWNHBfIgEgD7SMcMwyeEvcFjRwXyIBIA+11k23dEki1TjWVJ6meoPT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cz/7y+/IJ4jFlUUSagxtoGLQNuEiev1PvvEu8FahcypTUWI4+N/qWgU6jsuirO03Eo+ombtxINiweb8RhlywFqyCEqwQoirGwff3/EHqH0Va30f5bX6qaCR0yLm7xng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879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KGD_KG_Seal_124" descr="A+0jHDMMnhL3BY0cF8iASAPtR4z/yFMxcZalspQit9XD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qSUyFxggONzekiqcy7nO1ocQ5zZOfgHPi1zxlNnlRKlNRYjj43+paBTqOy6Ks7TcSj6iZu3Eg2LB5vxGGXLC5H0EImWOmm1s92ocFqjyyiouyLsh6BcMKR6piL2Pe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4XcIODG1jaJW9WsR+ofAGwBlS4kHRwpBLNiw029x+BsAZUuJB0cKQSzYsNNvcfgbAGVLiQdHCkEs2LDTb3H4GwBlS4kHRwpBLNiw029x+0ptO8WkSqty996NM4oCH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6FCKI5Z/IH5A22oie666Q/420W1lMSjhVenFizqMnOrzvgHZK6TxuAKv5FRPfLgqU1FiOPjf6loFOo7LoqztLrxdBLV1Nem/1NWeIfHTOtCrJ4S9NKttw01Luri6x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GbU0koaIpOpGRtBTOQLqNezQkKPnWHfizVDbcFpTJjXs0JCj51h34s1Q23BaUyY17NCQo+dYd+LNUNtwWlMmNezQkKPnWHfizVDbcFpTJoUuByppI81qzXp0/2Xu+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cxX7K+nJBgo44VFN9DOJFVKcki1Wr+9oaZISImXiTmnXJdC7oCnPe8gHJrnYz0qCiECNSKovY/zK4LEFJhD/H+kdkiCUVf1QvRqFAzemsmoL1Z6elpk7w1ygm8wcVnV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JdPuEsz5GKh9k8op01dkIxwzDJ4S9wWNHBfIgEgD7SMcMwyeEvcFjRwXyIBIA+0jHDMMnhL3BY0cF8iASAPtIxwzDJ4S9wWNHBfIgEgD7SMcMwyeEvcFjRwXyIBIA+2RKWtF/rcbmC+0PBm7a9E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A+0jHDMMnhL3BY0cF8iASAPtR4z/yFMxcZalspQit9XD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qSUyFxggONzekiqcy7nO1ocQ5zZOfgHPi1zxlNnlRKlNRYjj43+paBTqOy6Ks7TcSj6iZu3Eg2LB5vxGGXLC5H0EImWOmm1s92ocFqjyyiouyLsh6BcMKR6piL2Pe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4XcIODG1jaJW9WsR+ofAGwBlS4kHRwpBLNiw029x+BsAZUuJB0cKQSzYsNNvcfgbAGVLiQdHCkEs2LDTb3H4GwBlS4kHRwpBLNiw029x+0ptO8WkSqty996NM4oCH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6FCKI5Z/IH5A22oie666Q/420W1lMSjhVenFizqMnOrzvgHZK6TxuAKv5FRPfLgqU1FiOPjf6loFOo7LoqztLrxdBLV1Nem/1NWeIfHTOtCrJ4S9NKttw01Luri6x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kGbU0koaIpOpGRtBTOQLqNezQkKPnWHfizVDbcFpTJjXs0JCj51h34s1Q23BaUyY17NCQo+dYd+LNUNtwWlMmNezQkKPnWHfizVDbcFpTJoUuByppI81qzXp0/2Xu+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fcxX7K+nJBgo44VFN9DOJFVKcki1Wr+9oaZISImXiTmnXJdC7oCnPe8gHJrnYz0qCiECNSKovY/zK4LEFJhD/H+kdkiCUVf1QvRqFAzemsmoL1Z6elpk7w1ygm8wcVnVh0LsWDEC6YGZ9JCmHTqJ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JdPuEsz5GKh9k8op01dkIxwzDJ4S9wWNHBfIgEgD7SMcMwyeEvcFjRwXyIBIA+0jHDMMnhL3BY0cF8iASAPtIxwzDJ4S9wWNHBfIgEgD7SMcMwyeEvcFjRwXyIBIA+2RKWtF/rcbmC+0PBm7a9E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869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KGD_KG_Seal_123" descr="y6Ks7SpTUWI4+N/qWgU6jsuirO0qU1FiOPjf6loFOo7LoqztKlNRYjj43+paBTqOy6Ks7SpTUWI4+N/qWgU6jsuirO0qU1FiOPjf6loFOo7LoqztKlNRYjj43+paBTqOy6Ks7SpTUWI4+N/qWgU6jsuirO0qU1FiOPjf6loFOo7LoqztKlNRYjj43+paBTqOy6Ks7SpTUWI4+N/qWgU6jsuirO0qU1FiOPjf6loFOo7LoqztKlNRYjj43+paBTqOy6Ks7YKA6IttVn6ueX3t+XW+pO8jHDMMnhL3BY0cF8iASAPtIxwzDJ4S9wWNHBfIgEgD7SMcMwyeEvcFjRwXyIBIA+0jHDMMnhL3BY0cF8iASAPtIxwzDJ4S9wWNHBfIgEgD7RgVGiLfSAG1fa8W3Bj2E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FWHOVPZgE+h9lzzok9dz/opX8Uhkw98QOrQkDnk6ypTUWI4+N/qWgU6jsuirO03Eo+ombtxINiweb8RhlywjXswi39Zo8yxRfLxaYCxXKMvydDbz9pb0W3z7TW936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Xc8bQuIHOdA0lWI9wPr/BsAZUuJB0cKQSzYsNNvcfgbAGVLiQdHCkEs2LDTb3H4GwBlS4kHRwpBLNiw029x+BsAZUuJB0cKQSzYsNNvcfgbAGVLiQdHCkEs2LDTb3H7r1hUv9DfFOYlwcrdMWz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ukc4WLmIndlFMqmgT3KZ8gZU/LDl4+kqP1fVkGuStjq874B2Suk8bgCr+RUT3y4KlNRYjj43+paBTqOy6Ks7SQZtTSShoik6kZG0FM5Auo4Va3EudvVGKx4qg6jXW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s8F0OSvvUxXLrqp/sDLiAzXs0JCj51h34s1Q23BaUyY17NCQo+dYd+LNUNtwWlMmNezQkKPnWHfizVDbcFpTJjXs0JCj51h34s1Q23BaUyZDxor/UCZEzCTm2kQ7gBK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ORQxmA4vmy7rQ4wfkJX9xHQPCbDR55Cb+Gscw9EMsAqU1FiOPjf6loFOo7LoqztgohAjUiqL2P8yuCxBSYQ/6qCBDFkJnbCM+JDpAFTiMj80GfAfre0I1a9hT5MID8LrEciOh4oB1h/9ro+pUe9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KMwiZr88Z3kwRf0257bL1EDXm2v/tngBjVFR0/Vl0jHDMMnhL3BY0cF8iASAPtIxwzDJ4S9wWNHBfIgEgD7SMcMwyeEvcFjRwXyIB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0qU1FiOPjf6loFOo7LoqztKlNRYjj43+paBTqOy6Ks7SpTUWI4+N/qWgU6jsuirO0qU1FiOPjf6loFOo7LoqztKlNRYjj43+paBTqOy6Ks7SpTUWI4+N/qWgU6jsuirO0qU1FiOPjf6loFOo7LoqztKlNRYjj43+paBTqOy6Ks7SpTUWI4+N/qWgU6jsuirO0qU1FiOPjf6loFOo7LoqztKlNRYjj43+paBTqOy6Ks7YKA6IttVn6ueX3t+XW+pO8jHDMMnhL3BY0cF8iASAPtIxwzDJ4S9wWNHBfIgEgD7SMcMwyeEvcFjRwXyIBIA+0jHDMMnhL3BY0cF8iASAPtIxwzDJ4S9wWNHBfIgEgD7RgVGiLfSAG1fa8W3Bj2EB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FWHOVPZgE+h9lzzok9dz/opX8Uhkw98QOrQkDnk6ypTUWI4+N/qWgU6jsuirO03Eo+ombtxINiweb8RhlywjXswi39Zo8yxRfLxaYCxXKMvydDbz9pb0W3z7TW936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Xc8bQuIHOdA0lWI9wPr/BsAZUuJB0cKQSzYsNNvcfgbAGVLiQdHCkEs2LDTb3H4GwBlS4kHRwpBLNiw029x+BsAZUuJB0cKQSzYsNNvcfgbAGVLiQdHCkEs2LDTb3H7r1hUv9DfFOYlwcrdMWz7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ukc4WLmIndlFMqmgT3KZ8gZU/LDl4+kqP1fVkGuStjq874B2Suk8bgCr+RUT3y4KlNRYjj43+paBTqOy6Ks7SQZtTSShoik6kZG0FM5Auo4Va3EudvVGKx4qg6jXWC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s8F0OSvvUxXLrqp/sDLiAzXs0JCj51h34s1Q23BaUyY17NCQo+dYd+LNUNtwWlMmNezQkKPnWHfizVDbcFpTJjXs0JCj51h34s1Q23BaUyZDxor/UCZEzCTm2kQ7gBK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ORQxmA4vmy7rQ4wfkJX9xHQPCbDR55Cb+Gscw9EMsAqU1FiOPjf6loFOo7LoqztgohAjUiqL2P8yuCxBSYQ/6qCBDFkJnbCM+JDpAFTiMj80GfAfre0I1a9hT5MID8LrEciOh4oB1h/9ro+pUe9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kKMwiZr88Z3kwRf0257bL1EDXm2v/tngBjVFR0/Vl0jHDMMnhL3BY0cF8iASAPtIxwzDJ4S9wWNHBfIgEgD7SMcMwyeEvcFjRwXyIBI" style="position:absolute;left:0pt;margin-left:-100pt;margin-top:-62pt;height:5pt;width:5pt;visibility:hidden;z-index:2516858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KGD_KG_Seal_122" descr="vIeoT256pjpJXgd5CybRUyzwblQRNSpTUWI4+N/qWgU6jsuirO0qU1FiOPjf6loFOo7LoqztKlNRYjj43+paBTqOy6Ks7SpTUWI4+N/qWgU6jsuirO0qU1FiOPjf6loFOo7LoqztKlNRYjj43+paBTqOy6Ks7SpTUWI4+N/qWgU6jsuirO042/7YZ2hAPWzbbRixorPmF7GC1btq6dkc1gnLiCQcfCpTUWI4+N/qWgU6jsuirO2CiECNSKovY/zK4LEFJhD/KlNRYjj43+paBTqOy6Ks7VNujz4VO4eOXFnZV799q/oiAmz8c1FZQvRo2PnP8t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Go3cIn3abks76YF8ouUfIxwzDJ4S9wWNHBfIgEgD7SMcMwyeEvcFjRwXyIBIA+0jHDMMnhL3BY0cF8iASAPtIxwzDJ4S9wWNHBfIgEgD7SMcMwyeEvcFjRwXyIBIA+3zVSL9pdoNdmF3kpF/N6V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QIN9EDCnGMEAxp8iRCBATKmohKFHT6qcd9uX9p5U4qU1FiOPjf6loFOo7LoqztNxKPqJm7cSDYsHm/EYZcsAr8atoLDOwWa2Am81TkfKhh8WerVGj4MyeZfBKrli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vwsxzj1I7z8mil147Tj/QbAGVLiQdHCkEs2LDTb3H4GwBlS4kHRwpBLNiw029x+BsAZUuJB0cKQSzYsNNvcfgbAGVLiQdHCkEs2LDTb3H4GwBlS4kHRwpBLNiw029x+x4cT89q11cxLr3fsjqro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fIHam0ZByssJitrOV7MzwbAGVLiQdHCkEs2LDTb3H4YCKrQ3bUQLSYNrh2OAyOx6vO+AdkrpPG4Aq/kVE98uCpTUWI4+N/qWgU6jsuirO1+d2B4WID5W5sxRgP+ntCZLpMB+zJ/nqwq//2nu4C6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38iMbNSChJY5cQ44zgdDDXs0JCj51h34s1Q23BaUyY17NCQo+dYd+LNUNtwWlMmNezQkKPnWHfizVDbcFpTJjXs0JCj51h34s1Q23BaUyY17NCQo+dYd+LNUNtwWlMmFq7uVU3gRyPBUEDL6fZIbhUImT3AgNT1ysOUH6KEJ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aQBTq4Niv3zKvfI6Ylpd8xCYZa4acZPgy06Midp5JKlNRYjj43+paBTqOy6Ks7YKIQI1Iqi9j/MrgsQUmEP+8w+o84JrlMMSZl/qvLaJnv4O93zCkJ1MD0W6lSWnU16xHIjoeKAdYf/a6PqVHvXE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vIeoT256pjpJXgd5CybRUyzwblQRNSpTUWI4+N/qWgU6jsuirO0qU1FiOPjf6loFOo7LoqztKlNRYjj43+paBTqOy6Ks7SpTUWI4+N/qWgU6jsuirO0qU1FiOPjf6loFOo7LoqztKlNRYjj43+paBTqOy6Ks7SpTUWI4+N/qWgU6jsuirO042/7YZ2hAPWzbbRixorPmF7GC1btq6dkc1gnLiCQcfCpTUWI4+N/qWgU6jsuirO2CiECNSKovY/zK4LEFJhD/KlNRYjj43+paBTqOy6Ks7VNujz4VO4eOXFnZV799q/oiAmz8c1FZQvRo2PnP8t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Go3cIn3abks76YF8ouUfIxwzDJ4S9wWNHBfIgEgD7SMcMwyeEvcFjRwXyIBIA+0jHDMMnhL3BY0cF8iASAPtIxwzDJ4S9wWNHBfIgEgD7SMcMwyeEvcFjRwXyIBIA+3zVSL9pdoNdmF3kpF/N6V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QIN9EDCnGMEAxp8iRCBATKmohKFHT6qcd9uX9p5U4qU1FiOPjf6loFOo7LoqztNxKPqJm7cSDYsHm/EYZcsAr8atoLDOwWa2Am81TkfKhh8WerVGj4MyeZfBKrlit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vwsxzj1I7z8mil147Tj/QbAGVLiQdHCkEs2LDTb3H4GwBlS4kHRwpBLNiw029x+BsAZUuJB0cKQSzYsNNvcfgbAGVLiQdHCkEs2LDTb3H4GwBlS4kHRwpBLNiw029x+x4cT89q11cxLr3fsjqro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fIHam0ZByssJitrOV7MzwbAGVLiQdHCkEs2LDTb3H4YCKrQ3bUQLSYNrh2OAyOx6vO+AdkrpPG4Aq/kVE98uCpTUWI4+N/qWgU6jsuirO1+d2B4WID5W5sxRgP+ntCZLpMB+zJ/nqwq//2nu4C6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38iMbNSChJY5cQ44zgdDDXs0JCj51h34s1Q23BaUyY17NCQo+dYd+LNUNtwWlMmNezQkKPnWHfizVDbcFpTJjXs0JCj51h34s1Q23BaUyY17NCQo+dYd+LNUNtwWlMmFq7uVU3gRyPBUEDL6fZIbhUImT3AgNT1ysOUH6KEJX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BaQBTq4Niv3zKvfI6Ylpd8xCYZa4acZPgy06Midp5JKlNRYjj43+paBTqOy6Ks7YKIQI1Iqi9j/MrgsQUmEP+8w+o84JrlMMSZl/qvLaJnv4O93zCkJ1MD0W6lSWnU16xHIjoeKAdYf/a6PqVHvXEqU1FiOPjf6loFOo7LoqztKlNRYjj43+paBTqO" style="position:absolute;left:0pt;margin-left:-100pt;margin-top:-62pt;height:5pt;width:5pt;visibility:hidden;z-index:2516848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KGD_KG_Seal_121" descr="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EQIgrQiakTvjpTk1gG0017NCQo+dYd+LNUNtwWlMmNezQkKPnWHfizVDbcFpTJmGoxmSwHiTUzHYJhapGr9dhnmuemjzPnpPbaoJiiJmQNezQkKPnWHfizVDbcFpTJjXs0JCj51h34s1Q23BaUyZy8snf/5rxaISx6SZ68KIRKlNRYjj43+paBTqOy6Ks7SpTUWI4+N/qWgU6jsuirO0qU1FiOPjf6loFOo7LoqztKlNRYjj43+paBTqOy6Ks7SpTUWI4+N/qWgU6jsuirO1SEjQzqO1FEUF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sEQIgrQiakTvjpTk1gG0017NCQo+dYd+LNUNtwWlMmNezQkKPnWHfizVDbcFpTJmGoxmSwHiTUzHYJhapGr9dhnmuemjzPnpPbaoJiiJmQNezQkKPnWHfizVDbcFpTJjXs0JCj51h34s1Q23BaUyZy8snf/5rxaISx6SZ68KIRKlNRYjj43+paBTqOy6Ks7SpTUWI4+N/qWgU6jsuirO0qU1FiOPjf6loFOo7LoqztKlNRYjj43+paBTqOy6Ks7SpTUWI4+N/qWgU6jsuirO1SEjQzqO1FEUFX" style="position:absolute;left:0pt;margin-left:-100pt;margin-top:-62pt;height:5pt;width:5pt;visibility:hidden;z-index:2516838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KGD_KG_Seal_120" descr="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" style="position:absolute;left:0pt;margin-left:-100pt;margin-top:-62pt;height:5pt;width:5pt;visibility:hidden;z-index:2516828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E8yJCdgAAAAPAQAADwAAAAAAAAABACAAAAAi&#10;AAAAZHJzL2Rvd25yZXYueG1sUEsBAhQAFAAAAAgAh07iQLvjnRcMBgAAARAAAA4AAAAAAAAAAQAg&#10;AAAAJwEAAGRycy9lMm9Eb2MueG1sUEsFBgAAAAAGAAYAWQEAAKU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KGD_KG_Seal_119" descr="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" style="position:absolute;left:0pt;margin-left:-100pt;margin-top:-62pt;height:5pt;width:5pt;visibility:hidden;z-index:25168179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KGD_KG_Seal_118" descr="UWI4+N/qWgU6jsuirO0qU1FiOPjf6loFOo7Loqzt0JPLzEiqzTj13/Fvd5Nw5geww6NZcXlIiRkmy/o+gFLQLxPERBEuvSdaoSaoPjW10lpB7tmNz+d/SJXmxVLzeRfBdpoKngDuV4gNrIcJG97goAig4t580vsetdOQRF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0JPLzEiqzTj13/Fvd5Nw5geww6NZcXlIiRkmy/o+gFLQLxPERBEuvSdaoSaoPjW10lpB7tmNz+d/SJXmxVLzeRfBdpoKngDuV4gNrIcJG97goAig4t580vsetdOQRF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" style="position:absolute;left:0pt;margin-left:-100pt;margin-top:-62pt;height:5pt;width:5pt;visibility:hidden;z-index:25168076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BPMiQnYAAAADwEAAA8AAAAAAAAAAQAgAAAAIgAA&#10;AGRycy9kb3ducmV2LnhtbFBLAQIUABQAAAAIAIdO4kAPliiz7gYAAAEQAAAOAAAAAAAAAAEAIAAA&#10;ACcBAABkcnMvZTJvRG9jLnhtbFBLBQYAAAAABgAGAFkBAACH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KGD_KG_Seal_117" descr="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QBVhzlT2YBPofZc86JPXerrdFy1mJcrFEzjEpvlUXYqFkhRGnQC/5sVp7tvRBcXzrg5M4Pj0/PIMrNXtue02neDJJS45zVBWnsxe4tb9W94fDezDqQGAbaU16ieODo3W7Vmh/+zCunLe6xxaAZq8SpTUWI4+N/qWgU6jsuirO0qU1FiOPjf6loFOo7LoqztKlNRYjj43+paBTqOy6Ks7VVltJCUXOJn2Bna89+cw9pIlo7iaIu5HXKO7A1Isdu1KlNRYjj43+paBTqOy6Ks7SpTUWI4+N/qWgU6jsuirO03Eo+ombtxINiweb8RhlywKlNRYjj43+paBTqOy6Ks7U85oII1miOyi34fEo/IzCDdIXRG11mCA/EfcIi9nc7V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QBVhzlT2YBPofZc86JPXerrdFy1mJcrFEzjEpvlUXYqFkhRGnQC/5sVp7tvRBcXzrg5M4Pj0/PIMrNXtue02neDJJS45zVBWnsxe4tb9W94fDezDqQGAbaU16ieODo3W7Vmh/+zCunLe6xxaAZq8SpTUWI4+N/qWgU6jsuirO0qU1FiOPjf6loFOo7LoqztKlNRYjj43+paBTqOy6Ks7VVltJCUXOJn2Bna89+cw9pIlo7iaIu5HXKO7A1Isdu1KlNRYjj43+paBTqOy6Ks7SpTUWI4+N/qWgU6jsuirO03Eo+ombtxINiweb8RhlywKlNRYjj43+paBTqOy6Ks7U85oII1miOyi34fEo/IzCDdIXRG11mCA/EfcIi9nc7VKlNRYjj43+paBTqOy6Ks7SpT" style="position:absolute;left:0pt;margin-left:-100pt;margin-top:-62pt;height:5pt;width:5pt;visibility:hidden;z-index:25167974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E8yJCdgAAAAPAQAADwAAAAAAAAAB&#10;ACAAAAAiAAAAZHJzL2Rvd25yZXYueG1sUEsBAhQAFAAAAAgAh07iQOGLiIBoBwAAARAAAA4AAAAA&#10;AAAAAQAgAAAAJwEAAGRycy9lMm9Eb2MueG1sUEsFBgAAAAAGAAYAWQEAAAEL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8l5vMWJYhV+g+XgIQLhox0PjCxIg6IgWK6ifJrhp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8l5vMWJYhV+g+XgIQLhox0PjCxIg6IgWK6ifJrhpw" style="position:absolute;left:0pt;margin-left:-100pt;margin-top:-62pt;height:5pt;width:5pt;visibility:hidden;z-index:25167872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KGD_KG_Seal_115" descr="DIhtPSpTUWI4+N/qWgU6jsuirO0qU1FiOPjf6loFOo7LoqztKlNRYjj43+paBTqOy6Ks7YKIQI1Iqi9j/MrgsQUmEP8qU1FiOPjf6loFOo7LoqztKlNRYjj43+paBTqOy6Ks7SpTUWI4+N/qWgU6jsuirO2AJyoFoqo5fYagzZi7fEIkkllYbNoR/E4iJI1E2eQvXypTUWI4+N/qWgU6jsuirO0IDOa53BREk2PCR2xwoE83HpPP1sZWHR4gOCsdw9+oHUf6a0WX731CKIOdKQ6NrLjJCnQnSJ7VgpLBWVQRrli/KMCI3JJOn7eZ2PB1014O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DIhtPSpTUWI4+N/qWgU6jsuirO0qU1FiOPjf6loFOo7LoqztKlNRYjj43+paBTqOy6Ks7YKIQI1Iqi9j/MrgsQUmEP8qU1FiOPjf6loFOo7LoqztKlNRYjj43+paBTqOy6Ks7SpTUWI4+N/qWgU6jsuirO2AJyoFoqo5fYagzZi7fEIkkllYbNoR/E4iJI1E2eQvXypTUWI4+N/qWgU6jsuirO0IDOa53BREk2PCR2xwoE83HpPP1sZWHR4gOCsdw9+oHUf6a0WX731CKIOdKQ6NrLjJCnQnSJ7VgpLBWVQRrli/KMCI3JJOn7eZ2PB1014O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" style="position:absolute;left:0pt;margin-left:-100pt;margin-top:-62pt;height:5pt;width:5pt;visibility:hidden;z-index:25167769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BPMiQnYAAAADwEAAA8AAAAAAAAAAQAgAAAAIgAAAGRycy9kb3ducmV2LnhtbFBL&#10;AQIUABQAAAAIAIdO4kAyC8J4owYAAAEQAAAOAAAAAAAAAAEAIAAAACcBAABkcnMvZTJvRG9jLnht&#10;bFBLBQYAAAAABgAGAFkBAAA8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KGD_KG_Seal_114" descr="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wpljewrvldezrKcioYVgiMHMHf9iy1iYGeyHsP9vQkqU1FiOPjf6loFOo7LoqztCpgablkh0pXm8I3ffWa8FqHH70YDtY23GjIbQTiSuNtvD0azMiBOh83Z+v+TTxBuKlNRYjj43+paBTqOy6Ks7SpTUWI4+N/qWgU6jsuirO0qU1FiOPjf6loFOo7LoqztNxKPqJm7cSDYsHm/EYZcsCpTUWI4+N/qWgU6jsuirO0qU1FiOPjf6loFOo7LoqztKlNRYjj43+paBTqOy6Ks7W+Q5CXjnz++gaZKpL5hZezydakKEzu6SMxeQbITDZpBKlNRYjj43+paBTqOy6Ks7d8+cUkbuhFAZlex6vHrTlIJorA2N5N/JmCMkdMKPG/ffbCvwyGQFSEDa6PzJKGvsHmW4G5olu+HsL6D7hHTl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FdcWuKoAgYOC3pmIh+trrmf9ZVkfUWXuZbbcSHan9SD8ju4Hm5rO/by6li54YrKlNRYjj43+paBTqOy6Ks7ex9FqwXzZqWGgx60lZ4UZO906wzuneEb6oVPqBqeNvlKlNRYjj43+paBTqOy6Ks7SpTUWI4+N/qWgU6jsuirO0qU1FiOPjf6loFOo7Loqzt6vO+AdkrpPG4Aq/kVE98uCpTUWI4+N/qWgU6jsuirO0qU1FiOPjf6loFOo7LoqztKlNRYjj43+paBTqOy6Ks7b5ReTf4GCyc+oO74ksWG/pdyVmFBg7G6aLBuszr4+AHKlNRYjj43+paBTqOy6Ks7ZqX9Z1w+tczJXS65/4EtOSUrGKSt7pH11HaDe7zcdTu31aS8GfFvyEej2T6Kbh9ahcHt+Rt7tX78Jaa9vbC+xPC4C8Fmb8Sx/Jpb0A8RK9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0RzhoecZGKFMRO+S+ajHetiAiUaX32YuLClEVHE7JzWes3o43EHzk7MhLRDzN96dEUbR3MID1mgiN8pj7SD8adcl0LugKc97yAcmudjPSipTUWI4+N/qWgU6jsuirO1KLW1Kvrsl3lJuvuVMOAOzKTT6/xPv0kLPYl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goq9xjuhzBtIwIf5RBOmmlbPfEE4T2S1Hp2pV99EwyypTUWI4+N/qWgU6jsuirO2HWqnfHtFjRYxan+EdDus1NezQkKPnWHfizVDbcFpTJkDgSyMmNc6pOlRedyj792IqU1FiOPjf6loFOo7LoqztKlNRYjj43+paBTqOy6Ks7SpTUWI4+N/qWgU6jsuirO2CiECNSKovY/zK4LEFJhD/KlNRYjj43+paBTqOy6Ks7SpTUWI4+N/qWgU6jsuirO0qU1FiOPjf6loFOo7Loqzt3EizpGsbNtqoKsI6lu04T/qURSti8qvr7Lb6di2Nmt0qU1FiOPjf6loFOo7LoqztEcHulN2f5XcT+kvVGkq4QN8g9P4rnBIoIa7OViyFlsCyKdP+lr5MyDtFzRPZMIRo+U6NQ9pGjlgL5p85SuS/H9Cl729gZKgQqjrFML1PL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wpljewrvldezrKcioYVgiMHMHf9iy1iYGeyHsP9vQkqU1FiOPjf6loFOo7LoqztCpgablkh0pXm8I3ffWa8FqHH70YDtY23GjIbQTiSuNtvD0azMiBOh83Z+v+TTxBuKlNRYjj43+paBTqOy6Ks7SpTUWI4+N/qWgU6jsuirO0qU1FiOPjf6loFOo7LoqztNxKPqJm7cSDYsHm/EYZcsCpTUWI4+N/qWgU6jsuirO0qU1FiOPjf6loFOo7LoqztKlNRYjj43+paBTqOy6Ks7W+Q5CXjnz++gaZKpL5hZezydakKEzu6SMxeQbITDZpBKlNRYjj43+paBTqOy6Ks7d8+cUkbuhFAZlex6vHrTlIJorA2N5N/JmCMkdMKPG/ffbCvwyGQFSEDa6PzJKGvsHmW4G5olu+HsL6D7hHTl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FdcWuKoAgYOC3pmIh+trrmf9ZVkfUWXuZbbcSHan9SD8ju4Hm5rO/by6li54YrKlNRYjj43+paBTqOy6Ks7ex9FqwXzZqWGgx60lZ4UZO906wzuneEb6oVPqBqeNvlKlNRYjj43+paBTqOy6Ks7SpTUWI4+N/qWgU6jsuirO0qU1FiOPjf6loFOo7Loqzt6vO+AdkrpPG4Aq/kVE98uCpTUWI4+N/qWgU6jsuirO0qU1FiOPjf6loFOo7LoqztKlNRYjj43+paBTqOy6Ks7b5ReTf4GCyc+oO74ksWG/pdyVmFBg7G6aLBuszr4+AHKlNRYjj43+paBTqOy6Ks7ZqX9Z1w+tczJXS65/4EtOSUrGKSt7pH11HaDe7zcdTu31aS8GfFvyEej2T6Kbh9ahcHt+Rt7tX78Jaa9vbC+xPC4C8Fmb8Sx/Jpb0A8RK9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0RzhoecZGKFMRO+S+ajHetiAiUaX32YuLClEVHE7JzWes3o43EHzk7MhLRDzN96dEUbR3MID1mgiN8pj7SD8adcl0LugKc97yAcmudjPSipTUWI4+N/qWgU6jsuirO1KLW1Kvrsl3lJuvuVMOAOzKTT6/xPv0kLPYlYY" style="position:absolute;left:0pt;margin-left:-100pt;margin-top:-62pt;height:5pt;width:5pt;visibility:hidden;z-index:25167667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2" name="KGD_KG_Seal_113" descr="Zm4tpZs/sjA6TJy1eqf/XLrtK7paCK8CKlNRYjj43+paBTqOy6Ks7SsoyrJrbAeREFSQLKcDWLdpA/+600Iski5ZpdAI9Yr7NRmTvMe9J3SBHFvQv+x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kjr6aPDwpmXNIeC2qEmQ5Feyo9jRagtBLQfNc6KQvHwqU1FiOPjf6loFOo7LoqztKlNRYjj43+paBTqOy6Ks7SpTUWI4+N/qWgU6jsuirO0qU1FiOPjf6loFOo7LoqztgohAjUiqL2P8yuCxBSYQ/ypTUWI4+N/qWgU6jsuirO0qU1FiOPjf6loFOo7LoqztKlNRYjj43+paBTqOy6Ks7SpTUWI4+N/qWgU6jsuirO3DplKwWRYmuk1N0fIWhEdmnpJZYN5TvyRR9qs4N5zf4ipTUWI4+N/qWgU6jsuirO1isrtVft/7oLVQU6yd4bD3rtq3jlvsTKmKem473F5q+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aw684kL/6lMfy3pw8BEZtLy5bHJ+z7OuahtabWI9K6TRvNhmGppubhswrdgYvSDKlNRYjj43+paBTqOy6Ks7SpTUWI4+N/qWgU6jsuirO0qU1FiOPjf6loFOo7LoqztKlNRYjj43+paBTqOy6Ks7TcSj6iZu3Eg2LB5vxGGXLAqU1FiOPjf6loFOo7LoqztKlNRYjj43+paBTqOy6Ks7SpTUWI4+N/qWgU6jsuirO1QUj+fVbMpIoKNZJLTDaMxo53hpt817xDIJNmwEtdQXSpTUWI4+N/qWgU6jsuirO0qU1FiOPjf6loFOo7LoqztvoA1vZOAsFvC7Z7UGabifM6oP25cAGcIayeL19fg2w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iIUN0rZ10wKkjnJkJm0oKlNRYjj43+paBTqOy6Ks7TOil8WFhWuo55RtLdx8hBEGwBlS4kHRwpBLNiw029x+3nIiRUVgAreAM+sIvJc/uCpTUWI4+N/qWgU6jsuirO0qU1FiOPjf6loFOo7LoqztKlNRYjj43+paBTqOy6Ks7erzvgHZK6TxuAKv5FRPfLgqU1FiOPjf6loFOo7LoqztKlNRYjj43+paBTqOy6Ks7SpTUWI4+N/qWgU6jsuirO3GKpNJWoZHY+9Vy2TdaP/M7r9ZeEwxUaZwM4RZbILimIXSJqutMG1SfJyrg3Wy8xYqU1FiOPjf6loFOo7Loqzt2arImucQny9UR0NOih+XZW1goqcioJkTwAtleISwNqzUdHSL1mY8z/uGXk3ohVvY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m4tpZs/sjA6TJy1eqf/XLrtK7paCK8CKlNRYjj43+paBTqOy6Ks7SsoyrJrbAeREFSQLKcDWLdpA/+600Iski5ZpdAI9Yr7NRmTvMe9J3SBHFvQv+x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kjr6aPDwpmXNIeC2qEmQ5Feyo9jRagtBLQfNc6KQvHwqU1FiOPjf6loFOo7LoqztKlNRYjj43+paBTqOy6Ks7SpTUWI4+N/qWgU6jsuirO0qU1FiOPjf6loFOo7LoqztgohAjUiqL2P8yuCxBSYQ/ypTUWI4+N/qWgU6jsuirO0qU1FiOPjf6loFOo7LoqztKlNRYjj43+paBTqOy6Ks7SpTUWI4+N/qWgU6jsuirO3DplKwWRYmuk1N0fIWhEdmnpJZYN5TvyRR9qs4N5zf4ipTUWI4+N/qWgU6jsuirO1isrtVft/7oLVQU6yd4bD3rtq3jlvsTKmKem473F5q+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aw684kL/6lMfy3pw8BEZtLy5bHJ+z7OuahtabWI9K6TRvNhmGppubhswrdgYvSDKlNRYjj43+paBTqOy6Ks7SpTUWI4+N/qWgU6jsuirO0qU1FiOPjf6loFOo7LoqztKlNRYjj43+paBTqOy6Ks7TcSj6iZu3Eg2LB5vxGGXLAqU1FiOPjf6loFOo7LoqztKlNRYjj43+paBTqOy6Ks7SpTUWI4+N/qWgU6jsuirO1QUj+fVbMpIoKNZJLTDaMxo53hpt817xDIJNmwEtdQXSpTUWI4+N/qWgU6jsuirO0qU1FiOPjf6loFOo7LoqztvoA1vZOAsFvC7Z7UGabifM6oP25cAGcIayeL19fg2w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iIUN0rZ10wKkjnJkJm0oKlNRYjj43+paBTqOy6Ks7TOil8WFhWuo55RtLdx8hBEGwBlS4kHRwpBLNiw029x+3nIiRUVgAreAM+sIvJc/uCpTUWI4+N/qWgU6jsuirO0qU1FiOPjf6loFOo7LoqztKlNRYjj43+paBTqOy6Ks7erzvgHZK6TxuAKv5FRPfLgqU1FiOPjf6loFOo7LoqztKlNRYjj43+paBTqOy6Ks7SpTUWI4+N/qWgU6jsuirO3GKpNJWoZHY+9Vy2TdaP/M7r9ZeEwxUaZwM4RZbILimIXSJqutMG1SfJyrg3Wy8xYqU1FiOPjf6loFOo7Loqzt2arImucQny9UR0NOih+XZW1goqcioJkTwAtleISwNqzUdHSL1mY8z/uGXk3ohVvY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564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BPMiQnYAAAADwEAAA8AAAAAAAAAAQAgAAAAIgAAAGRycy9kb3du&#10;cmV2LnhtbFBLAQIUABQAAAAIAIdO4kCJ7JS2qwQAAAEQAAAOAAAAAAAAAAEAIAAAACcBAABkcnMv&#10;ZTJvRG9jLnhtbFBLBQYAAAAABgAGAFkBAABE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3" name="KGD_KG_Seal_112" descr="3+paBTqOy6Ks7SpTUWI4+N/qWgU6jsuirO0qU1FiOPjf6loFOo7LoqztKlNRYjj43+paBTqOy6Ks7SpTUWI4+N/qWgU6jsuirO0K/GraCwzsFmtgJvNU5HyoBsAZUuJB0cKQSzYsNNvcfvwj7cyGgIAC3/VKeXMpxKYqU1FiOPjf6loFOo7LoqztKlNRYjj43+paBTqOy6Ks7SpTUWI4+N/qWgU6jsuirO0qU1FiOPjf6loFOo7Loqzt6vO+AdkrpPG4Aq/kVE98uCpTUWI4+N/qWgU6jsuirO0qU1FiOPjf6loFOo7LoqztKlNRYjj43+paBTqOy6Ks7SpTUWI4+N/qWgU6jsuirO0qU1FiOPjf6loFOo7LoqztaaQmEj7m8Z1DxrDj9/MrBhexgtW7aunZHNYJy4gkH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NG1MbNytGP9lhQPGjxhc1otD4TO8kQ2EQJc6D3gGsDZtmzBeh2FMsvb1Z/9thqKlNRYjj43+paBTqOy6Ks7SpTUWI4+N/qWgU6jsuirO0qU1FiOPjf6loFOo7LoqztKlNRYjj43+paBTqOy6Ks7YKIQI1Iqi9j/MrgsQUmEP8qU1FiOPjf6loFOo7LoqztKlNRYjj43+paBTqOy6Ks7SpTUWI4+N/qWgU6jsuirO0qU1FiOPjf6loFOo7LoqztKneWwoxx28QM8kch1KbGgIqMX74seD7xoDjz//rS/qWbbyTlqQ07B+H1WUiRh8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LKVqpoET/Qsb8KGtiC+tHCEt85Jbe5KtYIBD/Al6n0KXvb2BkqBCqOsUwvU8sgypTUWI4+N/qWgU6jsuirO0qU1FiOPjf6loFOo7LoqztKlNRYjj43+paBTqOy6Ks7SpTUWI4+N/qWgU6jsuirO03Eo+ombtxINiweb8RhlywKlNRYjj43+paBTqOy6Ks7SpTUWI4+N/qWgU6jsuirO0qU1FiOPjf6loFOo7LoqztKlNRYjj43+paBTqOy6Ks7Z5kkV8agwJ4jP5Un2GSehXFDc21+ApACGFi+YSMfo1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VTKGKNFti9oJo6QK30587uFlQVhqzM0S4muHH9iXbSpTUWI4+N/qWgU6jsuirO0qU1FiOPjf6loFOo7LoqztKlNRYjj43+paBTqOy6Ks7SpTUWI4+N/qWgU6jsuirO3q874B2Suk8bgCr+RUT3y4KlNRYjj43+paBTqOy6Ks7SpTUWI4+N/qWgU6jsuirO0qU1FiOPjf6loFOo7LoqztKlNRYjj43+paBTqOy6Ks7UI6lpPT0ze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K/GraCwzsFmtgJvNU5HyoBsAZUuJB0cKQSzYsNNvcfvwj7cyGgIAC3/VKeXMpxKYqU1FiOPjf6loFOo7LoqztKlNRYjj43+paBTqOy6Ks7SpTUWI4+N/qWgU6jsuirO0qU1FiOPjf6loFOo7Loqzt6vO+AdkrpPG4Aq/kVE98uCpTUWI4+N/qWgU6jsuirO0qU1FiOPjf6loFOo7LoqztKlNRYjj43+paBTqOy6Ks7SpTUWI4+N/qWgU6jsuirO0qU1FiOPjf6loFOo7LoqztaaQmEj7m8Z1DxrDj9/MrBhexgtW7aunZHNYJy4gkHH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NG1MbNytGP9lhQPGjxhc1otD4TO8kQ2EQJc6D3gGsDZtmzBeh2FMsvb1Z/9thqKlNRYjj43+paBTqOy6Ks7SpTUWI4+N/qWgU6jsuirO0qU1FiOPjf6loFOo7LoqztKlNRYjj43+paBTqOy6Ks7YKIQI1Iqi9j/MrgsQUmEP8qU1FiOPjf6loFOo7LoqztKlNRYjj43+paBTqOy6Ks7SpTUWI4+N/qWgU6jsuirO0qU1FiOPjf6loFOo7LoqztKneWwoxx28QM8kch1KbGgIqMX74seD7xoDjz//rS/qWbbyTlqQ07B+H1WUiRh8u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BLKVqpoET/Qsb8KGtiC+tHCEt85Jbe5KtYIBD/Al6n0KXvb2BkqBCqOsUwvU8sgypTUWI4+N/qWgU6jsuirO0qU1FiOPjf6loFOo7LoqztKlNRYjj43+paBTqOy6Ks7SpTUWI4+N/qWgU6jsuirO03Eo+ombtxINiweb8RhlywKlNRYjj43+paBTqOy6Ks7SpTUWI4+N/qWgU6jsuirO0qU1FiOPjf6loFOo7LoqztKlNRYjj43+paBTqOy6Ks7Z5kkV8agwJ4jP5Un2GSehXFDc21+ApACGFi+YSMfo1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VTKGKNFti9oJo6QK30587uFlQVhqzM0S4muHH9iXbSpTUWI4+N/qWgU6jsuirO0qU1FiOPjf6loFOo7LoqztKlNRYjj43+paBTqOy6Ks7SpTUWI4+N/qWgU6jsuirO3q874B2Suk8bgCr+RUT3y4KlNRYjj43+paBTqOy6Ks7SpTUWI4+N/qWgU6jsuirO0qU1FiOPjf6loFOo7LoqztKlNRYjj43+paBTqOy6Ks7UI6lpPT0ze7" style="position:absolute;left:0pt;margin-left:-100pt;margin-top:-62pt;height:5pt;width:5pt;visibility:hidden;z-index:25167462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BPMiQnYAAAADwEAAA8AAAAAAAAAAQAgAAAA&#10;IgAAAGRycy9kb3ducmV2LnhtbFBLAQIUABQAAAAIAIdO4kC9TbW0DAQAAAEQAAAOAAAAAAAAAAEA&#10;IAAAACcBAABkcnMvZTJvRG9jLnhtbFBLBQYAAAAABgAGAFkBAACl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4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FV9K7V+pAOO1rvUX3tu+cE7bMByNE/IrfshrZhsEmZneyc/knaELMRPFPc4vcwqU1FiOPjf6loFOo7LoqztKlNRYjj43+paBTqOy6Ks7SpTUWI4+N/qWgU6jsuirO0qU1FiOPjf6loFOo7LoqztKlNRYjj43+paBTqOy6Ks7erzvgHZK6TxuAKv5FRPfLgqU1FiOPjf6loFOo7LoqztKlNRYjj43+paBTqOy6Ks7SpTUWI4+N/qWgU6jsuirO0qU1FiOPjf6loFOo7LoqztKlNRYjj43+paBTqOy6Ks7RiDcuDZp5PERx4S+flabBM17NCQo+dYd+LNUNtwWlMmiJuzyGkfyf3iXLEGPJU0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S3ge9qdmEkZH7ed4eAZ2tUpgAc4dYk5SudQEu2IfgvQq/8gPFvHJT9XvOVwN/oxKlNRYjj43+paBTqOy6Ks7SpTUWI4+N/qWgU6jsuirO0qU1FiOPjf6loFOo7LoqztKlNRYjj43+paBTqOy6Ks7SpTUWI4+N/qWgU6jsuirO2CiECNSKovY/zK4LEFJhD/KlNRYjj43+paBTqOy6Ks7SpTUWI4+N/qWgU6jsuirO0qU1FiOPjf6loFOo7LoqztKlNRYjj43+paBTqOy6Ks7SpTUWI4+N/qWgU6jsuirO2fLOSMHa+bxm1jF5o0SZe6ucXhT3agQn8IbSW2/xBr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mEFur9MKwOTm0w8xnoQqj2N8uiYIbtevzTR4iFCpQcFj35BN8e9bEhzAbmDxAoCpTUWI4+N/qWgU6jsuirO0qU1FiOPjf6loFOo7LoqztKlNRYjj43+paBTqOy6Ks7SpTUWI4+N/qWgU6jsuirO0qU1FiOPjf6loFOo7LoqztNxKPqJm7cSDYsHm/EYZcsCpTUWI4+N/qWgU6jsuirO0qU1FiOPjf6loFOo7LoqztKlNRYjj43+paBTqOy6Ks7SpTUWI4+N/qWgU6jsuirO2UgSkJT7a/WGsA+Qff916jBsAZUuJB0cKQSzYsNNvcfq10ywJCtEeAGdhsBLDLM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FV9K7V+pAOO1rvUX3tu+cE7bMByNE/IrfshrZhsEmZneyc/knaELMRPFPc4vcwqU1FiOPjf6loFOo7LoqztKlNRYjj43+paBTqOy6Ks7SpTUWI4+N/qWgU6jsuirO0qU1FiOPjf6loFOo7LoqztKlNRYjj43+paBTqOy6Ks7erzvgHZK6TxuAKv5FRPfLgqU1FiOPjf6loFOo7LoqztKlNRYjj43+paBTqOy6Ks7SpTUWI4+N/qWgU6jsuirO0qU1FiOPjf6loFOo7LoqztKlNRYjj43+paBTqOy6Ks7RiDcuDZp5PERx4S+flabBM17NCQo+dYd+LNUNtwWlMmiJuzyGkfyf3iXLEGPJU0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S3ge9qdmEkZH7ed4eAZ2tUpgAc4dYk5SudQEu2IfgvQq/8gPFvHJT9XvOVwN/oxKlNRYjj43+paBTqOy6Ks7SpTUWI4+N/qWgU6jsuirO0qU1FiOPjf6loFOo7LoqztKlNRYjj43+paBTqOy6Ks7SpTUWI4+N/qWgU6jsuirO2CiECNSKovY/zK4LEFJhD/KlNRYjj43+paBTqOy6Ks7SpTUWI4+N/qWgU6jsuirO0qU1FiOPjf6loFOo7LoqztKlNRYjj43+paBTqOy6Ks7SpTUWI4+N/qWgU6jsuirO2fLOSMHa+bxm1jF5o0SZe6ucXhT3agQn8IbSW2/xBrq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mEFur9MKwOTm0w8xnoQqj2N8uiYIbtevzTR4iFCpQcFj35BN8e9bEhzAbmDxAoCpTUWI4+N/qWgU6jsuirO0qU1FiOPjf6loFOo7LoqztKlNRYjj43+paBTqOy6Ks7SpTUWI4+N/qWgU6jsuirO0qU1FiOPjf6loFOo7LoqztNxKPqJm7cSDYsHm/EYZcsCpTUWI4+N/qWgU6jsuirO0qU1FiOPjf6loFOo7LoqztKlNRYjj43+paBTqOy6Ks7SpTUWI4+N/qWgU6jsuirO2UgSkJT7a/WGsA+Qff916jBsAZUuJB0cKQSzYsNNvcfq10ywJCtEeAGdhsBLDLMH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7360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BPMiQnYAAAADwEAAA8AAAAAAAAAAQAgAAAAIgAAAGRy&#10;cy9kb3ducmV2LnhtbFBLAQIUABQAAAAIAIdO4kC5R3P1zQMAAAEQAAAOAAAAAAAAAAEAIAAAACcB&#10;AABkcnMvZTJvRG9jLnhtbFBLBQYAAAAABgAGAFkBAABm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5" name="KGD_KG_Seal_110" descr="UWI4+N/qWgU6jsuirO0qU1FiOPjf6loFOo7LoqztKlNRYjj43+paBTqOy6Ks7SpTUWI4+N/qWgU6jsuirO03Eo+ombtxINiweb8RhlywKlNRYjj43+paBTqOy6Ks7SpTUWI4+N/qWgU6jsuirO0qU1FiOPjf6loFOo7LoqztKlNRYjj43+paBTqOy6Ks7SpTUWI4+N/qWgU6jsuirO0qU1FiOPjf6loFOo7Loqzt5syyBpjZUCr5Wc5a59nkKnYrg+57Y2fcETRCSvzM0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LcCEA1OhmhuW6061+e7adp4f4cmJTgku6J/SFkHZPgqU1FiOPjf6loFOo7LoqztKlNRYjj43+paBTqOy6Ks7SpTUWI4+N/qWgU6jsuirO0qU1FiOPjf6loFOo7LoqztKlNRYjj43+paBTqOy6Ks7SpTUWI4+N/qWgU6jsuirO3q874B2Suk8bgCr+RUT3y4KlNRYjj43+paBTqOy6Ks7SpTUWI4+N/qWgU6jsuirO0qU1FiOPjf6loFOo7LoqztKlNRYjj43+paBTqOy6Ks7SpTUWI4+N/qWgU6jsuirO0qU1FiOPjf6loFOo7LoqztALel8F7zE3yIZdBS3rfvXr2HAjbQQkOi26lW4hYIY9T+MOC8wW2thYO40FRRzS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kUkGgKxZUcvfcH66gHyGyY8cZ/2mCfrLiDhhbi4zVHKlNRYjj43+paBTqOy6Ks7SpTUWI4+N/qWgU6jsuirO0qU1FiOPjf6loFOo7LoqztKlNRYjj43+paBTqOy6Ks7SpTUWI4+N/qWgU6jsuirO0qU1FiOPjf6loFOo7LoqztgohAjUiqL2P8yuCxBSYQ/ypTUWI4+N/qWgU6jsuirO0qU1FiOPjf6loFOo7LoqztKlNRYjj43+paBTqOy6Ks7SpTUWI4+N/qWgU6jsuirO0qU1FiOPjf6loFOo7LoqztGkvP5fHea8l3drCy/ZeONbCfv+OHEfuIhZgyucURLIz08eLPn7bDHXEOlW1xl5Z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6az6q7FPYbTIHIwTCHOF4kKR6Pw1ZQM+DVqkLw7lj4YC2G4klS0kz7LA5P/aHBSpTUWI4+N/qWgU6jsuirO0qU1FiOPjf6loFOo7LoqztKlNRYjj43+paBTqOy6Ks7SpTUWI4+N/qWgU6jsuirO0qU1FiOPjf6loFOo7LoqztKlNRYjj43+paBTqOy6Ks7TcSj6iZu3Eg2LB5vxGGXLAqU1FiOPjf6loFOo7LoqztKlNRYjj43+paBTqOy6Ks7SpTUWI4+N/qWgU6jsuirO0qU1FiOPjf6loFOo7LoqztKlNRYjj43+paBTqOy6Ks7eLGtk/6n7AziwZAE2JNR/fOvLtjMOXnAexHjENnVtVh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0qU1FiOPjf6loFOo7Loqzt5syyBpjZUCr5Wc5a59nkKnYrg+57Y2fcETRCSvzM0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LcCEA1OhmhuW6061+e7adp4f4cmJTgku6J/SFkHZPgqU1FiOPjf6loFOo7LoqztKlNRYjj43+paBTqOy6Ks7SpTUWI4+N/qWgU6jsuirO0qU1FiOPjf6loFOo7LoqztKlNRYjj43+paBTqOy6Ks7SpTUWI4+N/qWgU6jsuirO3q874B2Suk8bgCr+RUT3y4KlNRYjj43+paBTqOy6Ks7SpTUWI4+N/qWgU6jsuirO0qU1FiOPjf6loFOo7LoqztKlNRYjj43+paBTqOy6Ks7SpTUWI4+N/qWgU6jsuirO0qU1FiOPjf6loFOo7LoqztALel8F7zE3yIZdBS3rfvXr2HAjbQQkOi26lW4hYIY9T+MOC8wW2thYO40FRRzSz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OkUkGgKxZUcvfcH66gHyGyY8cZ/2mCfrLiDhhbi4zVHKlNRYjj43+paBTqOy6Ks7SpTUWI4+N/qWgU6jsuirO0qU1FiOPjf6loFOo7LoqztKlNRYjj43+paBTqOy6Ks7SpTUWI4+N/qWgU6jsuirO0qU1FiOPjf6loFOo7LoqztgohAjUiqL2P8yuCxBSYQ/ypTUWI4+N/qWgU6jsuirO0qU1FiOPjf6loFOo7LoqztKlNRYjj43+paBTqOy6Ks7SpTUWI4+N/qWgU6jsuirO0qU1FiOPjf6loFOo7LoqztGkvP5fHea8l3drCy/ZeONbCfv+OHEfuIhZgyucURLIz08eLPn7bDHXEOlW1xl5Z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6az6q7FPYbTIHIwTCHOF4kKR6Pw1ZQM+DVqkLw7lj4YC2G4klS0kz7LA5P/aHBSpTUWI4+N/qWgU6jsuirO0qU1FiOPjf6loFOo7LoqztKlNRYjj43+paBTqOy6Ks7SpTUWI4+N/qWgU6jsuirO0qU1FiOPjf6loFOo7LoqztKlNRYjj43+paBTqOy6Ks7TcSj6iZu3Eg2LB5vxGGXLAqU1FiOPjf6loFOo7LoqztKlNRYjj43+paBTqOy6Ks7SpTUWI4+N/qWgU6jsuirO0qU1FiOPjf6loFOo7LoqztKlNRYjj43+paBTqOy6Ks7eLGtk/6n7AziwZAE2JNR/fOvLtjMOXnAexHjENnVtVhKlNRYjj43+paBTqOy6Ks7SpTUWI4+N/qWgU6jsuirO0qU1FiOPjf6loFOo7LoqztKlNRYjj43+paBTqOy6Ks7SpTUWI4+N/qWgU6jsuirO0qU1Fi" style="position:absolute;left:0pt;margin-left:-100pt;margin-top:-62pt;height:5pt;width:5pt;visibility:hidden;z-index:25167257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6" name="KGD_KG_Seal_19" descr="KlNRYjj43+paBTqOy6Ks7SpTUWI4+N/qWgU6jsuirO0qU1FiOPjf6loFOo7LoqztKlNRYjj43+paBTqOy6Ks7SpTUWI4+N/qWgU6jsuirO0qU1FiOPjf6loFOo7LoqztKlNRYjj43+paBTqOy6Ks7SpTUWI4+N/qWgU6jsuirO0qU1FiOPjf6loFOo7LoqztKlNRYjj43+paBTqOy6Ks7SpTUWI4+N/qWgU6jsuirO1x5o09tH56FRfjFK71alvt2q5o7rhtEw4ZXMSdUITtj4TmBS/diKLnc9Is1FgrMuk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cZFyNH6e50Y2+7sGBKr0gCXOkbGZErU7ygkJ2801oApNp3IOHIUfrDn/DFeHYn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lV0xttf5TLYSLf9gPc9yNdN795QbXiERQdf8/M/XJ8JfDd0KZNNyIM0/FDP4k64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Mc/l4DrYtYgv+l+4DwB3rhQum9sEKYkTrXmwEIdUj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icIy+Mi3Z2HlLHBHxWm72jzn6ZB20NQaeUwyY5VaOsEAzc/AaW273RNQef0x63CpTUWI4+N/qWgU6jsuirO0qU1FiOPjf6loFOo7LoqztKlNRYjj43+paBTqOy6Ks7SpTUWI4+N/qWgU6jsuirO0qU1FiOPjf6loFOo7LoqztKlNRYjj43+paBTqOy6Ks7YKIQI1Iqi9j/MrgsQUmEP8qU1FiOPjf6loFOo7LoqztKlNRYjj43+paBTqOy6Ks7SpTUWI4+N/qWgU6jsuirO0qU1FiOPjf6loFOo7LoqztKlNRYjj43+paBTqOy6Ks7SpTUWI4+N/qWgU6jsuirO2MSTIT81mPY3fR3wNFOh9g0coO9Vc/m6t3y6K6UKy0OTMzsqESBjrWIpfZKLadU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JCLRG0evzH4zgqxgsvy3yvrSmHd2vOWb4jgX4HisuWSdhMzTGCg2EhwHYfraJt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1x5o09tH56FRfjFK71alvt2q5o7rhtEw4ZXMSdUITtj4TmBS/diKLnc9Is1FgrMuk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cZFyNH6e50Y2+7sGBKr0gCXOkbGZErU7ygkJ2801oApNp3IOHIUfrDn/DFeHYn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lV0xttf5TLYSLf9gPc9yNdN795QbXiERQdf8/M/XJ8JfDd0KZNNyIM0/FDP4k64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2Mc/l4DrYtYgv+l+4DwB3rhQum9sEKYkTrXmwEIdUj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ticIy+Mi3Z2HlLHBHxWm72jzn6ZB20NQaeUwyY5VaOsEAzc/AaW273RNQef0x63CpTUWI4+N/qWgU6jsuirO0qU1FiOPjf6loFOo7LoqztKlNRYjj43+paBTqOy6Ks7SpTUWI4+N/qWgU6jsuirO0qU1FiOPjf6loFOo7LoqztKlNRYjj43+paBTqOy6Ks7YKIQI1Iqi9j/MrgsQUmEP8qU1FiOPjf6loFOo7LoqztKlNRYjj43+paBTqOy6Ks7SpTUWI4+N/qWgU6jsuirO0qU1FiOPjf6loFOo7LoqztKlNRYjj43+paBTqOy6Ks7SpTUWI4+N/qWgU6jsuirO2MSTIT81mPY3fR3wNFOh9g0coO9Vc/m6t3y6K6UKy0OTMzsqESBjrWIpfZKLadU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JCLRG0evzH4zgqxgsvy3yvrSmHd2vOWb4jgX4HisuWSdhMzTGCg2EhwHYfraJtEqU1FiOPjf6loFOo7LoqztKlNRYjj43+paBTqOy6Ks7SpT" style="position:absolute;left:0pt;margin-left:-100pt;margin-top:-62pt;height:5pt;width:5pt;visibility:hidden;z-index:25167155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7" name="KGD_KG_Seal_18" descr="rO0qU1FiOPjf6loFOo7LoqztKlNRYjj43+paBTqOy6Ks7SpTUWI4+N/qWgU6jsuirO0qU1FiOPjf6loFOo7Loqzt2W0NGsuAPnxD7squsKvYYyMcMwyeEvcFjRwXyIBIA+0BN8k3kAgnsERKjh4i2C5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ExbiYb75iRvS27kiZbE+DpYCnkrrwlKRMIapRhN3CNBiT5QspMM9UzvA3KrXWRI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Nvga/TtQQEaLdfUVUFc6kQbAGVLiQdHCkEs2LDTb3H5gbYhHrEgEe4oq0xHoR1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vVsDl6AyHEurKwKT3MfqwbAGVLiQdHCkEs2LDTb3H6J0mEFFJTWWLhRXOz7wK4/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ca91SrhmmL6NcdHMkkz0qg2ck8q8lSQeqbNggwxiG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JjAHzpi3qSryiHv2q46xs17NCQo+dYd+LNUNtwWlMm3tAWzpgc2PnKEx+NclxW8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3lsKMcdvEDPJHIdSmxoBK6gjOp88lCbSmU0efvN4uezBPtCaLiY2b/gi2fAOMj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2W0NGsuAPnxD7squsKvYYyMcMwyeEvcFjRwXyIBIA+0BN8k3kAgnsERKjh4i2C5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CExbiYb75iRvS27kiZbE+DpYCnkrrwlKRMIapRhN3CNBiT5QspMM9UzvA3KrXWRI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Nvga/TtQQEaLdfUVUFc6kQbAGVLiQdHCkEs2LDTb3H5gbYhHrEgEe4oq0xHoR1S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vVsDl6AyHEurKwKT3MfqwbAGVLiQdHCkEs2LDTb3H6J0mEFFJTWWLhRXOz7wK4/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ca91SrhmmL6NcdHMkkz0qg2ck8q8lSQeqbNggwxiGu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JjAHzpi3qSryiHv2q46xs17NCQo+dYd+LNUNtwWlMm3tAWzpgc2PnKEx+NclxW8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3lsKMcdvEDPJHIdSmxoBK6gjOp88lCbSmU0efvN4uezBPtCaLiY2b/gi2fAOMj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7052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E8yJCdgAAAAPAQAADwAAAAAAAAABACAAAAAi&#10;AAAAZHJzL2Rvd25yZXYueG1sUEsBAhQAFAAAAAgAh07iQB02nrwLBAAAABAAAA4AAAAAAAAAAQAg&#10;AAAAJwEAAGRycy9lMm9Eb2MueG1sUEsFBgAAAAAGAAYAWQEAAKQ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8" name="KGD_KG_Seal_17" descr="C3qJX4B18VyHSxP/tvhGmIEsDRRG55shg7IESWmPZZRQnGXG7jyebjSrwNBIHi/lYuq42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rp/aEhcIwYcfcGJ6nr5YIIxwzDJ4S9wWNHBfIgEgD7cF5xrdfTFd8YRF3thLeAe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iwzu8uYuQUF1KW07UPnHg6LCzPAc+m3rh+pwGSxjMeoSI1swhtNhMynMXfY1sHTw/GYxL2EQojWY2W4u7SdSc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jHq4QEZYauBsLPYcnSWy6BsAZUuJB0cKQSzYsNNvcfn/ugWVNh1GahISNB43vC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kKX/WkDzgxVbS61dSJxHP2S92p37BdhXOIyWcKBgdE/Jn4BrbVN4rrJU3jgN+yJwK3tuPfIIWjpZoHPf7Mvh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GKpNJWoZHY+9Vy2TdaP/MIL70CfrrXKE3dt4RCfsnWFdQxd5rBM+8ajwecPRGMY0UJLYVgaC0BdNqlWDTR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PRO7YQnYRNRBGjb5GfB017NCQo+dYd+LNUNtwWlMmWH0qBwlVwhAgqfirXtMGwy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C3qJX4B18VyHSxP/tvhGmIEsDRRG55shg7IESWmPZZRQnGXG7jyebjSrwNBIHi/lYuq42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3rp/aEhcIwYcfcGJ6nr5YIIxwzDJ4S9wWNHBfIgEgD7cF5xrdfTFd8YRF3thLeAe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iwzu8uYuQUF1KW07UPnHg6LCzPAc+m3rh+pwGSxjMeoSI1swhtNhMynMXfY1sHTw/GYxL2EQojWY2W4u7SdSc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2jHq4QEZYauBsLPYcnSWy6BsAZUuJB0cKQSzYsNNvcfn/ugWVNh1GahISNB43vC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JkKX/WkDzgxVbS61dSJxHP2S92p37BdhXOIyWcKBgdE/Jn4BrbVN4rrJU3jgN+yJwK3tuPfIIWjpZoHPf7Mvh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3GKpNJWoZHY+9Vy2TdaP/MIL70CfrrXKE3dt4RCfsnWFdQxd5rBM+8ajwecPRGMY0UJLYVgaC0BdNqlWDTRr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PRO7YQnYRNRBGjb5GfB017NCQo+dYd+LNUNtwWlMmWH0qBwlVwhAgqfirXtMGwy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950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BPMiQnY&#10;AAAADwEAAA8AAAAAAAAAAQAgAAAAIgAAAGRycy9kb3ducmV2LnhtbFBLAQIUABQAAAAIAIdO4kA6&#10;RWFtWgQAAAAQAAAOAAAAAAAAAAEAIAAAACcBAABkcnMvZTJvRG9jLnhtbFBLBQYAAAAABgAGAFkB&#10;AADz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9" name="KGD_KG_Seal_16" descr="UNtwWlMmNb1us87DW+Vnp6gF2Koo645DiqmX8L/zBlwOc5rvSycqU1FiOPjf6loFOo7LoqztKlNRYjj43+paBTqOy6Ks7SpTUWI4+N/qWgU6jsuirO0qU1FiOPjf6loFOo7LoqztKlNRYjj43+paBTqOy6Ks7SpTUWI4+N/qWgU6jsuirO0qU1FiOPjf6loFOo7LoqztKlNRYjj43+paBTqOy6Ks7SpTUWI4+N/qWgU6jsuirO0qU1FiOPjf6loFOo7LoqztKlNRYjj43+paBTqOy6Ks7SpTUWI4+N/qWgU6jsuirO0qU1FiOPjf6loFOo7LoqztPR/P93Snxl8xT/g9PF7KWTXs0JCj51h34s1Q23BaUyY5kf6O7oq3kytVMQ4+KXnc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Yx0SwUuCcLhUdDsp4qYS0jHDMMnhL3BY0cF8iASAPtBdlJUgkIj0iaRt0++QxlAe5NKf73EFTZmXfItO1Af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+ANz0z9tjAB/Ytni5/8IjHDMMnhL3BY0cF8iASAPtWNqjYwVLKF3KpjyjxlYb+y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c7TmM9lEBm/JEmDaIqbaD4GwBlS4kHRwpBLNiw029x+a70X+JEaY0Qn14TxpT/GHRgIqtDdtRAtJg2uHY4DI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qwh3b9yQFdlqJysm1Dv5BsAZUuJB0cKQSzYsNNvcfmZnt0xHuAfvwmAu7ecfM6U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cYqk0lahkdj71XLZN1o/8wVj92FQMaSv4lzpmtj7heiNezQkKPnWHfizVDbcFpTJv/uUY8j+mK8ZUwtrgSND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zB5kqJmLVknEIz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UNtwWlMmNb1us87DW+Vnp6gF2Koo645DiqmX8L/zBlwOc5rvSycqU1FiOPjf6loFOo7LoqztKlNRYjj43+paBTqOy6Ks7SpTUWI4+N/qWgU6jsuirO0qU1FiOPjf6loFOo7LoqztKlNRYjj43+paBTqOy6Ks7SpTUWI4+N/qWgU6jsuirO0qU1FiOPjf6loFOo7LoqztKlNRYjj43+paBTqOy6Ks7SpTUWI4+N/qWgU6jsuirO0qU1FiOPjf6loFOo7LoqztKlNRYjj43+paBTqOy6Ks7SpTUWI4+N/qWgU6jsuirO0qU1FiOPjf6loFOo7LoqztPR/P93Snxl8xT/g9PF7KWTXs0JCj51h34s1Q23BaUyY5kf6O7oq3kytVMQ4+KXnc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VYx0SwUuCcLhUdDsp4qYS0jHDMMnhL3BY0cF8iASAPtBdlJUgkIj0iaRt0++QxlAe5NKf73EFTZmXfItO1Af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F+ANz0z9tjAB/Ytni5/8IjHDMMnhL3BY0cF8iASAPtWNqjYwVLKF3KpjyjxlYb+y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c7TmM9lEBm/JEmDaIqbaD4GwBlS4kHRwpBLNiw029x+a70X+JEaY0Qn14TxpT/GHRgIqtDdtRAtJg2uHY4DI7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qwh3b9yQFdlqJysm1Dv5BsAZUuJB0cKQSzYsNNvcfmZnt0xHuAfvwmAu7ecfM6U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cYqk0lahkdj71XLZN1o/8wVj92FQMaSv4lzpmtj7heiNezQkKPnWHfizVDbcFpTJv/uUY8j+mK8ZUwtrgSNDP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zB5kqJmLVknEIzv" style="position:absolute;left:0pt;margin-left:-100pt;margin-top:-62pt;height:5pt;width:5pt;visibility:hidden;z-index:25166848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E8yJCdgAAAAPAQAADwAAAAAAAAABACAAAAAiAAAAZHJzL2Rvd25yZXYueG1s&#10;UEsBAhQAFAAAAAgAh07iQOkRIx8yBAAAABAAAA4AAAAAAAAAAQAgAAAAJwEAAGRycy9lMm9Eb2Mu&#10;eG1sUEsFBgAAAAAGAAYAWQEAAMs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0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8JICtKUQFPdQTLeinzY7ElEjKZHItOgTD0pYWqcJOf417NCQo+dYd+LNUNtwWlMmOP7sLsTJh5yhbCZ96cK5/TbAOMeF6kknXAEisUbDQkgqU1FiOPjf6loFOo7LoqztKlNRYjj43+paBTqOy6Ks7SpTUWI4+N/qWgU6jsuirO0qU1FiOPjf6loFOo7LoqztKlNRYjj43+paBTqOy6Ks7SpTUWI4+N/qWgU6jsuirO0qU1FiOPjf6loFOo7LoqztKlNRYjj43+paBTqOy6Ks7SxkyILtlSZPkpz+pIwqC1Scy1yceO4rk1vOilpNStnRNezQkKPnWHfizVDbcFpTJjXs0JCj51h34s1Q23BaUyavrrRjMEJ9QUAcRLd6EEFu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nZ2O5Jr0MvzvWQ4SeOEjs8yXO4YvH2liUJ5y3ZaL364jHDMMnhL3BY0cF8iASAPtE8kKDvaBwQ3GlMkqtl0RM7l0DLNmuZXYNqEd/eHYbCgqU1FiOPjf6loFOo7LoqztKlNRYjj43+paBTqOy6Ks7SpTUWI4+N/qWgU6jsuirO0qU1FiOPjf6loFOo7LoqztKlNRYjj43+paBTqOy6Ks7SpTUWI4+N/qWgU6jsuirO0qU1FiOPjf6loFOo7LoqztKlNRYjj43+paBTqOy6Ks7SpTUWI4+N/qWgU6jsuirO0qU1FiOPjf6loFOo7LoqztDjFNwFQOIQuNEiB0olww6KXeUchgG5rAemkgnCWPj8ojHDMMnhL3BY0cF8iASAPtOG++DU/EElCEM1xkSIWwRC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dauwwjqlzD845wRhX1GWGAGwBlS4kHRwpBLNiw029x+79fzKRq34TnlOYqpq55dVCpTUWI4+N/qWgU6jsuirO0qU1FiOPjf6loFOo7LoqztKlNRYjj43+paBTqOy6Ks7SpTUWI4+N/qWgU6jsuirO0qU1FiOPjf6loFOo7LoqztKlNRYjj43+paBTqOy6Ks7SpTUWI4+N/qWgU6jsuirO0qU1FiOPjf6loFOo7LoqztKlNRYjj43+paBTqOy6Ks7SpTUWI4+N/qWgU6jsuirO0qU1FiOPjf6loFOo7LoqztKlNRYjj43+paBTqOy6Ks7dEThnxvuXYPsAky+tFiRiDZ2meP/HdRI3ggYxZWxRyxBsAZUuJB0cKQSzYsNNvcfshngM1OLLfcmB09ZRFjd0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TlQqygHD01XzeyAxXwyK6Q17NCQo+dYd+L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8JICtKUQFPdQTLeinzY7ElEjKZHItOgTD0pYWqcJOf417NCQo+dYd+LNUNtwWlMmOP7sLsTJh5yhbCZ96cK5/TbAOMeF6kknXAEisUbDQkgqU1FiOPjf6loFOo7LoqztKlNRYjj43+paBTqOy6Ks7SpTUWI4+N/qWgU6jsuirO0qU1FiOPjf6loFOo7LoqztKlNRYjj43+paBTqOy6Ks7SpTUWI4+N/qWgU6jsuirO0qU1FiOPjf6loFOo7LoqztKlNRYjj43+paBTqOy6Ks7SxkyILtlSZPkpz+pIwqC1Scy1yceO4rk1vOilpNStnRNezQkKPnWHfizVDbcFpTJjXs0JCj51h34s1Q23BaUyavrrRjMEJ9QUAcRLd6EEFu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nZ2O5Jr0MvzvWQ4SeOEjs8yXO4YvH2liUJ5y3ZaL364jHDMMnhL3BY0cF8iASAPtE8kKDvaBwQ3GlMkqtl0RM7l0DLNmuZXYNqEd/eHYbCgqU1FiOPjf6loFOo7LoqztKlNRYjj43+paBTqOy6Ks7SpTUWI4+N/qWgU6jsuirO0qU1FiOPjf6loFOo7LoqztKlNRYjj43+paBTqOy6Ks7SpTUWI4+N/qWgU6jsuirO0qU1FiOPjf6loFOo7LoqztKlNRYjj43+paBTqOy6Ks7SpTUWI4+N/qWgU6jsuirO0qU1FiOPjf6loFOo7LoqztDjFNwFQOIQuNEiB0olww6KXeUchgG5rAemkgnCWPj8ojHDMMnhL3BY0cF8iASAPtOG++DU/EElCEM1xkSIWwRC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dauwwjqlzD845wRhX1GWGAGwBlS4kHRwpBLNiw029x+79fzKRq34TnlOYqpq55dVCpTUWI4+N/qWgU6jsuirO0qU1FiOPjf6loFOo7LoqztKlNRYjj43+paBTqOy6Ks7SpTUWI4+N/qWgU6jsuirO0qU1FiOPjf6loFOo7LoqztKlNRYjj43+paBTqOy6Ks7SpTUWI4+N/qWgU6jsuirO0qU1FiOPjf6loFOo7LoqztKlNRYjj43+paBTqOy6Ks7SpTUWI4+N/qWgU6jsuirO0qU1FiOPjf6loFOo7LoqztKlNRYjj43+paBTqOy6Ks7dEThnxvuXYPsAky+tFiRiDZ2meP/HdRI3ggYxZWxRyxBsAZUuJB0cKQSzYsNNvcfshngM1OLLfcmB09ZRFjd0k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TlQqygHD01XzeyAxXwyK6Q17NCQo+dYd+LN" style="position:absolute;left:0pt;margin-left:-100pt;margin-top:-62pt;height:5pt;width:5pt;visibility:hidden;z-index:2516674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BPMiQnYAAAADwEAAA8AAAAA&#10;AAAAAQAgAAAAIgAAAGRycy9kb3ducmV2LnhtbFBLAQIUABQAAAAIAIdO4kANMcX9hwQAAAAQAAAO&#10;AAAAAAAAAAEAIAAAACcBAABkcnMvZTJvRG9jLnhtbFBLBQYAAAAABgAGAFkBAAAg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1" name="KGD_KG_Seal_14" descr="0cKQSzYsNNvcfgbAGVLiQdHCkEs2LDTb3H4GwBlS4kHRwpBLNiw029x+BsAZUuJB0cKQSzYsNNvcfgbAGVLiQdHCkEs2LDTb3H6qlW/IN1/UrtYwIzOVmvV0u7opHEX5aEgWA7PGIvF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FZww0gnz23G2mHRZNZpEnJaZBMF6r/LPQZlDlK/YnQ17NCQo+dYd+LNUNtwWlMmNezQkKPnWHfizVDbcFpTJjXs0JCj51h34s1Q23BaUyY17NCQo+dYd+LNUNtwWlMmBth+O/+RdjgrU4OIYpVVTjXs0JCj51h34s1Q23BaUyY17NCQo+dYd+LNUNtwWlMmNezQkKPnWHfizVDbcFpTJjXs0JCj51h34s1Q23BaUyY17NCQo+dYd+LNUNtwWlMmNezQkKPnWHfizVDbcFpTJvsL50FvyJAaDy/DzrYzpb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s0/PeGZYeXM3EHUIskXjbBnJt6LprrmNSQn4WwiJ/cwjHDMMnhL3BY0cF8iASAPtIxwzDJ4S9wWNHBfIgEgD7a8HOFlOJXIwoOH+aPNP8FOKgfrGmiOuZlJzhH4r/HdeltJEFbJJ+FnSYeiuEoDce7g3bvLXWMirw2/hwQnoK9OW0kQVskn4WdJh6K4SgNx7ltJEFbJJ+FnSYeiuEoDcezK63r1n/iixjcKJUfthdKpO+7l2TiguuNRyNFa0jM1PIxwzDJ4S9wWNHBfIgEgD7SMcMwyeEvcFjRwXyIBIA+0T+KQCu37F09VyWDmNB0Ymm28k5akNOwfh9VlIkYfLny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o5HHraDcIc0ZcALGocay55b/KmMlPoWq9UjP5m/WMn0GwBlS4kHRwpBLNiw029x+S1VMDVxvK98pxVcy0hJYZTnEVJuoLbHVhxhkd6K6d2MqU1FiOPjf6loFOo7LoqztKlNRYjj43+paBTqOy6Ks7SpTUWI4+N/qWgU6jsuirO0qU1FiOPjf6loFOo7LoqztKlNRYjj43+paBTqOy6Ks7SpTUWI4+N/qWgU6jsuirO0qU1FiOPjf6loFOo7Loqztuov1FSrJVZgg4Ja4jApf9QbAGVLiQdHCkEs2LDTb3H4GwBlS4kHRwpBLNiw029x+nSZo8KulzjWV882Xv9h2gaylQuVibWHuwjQ/uEjBUAA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0cKQSzYsNNvcfgbAGVLiQdHCkEs2LDTb3H4GwBlS4kHRwpBLNiw029x+BsAZUuJB0cKQSzYsNNvcfgbAGVLiQdHCkEs2LDTb3H6qlW/IN1/UrtYwIzOVmvV0u7opHEX5aEgWA7PGIvFT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FZww0gnz23G2mHRZNZpEnJaZBMF6r/LPQZlDlK/YnQ17NCQo+dYd+LNUNtwWlMmNezQkKPnWHfizVDbcFpTJjXs0JCj51h34s1Q23BaUyY17NCQo+dYd+LNUNtwWlMmBth+O/+RdjgrU4OIYpVVTjXs0JCj51h34s1Q23BaUyY17NCQo+dYd+LNUNtwWlMmNezQkKPnWHfizVDbcFpTJjXs0JCj51h34s1Q23BaUyY17NCQo+dYd+LNUNtwWlMmNezQkKPnWHfizVDbcFpTJvsL50FvyJAaDy/DzrYzpb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s0/PeGZYeXM3EHUIskXjbBnJt6LprrmNSQn4WwiJ/cwjHDMMnhL3BY0cF8iASAPtIxwzDJ4S9wWNHBfIgEgD7a8HOFlOJXIwoOH+aPNP8FOKgfrGmiOuZlJzhH4r/HdeltJEFbJJ+FnSYeiuEoDce7g3bvLXWMirw2/hwQnoK9OW0kQVskn4WdJh6K4SgNx7ltJEFbJJ+FnSYeiuEoDcezK63r1n/iixjcKJUfthdKpO+7l2TiguuNRyNFa0jM1PIxwzDJ4S9wWNHBfIgEgD7SMcMwyeEvcFjRwXyIBIA+0T+KQCu37F09VyWDmNB0Ymm28k5akNOwfh9VlIkYfLny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o5HHraDcIc0ZcALGocay55b/KmMlPoWq9UjP5m/WMn0GwBlS4kHRwpBLNiw029x+S1VMDVxvK98pxVcy0hJYZTnEVJuoLbHVhxhkd6K6d2MqU1FiOPjf6loFOo7LoqztKlNRYjj43+paBTqOy6Ks7SpTUWI4+N/qWgU6jsuirO0qU1FiOPjf6loFOo7LoqztKlNRYjj43+paBTqOy6Ks7SpTUWI4+N/qWgU6jsuirO0qU1FiOPjf6loFOo7Loqztuov1FSrJVZgg4Ja4jApf9QbAGVLiQdHCkEs2LDTb3H4GwBlS4kHRwpBLNiw029x+nSZo8KulzjWV882Xv9h2gaylQuVibWHuwjQ/uEjBUAA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64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ATzIkJ2AAAAA8BAAAPAAAAAAAAAAEAIAAAACIAAABk&#10;cnMvZG93bnJldi54bWxQSwECFAAUAAAACACHTuJA0f+Zo+sEAAAAEAAADgAAAAAAAAABACAAAAAn&#10;AQAAZHJzL2Uyb0RvYy54bWxQSwUGAAAAAAYABgBZAQAAh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2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lHObitx+JEpoiWkENdYMDDT2uzTSf3uw3ZVS2eLidQw09rs00n97sN2VUtni4nUMNPa7NNJ/e7DdlVLZ4uJ14KAIoOLefNL7HrXTkERS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x14nzGmlMQpZXZJ+f4RUYL/oG1vytWGe2aj5jgfevoNezQkKPnWHfizVDbcFpTJjXs0JCj51h34s1Q23BaUyY17NCQo+dYd+LNUNtwWlMmNezQkKPnWHfizVDbcFpTJrsmpXRJf1ssWNL7A/Y/6qBL6SOWANuK7z6vhohwZd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7P0+7Dj1KL1rDBzJ8F9chwzaiGHhNUjJYkolBQqRfLC91hbBJPZM4t9hDXkvZDIxwzDJ4S9wWNHBfIgEgD7SMcMwyeEvcFjRwXyIBIA+0jHDMMnhL3BY0cF8iASAPtIxwzDJ4S9wWNHBfIgEgD7SMcMwyeEvcFjRwXyIBIA+0jHDMMnhL3BY0cF8iASAPtxN8Yoxf0fG3sCyG46lguf5w+0CnFuHCx2aT5J2jnTR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mV4rWlZIVIHyC4EJnWL+rVx+DSSzZ6xYkSbsJAWygGwBlS4kHRwpBLNiw029x+BsAZUuJB0cKQSzYsNNvcfgbAGVLiQdHCkEs2LDTb3H4GwBlS4kHRwpBLNiw029x+BsAZUuJ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lHObitx+JEpoiWkENdYMDDT2uzTSf3uw3ZVS2eLidQw09rs00n97sN2VUtni4nUMNPa7NNJ/e7DdlVLZ4uJ14KAIoOLefNL7HrXTkERS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x14nzGmlMQpZXZJ+f4RUYL/oG1vytWGe2aj5jgfevoNezQkKPnWHfizVDbcFpTJjXs0JCj51h34s1Q23BaUyY17NCQo+dYd+LNUNtwWlMmNezQkKPnWHfizVDbcFpTJrsmpXRJf1ssWNL7A/Y/6qBL6SOWANuK7z6vhohwZd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7P0+7Dj1KL1rDBzJ8F9chwzaiGHhNUjJYkolBQqRfLC91hbBJPZM4t9hDXkvZDIxwzDJ4S9wWNHBfIgEgD7SMcMwyeEvcFjRwXyIBIA+0jHDMMnhL3BY0cF8iASAPtIxwzDJ4S9wWNHBfIgEgD7SMcMwyeEvcFjRwXyIBIA+0jHDMMnhL3BY0cF8iASAPtxN8Yoxf0fG3sCyG46lguf5w+0CnFuHCx2aT5J2jnTR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mV4rWlZIVIHyC4EJnWL+rVx+DSSzZ6xYkSbsJAWygGwBlS4kHRwpBLNiw029x+BsAZUuJB0cKQSzYsNNvcfgbAGVLiQdHCkEs2LDTb3H4GwBlS4kHRwpBLNiw029x+BsAZUuJB" style="position:absolute;left:0pt;margin-left:-100pt;margin-top:-62pt;height:5pt;width:5pt;visibility:hidden;z-index:2516654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E8yJCdgAAAAPAQAA&#10;DwAAAAAAAAABACAAAAAiAAAAZHJzL2Rvd25yZXYueG1sUEsBAhQAFAAAAAgAh07iQNNpWV1TBAAA&#10;ABAAAA4AAAAAAAAAAQAgAAAAJwEAAGRycy9lMm9Eb2MueG1sUEsFBgAAAAAGAAYAWQEAAOw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3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43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E8yJCdgAAAAPAQAADwAAAAAAAAABACAAAAAiAAAAZHJzL2Rv&#10;d25yZXYueG1sUEsBAhQAFAAAAAgAh07iQCIygDusAgAAABAAAA4AAAAAAAAAAQAgAAAAJwEAAGRy&#10;cy9lMm9Eb2MueG1sUEsFBgAAAAAGAAYAWQEAAEUG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4" name="KGD_KG_Seal_11" descr="BuyI+xt4f95dHo2C14d2K1HBIwFerCbi5EWFQNlpnoQJu8X4OzYyHQHCATQyQLw9RnQEpVWG6tw8XbGRcFF+BlqYvt9cAsStws99ggfHByBqQogfgz8NqNkfUC+bGkrWIAL8Tq69yq4Pqs5sHkxrzxkOnpWzBUkrMhXrmt6961MF+v+ZFxbUTEc9gkCD1LLwTVv55ORDYaqQkPJLWeCh8IeaoX5OOVsCzxa4J5wyYp6cqCzFAEBT5L09xXhAB2PSfzUT5yUaTgm1XufVd3MPTuBckoF6n3zTjg0Jx4hGTCjArN4mZFLOFzpbJMEuGsmf0LwTp1wNprmt/IJbRNlLEVfm2J/EkdLE4ohaEjcrnuOxnp15TWklYup0+fn0MJlrd2MMDwIYeNQCcQ0HQQtse+E4wOxHtEvLLmLSi1SyWvXW43QaRNHTm5KebZHUJMiWlMtiRuvvW7QemSNajAZlHbfdTIQO486iTrmAuJz35+8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1HBIwFerCbi5EWFQNlpnoQJu8X4OzYyHQHCATQyQLw9RnQEpVWG6tw8XbGRcFF+BlqYvt9cAsStws99ggfHByBqQogfgz8NqNkfUC+bGkrWIAL8Tq69yq4Pqs5sHkxrzxkOnpWzBUkrMhXrmt6961MF+v+ZFxbUTEc9gkCD1LLwTVv55ORDYaqQkPJLWeCh8IeaoX5OOVsCzxa4J5wyYp6cqCzFAEBT5L09xXhAB2PSfzUT5yUaTgm1XufVd3MPTuBckoF6n3zTjg0Jx4hGTCjArN4mZFLOFzpbJMEuGsmf0LwTp1wNprmt/IJbRNlLEVfm2J/EkdLE4ohaEjcrnuOxnp15TWklYup0+fn0MJlrd2MMDwIYeNQCcQ0HQQtse+E4wOxHtEvLLmLSi1SyWvXW43QaRNHTm5KebZHUJMiWlMtiRuvvW7QemSNajAZlHbfdTIQO486iTrmAuJz35+8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633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5" name="KGD_Gobal1" descr="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" style="position:absolute;left:0pt;margin-left:-100pt;margin-top:-62pt;height:5pt;width:5pt;visibility:hidden;z-index:2516623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BPMiQnYAAAADwEAAA8AAAAAAAAAAQAgAAAAIgAAAGRycy9kb3ducmV2LnhtbFBL&#10;AQIUABQAAAAIAIdO4kCE3jlGhgUAAFAIAAAOAAAAAAAAAAEAIAAAACcBAABkcnMvZTJvRG9jLnht&#10;bFBLBQYAAAAABgAGAFkBAAAfC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中色集团2020年帮扶梁河县贫困大学生捐资助学花名册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7" w:leftChars="608" w:right="0" w:rightChars="0" w:firstLine="32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2.中国有色集团帮扶梁河县2020年贫困大学生捐资助学项目实施方案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3.梁政复〔2020〕171号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-11631295</wp:posOffset>
                </wp:positionV>
                <wp:extent cx="15120620" cy="21384260"/>
                <wp:effectExtent l="0" t="0" r="0" b="0"/>
                <wp:wrapNone/>
                <wp:docPr id="58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915.85pt;height:1683.8pt;width:1190.6pt;z-index:251727872;v-text-anchor:middle;mso-width-relative:page;mso-height-relative:page;" fillcolor="#FFFFFF" filled="t" stroked="t" coordsize="21600,21600" o:gfxdata="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xqB8/dAAAA&#10;EAEAAA8AAAAAAAAAAQAgAAAAIgAAAGRycy9kb3ducmV2LnhtbFBLAQIUABQAAAAIAIdO4kAvvLcG&#10;UQIAANgEAAAOAAAAAAAAAAEAIAAAACwBAABkcnMvZTJvRG9jLnhtbFBLBQYAAAAABgAGAFkBAADv&#10;BQAAAAA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4438015</wp:posOffset>
            </wp:positionH>
            <wp:positionV relativeFrom="page">
              <wp:posOffset>5567680</wp:posOffset>
            </wp:positionV>
            <wp:extent cx="1544320" cy="1551305"/>
            <wp:effectExtent l="0" t="0" r="17780" b="10795"/>
            <wp:wrapNone/>
            <wp:docPr id="57" name="KG_5EAA3E94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EAA3E94$01$29$0002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梁河县教育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2020年4月30日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revisionView w:markup="0"/>
  <w:documentProtection w:edit="forms" w:enforcement="1" w:cryptProviderType="rsaFull" w:cryptAlgorithmClass="hash" w:cryptAlgorithmType="typeAny" w:cryptAlgorithmSid="4" w:cryptSpinCount="0" w:hash="8V+gQpXP8XkKR1q3gp8Nuv5Lbvg=" w:salt="52QdFElP+RiOKJkaP3BXo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BBE796B-82E2-4957-A4BB-502BC8C1450F}"/>
    <w:docVar w:name="DocumentName" w:val="梁教函【2019】16号关于完善教育帮扶申请信息的函"/>
  </w:docVars>
  <w:rsids>
    <w:rsidRoot w:val="05C830FC"/>
    <w:rsid w:val="006D640D"/>
    <w:rsid w:val="0076559F"/>
    <w:rsid w:val="00784581"/>
    <w:rsid w:val="009B5585"/>
    <w:rsid w:val="00D4598F"/>
    <w:rsid w:val="05C830FC"/>
    <w:rsid w:val="0C2967A6"/>
    <w:rsid w:val="15060889"/>
    <w:rsid w:val="2C9074F5"/>
    <w:rsid w:val="420B0377"/>
    <w:rsid w:val="43BE595D"/>
    <w:rsid w:val="6B9D2BA0"/>
    <w:rsid w:val="6E3D050F"/>
    <w:rsid w:val="6E8C573E"/>
    <w:rsid w:val="7AD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OS-1703270953\Desktop\2020&#24180;&#26032;&#25991;&#20214;&#22836;\&#26753;&#25945;&#20307;&#209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梁教体函.dotx</Template>
  <Company>德宏州梁河县党政机关单位</Company>
  <Pages>1</Pages>
  <Words>32</Words>
  <Characters>49</Characters>
  <Lines>1</Lines>
  <Paragraphs>1</Paragraphs>
  <TotalTime>2</TotalTime>
  <ScaleCrop>false</ScaleCrop>
  <LinksUpToDate>false</LinksUpToDate>
  <CharactersWithSpaces>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2020-04-30T02:49:00Z</dcterms:created>
  <dc:creator>梁河县教育局办公室【教育局办公室】</dc:creator>
  <cp:lastModifiedBy>梁河县教育局</cp:lastModifiedBy>
  <dcterms:modified xsi:type="dcterms:W3CDTF">2020-04-30T02:57:32Z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