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E05" w:rsidRDefault="004C2E05" w:rsidP="004C2E05">
      <w:pPr>
        <w:pStyle w:val="NormalWeb"/>
        <w:widowControl/>
        <w:spacing w:before="76" w:line="360" w:lineRule="atLeast"/>
        <w:ind w:firstLineChars="400" w:firstLine="31680"/>
        <w:jc w:val="both"/>
        <w:rPr>
          <w:rFonts w:ascii="方正小标宋_GBK" w:eastAsia="方正小标宋_GBK" w:hAnsi="方正小标宋_GBK" w:cs="方正小标宋_GBK"/>
          <w:color w:val="333333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color w:val="333333"/>
          <w:sz w:val="44"/>
          <w:szCs w:val="44"/>
        </w:rPr>
        <w:t>平山乡教育基金募捐公告</w:t>
      </w:r>
    </w:p>
    <w:p w:rsidR="004C2E05" w:rsidRDefault="004C2E05" w:rsidP="00EB552C">
      <w:pPr>
        <w:pStyle w:val="NormalWeb"/>
        <w:widowControl/>
        <w:spacing w:before="76" w:line="360" w:lineRule="atLeast"/>
        <w:ind w:firstLineChars="200" w:firstLine="31680"/>
        <w:rPr>
          <w:rFonts w:ascii="仿宋" w:eastAsia="仿宋" w:hAnsi="仿宋" w:cs="仿宋"/>
          <w:color w:val="333333"/>
          <w:sz w:val="32"/>
          <w:szCs w:val="32"/>
        </w:rPr>
      </w:pPr>
    </w:p>
    <w:p w:rsidR="004C2E05" w:rsidRDefault="004C2E05" w:rsidP="00EB552C">
      <w:pPr>
        <w:pStyle w:val="NormalWeb"/>
        <w:widowControl/>
        <w:spacing w:before="76" w:line="360" w:lineRule="atLeast"/>
        <w:ind w:firstLineChars="200" w:firstLine="31680"/>
        <w:rPr>
          <w:rFonts w:ascii="仿宋" w:eastAsia="仿宋" w:hAnsi="仿宋" w:cs="仿宋"/>
          <w:color w:val="333333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sz w:val="32"/>
          <w:szCs w:val="32"/>
        </w:rPr>
        <w:t>平山乡教育基金自</w:t>
      </w:r>
      <w:r>
        <w:rPr>
          <w:rFonts w:ascii="仿宋" w:eastAsia="仿宋" w:hAnsi="仿宋" w:cs="仿宋"/>
          <w:color w:val="333333"/>
          <w:sz w:val="32"/>
          <w:szCs w:val="32"/>
        </w:rPr>
        <w:t>2016</w:t>
      </w:r>
      <w:r>
        <w:rPr>
          <w:rFonts w:ascii="仿宋" w:eastAsia="仿宋" w:hAnsi="仿宋" w:cs="仿宋" w:hint="eastAsia"/>
          <w:color w:val="333333"/>
          <w:sz w:val="32"/>
          <w:szCs w:val="32"/>
        </w:rPr>
        <w:t>年</w:t>
      </w:r>
      <w:r>
        <w:rPr>
          <w:rFonts w:ascii="仿宋" w:eastAsia="仿宋" w:hAnsi="仿宋" w:cs="仿宋"/>
          <w:color w:val="333333"/>
          <w:sz w:val="32"/>
          <w:szCs w:val="32"/>
        </w:rPr>
        <w:t>12</w:t>
      </w:r>
      <w:r>
        <w:rPr>
          <w:rFonts w:ascii="仿宋" w:eastAsia="仿宋" w:hAnsi="仿宋" w:cs="仿宋" w:hint="eastAsia"/>
          <w:color w:val="333333"/>
          <w:sz w:val="32"/>
          <w:szCs w:val="32"/>
        </w:rPr>
        <w:t>月</w:t>
      </w:r>
      <w:r>
        <w:rPr>
          <w:rFonts w:ascii="仿宋" w:eastAsia="仿宋" w:hAnsi="仿宋" w:cs="仿宋"/>
          <w:color w:val="333333"/>
          <w:sz w:val="32"/>
          <w:szCs w:val="32"/>
        </w:rPr>
        <w:t>24</w:t>
      </w:r>
      <w:r>
        <w:rPr>
          <w:rFonts w:ascii="仿宋" w:eastAsia="仿宋" w:hAnsi="仿宋" w:cs="仿宋" w:hint="eastAsia"/>
          <w:color w:val="333333"/>
          <w:sz w:val="32"/>
          <w:szCs w:val="32"/>
        </w:rPr>
        <w:t>日募捐仪式启动以来，广大爱心人士、爱心企业、单位纷纷慷慨解囊，截止</w:t>
      </w:r>
      <w:r>
        <w:rPr>
          <w:rFonts w:ascii="仿宋" w:eastAsia="仿宋" w:hAnsi="仿宋" w:cs="仿宋"/>
          <w:color w:val="333333"/>
          <w:sz w:val="32"/>
          <w:szCs w:val="32"/>
        </w:rPr>
        <w:t>2017</w:t>
      </w:r>
      <w:r>
        <w:rPr>
          <w:rFonts w:ascii="仿宋" w:eastAsia="仿宋" w:hAnsi="仿宋" w:cs="仿宋" w:hint="eastAsia"/>
          <w:color w:val="333333"/>
          <w:sz w:val="32"/>
          <w:szCs w:val="32"/>
        </w:rPr>
        <w:t>年</w:t>
      </w:r>
      <w:r>
        <w:rPr>
          <w:rFonts w:ascii="仿宋" w:eastAsia="仿宋" w:hAnsi="仿宋" w:cs="仿宋"/>
          <w:color w:val="333333"/>
          <w:sz w:val="32"/>
          <w:szCs w:val="32"/>
        </w:rPr>
        <w:t>6</w:t>
      </w:r>
      <w:r>
        <w:rPr>
          <w:rFonts w:ascii="仿宋" w:eastAsia="仿宋" w:hAnsi="仿宋" w:cs="仿宋" w:hint="eastAsia"/>
          <w:color w:val="333333"/>
          <w:sz w:val="32"/>
          <w:szCs w:val="32"/>
        </w:rPr>
        <w:t>月</w:t>
      </w:r>
      <w:r>
        <w:rPr>
          <w:rFonts w:ascii="仿宋" w:eastAsia="仿宋" w:hAnsi="仿宋" w:cs="仿宋"/>
          <w:color w:val="333333"/>
          <w:sz w:val="32"/>
          <w:szCs w:val="32"/>
        </w:rPr>
        <w:t>12</w:t>
      </w:r>
      <w:r>
        <w:rPr>
          <w:rFonts w:ascii="仿宋" w:eastAsia="仿宋" w:hAnsi="仿宋" w:cs="仿宋" w:hint="eastAsia"/>
          <w:color w:val="333333"/>
          <w:sz w:val="32"/>
          <w:szCs w:val="32"/>
        </w:rPr>
        <w:t>日</w:t>
      </w:r>
      <w:r>
        <w:rPr>
          <w:rFonts w:ascii="仿宋" w:eastAsia="仿宋" w:hAnsi="仿宋" w:cs="仿宋"/>
          <w:color w:val="333333"/>
          <w:sz w:val="32"/>
          <w:szCs w:val="32"/>
        </w:rPr>
        <w:t>24:00</w:t>
      </w:r>
      <w:r>
        <w:rPr>
          <w:rFonts w:ascii="仿宋" w:eastAsia="仿宋" w:hAnsi="仿宋" w:cs="仿宋" w:hint="eastAsia"/>
          <w:color w:val="333333"/>
          <w:sz w:val="32"/>
          <w:szCs w:val="32"/>
        </w:rPr>
        <w:t>止共接收到捐款</w:t>
      </w:r>
      <w:r>
        <w:rPr>
          <w:rFonts w:ascii="仿宋" w:eastAsia="仿宋" w:hAnsi="仿宋" w:cs="仿宋"/>
          <w:color w:val="333333"/>
          <w:sz w:val="32"/>
          <w:szCs w:val="32"/>
        </w:rPr>
        <w:t>393172.5</w:t>
      </w:r>
      <w:r>
        <w:rPr>
          <w:rFonts w:ascii="仿宋" w:eastAsia="仿宋" w:hAnsi="仿宋" w:cs="仿宋" w:hint="eastAsia"/>
          <w:color w:val="333333"/>
          <w:sz w:val="32"/>
          <w:szCs w:val="32"/>
        </w:rPr>
        <w:t>元，全部捐款已存入梁河县红十字会募捐（平山教育基金）专户。现将单位（企业）、个人捐款情况予以公示。在此，向关心、支持平山乡教育事业的单位（企业）和社会各界人员表示衷心感谢！</w:t>
      </w:r>
    </w:p>
    <w:tbl>
      <w:tblPr>
        <w:tblW w:w="889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3106"/>
        <w:gridCol w:w="2147"/>
        <w:gridCol w:w="1306"/>
        <w:gridCol w:w="2340"/>
      </w:tblGrid>
      <w:tr w:rsidR="004C2E05" w:rsidRPr="003339B0">
        <w:trPr>
          <w:trHeight w:val="645"/>
        </w:trPr>
        <w:tc>
          <w:tcPr>
            <w:tcW w:w="8899" w:type="dxa"/>
            <w:gridSpan w:val="4"/>
            <w:vAlign w:val="center"/>
          </w:tcPr>
          <w:p w:rsidR="004C2E05" w:rsidRDefault="004C2E05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  <w:lang/>
              </w:rPr>
              <w:t>平山乡教育基金会募捐名单</w:t>
            </w:r>
          </w:p>
        </w:tc>
      </w:tr>
      <w:tr w:rsidR="004C2E05" w:rsidRPr="003339B0">
        <w:trPr>
          <w:trHeight w:val="375"/>
        </w:trPr>
        <w:tc>
          <w:tcPr>
            <w:tcW w:w="3106" w:type="dxa"/>
            <w:vAlign w:val="center"/>
          </w:tcPr>
          <w:p w:rsidR="004C2E05" w:rsidRDefault="004C2E05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2147" w:type="dxa"/>
            <w:vAlign w:val="center"/>
          </w:tcPr>
          <w:p w:rsidR="004C2E05" w:rsidRDefault="004C2E05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306" w:type="dxa"/>
            <w:vAlign w:val="center"/>
          </w:tcPr>
          <w:p w:rsidR="004C2E05" w:rsidRDefault="004C2E05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2340" w:type="dxa"/>
            <w:vAlign w:val="center"/>
          </w:tcPr>
          <w:p w:rsidR="004C2E05" w:rsidRDefault="004C2E05">
            <w:pPr>
              <w:rPr>
                <w:rFonts w:ascii="宋体" w:cs="宋体"/>
                <w:color w:val="000000"/>
                <w:sz w:val="24"/>
              </w:rPr>
            </w:pPr>
          </w:p>
        </w:tc>
      </w:tr>
      <w:tr w:rsidR="004C2E05" w:rsidRPr="003339B0">
        <w:trPr>
          <w:trHeight w:val="285"/>
        </w:trPr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  <w:lang/>
              </w:rPr>
              <w:t>单位募捐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  <w:lang/>
              </w:rPr>
              <w:t>金额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  <w:lang/>
              </w:rPr>
              <w:t>个人募捐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  <w:lang/>
              </w:rPr>
              <w:t>金额</w:t>
            </w:r>
          </w:p>
        </w:tc>
      </w:tr>
      <w:tr w:rsidR="004C2E05" w:rsidRPr="003339B0">
        <w:trPr>
          <w:trHeight w:val="285"/>
        </w:trPr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平山中心小学老师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  <w:t>21358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胡安座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  <w:t>25000</w:t>
            </w:r>
          </w:p>
        </w:tc>
      </w:tr>
      <w:tr w:rsidR="004C2E05" w:rsidRPr="003339B0">
        <w:trPr>
          <w:trHeight w:val="285"/>
        </w:trPr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梁河县忠信木材加工厂（罗有昌）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  <w:t>20000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邵维荣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  <w:t>20000</w:t>
            </w:r>
          </w:p>
        </w:tc>
      </w:tr>
      <w:tr w:rsidR="004C2E05" w:rsidRPr="003339B0">
        <w:trPr>
          <w:trHeight w:val="285"/>
        </w:trPr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瑞丰农业（罗本秋）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  <w:t>20000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王泽传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  <w:t>20000</w:t>
            </w:r>
          </w:p>
        </w:tc>
      </w:tr>
      <w:tr w:rsidR="004C2E05" w:rsidRPr="003339B0">
        <w:trPr>
          <w:trHeight w:val="285"/>
        </w:trPr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widowControl/>
              <w:jc w:val="center"/>
              <w:textAlignment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lang/>
              </w:rPr>
              <w:t>德宏州芒蚌旅游开发有限责任公司（黄占强）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widowControl/>
              <w:jc w:val="center"/>
              <w:textAlignment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  <w:lang/>
              </w:rPr>
              <w:t>20000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闫生柱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  <w:t>20000</w:t>
            </w:r>
          </w:p>
        </w:tc>
      </w:tr>
      <w:tr w:rsidR="004C2E05" w:rsidRPr="003339B0">
        <w:trPr>
          <w:trHeight w:val="285"/>
        </w:trPr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平山乡人民政府全体干部职工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  <w:t>15531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罗一超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  <w:t>16660</w:t>
            </w:r>
          </w:p>
        </w:tc>
      </w:tr>
      <w:tr w:rsidR="004C2E05" w:rsidRPr="003339B0">
        <w:trPr>
          <w:trHeight w:val="285"/>
        </w:trPr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梁河县教育局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  <w:t>10000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杨世朝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  <w:t>10000</w:t>
            </w:r>
          </w:p>
        </w:tc>
      </w:tr>
      <w:tr w:rsidR="004C2E05" w:rsidRPr="003339B0">
        <w:trPr>
          <w:trHeight w:val="285"/>
        </w:trPr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平山中学全体教师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  <w:t>5900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杨世贤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  <w:t>10000</w:t>
            </w:r>
          </w:p>
        </w:tc>
      </w:tr>
      <w:tr w:rsidR="004C2E05" w:rsidRPr="003339B0">
        <w:trPr>
          <w:trHeight w:val="285"/>
        </w:trPr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widowControl/>
              <w:jc w:val="center"/>
              <w:textAlignment w:val="center"/>
              <w:rPr>
                <w:rFonts w:ascii="宋体" w:cs="宋体"/>
                <w:sz w:val="28"/>
                <w:szCs w:val="28"/>
              </w:rPr>
            </w:pPr>
            <w:bookmarkStart w:id="0" w:name="_GoBack" w:colFirst="0" w:colLast="1"/>
            <w:r>
              <w:rPr>
                <w:rFonts w:ascii="宋体" w:hAnsi="宋体" w:cs="宋体" w:hint="eastAsia"/>
                <w:kern w:val="0"/>
                <w:sz w:val="28"/>
                <w:szCs w:val="28"/>
                <w:lang/>
              </w:rPr>
              <w:t>陇川县华美不锈钢门窗制作安装部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widowControl/>
              <w:jc w:val="center"/>
              <w:textAlignment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  <w:lang/>
              </w:rPr>
              <w:t>5000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尹加毕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  <w:t>10000</w:t>
            </w:r>
          </w:p>
        </w:tc>
      </w:tr>
      <w:bookmarkEnd w:id="0"/>
      <w:tr w:rsidR="004C2E05" w:rsidRPr="003339B0">
        <w:trPr>
          <w:trHeight w:val="285"/>
        </w:trPr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中国人民财产保险梁河支公司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  <w:t>2000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胡安自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  <w:t>10000</w:t>
            </w:r>
          </w:p>
        </w:tc>
      </w:tr>
      <w:tr w:rsidR="004C2E05" w:rsidRPr="003339B0">
        <w:trPr>
          <w:trHeight w:val="285"/>
        </w:trPr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梁河县交通运输局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  <w:t>2000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闫信淮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  <w:t>10000</w:t>
            </w:r>
          </w:p>
        </w:tc>
      </w:tr>
      <w:tr w:rsidR="004C2E05" w:rsidRPr="003339B0">
        <w:trPr>
          <w:trHeight w:val="285"/>
        </w:trPr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梁河县人民法院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  <w:t>1000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罗祥瑜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  <w:t>6600</w:t>
            </w:r>
          </w:p>
        </w:tc>
      </w:tr>
      <w:tr w:rsidR="004C2E05" w:rsidRPr="003339B0">
        <w:trPr>
          <w:trHeight w:val="285"/>
        </w:trPr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梁河县纪委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  <w:t>1000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王玉升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  <w:t>5000</w:t>
            </w:r>
          </w:p>
        </w:tc>
      </w:tr>
      <w:tr w:rsidR="004C2E05" w:rsidRPr="003339B0">
        <w:trPr>
          <w:trHeight w:val="285"/>
        </w:trPr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云南师范大学驻村工作队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  <w:t>1000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李国雄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  <w:t>2000</w:t>
            </w:r>
          </w:p>
        </w:tc>
      </w:tr>
      <w:tr w:rsidR="004C2E05" w:rsidRPr="003339B0">
        <w:trPr>
          <w:trHeight w:val="285"/>
        </w:trPr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德宏州食品药品监督管理局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  <w:t>1000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罗大应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  <w:t>2000</w:t>
            </w:r>
          </w:p>
        </w:tc>
      </w:tr>
      <w:tr w:rsidR="004C2E05" w:rsidRPr="003339B0">
        <w:trPr>
          <w:trHeight w:val="285"/>
        </w:trPr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平山乡卫生院干部职工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  <w:t>1800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闫信谁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  <w:t>1170</w:t>
            </w:r>
          </w:p>
        </w:tc>
      </w:tr>
      <w:tr w:rsidR="004C2E05" w:rsidRPr="003339B0">
        <w:trPr>
          <w:trHeight w:val="285"/>
        </w:trPr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梁河三农科技有限公司（瞿生龙）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  <w:t>1000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景智富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  <w:t>1017</w:t>
            </w:r>
          </w:p>
        </w:tc>
      </w:tr>
      <w:tr w:rsidR="004C2E05" w:rsidRPr="003339B0">
        <w:trPr>
          <w:trHeight w:val="285"/>
        </w:trPr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梁河县农业银行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  <w:t>1000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李发良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  <w:t>1000</w:t>
            </w:r>
          </w:p>
        </w:tc>
      </w:tr>
      <w:tr w:rsidR="004C2E05" w:rsidRPr="003339B0">
        <w:trPr>
          <w:trHeight w:val="285"/>
        </w:trPr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小园子荆竹林一组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  <w:t>1361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张德泰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  <w:t>1000</w:t>
            </w:r>
          </w:p>
        </w:tc>
      </w:tr>
      <w:tr w:rsidR="004C2E05" w:rsidRPr="003339B0">
        <w:trPr>
          <w:trHeight w:val="285"/>
        </w:trPr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小园子荆竹林二组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  <w:t>618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黄达元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  <w:t>1000</w:t>
            </w:r>
          </w:p>
        </w:tc>
      </w:tr>
      <w:tr w:rsidR="004C2E05" w:rsidRPr="003339B0">
        <w:trPr>
          <w:trHeight w:val="285"/>
        </w:trPr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小园子池子山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  <w:t>1210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杨世富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  <w:t>500</w:t>
            </w:r>
          </w:p>
        </w:tc>
      </w:tr>
      <w:tr w:rsidR="004C2E05" w:rsidRPr="003339B0">
        <w:trPr>
          <w:trHeight w:val="285"/>
        </w:trPr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小园子安乐寨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  <w:t>1090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胡安堂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  <w:t>400</w:t>
            </w:r>
          </w:p>
        </w:tc>
      </w:tr>
      <w:tr w:rsidR="004C2E05" w:rsidRPr="003339B0">
        <w:trPr>
          <w:trHeight w:val="285"/>
        </w:trPr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小园子大建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  <w:t>960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杨忠文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  <w:t>400</w:t>
            </w:r>
          </w:p>
        </w:tc>
      </w:tr>
      <w:tr w:rsidR="004C2E05" w:rsidRPr="003339B0">
        <w:trPr>
          <w:trHeight w:val="285"/>
        </w:trPr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小园子大元子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  <w:t>145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张发钦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  <w:t>400</w:t>
            </w:r>
          </w:p>
        </w:tc>
      </w:tr>
      <w:tr w:rsidR="004C2E05" w:rsidRPr="003339B0">
        <w:trPr>
          <w:trHeight w:val="285"/>
        </w:trPr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小园子小元子组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  <w:t>987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刘正宏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  <w:t>300</w:t>
            </w:r>
          </w:p>
        </w:tc>
      </w:tr>
      <w:tr w:rsidR="004C2E05" w:rsidRPr="003339B0">
        <w:trPr>
          <w:trHeight w:val="285"/>
        </w:trPr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小园子荃麻河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  <w:t>620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罗春仙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  <w:t>200</w:t>
            </w:r>
          </w:p>
        </w:tc>
      </w:tr>
      <w:tr w:rsidR="004C2E05" w:rsidRPr="003339B0">
        <w:trPr>
          <w:trHeight w:val="285"/>
        </w:trPr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上河东古城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  <w:t>615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尹兴雄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  <w:t>200</w:t>
            </w:r>
          </w:p>
        </w:tc>
      </w:tr>
      <w:tr w:rsidR="004C2E05" w:rsidRPr="003339B0">
        <w:trPr>
          <w:trHeight w:val="285"/>
        </w:trPr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上河东五台山一组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  <w:t>149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尹晓迪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  <w:t>200</w:t>
            </w:r>
          </w:p>
        </w:tc>
      </w:tr>
      <w:tr w:rsidR="004C2E05" w:rsidRPr="003339B0">
        <w:trPr>
          <w:trHeight w:val="285"/>
        </w:trPr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上河东五台山二组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  <w:t>297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寸待斌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  <w:t>200</w:t>
            </w:r>
          </w:p>
        </w:tc>
      </w:tr>
      <w:tr w:rsidR="004C2E05" w:rsidRPr="003339B0">
        <w:trPr>
          <w:trHeight w:val="285"/>
        </w:trPr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上河东白草嘴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  <w:t>375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胡安佐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  <w:t>200</w:t>
            </w:r>
          </w:p>
        </w:tc>
      </w:tr>
      <w:tr w:rsidR="004C2E05" w:rsidRPr="003339B0">
        <w:trPr>
          <w:trHeight w:val="285"/>
        </w:trPr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上河东核桃窝一组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  <w:t>1000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寸秋梅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  <w:t>200</w:t>
            </w:r>
          </w:p>
        </w:tc>
      </w:tr>
      <w:tr w:rsidR="004C2E05" w:rsidRPr="003339B0">
        <w:trPr>
          <w:trHeight w:val="285"/>
        </w:trPr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上河东界端一、二组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  <w:t>1222.5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胡广席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  <w:t>200</w:t>
            </w:r>
          </w:p>
        </w:tc>
      </w:tr>
      <w:tr w:rsidR="004C2E05" w:rsidRPr="003339B0">
        <w:trPr>
          <w:trHeight w:val="285"/>
        </w:trPr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上河东红富村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  <w:t>711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赵兴祥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  <w:t>100</w:t>
            </w:r>
          </w:p>
        </w:tc>
      </w:tr>
      <w:tr w:rsidR="004C2E05" w:rsidRPr="003339B0">
        <w:trPr>
          <w:trHeight w:val="285"/>
        </w:trPr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上河东大相楼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  <w:t>480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平金光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  <w:t>100</w:t>
            </w:r>
          </w:p>
        </w:tc>
      </w:tr>
      <w:tr w:rsidR="004C2E05" w:rsidRPr="003339B0">
        <w:trPr>
          <w:trHeight w:val="285"/>
        </w:trPr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上河东红祥村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  <w:t>509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刘正文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  <w:t>100</w:t>
            </w:r>
          </w:p>
        </w:tc>
      </w:tr>
      <w:tr w:rsidR="004C2E05" w:rsidRPr="003339B0">
        <w:trPr>
          <w:trHeight w:val="285"/>
        </w:trPr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上河东团树一组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  <w:t>1030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尹升旁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  <w:t>100</w:t>
            </w:r>
          </w:p>
        </w:tc>
      </w:tr>
      <w:tr w:rsidR="004C2E05" w:rsidRPr="003339B0">
        <w:trPr>
          <w:trHeight w:val="285"/>
        </w:trPr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上河东团树二组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  <w:t>1142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杨世清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  <w:t>100</w:t>
            </w:r>
          </w:p>
        </w:tc>
      </w:tr>
      <w:tr w:rsidR="004C2E05" w:rsidRPr="003339B0">
        <w:trPr>
          <w:trHeight w:val="285"/>
        </w:trPr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上河东杞木寨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  <w:t>443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瞿发山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  <w:t>100</w:t>
            </w:r>
          </w:p>
        </w:tc>
      </w:tr>
      <w:tr w:rsidR="004C2E05" w:rsidRPr="003339B0">
        <w:trPr>
          <w:trHeight w:val="285"/>
        </w:trPr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平山村委会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  <w:t>600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瞿美香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  <w:t>100</w:t>
            </w:r>
          </w:p>
        </w:tc>
      </w:tr>
      <w:tr w:rsidR="004C2E05" w:rsidRPr="003339B0">
        <w:trPr>
          <w:trHeight w:val="285"/>
        </w:trPr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平山一组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  <w:t>318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瞿发波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  <w:t>100</w:t>
            </w:r>
          </w:p>
        </w:tc>
      </w:tr>
      <w:tr w:rsidR="004C2E05" w:rsidRPr="003339B0">
        <w:trPr>
          <w:trHeight w:val="285"/>
        </w:trPr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平山二组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  <w:t>192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瞿生宽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  <w:t>100</w:t>
            </w:r>
          </w:p>
        </w:tc>
      </w:tr>
      <w:tr w:rsidR="004C2E05" w:rsidRPr="003339B0">
        <w:trPr>
          <w:trHeight w:val="285"/>
        </w:trPr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平山三组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  <w:t>320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闫从周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  <w:t>100</w:t>
            </w:r>
          </w:p>
        </w:tc>
      </w:tr>
      <w:tr w:rsidR="004C2E05" w:rsidRPr="003339B0">
        <w:trPr>
          <w:trHeight w:val="285"/>
        </w:trPr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平山四组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  <w:t>520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刘安云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  <w:t>100</w:t>
            </w:r>
          </w:p>
        </w:tc>
      </w:tr>
      <w:tr w:rsidR="004C2E05" w:rsidRPr="003339B0">
        <w:trPr>
          <w:trHeight w:val="285"/>
        </w:trPr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平山帮朗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  <w:t>268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胡安省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  <w:t>100</w:t>
            </w:r>
          </w:p>
        </w:tc>
      </w:tr>
      <w:tr w:rsidR="004C2E05" w:rsidRPr="003339B0">
        <w:trPr>
          <w:trHeight w:val="285"/>
        </w:trPr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平山帮外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  <w:t>410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尹杏生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  <w:t>100</w:t>
            </w:r>
          </w:p>
        </w:tc>
      </w:tr>
      <w:tr w:rsidR="004C2E05" w:rsidRPr="003339B0">
        <w:trPr>
          <w:trHeight w:val="285"/>
        </w:trPr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天宝村委会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  <w:t>660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杨从华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  <w:t>100</w:t>
            </w:r>
          </w:p>
        </w:tc>
      </w:tr>
      <w:tr w:rsidR="004C2E05" w:rsidRPr="003339B0">
        <w:trPr>
          <w:trHeight w:val="285"/>
        </w:trPr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天宝新寨一组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  <w:t>1030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刘正啟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  <w:t>50</w:t>
            </w:r>
          </w:p>
        </w:tc>
      </w:tr>
      <w:tr w:rsidR="004C2E05" w:rsidRPr="003339B0">
        <w:trPr>
          <w:trHeight w:val="285"/>
        </w:trPr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天宝新寨二组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  <w:t>545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瞿发海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  <w:t>50</w:t>
            </w:r>
          </w:p>
        </w:tc>
      </w:tr>
      <w:tr w:rsidR="004C2E05" w:rsidRPr="003339B0">
        <w:trPr>
          <w:trHeight w:val="285"/>
        </w:trPr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天宝新寨三组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  <w:t>501.5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刘永胜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  <w:t>50</w:t>
            </w:r>
          </w:p>
        </w:tc>
      </w:tr>
      <w:tr w:rsidR="004C2E05" w:rsidRPr="003339B0">
        <w:trPr>
          <w:trHeight w:val="285"/>
        </w:trPr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天宝新寨四组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  <w:t>243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闫相春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  <w:t>40</w:t>
            </w:r>
          </w:p>
        </w:tc>
      </w:tr>
      <w:tr w:rsidR="004C2E05" w:rsidRPr="003339B0">
        <w:trPr>
          <w:trHeight w:val="285"/>
        </w:trPr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天宝新寨八组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  <w:t>306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毛水仙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  <w:t>20</w:t>
            </w:r>
          </w:p>
        </w:tc>
      </w:tr>
      <w:tr w:rsidR="004C2E05" w:rsidRPr="003339B0">
        <w:trPr>
          <w:trHeight w:val="285"/>
        </w:trPr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天宝蛮木寨一组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  <w:t>471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闫信庄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  <w:t>20</w:t>
            </w:r>
          </w:p>
        </w:tc>
      </w:tr>
      <w:tr w:rsidR="004C2E05" w:rsidRPr="003339B0">
        <w:trPr>
          <w:trHeight w:val="285"/>
        </w:trPr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天宝蛮木寨二组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  <w:t>261.5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闫生林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  <w:t>20</w:t>
            </w:r>
          </w:p>
        </w:tc>
      </w:tr>
      <w:tr w:rsidR="004C2E05" w:rsidRPr="003339B0">
        <w:trPr>
          <w:trHeight w:val="285"/>
        </w:trPr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天宝马鹿塘一组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  <w:t>755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杨世敏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  <w:t>10</w:t>
            </w:r>
          </w:p>
        </w:tc>
      </w:tr>
      <w:tr w:rsidR="004C2E05" w:rsidRPr="003339B0">
        <w:trPr>
          <w:trHeight w:val="285"/>
        </w:trPr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天宝马鹿塘二组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  <w:t>235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尹加平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  <w:t>10</w:t>
            </w:r>
          </w:p>
        </w:tc>
      </w:tr>
      <w:tr w:rsidR="004C2E05" w:rsidRPr="003339B0">
        <w:trPr>
          <w:trHeight w:val="285"/>
        </w:trPr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天宝马鹿塘三组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  <w:t>225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瞿生旺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  <w:t>10</w:t>
            </w:r>
          </w:p>
        </w:tc>
      </w:tr>
      <w:tr w:rsidR="004C2E05" w:rsidRPr="003339B0">
        <w:trPr>
          <w:trHeight w:val="285"/>
        </w:trPr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天宝马鹿塘四组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  <w:t>270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瞿思全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  <w:t>10</w:t>
            </w:r>
          </w:p>
        </w:tc>
      </w:tr>
      <w:tr w:rsidR="004C2E05" w:rsidRPr="003339B0">
        <w:trPr>
          <w:trHeight w:val="285"/>
        </w:trPr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勐蚌村委会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  <w:t>600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罗启恒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  <w:t>2680</w:t>
            </w:r>
          </w:p>
        </w:tc>
      </w:tr>
      <w:tr w:rsidR="004C2E05" w:rsidRPr="003339B0">
        <w:trPr>
          <w:trHeight w:val="285"/>
        </w:trPr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勐蚌那棒二组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  <w:t>1255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杨原启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  <w:t>500</w:t>
            </w:r>
          </w:p>
        </w:tc>
      </w:tr>
      <w:tr w:rsidR="004C2E05" w:rsidRPr="003339B0">
        <w:trPr>
          <w:trHeight w:val="285"/>
        </w:trPr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核桃林村委会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  <w:t>600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余自桂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  <w:t>200</w:t>
            </w:r>
          </w:p>
        </w:tc>
      </w:tr>
      <w:tr w:rsidR="004C2E05" w:rsidRPr="003339B0">
        <w:trPr>
          <w:trHeight w:val="285"/>
        </w:trPr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核桃林苦竹林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  <w:t>200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闫生沛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  <w:t>100</w:t>
            </w:r>
          </w:p>
        </w:tc>
      </w:tr>
      <w:tr w:rsidR="004C2E05" w:rsidRPr="003339B0">
        <w:trPr>
          <w:trHeight w:val="285"/>
        </w:trPr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核桃林老寨子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  <w:t>200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瞿从芬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  <w:t>100</w:t>
            </w:r>
          </w:p>
        </w:tc>
      </w:tr>
      <w:tr w:rsidR="004C2E05" w:rsidRPr="003339B0">
        <w:trPr>
          <w:trHeight w:val="285"/>
        </w:trPr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核桃林板厂一、二、三组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  <w:t>320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闫艳松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  <w:t>100</w:t>
            </w:r>
          </w:p>
        </w:tc>
      </w:tr>
      <w:tr w:rsidR="004C2E05" w:rsidRPr="003339B0">
        <w:trPr>
          <w:trHeight w:val="285"/>
        </w:trPr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核桃林横梁子小组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  <w:t>300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李茂维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  <w:t>100</w:t>
            </w:r>
          </w:p>
        </w:tc>
      </w:tr>
      <w:tr w:rsidR="004C2E05" w:rsidRPr="003339B0">
        <w:trPr>
          <w:trHeight w:val="285"/>
        </w:trPr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小园子村安乐寨小组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  <w:t>150</w:t>
            </w:r>
          </w:p>
        </w:tc>
        <w:tc>
          <w:tcPr>
            <w:tcW w:w="130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杨清发</w:t>
            </w:r>
          </w:p>
        </w:tc>
        <w:tc>
          <w:tcPr>
            <w:tcW w:w="234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  <w:t>100</w:t>
            </w:r>
          </w:p>
        </w:tc>
      </w:tr>
      <w:tr w:rsidR="004C2E05" w:rsidRPr="003339B0">
        <w:trPr>
          <w:trHeight w:val="285"/>
        </w:trPr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县史志办（直接汇款）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  <w:t>2000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杨清龙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  <w:t>60</w:t>
            </w:r>
          </w:p>
        </w:tc>
      </w:tr>
      <w:tr w:rsidR="004C2E05" w:rsidRPr="003339B0">
        <w:trPr>
          <w:trHeight w:val="285"/>
        </w:trPr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梁河县红十字会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直接汇款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  <w:t>)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  <w:t>6000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杨生元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  <w:t>60</w:t>
            </w:r>
          </w:p>
        </w:tc>
      </w:tr>
      <w:tr w:rsidR="004C2E05" w:rsidRPr="003339B0">
        <w:trPr>
          <w:trHeight w:val="285"/>
        </w:trPr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轻松筹公众平台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sz w:val="28"/>
                <w:szCs w:val="28"/>
              </w:rPr>
              <w:t>7056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闫生雄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  <w:t>50</w:t>
            </w:r>
          </w:p>
        </w:tc>
      </w:tr>
      <w:tr w:rsidR="004C2E05" w:rsidRPr="003339B0">
        <w:trPr>
          <w:trHeight w:val="285"/>
        </w:trPr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罗本祥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  <w:t>6000</w:t>
            </w:r>
          </w:p>
        </w:tc>
      </w:tr>
      <w:tr w:rsidR="004C2E05" w:rsidRPr="003339B0">
        <w:trPr>
          <w:trHeight w:val="285"/>
        </w:trPr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邵维勇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  <w:t>6000</w:t>
            </w:r>
          </w:p>
        </w:tc>
      </w:tr>
      <w:tr w:rsidR="004C2E05" w:rsidRPr="003339B0">
        <w:trPr>
          <w:trHeight w:val="480"/>
        </w:trPr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李德田（河西别懂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阿昌苑）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  <w:t>5000</w:t>
            </w:r>
          </w:p>
        </w:tc>
      </w:tr>
      <w:tr w:rsidR="004C2E05" w:rsidRPr="003339B0">
        <w:trPr>
          <w:trHeight w:val="285"/>
        </w:trPr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1306" w:type="dxa"/>
            <w:vAlign w:val="center"/>
          </w:tcPr>
          <w:p w:rsidR="004C2E05" w:rsidRDefault="004C2E0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李必相</w:t>
            </w:r>
          </w:p>
        </w:tc>
        <w:tc>
          <w:tcPr>
            <w:tcW w:w="2340" w:type="dxa"/>
            <w:vAlign w:val="center"/>
          </w:tcPr>
          <w:p w:rsidR="004C2E05" w:rsidRDefault="004C2E0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  <w:t>1500</w:t>
            </w:r>
          </w:p>
        </w:tc>
      </w:tr>
      <w:tr w:rsidR="004C2E05" w:rsidRPr="003339B0">
        <w:trPr>
          <w:trHeight w:val="285"/>
        </w:trPr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王叶杏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  <w:t>200</w:t>
            </w:r>
          </w:p>
        </w:tc>
      </w:tr>
      <w:tr w:rsidR="004C2E05" w:rsidRPr="003339B0">
        <w:trPr>
          <w:trHeight w:val="285"/>
        </w:trPr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闫生凡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  <w:t>50</w:t>
            </w:r>
          </w:p>
        </w:tc>
      </w:tr>
      <w:tr w:rsidR="004C2E05" w:rsidRPr="003339B0">
        <w:trPr>
          <w:trHeight w:val="285"/>
        </w:trPr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闫生成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  <w:t>50</w:t>
            </w:r>
          </w:p>
        </w:tc>
      </w:tr>
      <w:tr w:rsidR="004C2E05" w:rsidRPr="003339B0">
        <w:trPr>
          <w:trHeight w:val="285"/>
        </w:trPr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闫生川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  <w:t>50</w:t>
            </w:r>
          </w:p>
        </w:tc>
      </w:tr>
      <w:tr w:rsidR="004C2E05" w:rsidRPr="003339B0">
        <w:trPr>
          <w:trHeight w:val="285"/>
        </w:trPr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胡广跃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  <w:t>50</w:t>
            </w:r>
          </w:p>
        </w:tc>
      </w:tr>
      <w:tr w:rsidR="004C2E05" w:rsidRPr="003339B0">
        <w:trPr>
          <w:trHeight w:val="285"/>
        </w:trPr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杨世庄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  <w:t>10000</w:t>
            </w:r>
          </w:p>
        </w:tc>
      </w:tr>
      <w:tr w:rsidR="004C2E05" w:rsidRPr="003339B0">
        <w:trPr>
          <w:trHeight w:val="285"/>
        </w:trPr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李枝启（直接汇款）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  <w:t>5000</w:t>
            </w:r>
          </w:p>
        </w:tc>
      </w:tr>
      <w:tr w:rsidR="004C2E05" w:rsidRPr="003339B0">
        <w:trPr>
          <w:trHeight w:val="285"/>
        </w:trPr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胡安权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  <w:t>200</w:t>
            </w:r>
          </w:p>
        </w:tc>
      </w:tr>
      <w:tr w:rsidR="004C2E05" w:rsidRPr="003339B0">
        <w:trPr>
          <w:trHeight w:val="285"/>
        </w:trPr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罗本荣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  <w:t>1000</w:t>
            </w:r>
          </w:p>
        </w:tc>
      </w:tr>
      <w:tr w:rsidR="004C2E05" w:rsidRPr="003339B0">
        <w:trPr>
          <w:trHeight w:val="285"/>
        </w:trPr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刘安东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  <w:t>1000</w:t>
            </w:r>
          </w:p>
        </w:tc>
      </w:tr>
      <w:tr w:rsidR="004C2E05" w:rsidRPr="003339B0">
        <w:trPr>
          <w:trHeight w:val="285"/>
        </w:trPr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水果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  <w:t>2000</w:t>
            </w:r>
          </w:p>
        </w:tc>
      </w:tr>
      <w:tr w:rsidR="004C2E05" w:rsidRPr="003339B0">
        <w:trPr>
          <w:trHeight w:val="285"/>
        </w:trPr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王有德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  <w:t>1000</w:t>
            </w:r>
          </w:p>
        </w:tc>
      </w:tr>
      <w:tr w:rsidR="004C2E05" w:rsidRPr="003339B0">
        <w:trPr>
          <w:trHeight w:val="285"/>
        </w:trPr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王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明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  <w:t>1000</w:t>
            </w:r>
          </w:p>
        </w:tc>
      </w:tr>
      <w:tr w:rsidR="004C2E05" w:rsidRPr="003339B0">
        <w:trPr>
          <w:trHeight w:val="285"/>
        </w:trPr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曹明志（直接汇款）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  <w:t>120</w:t>
            </w:r>
          </w:p>
        </w:tc>
      </w:tr>
      <w:tr w:rsidR="004C2E05" w:rsidRPr="003339B0">
        <w:trPr>
          <w:trHeight w:val="285"/>
        </w:trPr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小计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  <w:t>171365.5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小计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  <w:t>221807</w:t>
            </w:r>
          </w:p>
        </w:tc>
      </w:tr>
      <w:tr w:rsidR="004C2E05" w:rsidRPr="003339B0">
        <w:trPr>
          <w:trHeight w:val="285"/>
        </w:trPr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总合计</w:t>
            </w:r>
          </w:p>
        </w:tc>
        <w:tc>
          <w:tcPr>
            <w:tcW w:w="57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E05" w:rsidRDefault="004C2E0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sz w:val="28"/>
                <w:szCs w:val="28"/>
              </w:rPr>
              <w:t>393172.5</w:t>
            </w:r>
          </w:p>
        </w:tc>
      </w:tr>
    </w:tbl>
    <w:p w:rsidR="004C2E05" w:rsidRDefault="004C2E05">
      <w:pPr>
        <w:pStyle w:val="NormalWeb"/>
        <w:widowControl/>
        <w:spacing w:before="76" w:line="360" w:lineRule="atLeast"/>
        <w:rPr>
          <w:rFonts w:ascii="仿宋" w:eastAsia="仿宋" w:hAnsi="仿宋" w:cs="仿宋"/>
          <w:color w:val="333333"/>
          <w:sz w:val="32"/>
          <w:szCs w:val="32"/>
        </w:rPr>
      </w:pPr>
    </w:p>
    <w:p w:rsidR="004C2E05" w:rsidRDefault="004C2E05">
      <w:pPr>
        <w:pStyle w:val="NormalWeb"/>
        <w:widowControl/>
        <w:spacing w:before="76" w:line="360" w:lineRule="atLeast"/>
        <w:rPr>
          <w:rFonts w:ascii="仿宋" w:eastAsia="仿宋" w:hAnsi="仿宋" w:cs="仿宋"/>
          <w:color w:val="333333"/>
          <w:sz w:val="32"/>
          <w:szCs w:val="32"/>
        </w:rPr>
      </w:pPr>
    </w:p>
    <w:p w:rsidR="004C2E05" w:rsidRDefault="004C2E05" w:rsidP="00EB552C">
      <w:pPr>
        <w:ind w:firstLineChars="800" w:firstLine="3168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梁河县红十字会</w:t>
      </w:r>
      <w:r>
        <w:rPr>
          <w:rFonts w:ascii="仿宋" w:eastAsia="仿宋" w:hAnsi="仿宋" w:cs="仿宋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平山乡教育基金会</w:t>
      </w:r>
    </w:p>
    <w:p w:rsidR="004C2E05" w:rsidRDefault="004C2E05" w:rsidP="00D03F40">
      <w:pPr>
        <w:ind w:firstLineChars="1300" w:firstLine="3168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2017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/>
          <w:sz w:val="32"/>
          <w:szCs w:val="32"/>
        </w:rPr>
        <w:t>6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/>
          <w:sz w:val="32"/>
          <w:szCs w:val="32"/>
        </w:rPr>
        <w:t>13</w:t>
      </w:r>
      <w:r>
        <w:rPr>
          <w:rFonts w:ascii="仿宋" w:eastAsia="仿宋" w:hAnsi="仿宋" w:cs="仿宋" w:hint="eastAsia"/>
          <w:sz w:val="32"/>
          <w:szCs w:val="32"/>
        </w:rPr>
        <w:t>日</w:t>
      </w:r>
    </w:p>
    <w:sectPr w:rsidR="004C2E05" w:rsidSect="002E4777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2E05" w:rsidRDefault="004C2E05" w:rsidP="002E4777">
      <w:r>
        <w:separator/>
      </w:r>
    </w:p>
  </w:endnote>
  <w:endnote w:type="continuationSeparator" w:id="0">
    <w:p w:rsidR="004C2E05" w:rsidRDefault="004C2E05" w:rsidP="002E47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altName w:val="Trebuchet M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2E05" w:rsidRDefault="004C2E05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04pt;margin-top:0;width:2in;height:2in;z-index:251660288;mso-wrap-style:none;mso-position-horizontal:right;mso-position-horizontal-relative:margin" filled="f" stroked="f" strokeweight=".5pt">
          <v:textbox style="mso-fit-shape-to-text:t" inset="0,0,0,0">
            <w:txbxContent>
              <w:p w:rsidR="004C2E05" w:rsidRDefault="004C2E05">
                <w:pPr>
                  <w:snapToGrid w:val="0"/>
                  <w:rPr>
                    <w:sz w:val="18"/>
                  </w:rPr>
                </w:pPr>
                <w:fldSimple w:instr=" PAGE  \* MERGEFORMAT ">
                  <w:r w:rsidRPr="00EB552C">
                    <w:rPr>
                      <w:noProof/>
                      <w:sz w:val="18"/>
                    </w:rPr>
                    <w:t>1</w:t>
                  </w:r>
                </w:fldSimple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2E05" w:rsidRDefault="004C2E05" w:rsidP="002E4777">
      <w:r>
        <w:separator/>
      </w:r>
    </w:p>
  </w:footnote>
  <w:footnote w:type="continuationSeparator" w:id="0">
    <w:p w:rsidR="004C2E05" w:rsidRDefault="004C2E05" w:rsidP="002E47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2E05" w:rsidRDefault="004C2E05">
    <w:pPr>
      <w:pStyle w:val="Head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3C2D6ED1"/>
    <w:rsid w:val="002E4777"/>
    <w:rsid w:val="003339B0"/>
    <w:rsid w:val="004C2E05"/>
    <w:rsid w:val="00D03F40"/>
    <w:rsid w:val="00EB552C"/>
    <w:rsid w:val="03750A74"/>
    <w:rsid w:val="096E6950"/>
    <w:rsid w:val="15080102"/>
    <w:rsid w:val="167163EA"/>
    <w:rsid w:val="16BD424A"/>
    <w:rsid w:val="18971204"/>
    <w:rsid w:val="1AF378CE"/>
    <w:rsid w:val="24C502F9"/>
    <w:rsid w:val="2A587DBC"/>
    <w:rsid w:val="2B5C3F4E"/>
    <w:rsid w:val="31E07457"/>
    <w:rsid w:val="3C2D6ED1"/>
    <w:rsid w:val="3CA2323C"/>
    <w:rsid w:val="5EC66E46"/>
    <w:rsid w:val="5F5735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(Web)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4777"/>
    <w:pPr>
      <w:widowControl w:val="0"/>
      <w:jc w:val="both"/>
    </w:pPr>
    <w:rPr>
      <w:rFonts w:ascii="Calibri" w:hAnsi="Calibr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E4777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191A76"/>
    <w:rPr>
      <w:rFonts w:ascii="Calibri" w:hAnsi="Calibri"/>
      <w:sz w:val="18"/>
      <w:szCs w:val="18"/>
    </w:rPr>
  </w:style>
  <w:style w:type="paragraph" w:styleId="Header">
    <w:name w:val="header"/>
    <w:basedOn w:val="Normal"/>
    <w:link w:val="HeaderChar"/>
    <w:uiPriority w:val="99"/>
    <w:rsid w:val="002E4777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191A76"/>
    <w:rPr>
      <w:rFonts w:ascii="Calibri" w:hAnsi="Calibri"/>
      <w:sz w:val="18"/>
      <w:szCs w:val="18"/>
    </w:rPr>
  </w:style>
  <w:style w:type="paragraph" w:styleId="NormalWeb">
    <w:name w:val="Normal (Web)"/>
    <w:basedOn w:val="Normal"/>
    <w:uiPriority w:val="99"/>
    <w:rsid w:val="002E4777"/>
    <w:pPr>
      <w:jc w:val="left"/>
    </w:pPr>
    <w:rPr>
      <w:kern w:val="0"/>
      <w:sz w:val="24"/>
    </w:rPr>
  </w:style>
  <w:style w:type="character" w:customStyle="1" w:styleId="pagesright">
    <w:name w:val="pagesright"/>
    <w:basedOn w:val="DefaultParagraphFont"/>
    <w:uiPriority w:val="99"/>
    <w:rsid w:val="002E4777"/>
    <w:rPr>
      <w:rFonts w:cs="Times New Roman"/>
    </w:rPr>
  </w:style>
  <w:style w:type="character" w:customStyle="1" w:styleId="pagesleft">
    <w:name w:val="pagesleft"/>
    <w:basedOn w:val="DefaultParagraphFont"/>
    <w:uiPriority w:val="99"/>
    <w:rsid w:val="002E4777"/>
    <w:rPr>
      <w:rFonts w:cs="Times New Roman"/>
    </w:rPr>
  </w:style>
  <w:style w:type="character" w:customStyle="1" w:styleId="moremmm">
    <w:name w:val="moremmm"/>
    <w:basedOn w:val="DefaultParagraphFont"/>
    <w:uiPriority w:val="99"/>
    <w:rsid w:val="002E4777"/>
    <w:rPr>
      <w:rFonts w:cs="Times New Roman"/>
      <w:shd w:val="clear" w:color="auto" w:fill="00CC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6</Pages>
  <Words>301</Words>
  <Characters>1716</Characters>
  <Application>Microsoft Office Outlook</Application>
  <DocSecurity>0</DocSecurity>
  <Lines>0</Lines>
  <Paragraphs>0</Paragraphs>
  <ScaleCrop>false</ScaleCrop>
  <Company>德宏州梁河县党政机关单位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平山乡教育基金募捐公告</dc:title>
  <dc:subject/>
  <dc:creator>Administrator</dc:creator>
  <cp:keywords/>
  <dc:description/>
  <cp:lastModifiedBy>wowo谢</cp:lastModifiedBy>
  <cp:revision>2</cp:revision>
  <cp:lastPrinted>2017-06-06T03:18:00Z</cp:lastPrinted>
  <dcterms:created xsi:type="dcterms:W3CDTF">2017-06-13T07:42:00Z</dcterms:created>
  <dcterms:modified xsi:type="dcterms:W3CDTF">2017-06-13T07:42:00Z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