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w:pict>
          <v:rect id="KGD_5F582884$01$29$00013" o:spid="_x0000_s1026" o:spt="1" alt="WE15oGZ/hBenCHxfxjz5C59lGvdctzJPwGAlm/cPdf/TiUSmJgMSgttry8NW5CXsPS0hLO2MHg7gHDCn4PzKxj/G6wiZR5gxnNRdQD9l+Av+XOh0ZpWI9+GXOycF/tmJ7slqK5GP5WtHUDgXuhLuazgDIrTNQrmxVjwOLj3HTcAmr6kWQSEybbWiVJisq/2Sz1ZzgCh3buRU6zZclmwDsI2El8IvB7cIUWig1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q4gJ0LZm3k4GDWh3lycI5ILTPcgKFruhWrZv9wBrFZdQMX9booILtYo4y4LWGyQYDsPJ9i45U44JEeunMdClEcWTuxealI8lKgYipdWmuHzOPiR+ynNOHGIQw5s8KqCD5yFVm+H7KbCWXrTaLma7E1plnkmG4QljPOLrcRclasGkMDcxHZbIMMAiyjQ315qcy08yXs2yWPMbiNrPmcgsGRD+4x4NdmIP/9oR35aBntulYoajIpSpjzLMgsoVulmZ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582884$01$29$0001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nSpuM7tQJ42wx/4UVDYTRIRIwOmWhJGznhRXTH0T4luxF4scL4kWALdHCMxeP6Okml0OHAVl4awPy3sJL3ctt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lAiUSLnASCeu/awMONIV7ZFIzZf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582884$01$29$00011" o:spid="_x0000_s1028" o:spt="1" alt="nwkOiId/bBbOAe61rgYT4vXM3UaFFF0tl2W9B2ekj1Z7kYnHXrUHbs1gN35c90qvKPIpCfu327QoAg1M/I1lc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TkO3EGAxRjuTkecqI/tgBwzEb3vBAAFxHCS8tJYm6IsCeFGrGri3w0jurDT3QaQo/Tn+Q4D1tBE6M9NY6jveVLbFwCvGLYKJPknHqzhn1boh6arP1MPEEu8ePAKUGexiGnSp+TCXFhzOcd/WnG8i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GHkbf7K2dm0itdKnF5BzSL3QCovshEWuqygvmlMuFUCUoIGTHotuHiKbwt4JvRreYxaQ9ACmrT9Dwgpoy4a644V8FfA6c4mkGzb9kx42WXM4FW908zRFzw5FbCVIXX4Hvek1trxiZz1HXbIvxXGDhYG/K0gLhWoEjTwXhYHY2iqKUcdD6npEe+EGEtld4KkVagyjmIA3mcyU7vK1+bd3FS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x8q6gu1OubvX/JeXWm/eRnH9BcbaMquGMjIPlOEpCtbopaKYJOPuEOBNYvxfVFtTIl3htjA/9xXCcAzZKJTPy0UN0Egk3ztQMePQhqfgvzDmbUQ2C5ZhXxXk0Rnw+NiZ2ns5TEyYNcBXAFUqoqkYtDF/T2eq6HRPa1XJgaWSTgNP8uZoVdGmPuiCgdlutpgZxpNrff/RI4P3FOcCWX2C8f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lang/>
        </w:rPr>
        <w:pict>
          <v:group id="组合 16" o:spid="_x0000_s1035" o:spt="203" style="position:absolute;left:0pt;margin-left:0.2pt;margin-top:0.7pt;height:147.55pt;width:442.2pt;z-index:251659264;mso-width-relative:page;mso-height-relative:page;" coordorigin="1535,3984" coordsize="8844,2951">
            <o:lock v:ext="edit"/>
            <v:shape id="艺术字 2" o:spid="_x0000_s1036" o:spt="136" type="#_x0000_t136" style="position:absolute;left:1625;top:3984;height:1220;width:8719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梁河县财政局文件" style="font-family:方正小标宋简体;font-size:36pt;v-rotate-letters:f;v-same-letter-heights:f;v-text-align:center;"/>
            </v:shape>
            <v:line id="直线 15" o:spid="_x0000_s1037" o:spt="20" style="position:absolute;left:1535;top:6918;height:17;width:8844;" stroked="t" coordsize="21600,21600">
              <v:path arrowok="t"/>
              <v:fill focussize="0,0"/>
              <v:stroke weight="2pt" color="#FF0000"/>
              <v:imagedata o:title=""/>
              <o:lock v:ext="edit"/>
            </v:line>
          </v:group>
        </w:pi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hint="eastAsia" w:ascii="方正小标宋简体" w:eastAsia="方正小标宋简体"/>
          <w:szCs w:val="21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梁财字〔20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100 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梁河县第十八届人民代表大会第四次会议第43号建议的答复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寸待光代表：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您提出《关于帮助“解决龙塘村小邦幸活动中心地皮硬化及挡墙建设》的建议，已交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县财政局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研究办理，现答复如下：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近年来县委、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十分重视农村活动中心建设，积极向上争取各种项目资金。由于梁河县属国家级扶贫开发工作重点县，县域经济匮乏，财政运转十分困难。为打赢脱贫攻坚战，上级调整了各行业部门的项目资金，整合用于脱贫攻坚领域，而活动中心建设属脱贫攻坚负面清单项目内容，故无法用整合资金安排。近期内无法解决龙塘村小邦幸活动中心地皮硬化及挡墙建设资金20万元。今年梁河县顺利脱贫出列后，将转入乡村振兴战略。届时，我们及时立项积极向上争取项目资金，尽早实现项目建设。</w:t>
      </w:r>
    </w:p>
    <w:p>
      <w:pPr>
        <w:spacing w:line="360" w:lineRule="auto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寸待光代表，您提出的建议很好，但由于以上原因近期未能解决您提出的要求，请谅解。希望您一如既往关心和支持财政工作。</w:t>
      </w:r>
    </w:p>
    <w:p>
      <w:pPr>
        <w:spacing w:line="360" w:lineRule="auto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firstLine="6080" w:firstLineChars="19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梁河县财政局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jc w:val="right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联系人及电话：刘辉  18306979688</w:t>
      </w: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spacing w:line="600" w:lineRule="exact"/>
        <w:ind w:firstLine="280" w:firstLineChars="1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/>
        </w:rPr>
        <w:pict>
          <v:line id="_x0000_s1041" o:spid="_x0000_s1041" o:spt="20" style="position:absolute;left:0pt;margin-top:3pt;height:0.85pt;width:442.2pt;mso-position-horizontal:center;z-index:251660288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pict>
          <v:line id="直线 9" o:spid="_x0000_s1042" o:spt="20" style="position:absolute;left:0pt;margin-top:29.95pt;height:0.85pt;width:442.2pt;mso-position-horizontal:center;z-index:251658240;mso-width-relative:page;mso-height-relative:page;" coordsize="21600,21600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>梁河县财政局                     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日印发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111EE"/>
    <w:rsid w:val="0002344C"/>
    <w:rsid w:val="0004018D"/>
    <w:rsid w:val="000454F2"/>
    <w:rsid w:val="00045C04"/>
    <w:rsid w:val="00053329"/>
    <w:rsid w:val="00075475"/>
    <w:rsid w:val="00101E23"/>
    <w:rsid w:val="00107D3F"/>
    <w:rsid w:val="0013761C"/>
    <w:rsid w:val="00151A13"/>
    <w:rsid w:val="0015705A"/>
    <w:rsid w:val="0016591C"/>
    <w:rsid w:val="00166396"/>
    <w:rsid w:val="001774FA"/>
    <w:rsid w:val="001D628E"/>
    <w:rsid w:val="001E162F"/>
    <w:rsid w:val="001E7EF4"/>
    <w:rsid w:val="00205F95"/>
    <w:rsid w:val="0021474D"/>
    <w:rsid w:val="0022502E"/>
    <w:rsid w:val="002A107D"/>
    <w:rsid w:val="002B3856"/>
    <w:rsid w:val="002C42D7"/>
    <w:rsid w:val="002C7F63"/>
    <w:rsid w:val="002E61B8"/>
    <w:rsid w:val="002F1573"/>
    <w:rsid w:val="002F7B7D"/>
    <w:rsid w:val="00303FEE"/>
    <w:rsid w:val="00304A60"/>
    <w:rsid w:val="00310628"/>
    <w:rsid w:val="00321D8D"/>
    <w:rsid w:val="0035511D"/>
    <w:rsid w:val="003B7EAA"/>
    <w:rsid w:val="003E5B1F"/>
    <w:rsid w:val="00413296"/>
    <w:rsid w:val="00422A8D"/>
    <w:rsid w:val="00430B2C"/>
    <w:rsid w:val="00433E14"/>
    <w:rsid w:val="00457B77"/>
    <w:rsid w:val="00465403"/>
    <w:rsid w:val="004B2119"/>
    <w:rsid w:val="005310C5"/>
    <w:rsid w:val="00541FDC"/>
    <w:rsid w:val="00555FB7"/>
    <w:rsid w:val="00571DD5"/>
    <w:rsid w:val="005A0827"/>
    <w:rsid w:val="005D19EC"/>
    <w:rsid w:val="00620D1D"/>
    <w:rsid w:val="006444E6"/>
    <w:rsid w:val="00653F55"/>
    <w:rsid w:val="0066360E"/>
    <w:rsid w:val="0067242B"/>
    <w:rsid w:val="006846BF"/>
    <w:rsid w:val="0069028B"/>
    <w:rsid w:val="006A65F1"/>
    <w:rsid w:val="006C1637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E1A"/>
    <w:rsid w:val="007B4CA0"/>
    <w:rsid w:val="007D6005"/>
    <w:rsid w:val="007F30EA"/>
    <w:rsid w:val="00862BF5"/>
    <w:rsid w:val="00862DF3"/>
    <w:rsid w:val="008A43E5"/>
    <w:rsid w:val="008B2A1D"/>
    <w:rsid w:val="008B785A"/>
    <w:rsid w:val="008E67D9"/>
    <w:rsid w:val="00951D16"/>
    <w:rsid w:val="00963CDE"/>
    <w:rsid w:val="009B6929"/>
    <w:rsid w:val="00A22594"/>
    <w:rsid w:val="00A277C1"/>
    <w:rsid w:val="00A90ECE"/>
    <w:rsid w:val="00A9260E"/>
    <w:rsid w:val="00B02665"/>
    <w:rsid w:val="00B53DC8"/>
    <w:rsid w:val="00BA2222"/>
    <w:rsid w:val="00BA753F"/>
    <w:rsid w:val="00BD46A7"/>
    <w:rsid w:val="00C15593"/>
    <w:rsid w:val="00C53554"/>
    <w:rsid w:val="00C70824"/>
    <w:rsid w:val="00C805F7"/>
    <w:rsid w:val="00CB21D6"/>
    <w:rsid w:val="00CD698B"/>
    <w:rsid w:val="00CD7311"/>
    <w:rsid w:val="00CE56DF"/>
    <w:rsid w:val="00D1143A"/>
    <w:rsid w:val="00D21A8D"/>
    <w:rsid w:val="00D61913"/>
    <w:rsid w:val="00D67D7B"/>
    <w:rsid w:val="00D91193"/>
    <w:rsid w:val="00DA7C17"/>
    <w:rsid w:val="00DB3D48"/>
    <w:rsid w:val="00DB763B"/>
    <w:rsid w:val="00DC74CE"/>
    <w:rsid w:val="00DE65E3"/>
    <w:rsid w:val="00DF48F7"/>
    <w:rsid w:val="00E30227"/>
    <w:rsid w:val="00E56FA5"/>
    <w:rsid w:val="00E61651"/>
    <w:rsid w:val="00E713C2"/>
    <w:rsid w:val="00E7142E"/>
    <w:rsid w:val="00E83A92"/>
    <w:rsid w:val="00EA45A7"/>
    <w:rsid w:val="00EB13A7"/>
    <w:rsid w:val="00EC3B5F"/>
    <w:rsid w:val="00EC646E"/>
    <w:rsid w:val="00ED0F1B"/>
    <w:rsid w:val="00EF3C8D"/>
    <w:rsid w:val="00F1260B"/>
    <w:rsid w:val="00F21281"/>
    <w:rsid w:val="00F35775"/>
    <w:rsid w:val="00F4748B"/>
    <w:rsid w:val="00F738AF"/>
    <w:rsid w:val="00F803D4"/>
    <w:rsid w:val="00F85476"/>
    <w:rsid w:val="00FA3807"/>
    <w:rsid w:val="00FA53CB"/>
    <w:rsid w:val="00FF6703"/>
    <w:rsid w:val="0458003D"/>
    <w:rsid w:val="09EE3A8E"/>
    <w:rsid w:val="0A771328"/>
    <w:rsid w:val="0F420FE2"/>
    <w:rsid w:val="11B10DBB"/>
    <w:rsid w:val="1ED4623E"/>
    <w:rsid w:val="248B252A"/>
    <w:rsid w:val="26C51301"/>
    <w:rsid w:val="28A66F2C"/>
    <w:rsid w:val="34C278DF"/>
    <w:rsid w:val="34EB56A1"/>
    <w:rsid w:val="34EC5FFD"/>
    <w:rsid w:val="3D854CD9"/>
    <w:rsid w:val="40367724"/>
    <w:rsid w:val="49BA6D6C"/>
    <w:rsid w:val="548B08B3"/>
    <w:rsid w:val="558432AC"/>
    <w:rsid w:val="639256D3"/>
    <w:rsid w:val="653B48A5"/>
    <w:rsid w:val="660D196D"/>
    <w:rsid w:val="6A5B37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7"/>
    <customShpInfo spid="_x0000_s1035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2024-04-10T10:31:00Z</dcterms:created>
  <dc:creator>DELL</dc:creator>
  <cp:lastModifiedBy>DELL</cp:lastModifiedBy>
  <dcterms:modified xsi:type="dcterms:W3CDTF">2024-04-10T10:32:25Z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