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w:pict>
          <v:rect id="KGD_5F582AA9$01$29$00013" o:spid="_x0000_s1026" o:spt="1" alt="ymqOxDUt6tgLgOhQLqKZaitxLkTs8psa5jTdZtwZ/ioUqKjrc6LruRgdb1SMbuoqUMkq0ECke05H4HCrhzZgcweGSGZnakm9XVOpCSSAF4JIywx6UOUCTe+xYPvv3laYE4AO0kizI3sFjqr3il9uM0p8U1JeZHqebgDKC/SvQi7r3v/Y8Y/v6OisX0cy2+vi8mI2PIsRQu2HT4kytr3vfhKO9ll6pNBMR5n0s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o3oRyj/O0k54EfExz72maDslMghvPXReyIJhywr5qZuQUWHBdvAQrlPZGWry4mQlDsPJ9i45U44JEeunMdClEcWTuxealI8lKgYipdWmuHzOPiR+ynNOHGIQw5s8KqCD5yFVm+H7KbCWXrTaLma7E1plnkmG4QljPOLrcRclasGkMDcxHZbIMMAiyjQ315qc7Lrj1cz9eHieM/mQl8THoBD+4x4NdmIP/9oR35aBntu6xqwVKJvAdcSxVljMkl8N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582AA9$01$29$00012" o:spid="_x0000_s1027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ohYqpiiTHAneXWnrgquSNC8/AkkiqYfGm1VR5Xjzwl0by8H/hzp9JeJZ+MoK1NCZ7Beoqp7hwA7TSpgboVwvbB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o5asop0aXBR01HaWnsqML3KayL+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582AA9$01$29$00011" o:spid="_x0000_s1028" o:spt="1" alt="nwkOiId/bBbOAe61rgYT4vXM3UaFFF0tl2W9B2ekj1Z7kYnHXrUHbs1gN35c90qvZoXF0dm2KECKI96gbtAJV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4TkO3EGAxRjuTkecqI/tgDTuZDIdGNye5EaagnnuzhxsCeFGrGri3w0jurDT3QaQo/Tn+Q4D1tBE6M9NY6jveVLbFwCvGLYKJPknHqzhn1boh6arP1MPEEu8ePAKUGexiGnSp+TCXFhzOcd/WnG8iD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4" o:spt="1" alt="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lang/>
        </w:rPr>
        <w:pict>
          <v:group id="组合 16" o:spid="_x0000_s1035" o:spt="203" style="position:absolute;left:0pt;margin-left:0.2pt;margin-top:0.7pt;height:147.55pt;width:442.2pt;z-index:251659264;mso-width-relative:page;mso-height-relative:page;" coordorigin="1535,3984" coordsize="8844,2951">
            <o:lock v:ext="edit"/>
            <v:shape id="艺术字 2" o:spid="_x0000_s1036" o:spt="136" type="#_x0000_t136" style="position:absolute;left:1625;top:3984;height:1220;width:8719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梁河县财政局文件" style="font-family:方正小标宋简体;font-size:36pt;v-rotate-letters:f;v-same-letter-heights:f;v-text-align:center;"/>
            </v:shape>
            <v:line id="直线 15" o:spid="_x0000_s1037" o:spt="20" style="position:absolute;left:1535;top:6918;height:17;width:8844;" stroked="t" coordsize="21600,21600">
              <v:path arrowok="t"/>
              <v:fill focussize="0,0"/>
              <v:stroke weight="2pt" color="#FF0000"/>
              <v:imagedata o:title=""/>
              <o:lock v:ext="edit"/>
            </v:line>
          </v:group>
        </w:pic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400" w:lineRule="exact"/>
        <w:jc w:val="center"/>
        <w:rPr>
          <w:rFonts w:hint="eastAsia" w:ascii="方正小标宋简体" w:eastAsia="方正小标宋简体"/>
          <w:szCs w:val="21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szCs w:val="21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梁财字〔20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104 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梁河县第十八届人民代表大会第四次会议第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郭所兰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代表：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您提出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《关于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请求修缮芒轩村芒彦小组文化活动室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的建议》，已交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县财政局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研究办理，现答复如下：</w:t>
      </w:r>
    </w:p>
    <w:p>
      <w:pPr>
        <w:spacing w:line="360" w:lineRule="auto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近年来县委、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政府十分重视农村活动室建设，积极向上争取各种项目资金。由于梁河县属国家级扶贫开发工作重点县，县域经济匮乏，财政运转十分困难。为打赢脱贫攻坚战，上级调整了各行业部门的项目资金，整合用于脱贫攻坚领域，而活动室建设属脱贫攻坚负面清单项目内容，故无法用整合资金安排。近期内无法解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修缮芒轩村芒彦小组文化活动室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万元。今年梁河县顺利脱贫出列后，将转入乡村振兴战略。届时，我们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积极向上争取项目资金，尽早实现项目建设。</w:t>
      </w:r>
    </w:p>
    <w:p>
      <w:pPr>
        <w:spacing w:line="360" w:lineRule="auto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郭所兰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代表，您提出的建议很好，但由于以上原因近期未能解决您提出的要求，请谅解。希望您一如既往关心和支持财政工作。</w:t>
      </w:r>
    </w:p>
    <w:p>
      <w:pPr>
        <w:spacing w:line="360" w:lineRule="auto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5760" w:firstLineChars="18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5760" w:firstLineChars="18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梁河县财政局</w:t>
      </w:r>
    </w:p>
    <w:p>
      <w:pPr>
        <w:spacing w:line="360" w:lineRule="auto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>
      <w:pPr>
        <w:jc w:val="right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联系人及电话：刘辉  18306979688</w:t>
      </w:r>
    </w:p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spacing w:line="600" w:lineRule="exact"/>
        <w:ind w:firstLine="280" w:firstLineChars="1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/>
        </w:rPr>
        <w:pict>
          <v:line id="_x0000_s1041" o:spid="_x0000_s1041" o:spt="20" style="position:absolute;left:0pt;margin-top:3pt;height:0.85pt;width:442.2pt;mso-position-horizontal:center;z-index:251660288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default" w:ascii="Times New Roman" w:hAnsi="Times New Roman" w:eastAsia="仿宋_GB2312" w:cs="Times New Roman"/>
          <w:sz w:val="28"/>
          <w:szCs w:val="28"/>
        </w:rPr>
        <w:pict>
          <v:line id="直线 9" o:spid="_x0000_s1042" o:spt="20" style="position:absolute;left:0pt;margin-top:29.95pt;height:0.85pt;width:442.2pt;mso-position-horizontal:center;z-index:251658240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default" w:ascii="Times New Roman" w:hAnsi="Times New Roman" w:eastAsia="仿宋_GB2312" w:cs="Times New Roman"/>
          <w:sz w:val="28"/>
          <w:szCs w:val="28"/>
        </w:rPr>
        <w:t>梁河县财政局                          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日印发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一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111EE"/>
    <w:rsid w:val="0002344C"/>
    <w:rsid w:val="0004018D"/>
    <w:rsid w:val="000454F2"/>
    <w:rsid w:val="00045C04"/>
    <w:rsid w:val="00053329"/>
    <w:rsid w:val="00075475"/>
    <w:rsid w:val="00101E23"/>
    <w:rsid w:val="00107D3F"/>
    <w:rsid w:val="0013761C"/>
    <w:rsid w:val="00151A13"/>
    <w:rsid w:val="0015705A"/>
    <w:rsid w:val="0016591C"/>
    <w:rsid w:val="00166396"/>
    <w:rsid w:val="001774FA"/>
    <w:rsid w:val="001D628E"/>
    <w:rsid w:val="001E162F"/>
    <w:rsid w:val="001E7EF4"/>
    <w:rsid w:val="00205F95"/>
    <w:rsid w:val="0021474D"/>
    <w:rsid w:val="0022502E"/>
    <w:rsid w:val="002A107D"/>
    <w:rsid w:val="002B3856"/>
    <w:rsid w:val="002C42D7"/>
    <w:rsid w:val="002C7F63"/>
    <w:rsid w:val="002E61B8"/>
    <w:rsid w:val="002F1573"/>
    <w:rsid w:val="002F7B7D"/>
    <w:rsid w:val="00303FEE"/>
    <w:rsid w:val="00304A60"/>
    <w:rsid w:val="00310628"/>
    <w:rsid w:val="00321D8D"/>
    <w:rsid w:val="0035511D"/>
    <w:rsid w:val="003B7EAA"/>
    <w:rsid w:val="003E5B1F"/>
    <w:rsid w:val="00413296"/>
    <w:rsid w:val="00422A8D"/>
    <w:rsid w:val="00430B2C"/>
    <w:rsid w:val="00433E14"/>
    <w:rsid w:val="00457B77"/>
    <w:rsid w:val="00465403"/>
    <w:rsid w:val="004B2119"/>
    <w:rsid w:val="005310C5"/>
    <w:rsid w:val="00541FDC"/>
    <w:rsid w:val="00555FB7"/>
    <w:rsid w:val="00571DD5"/>
    <w:rsid w:val="005A0827"/>
    <w:rsid w:val="005D19EC"/>
    <w:rsid w:val="00620D1D"/>
    <w:rsid w:val="006444E6"/>
    <w:rsid w:val="00653F55"/>
    <w:rsid w:val="0066360E"/>
    <w:rsid w:val="0067242B"/>
    <w:rsid w:val="006846BF"/>
    <w:rsid w:val="0069028B"/>
    <w:rsid w:val="006A65F1"/>
    <w:rsid w:val="006C1637"/>
    <w:rsid w:val="006C7BF8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E1A"/>
    <w:rsid w:val="007B4CA0"/>
    <w:rsid w:val="007D6005"/>
    <w:rsid w:val="007F30EA"/>
    <w:rsid w:val="00862BF5"/>
    <w:rsid w:val="00862DF3"/>
    <w:rsid w:val="008A43E5"/>
    <w:rsid w:val="008B2A1D"/>
    <w:rsid w:val="008B785A"/>
    <w:rsid w:val="008E67D9"/>
    <w:rsid w:val="00951D16"/>
    <w:rsid w:val="00963CDE"/>
    <w:rsid w:val="009B6929"/>
    <w:rsid w:val="00A22594"/>
    <w:rsid w:val="00A277C1"/>
    <w:rsid w:val="00A90ECE"/>
    <w:rsid w:val="00A9260E"/>
    <w:rsid w:val="00B02665"/>
    <w:rsid w:val="00B53DC8"/>
    <w:rsid w:val="00BA2222"/>
    <w:rsid w:val="00BA753F"/>
    <w:rsid w:val="00BD46A7"/>
    <w:rsid w:val="00C15593"/>
    <w:rsid w:val="00C53554"/>
    <w:rsid w:val="00C70824"/>
    <w:rsid w:val="00C805F7"/>
    <w:rsid w:val="00CB21D6"/>
    <w:rsid w:val="00CD698B"/>
    <w:rsid w:val="00CD7311"/>
    <w:rsid w:val="00CE56DF"/>
    <w:rsid w:val="00D1143A"/>
    <w:rsid w:val="00D21A8D"/>
    <w:rsid w:val="00D61913"/>
    <w:rsid w:val="00D67D7B"/>
    <w:rsid w:val="00D91193"/>
    <w:rsid w:val="00DA7C17"/>
    <w:rsid w:val="00DB3D48"/>
    <w:rsid w:val="00DB763B"/>
    <w:rsid w:val="00DC74CE"/>
    <w:rsid w:val="00DE65E3"/>
    <w:rsid w:val="00DF48F7"/>
    <w:rsid w:val="00E30227"/>
    <w:rsid w:val="00E56FA5"/>
    <w:rsid w:val="00E61651"/>
    <w:rsid w:val="00E713C2"/>
    <w:rsid w:val="00E7142E"/>
    <w:rsid w:val="00E83A92"/>
    <w:rsid w:val="00EA45A7"/>
    <w:rsid w:val="00EB13A7"/>
    <w:rsid w:val="00EC3B5F"/>
    <w:rsid w:val="00EC646E"/>
    <w:rsid w:val="00ED0F1B"/>
    <w:rsid w:val="00EF3C8D"/>
    <w:rsid w:val="00F1260B"/>
    <w:rsid w:val="00F21281"/>
    <w:rsid w:val="00F35775"/>
    <w:rsid w:val="00F4748B"/>
    <w:rsid w:val="00F738AF"/>
    <w:rsid w:val="00F803D4"/>
    <w:rsid w:val="00F85476"/>
    <w:rsid w:val="00FA3807"/>
    <w:rsid w:val="00FA53CB"/>
    <w:rsid w:val="00FF6703"/>
    <w:rsid w:val="029B5993"/>
    <w:rsid w:val="09EE3A8E"/>
    <w:rsid w:val="0A771328"/>
    <w:rsid w:val="0F420FE2"/>
    <w:rsid w:val="11B10DBB"/>
    <w:rsid w:val="16EB18E0"/>
    <w:rsid w:val="1F556463"/>
    <w:rsid w:val="23B2130D"/>
    <w:rsid w:val="248B252A"/>
    <w:rsid w:val="28A66F2C"/>
    <w:rsid w:val="2BBB0E5F"/>
    <w:rsid w:val="34C278DF"/>
    <w:rsid w:val="34EC5FFD"/>
    <w:rsid w:val="3D854CD9"/>
    <w:rsid w:val="40367724"/>
    <w:rsid w:val="45025343"/>
    <w:rsid w:val="558432AC"/>
    <w:rsid w:val="56F5150A"/>
    <w:rsid w:val="639256D3"/>
    <w:rsid w:val="6A5B37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10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6"/>
    <customShpInfo spid="_x0000_s1037"/>
    <customShpInfo spid="_x0000_s1035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2024-04-10T11:42:00Z</dcterms:created>
  <dc:creator>DELL</dc:creator>
  <cp:lastModifiedBy>DELL</cp:lastModifiedBy>
  <dcterms:modified xsi:type="dcterms:W3CDTF">2024-04-10T11:43:17Z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