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C21D5C">
      <w:pPr>
        <w:rPr>
          <w:rFonts w:hint="default" w:ascii="方正小标宋简体" w:eastAsia="方正小标宋简体"/>
          <w:szCs w:val="21"/>
          <w:lang w:val="en-US"/>
        </w:rPr>
      </w:pPr>
      <w:r>
        <w:rPr>
          <w:sz w:val="32"/>
        </w:rPr>
        <w:pict>
          <v:rect id="KGD_5ED9F5C7$01$29$00033" o:spid="_x0000_s1026" o:spt="1" alt="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" style="position:absolute;left:0pt;margin-left:-86.55pt;margin-top:-94.9pt;height:5pt;width:5pt;visibility:hidden;z-index:251661312;mso-width-relative:page;mso-height-relative:page;" fillcolor="#FFFFFF" filled="t" stroked="t" coordsize="21600,21600">
            <v:path/>
            <v:fill on="t" color2="#FFFFFF" focussize="0,0"/>
            <v:stroke joinstyle="miter"/>
            <v:imagedata o:title=""/>
            <o:lock v:ext="edit" aspectratio="f"/>
          </v:rect>
        </w:pict>
      </w:r>
      <w:r>
        <w:rPr>
          <w:sz w:val="32"/>
        </w:rPr>
        <w:pict>
          <v:rect id="KGD_5ED9F5C7$01$29$00032" o:spid="_x0000_s1027" o:spt="1" alt="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" style="position:absolute;left:0pt;margin-left:-86.55pt;margin-top:-94.9pt;height:5pt;width:5pt;visibility:hidden;z-index:251660288;mso-width-relative:page;mso-height-relative:page;" fillcolor="#FFFFFF" filled="t" stroked="t" coordsize="21600,21600">
            <v:path/>
            <v:fill on="t" color2="#FFFFFF" focussize="0,0"/>
            <v:stroke joinstyle="miter"/>
            <v:imagedata o:title=""/>
            <o:lock v:ext="edit" aspectratio="f"/>
          </v:rect>
        </w:pict>
      </w:r>
      <w:r>
        <w:rPr>
          <w:sz w:val="32"/>
        </w:rPr>
        <w:pict>
          <v:rect id="KGD_5ED9F5C7$01$29$00031" o:spid="_x0000_s1028" o:spt="1" alt="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" style="position:absolute;left:0pt;margin-left:-86.55pt;margin-top:-94.9pt;height:5pt;width:5pt;visibility:hidden;z-index:251659264;mso-width-relative:page;mso-height-relative:page;" fillcolor="#FFFFFF" filled="t" stroked="t" coordsize="21600,21600">
            <v:path/>
            <v:fill on="t" color2="#FFFFFF" focussize="0,0"/>
            <v:stroke joinstyle="miter"/>
            <v:imagedata o:title=""/>
            <o:lock v:ext="edit" aspectratio="f"/>
          </v:rect>
        </w:pict>
      </w:r>
      <w:bookmarkStart w:id="0" w:name="_GoBack"/>
      <w:bookmarkEnd w:id="0"/>
    </w:p>
    <w:p w14:paraId="0E7C54B2">
      <w:pPr>
        <w:jc w:val="center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梁财农〔20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124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</w:t>
      </w:r>
    </w:p>
    <w:p w14:paraId="11D130F6">
      <w:pPr>
        <w:rPr>
          <w:rFonts w:hint="eastAsia"/>
          <w:b/>
          <w:color w:val="FF0000"/>
          <w:u w:val="single"/>
        </w:rPr>
      </w:pPr>
    </w:p>
    <w:p w14:paraId="20EA65B3">
      <w:pPr>
        <w:spacing w:line="600" w:lineRule="exact"/>
        <w:jc w:val="center"/>
        <w:rPr>
          <w:rFonts w:hint="default" w:ascii="方正小标宋简体" w:hAnsi="方正小标宋简体" w:eastAsia="方正小标宋简体" w:cs="方正小标宋简体"/>
          <w:sz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lang w:eastAsia="zh-CN"/>
        </w:rPr>
        <w:t>梁河县财政局关于调整下达梁财农〔20</w:t>
      </w:r>
      <w:r>
        <w:rPr>
          <w:rFonts w:hint="eastAsia" w:ascii="方正小标宋简体" w:hAnsi="方正小标宋简体" w:eastAsia="方正小标宋简体" w:cs="方正小标宋简体"/>
          <w:sz w:val="44"/>
          <w:lang w:val="en-US" w:eastAsia="zh-CN"/>
        </w:rPr>
        <w:t>21</w:t>
      </w:r>
      <w:r>
        <w:rPr>
          <w:rFonts w:hint="eastAsia" w:ascii="方正小标宋简体" w:hAnsi="方正小标宋简体" w:eastAsia="方正小标宋简体" w:cs="方正小标宋简体"/>
          <w:sz w:val="44"/>
          <w:lang w:eastAsia="zh-CN"/>
        </w:rPr>
        <w:t>〕</w:t>
      </w:r>
      <w:r>
        <w:rPr>
          <w:rFonts w:hint="eastAsia" w:ascii="方正小标宋简体" w:hAnsi="方正小标宋简体" w:eastAsia="方正小标宋简体" w:cs="方正小标宋简体"/>
          <w:sz w:val="44"/>
          <w:lang w:val="en-US" w:eastAsia="zh-CN"/>
        </w:rPr>
        <w:t>104</w:t>
      </w:r>
      <w:r>
        <w:rPr>
          <w:rFonts w:hint="eastAsia" w:ascii="方正小标宋简体" w:hAnsi="方正小标宋简体" w:eastAsia="方正小标宋简体" w:cs="方正小标宋简体"/>
          <w:sz w:val="44"/>
          <w:lang w:eastAsia="zh-CN"/>
        </w:rPr>
        <w:t>号</w:t>
      </w:r>
      <w:r>
        <w:rPr>
          <w:rFonts w:hint="eastAsia" w:ascii="方正小标宋简体" w:hAnsi="方正小标宋简体" w:eastAsia="方正小标宋简体" w:cs="方正小标宋简体"/>
          <w:sz w:val="44"/>
        </w:rPr>
        <w:t>20</w:t>
      </w:r>
      <w:r>
        <w:rPr>
          <w:rFonts w:hint="eastAsia" w:ascii="方正小标宋简体" w:hAnsi="方正小标宋简体" w:eastAsia="方正小标宋简体" w:cs="方正小标宋简体"/>
          <w:sz w:val="44"/>
          <w:lang w:val="en-US" w:eastAsia="zh-CN"/>
        </w:rPr>
        <w:t>21</w:t>
      </w:r>
      <w:r>
        <w:rPr>
          <w:rFonts w:hint="eastAsia" w:ascii="方正小标宋简体" w:hAnsi="方正小标宋简体" w:eastAsia="方正小标宋简体" w:cs="方正小标宋简体"/>
          <w:sz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lang w:eastAsia="zh-CN"/>
        </w:rPr>
        <w:t>第二批省级财政专项扶贫资金</w:t>
      </w:r>
      <w:r>
        <w:rPr>
          <w:rFonts w:hint="eastAsia" w:ascii="方正小标宋简体" w:hAnsi="方正小标宋简体" w:eastAsia="方正小标宋简体" w:cs="方正小标宋简体"/>
          <w:sz w:val="44"/>
          <w:lang w:val="en-US" w:eastAsia="zh-CN"/>
        </w:rPr>
        <w:t>的通知</w:t>
      </w:r>
    </w:p>
    <w:p w14:paraId="292A869B">
      <w:pPr>
        <w:spacing w:line="460" w:lineRule="exact"/>
        <w:jc w:val="center"/>
        <w:rPr>
          <w:rFonts w:hint="eastAsia"/>
          <w:b/>
          <w:bCs/>
          <w:sz w:val="44"/>
        </w:rPr>
      </w:pPr>
    </w:p>
    <w:p w14:paraId="55174F23">
      <w:pPr>
        <w:spacing w:line="54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县农业农村局、县自然资源局、遮岛镇人民政府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</w:p>
    <w:p w14:paraId="1B46A53D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根据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《梁河县人民政府关于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2021年部分涉农整合资金调整方案的批复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》（梁政复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〔20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277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号）文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件要求，现将原下达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第二批省级财政专项扶贫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资金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479万元调整。具体调整如下：</w:t>
      </w:r>
    </w:p>
    <w:p w14:paraId="4A367F10">
      <w:pPr>
        <w:numPr>
          <w:ilvl w:val="0"/>
          <w:numId w:val="0"/>
        </w:num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调整梁河县芒东镇罗岗村生猪屠宰扶贫车间项目资金调减479万元。</w:t>
      </w:r>
    </w:p>
    <w:p w14:paraId="61B8A732">
      <w:pPr>
        <w:numPr>
          <w:ilvl w:val="0"/>
          <w:numId w:val="0"/>
        </w:num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一、安排400万元用于梁河县勐养镇帮盖等4个村土地整治（补充耕地）项目，项目由县自然资源局组织实施。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请列入202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“2130505-生产发展”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功能分类科目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，据实列支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政府预算支出经济分类科目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 w14:paraId="0D22B77D">
      <w:pPr>
        <w:numPr>
          <w:ilvl w:val="0"/>
          <w:numId w:val="0"/>
        </w:num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二、安排46万元用于梁河县遮岛镇弄么村农村公厕提</w:t>
      </w:r>
      <w:r>
        <w:rPr>
          <w:sz w:val="32"/>
        </w:rPr>
        <w:pict>
          <v:rect id="KGD_61B3207A$01$29$00033" o:spid="_x0000_s1032" o:spt="1" alt="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" style="position:absolute;left:0pt;margin-left:-100pt;margin-top:-62pt;height:5pt;width:5pt;visibility:hidden;z-index:251670528;mso-width-relative:page;mso-height-relative:page;" fillcolor="#FFFFFF" filled="t" stroked="t" coordsize="21600,21600">
            <v:path/>
            <v:fill on="t" color2="#FFFFFF" focussize="0,0"/>
            <v:stroke joinstyle="miter"/>
            <v:imagedata o:title=""/>
            <o:lock v:ext="edit" aspectratio="f"/>
          </v:rect>
        </w:pict>
      </w:r>
      <w:r>
        <w:rPr>
          <w:sz w:val="32"/>
        </w:rPr>
        <w:pict>
          <v:rect id="KGD_61B3207A$01$29$00032" o:spid="_x0000_s1033" o:spt="1" alt="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" style="position:absolute;left:0pt;margin-left:-100pt;margin-top:-62pt;height:5pt;width:5pt;visibility:hidden;z-index:251669504;mso-width-relative:page;mso-height-relative:page;" fillcolor="#FFFFFF" filled="t" stroked="t" coordsize="21600,21600">
            <v:path/>
            <v:fill on="t" color2="#FFFFFF" focussize="0,0"/>
            <v:stroke joinstyle="miter"/>
            <v:imagedata o:title=""/>
            <o:lock v:ext="edit" aspectratio="f"/>
          </v:rect>
        </w:pict>
      </w:r>
      <w:r>
        <w:rPr>
          <w:sz w:val="32"/>
        </w:rPr>
        <w:pict>
          <v:rect id="KGD_61B3207A$01$29$00031" o:spid="_x0000_s1034" o:spt="1" alt="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" style="position:absolute;left:0pt;margin-left:-100pt;margin-top:-62pt;height:5pt;width:5pt;visibility:hidden;z-index:251668480;mso-width-relative:page;mso-height-relative:page;" fillcolor="#FFFFFF" filled="t" stroked="t" coordsize="21600,21600">
            <v:path/>
            <v:fill on="t" color2="#FFFFFF" focussize="0,0"/>
            <v:stroke joinstyle="miter"/>
            <v:imagedata o:title=""/>
            <o:lock v:ext="edit" aspectratio="f"/>
          </v:rect>
        </w:pict>
      </w:r>
      <w:r>
        <w:rPr>
          <w:sz w:val="32"/>
        </w:rPr>
        <w:pict>
          <v:rect id="KGD_KG_Seal_15" o:spid="_x0000_s1035" o:spt="1" alt="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" style="position:absolute;left:0pt;margin-left:-100pt;margin-top:-62pt;height:5pt;width:5pt;visibility:hidden;z-index:25166745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" o:spid="_x0000_s1036" o:spt="1" alt="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" style="position:absolute;left:0pt;margin-left:-100pt;margin-top:-62pt;height:5pt;width:5pt;visibility:hidden;z-index:25166643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" o:spid="_x0000_s1037" o:spt="1" alt="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" style="position:absolute;left:0pt;margin-left:-100pt;margin-top:-62pt;height:5pt;width:5pt;visibility:hidden;z-index:25166540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" o:spid="_x0000_s1038" o:spt="1" alt="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" style="position:absolute;left:0pt;margin-left:-100pt;margin-top:-62pt;height:5pt;width:5pt;visibility:hidden;z-index:25166438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" o:spid="_x0000_s1039" o:spt="1" alt="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" style="position:absolute;left:0pt;margin-left:-100pt;margin-top:-62pt;height:5pt;width:5pt;visibility:hidden;z-index:25166336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升改造工程；安排33万元用于梁河县遮岛镇弄么村农村公</w:t>
      </w:r>
      <w:r>
        <w:rPr>
          <w:sz w:val="32"/>
        </w:rPr>
        <w:pict>
          <v:rect id="KGD_Gobal1" o:spid="_x0000_s1040" o:spt="1" alt="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" style="position:absolute;left:0pt;margin-left:-100pt;margin-top:-62pt;height:5pt;width:5pt;visibility:hidden;z-index:251662336;mso-width-relative:page;mso-height-relative:page;" fillcolor="#FFFFFF" filled="t" stroked="t" coordsize="21600,21600">
            <v:path/>
            <v:fill on="t" color2="#FFFFFF" focussize="0,0"/>
            <v:stroke joinstyle="miter"/>
            <v:imagedata o:title=""/>
            <o:lock v:ext="edit" aspectratio="f"/>
          </v:rect>
        </w:pic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厕建设项目，项目由遮岛镇人民政府组织实施。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请列入202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“2130504-农村基础设施建设项目”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功能分类科目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，据实列支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政府预算支出经济分类科目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 w14:paraId="1B67DDFF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请做好账务调整，按照资金管理要求，切实管好用好资金，充分发挥资金使用效益。</w:t>
      </w:r>
    </w:p>
    <w:p w14:paraId="4C7C6F74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color w:val="000000"/>
          <w:kern w:val="2"/>
          <w:sz w:val="32"/>
          <w:szCs w:val="32"/>
          <w:lang w:val="en-US" w:eastAsia="zh-CN" w:bidi="ar"/>
        </w:rPr>
        <w:t>根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>据梁财字〔2021〕11号文件要求，请各单位在收到县财政局业务股室下达的纸质指标文件5个工作日内，及时登录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“预算管理一体化”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>系统完成项目申报等相关工作。</w:t>
      </w:r>
    </w:p>
    <w:p w14:paraId="18EBB499">
      <w:pPr>
        <w:spacing w:line="460" w:lineRule="exact"/>
        <w:ind w:firstLine="4800" w:firstLineChars="1500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4E8A3421">
      <w:pPr>
        <w:spacing w:line="520" w:lineRule="exact"/>
        <w:ind w:firstLine="5440" w:firstLineChars="17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14CFFC0">
      <w:pPr>
        <w:spacing w:line="520" w:lineRule="exact"/>
        <w:ind w:firstLine="5440" w:firstLineChars="17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梁河县财政局</w:t>
      </w:r>
    </w:p>
    <w:p w14:paraId="6B9A9BA7">
      <w:pPr>
        <w:spacing w:line="520" w:lineRule="exact"/>
        <w:ind w:right="640" w:firstLine="645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日 </w:t>
      </w:r>
    </w:p>
    <w:p w14:paraId="41547849">
      <w:pPr>
        <w:spacing w:line="520" w:lineRule="exact"/>
        <w:ind w:right="64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08D1411">
      <w:pPr>
        <w:spacing w:line="520" w:lineRule="exact"/>
        <w:ind w:right="64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7A6155A">
      <w:pPr>
        <w:spacing w:line="520" w:lineRule="exact"/>
        <w:ind w:right="640"/>
        <w:rPr>
          <w:rFonts w:hint="eastAsia" w:ascii="仿宋_GB2312" w:eastAsia="仿宋_GB2312"/>
          <w:sz w:val="32"/>
          <w:szCs w:val="32"/>
        </w:rPr>
      </w:pPr>
    </w:p>
    <w:p w14:paraId="5E0CBF48">
      <w:pPr>
        <w:spacing w:line="520" w:lineRule="exact"/>
        <w:ind w:right="640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B6D656">
    <w:pPr>
      <w:pStyle w:val="6"/>
      <w:framePr w:wrap="around" w:vAnchor="text" w:hAnchor="margin" w:xAlign="outside" w:y="1"/>
      <w:rPr>
        <w:rStyle w:val="10"/>
        <w:rFonts w:hint="eastAsia" w:ascii="宋体" w:hAnsi="宋体"/>
        <w:sz w:val="28"/>
        <w:szCs w:val="28"/>
      </w:rPr>
    </w:pPr>
    <w:r>
      <w:rPr>
        <w:rStyle w:val="10"/>
        <w:rFonts w:hint="eastAsia" w:ascii="宋体" w:hAnsi="宋体"/>
        <w:sz w:val="28"/>
        <w:szCs w:val="28"/>
      </w:rPr>
      <w:t>一</w:t>
    </w:r>
    <w:r>
      <w:rPr>
        <w:rFonts w:ascii="宋体" w:hAnsi="宋体"/>
        <w:sz w:val="28"/>
        <w:szCs w:val="28"/>
      </w:rPr>
      <w:fldChar w:fldCharType="begin"/>
    </w:r>
    <w:r>
      <w:rPr>
        <w:rStyle w:val="10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  <w:lang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Style w:val="10"/>
        <w:rFonts w:hint="eastAsia" w:ascii="宋体" w:hAnsi="宋体"/>
        <w:sz w:val="28"/>
        <w:szCs w:val="28"/>
      </w:rPr>
      <w:t>一</w:t>
    </w:r>
  </w:p>
  <w:p w14:paraId="5BC7E6AB">
    <w:pPr>
      <w:pStyle w:val="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264F2E">
    <w:pPr>
      <w:pStyle w:val="6"/>
      <w:framePr w:wrap="around" w:vAnchor="text" w:hAnchor="margin" w:xAlign="outside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 w14:paraId="3ECE8EC8">
    <w:pPr>
      <w:pStyle w:val="6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99AA3E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AF6B5C"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8FE341"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8E8617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0ZmZlMTNlYjU0ZjAxYzRjYTUxZTdlNzI0NTM2MjQifQ=="/>
  </w:docVars>
  <w:rsids>
    <w:rsidRoot w:val="0073445D"/>
    <w:rsid w:val="000019B1"/>
    <w:rsid w:val="000111EE"/>
    <w:rsid w:val="0002344C"/>
    <w:rsid w:val="0004086C"/>
    <w:rsid w:val="000454F2"/>
    <w:rsid w:val="00051B79"/>
    <w:rsid w:val="00053329"/>
    <w:rsid w:val="00075475"/>
    <w:rsid w:val="00092B6A"/>
    <w:rsid w:val="00096D80"/>
    <w:rsid w:val="000B38BE"/>
    <w:rsid w:val="000B7468"/>
    <w:rsid w:val="000B78EC"/>
    <w:rsid w:val="000D3012"/>
    <w:rsid w:val="000F38C6"/>
    <w:rsid w:val="00101E23"/>
    <w:rsid w:val="00107D3F"/>
    <w:rsid w:val="00127EA3"/>
    <w:rsid w:val="0013761C"/>
    <w:rsid w:val="0016543B"/>
    <w:rsid w:val="0016591C"/>
    <w:rsid w:val="00166396"/>
    <w:rsid w:val="001D628E"/>
    <w:rsid w:val="001E162F"/>
    <w:rsid w:val="001E1930"/>
    <w:rsid w:val="001E4393"/>
    <w:rsid w:val="001F3425"/>
    <w:rsid w:val="0022318B"/>
    <w:rsid w:val="0022502E"/>
    <w:rsid w:val="00243B68"/>
    <w:rsid w:val="00243B9A"/>
    <w:rsid w:val="002511BB"/>
    <w:rsid w:val="00267F65"/>
    <w:rsid w:val="002A107D"/>
    <w:rsid w:val="002B3856"/>
    <w:rsid w:val="002C7F63"/>
    <w:rsid w:val="002D2785"/>
    <w:rsid w:val="002D7C99"/>
    <w:rsid w:val="002F7B7D"/>
    <w:rsid w:val="00300183"/>
    <w:rsid w:val="0030265D"/>
    <w:rsid w:val="00303FEE"/>
    <w:rsid w:val="00304A60"/>
    <w:rsid w:val="00310628"/>
    <w:rsid w:val="00321D8D"/>
    <w:rsid w:val="003319A3"/>
    <w:rsid w:val="0033279F"/>
    <w:rsid w:val="00343E7E"/>
    <w:rsid w:val="0035511D"/>
    <w:rsid w:val="00363BAB"/>
    <w:rsid w:val="00384F84"/>
    <w:rsid w:val="00394A4A"/>
    <w:rsid w:val="003A7787"/>
    <w:rsid w:val="003B7901"/>
    <w:rsid w:val="003B7EAA"/>
    <w:rsid w:val="003D11A8"/>
    <w:rsid w:val="003F29AB"/>
    <w:rsid w:val="00401F7D"/>
    <w:rsid w:val="004056B7"/>
    <w:rsid w:val="0040614D"/>
    <w:rsid w:val="004112B4"/>
    <w:rsid w:val="00413296"/>
    <w:rsid w:val="00421B41"/>
    <w:rsid w:val="00430B2C"/>
    <w:rsid w:val="00447A61"/>
    <w:rsid w:val="00457B77"/>
    <w:rsid w:val="00465403"/>
    <w:rsid w:val="00471746"/>
    <w:rsid w:val="00475F63"/>
    <w:rsid w:val="004967BA"/>
    <w:rsid w:val="004B2119"/>
    <w:rsid w:val="004C6CD9"/>
    <w:rsid w:val="004E074A"/>
    <w:rsid w:val="005240F0"/>
    <w:rsid w:val="005310C5"/>
    <w:rsid w:val="00541FDC"/>
    <w:rsid w:val="00555FB7"/>
    <w:rsid w:val="00563E2F"/>
    <w:rsid w:val="005649C0"/>
    <w:rsid w:val="00571DD5"/>
    <w:rsid w:val="00580958"/>
    <w:rsid w:val="005A0827"/>
    <w:rsid w:val="005A6398"/>
    <w:rsid w:val="005D19EC"/>
    <w:rsid w:val="005D7D63"/>
    <w:rsid w:val="005E0DF1"/>
    <w:rsid w:val="005E73DE"/>
    <w:rsid w:val="00620D1D"/>
    <w:rsid w:val="00627C77"/>
    <w:rsid w:val="006444E6"/>
    <w:rsid w:val="00653F55"/>
    <w:rsid w:val="0066360E"/>
    <w:rsid w:val="00667AE2"/>
    <w:rsid w:val="006846BF"/>
    <w:rsid w:val="006A65F1"/>
    <w:rsid w:val="006C7BF8"/>
    <w:rsid w:val="006D102C"/>
    <w:rsid w:val="006D29D1"/>
    <w:rsid w:val="006E5BE7"/>
    <w:rsid w:val="006F650E"/>
    <w:rsid w:val="0070110E"/>
    <w:rsid w:val="00713DAF"/>
    <w:rsid w:val="0072259C"/>
    <w:rsid w:val="007246DE"/>
    <w:rsid w:val="0072722A"/>
    <w:rsid w:val="00727D77"/>
    <w:rsid w:val="0073445D"/>
    <w:rsid w:val="0073761A"/>
    <w:rsid w:val="00786B99"/>
    <w:rsid w:val="00786E1A"/>
    <w:rsid w:val="007A0190"/>
    <w:rsid w:val="007A042F"/>
    <w:rsid w:val="007B150B"/>
    <w:rsid w:val="007B4CA0"/>
    <w:rsid w:val="007D6005"/>
    <w:rsid w:val="007E2689"/>
    <w:rsid w:val="007F30EA"/>
    <w:rsid w:val="008614E7"/>
    <w:rsid w:val="00862DF3"/>
    <w:rsid w:val="00864323"/>
    <w:rsid w:val="00885766"/>
    <w:rsid w:val="008B785A"/>
    <w:rsid w:val="008C1744"/>
    <w:rsid w:val="008D34EC"/>
    <w:rsid w:val="008D3E62"/>
    <w:rsid w:val="008E67D9"/>
    <w:rsid w:val="00926D30"/>
    <w:rsid w:val="00927F59"/>
    <w:rsid w:val="00951D16"/>
    <w:rsid w:val="009554A0"/>
    <w:rsid w:val="00963CDE"/>
    <w:rsid w:val="00971E8E"/>
    <w:rsid w:val="00981741"/>
    <w:rsid w:val="00991A7A"/>
    <w:rsid w:val="0099376D"/>
    <w:rsid w:val="009A2073"/>
    <w:rsid w:val="009B6579"/>
    <w:rsid w:val="009B6929"/>
    <w:rsid w:val="009B7B56"/>
    <w:rsid w:val="009C7F76"/>
    <w:rsid w:val="009D4CC5"/>
    <w:rsid w:val="00A07F3D"/>
    <w:rsid w:val="00A1704E"/>
    <w:rsid w:val="00A22594"/>
    <w:rsid w:val="00A24BA9"/>
    <w:rsid w:val="00A329D8"/>
    <w:rsid w:val="00A90ECE"/>
    <w:rsid w:val="00A9260E"/>
    <w:rsid w:val="00AB6644"/>
    <w:rsid w:val="00AC5906"/>
    <w:rsid w:val="00AD1854"/>
    <w:rsid w:val="00AE7FDF"/>
    <w:rsid w:val="00AF3D10"/>
    <w:rsid w:val="00B02665"/>
    <w:rsid w:val="00B31339"/>
    <w:rsid w:val="00B33FFF"/>
    <w:rsid w:val="00B414C5"/>
    <w:rsid w:val="00B43A62"/>
    <w:rsid w:val="00B53DC8"/>
    <w:rsid w:val="00B5655A"/>
    <w:rsid w:val="00B7181A"/>
    <w:rsid w:val="00BA753F"/>
    <w:rsid w:val="00BD46A7"/>
    <w:rsid w:val="00BF19DC"/>
    <w:rsid w:val="00BF58EC"/>
    <w:rsid w:val="00C15593"/>
    <w:rsid w:val="00C35768"/>
    <w:rsid w:val="00C360C2"/>
    <w:rsid w:val="00C44635"/>
    <w:rsid w:val="00C53554"/>
    <w:rsid w:val="00C54098"/>
    <w:rsid w:val="00C60320"/>
    <w:rsid w:val="00C7742A"/>
    <w:rsid w:val="00C805F7"/>
    <w:rsid w:val="00C91CA7"/>
    <w:rsid w:val="00CA6D71"/>
    <w:rsid w:val="00CA7105"/>
    <w:rsid w:val="00CB21D6"/>
    <w:rsid w:val="00CD7311"/>
    <w:rsid w:val="00CE56DF"/>
    <w:rsid w:val="00D078D0"/>
    <w:rsid w:val="00D0790B"/>
    <w:rsid w:val="00D1143A"/>
    <w:rsid w:val="00D12178"/>
    <w:rsid w:val="00D249C3"/>
    <w:rsid w:val="00D416E8"/>
    <w:rsid w:val="00D67D7B"/>
    <w:rsid w:val="00D77A01"/>
    <w:rsid w:val="00D80B77"/>
    <w:rsid w:val="00D91193"/>
    <w:rsid w:val="00D978B5"/>
    <w:rsid w:val="00DA69A8"/>
    <w:rsid w:val="00DA7C17"/>
    <w:rsid w:val="00DB3D48"/>
    <w:rsid w:val="00DB763B"/>
    <w:rsid w:val="00DC74CE"/>
    <w:rsid w:val="00DE65E3"/>
    <w:rsid w:val="00DE778C"/>
    <w:rsid w:val="00DF48F7"/>
    <w:rsid w:val="00E33C26"/>
    <w:rsid w:val="00E358B6"/>
    <w:rsid w:val="00E45818"/>
    <w:rsid w:val="00E56FA5"/>
    <w:rsid w:val="00E61651"/>
    <w:rsid w:val="00E713C2"/>
    <w:rsid w:val="00E97FE4"/>
    <w:rsid w:val="00EA45A7"/>
    <w:rsid w:val="00EB08FC"/>
    <w:rsid w:val="00EB13A7"/>
    <w:rsid w:val="00EB3418"/>
    <w:rsid w:val="00EC646E"/>
    <w:rsid w:val="00ED0F1B"/>
    <w:rsid w:val="00ED1952"/>
    <w:rsid w:val="00ED7EA0"/>
    <w:rsid w:val="00EF3C8D"/>
    <w:rsid w:val="00F01FD7"/>
    <w:rsid w:val="00F21281"/>
    <w:rsid w:val="00F313ED"/>
    <w:rsid w:val="00F35775"/>
    <w:rsid w:val="00F43459"/>
    <w:rsid w:val="00F4748B"/>
    <w:rsid w:val="00F635CB"/>
    <w:rsid w:val="00F738AF"/>
    <w:rsid w:val="00F803D4"/>
    <w:rsid w:val="00F85476"/>
    <w:rsid w:val="00F860DE"/>
    <w:rsid w:val="00F96947"/>
    <w:rsid w:val="00FA3807"/>
    <w:rsid w:val="00FA53CB"/>
    <w:rsid w:val="00FD2566"/>
    <w:rsid w:val="00FE23AC"/>
    <w:rsid w:val="01296D4C"/>
    <w:rsid w:val="018153B0"/>
    <w:rsid w:val="01A57E37"/>
    <w:rsid w:val="03016C1B"/>
    <w:rsid w:val="031405F8"/>
    <w:rsid w:val="0421608A"/>
    <w:rsid w:val="05C4662A"/>
    <w:rsid w:val="067D6581"/>
    <w:rsid w:val="07E30CC1"/>
    <w:rsid w:val="09670311"/>
    <w:rsid w:val="0A6116F9"/>
    <w:rsid w:val="0B5B5AAD"/>
    <w:rsid w:val="0B5C160E"/>
    <w:rsid w:val="0BFD7AF7"/>
    <w:rsid w:val="0C737857"/>
    <w:rsid w:val="0CE66CAF"/>
    <w:rsid w:val="0D2F7F8B"/>
    <w:rsid w:val="0F054A0C"/>
    <w:rsid w:val="0F157947"/>
    <w:rsid w:val="0F8E288D"/>
    <w:rsid w:val="11502D25"/>
    <w:rsid w:val="12720FC2"/>
    <w:rsid w:val="128A39C6"/>
    <w:rsid w:val="138B0B26"/>
    <w:rsid w:val="13FF17B1"/>
    <w:rsid w:val="15AE653C"/>
    <w:rsid w:val="18707F61"/>
    <w:rsid w:val="1BE54624"/>
    <w:rsid w:val="1D416936"/>
    <w:rsid w:val="1DD4057E"/>
    <w:rsid w:val="20410416"/>
    <w:rsid w:val="22A861F0"/>
    <w:rsid w:val="2353401D"/>
    <w:rsid w:val="23984CCE"/>
    <w:rsid w:val="23C15ABC"/>
    <w:rsid w:val="249E14DA"/>
    <w:rsid w:val="25C93DB7"/>
    <w:rsid w:val="27406B57"/>
    <w:rsid w:val="299E6186"/>
    <w:rsid w:val="29C27803"/>
    <w:rsid w:val="2C213CC0"/>
    <w:rsid w:val="2C39601E"/>
    <w:rsid w:val="31175F20"/>
    <w:rsid w:val="317101A9"/>
    <w:rsid w:val="31FA1C8E"/>
    <w:rsid w:val="32595A2B"/>
    <w:rsid w:val="32A9629E"/>
    <w:rsid w:val="33164F22"/>
    <w:rsid w:val="34856462"/>
    <w:rsid w:val="351F16AD"/>
    <w:rsid w:val="35CC74ED"/>
    <w:rsid w:val="38913E11"/>
    <w:rsid w:val="38E91DE6"/>
    <w:rsid w:val="39AA2597"/>
    <w:rsid w:val="3D23628D"/>
    <w:rsid w:val="3E56327C"/>
    <w:rsid w:val="3E5B79ED"/>
    <w:rsid w:val="3F057EAC"/>
    <w:rsid w:val="3F4260AD"/>
    <w:rsid w:val="3FD942C8"/>
    <w:rsid w:val="410B2AEE"/>
    <w:rsid w:val="415412D4"/>
    <w:rsid w:val="43C478FC"/>
    <w:rsid w:val="45C93233"/>
    <w:rsid w:val="46463AC9"/>
    <w:rsid w:val="48691087"/>
    <w:rsid w:val="48D57F4A"/>
    <w:rsid w:val="4BC24FC6"/>
    <w:rsid w:val="4BE029C3"/>
    <w:rsid w:val="4CD47F30"/>
    <w:rsid w:val="4F06554C"/>
    <w:rsid w:val="513D61A2"/>
    <w:rsid w:val="518665B3"/>
    <w:rsid w:val="51C24B94"/>
    <w:rsid w:val="52375870"/>
    <w:rsid w:val="54DD45DB"/>
    <w:rsid w:val="561550E9"/>
    <w:rsid w:val="562601A2"/>
    <w:rsid w:val="573F79C1"/>
    <w:rsid w:val="58DD498A"/>
    <w:rsid w:val="596C0FA0"/>
    <w:rsid w:val="5AEB7C80"/>
    <w:rsid w:val="5C17304E"/>
    <w:rsid w:val="5C6B5C2C"/>
    <w:rsid w:val="5C974165"/>
    <w:rsid w:val="5D8E06C6"/>
    <w:rsid w:val="5E0925FF"/>
    <w:rsid w:val="5E2D3DB6"/>
    <w:rsid w:val="5E3E0FDE"/>
    <w:rsid w:val="60A96877"/>
    <w:rsid w:val="615037D1"/>
    <w:rsid w:val="634C4726"/>
    <w:rsid w:val="63E1407F"/>
    <w:rsid w:val="64F1220E"/>
    <w:rsid w:val="65A57F82"/>
    <w:rsid w:val="67422CA1"/>
    <w:rsid w:val="699F72E4"/>
    <w:rsid w:val="6A244BEC"/>
    <w:rsid w:val="6DD44006"/>
    <w:rsid w:val="6EC40E72"/>
    <w:rsid w:val="70063BBC"/>
    <w:rsid w:val="70D34112"/>
    <w:rsid w:val="710F5635"/>
    <w:rsid w:val="7144588C"/>
    <w:rsid w:val="72900CCA"/>
    <w:rsid w:val="751F56E0"/>
    <w:rsid w:val="755C7053"/>
    <w:rsid w:val="75F742EC"/>
    <w:rsid w:val="76656B15"/>
    <w:rsid w:val="76EF1BFD"/>
    <w:rsid w:val="7988779A"/>
    <w:rsid w:val="7A34012E"/>
    <w:rsid w:val="7AC710EA"/>
    <w:rsid w:val="7AEA00AB"/>
    <w:rsid w:val="7BE80602"/>
    <w:rsid w:val="7C344CF8"/>
    <w:rsid w:val="7CF51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宋体" w:cs="Arial"/>
      <w:b/>
      <w:bCs/>
    </w:rPr>
  </w:style>
  <w:style w:type="paragraph" w:styleId="4">
    <w:name w:val="Body Text"/>
    <w:basedOn w:val="1"/>
    <w:uiPriority w:val="0"/>
    <w:rPr>
      <w:rFonts w:eastAsia="仿宋_GB2312"/>
      <w:b/>
      <w:bCs/>
      <w:sz w:val="44"/>
    </w:rPr>
  </w:style>
  <w:style w:type="paragraph" w:styleId="5">
    <w:name w:val="Date"/>
    <w:basedOn w:val="1"/>
    <w:next w:val="1"/>
    <w:uiPriority w:val="0"/>
    <w:pPr>
      <w:ind w:left="100" w:leftChars="2500"/>
    </w:p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page number"/>
    <w:basedOn w:val="9"/>
    <w:uiPriority w:val="0"/>
    <w:rPr>
      <w:rFonts w:ascii="Times New Roman" w:hAnsi="Times New Roman" w:eastAsia="宋体" w:cs="Times New Roman"/>
    </w:rPr>
  </w:style>
  <w:style w:type="paragraph" w:customStyle="1" w:styleId="11">
    <w:name w:val=" Char"/>
    <w:basedOn w:val="1"/>
    <w:qFormat/>
    <w:uiPriority w:val="0"/>
    <w:pPr>
      <w:widowControl/>
      <w:spacing w:after="160" w:line="240" w:lineRule="exact"/>
      <w:jc w:val="left"/>
    </w:pPr>
    <w:rPr>
      <w:szCs w:val="20"/>
    </w:rPr>
  </w:style>
  <w:style w:type="paragraph" w:customStyle="1" w:styleId="12">
    <w:name w:val="Char Char Char Char Char Char Char"/>
    <w:basedOn w:val="1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6130;&#25919;&#23616;&#21150;&#20844;&#21306;\&#36130;&#25919;&#25991;&#20214;\2012&#24180;\2012&#25991;&#20214;&#27169;&#26495;.dot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  <customShpInfo spid="_x0000_s1028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2025-08-01T00:15:46Z</dcterms:created>
  <dc:creator>DELL</dc:creator>
  <cp:lastModifiedBy>DELL</cp:lastModifiedBy>
  <dcterms:modified xsi:type="dcterms:W3CDTF">2025-08-01T00:17:48Z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5B53D53F60D4463EAE2A59AB8E000F37_12</vt:lpwstr>
  </property>
</Properties>
</file>