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B67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D0A0197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7A65753">
      <w:pPr>
        <w:jc w:val="center"/>
        <w:rPr>
          <w:rFonts w:hint="eastAsia" w:ascii="仿宋_GB2312" w:eastAsia="仿宋_GB2312"/>
          <w:sz w:val="32"/>
          <w:szCs w:val="32"/>
        </w:rPr>
      </w:pPr>
    </w:p>
    <w:p w14:paraId="6F6A6593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val="en-US" w:eastAsia="zh-CN"/>
        </w:rPr>
        <w:t>小勐武活动室建设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169B7C91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56004DAA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河西乡人民政府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7DE39F01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下达单位小勐武活动室建设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2FE26ED6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294EBD3B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70D42BE4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20D530CA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716AC56">
      <w:pPr>
        <w:rPr>
          <w:rFonts w:hint="eastAsia"/>
          <w:szCs w:val="32"/>
        </w:rPr>
      </w:pPr>
      <w:bookmarkStart w:id="0" w:name="_GoBack"/>
      <w:bookmarkEnd w:id="0"/>
    </w:p>
    <w:p w14:paraId="352E568F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036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1CABD9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E7C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AA3B8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0E365699"/>
    <w:rsid w:val="0FFB4BE4"/>
    <w:rsid w:val="1890242D"/>
    <w:rsid w:val="2A970AEA"/>
    <w:rsid w:val="2B3C3DC3"/>
    <w:rsid w:val="4EB449BE"/>
    <w:rsid w:val="538A74DB"/>
    <w:rsid w:val="625427CB"/>
    <w:rsid w:val="76E261A4"/>
    <w:rsid w:val="77180965"/>
    <w:rsid w:val="7C6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2025-08-01T01:58:56Z</dcterms:created>
  <dc:creator>DELL</dc:creator>
  <cp:lastModifiedBy>DELL</cp:lastModifiedBy>
  <dcterms:modified xsi:type="dcterms:W3CDTF">2025-08-01T02:01:14Z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250040D7BEFA413FBD0A2ABF5C11D946_12</vt:lpwstr>
  </property>
</Properties>
</file>