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3156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3073D63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11D7204C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93C5563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val="en-US" w:eastAsia="zh-CN"/>
        </w:rPr>
        <w:t>小邦杏文化活动室建设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78A7F43D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07129783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小厂乡人民政府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035987AD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下达单位小邦杏文化活动室建设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3029D536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4B45AB60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</w:p>
    <w:p w14:paraId="3E9EE76C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5EBF34A7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AB46F0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FCE3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3380707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4EBD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B3B81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56545FF"/>
    <w:rsid w:val="0B0E4C59"/>
    <w:rsid w:val="0C283D5D"/>
    <w:rsid w:val="10596284"/>
    <w:rsid w:val="1890242D"/>
    <w:rsid w:val="4EB449BE"/>
    <w:rsid w:val="538A74DB"/>
    <w:rsid w:val="556D5E5E"/>
    <w:rsid w:val="625427CB"/>
    <w:rsid w:val="76E261A4"/>
    <w:rsid w:val="77180965"/>
    <w:rsid w:val="7A1C4A2F"/>
    <w:rsid w:val="7C682DE0"/>
    <w:rsid w:val="7CA0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2025-08-01T02:05:00Z</dcterms:created>
  <dc:creator>DELL</dc:creator>
  <cp:lastModifiedBy>DELL</cp:lastModifiedBy>
  <dcterms:modified xsi:type="dcterms:W3CDTF">2025-08-01T02:06:48Z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9D81C10B042F420ABBBBF6206166E940_11</vt:lpwstr>
  </property>
</Properties>
</file>