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BA3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F89553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0314DD07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5F99567">
      <w:pPr>
        <w:spacing w:line="6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val="en-US" w:eastAsia="zh-CN"/>
        </w:rPr>
        <w:t>小河头自然村太阳能路灯亮化及道路硬化</w:t>
      </w:r>
    </w:p>
    <w:p w14:paraId="45641237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09F26D72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曩宋阿昌族</w:t>
      </w:r>
      <w:r>
        <w:rPr>
          <w:rFonts w:hint="eastAsia" w:eastAsia="仿宋_GB2312"/>
          <w:sz w:val="32"/>
          <w:szCs w:val="32"/>
          <w:lang w:eastAsia="zh-CN"/>
        </w:rPr>
        <w:t>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58FE9D97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下达单位小河头自然村太阳能路灯亮化及道路硬化建设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1C03229F">
      <w:pPr>
        <w:tabs>
          <w:tab w:val="left" w:pos="735"/>
        </w:tabs>
        <w:spacing w:line="600" w:lineRule="exact"/>
        <w:ind w:firstLine="5760" w:firstLineChars="1800"/>
        <w:rPr>
          <w:rFonts w:hint="eastAsia" w:ascii="仿宋_GB2312" w:hAnsi="宋体" w:eastAsia="仿宋_GB2312" w:cs="宋体"/>
          <w:sz w:val="32"/>
          <w:szCs w:val="32"/>
        </w:rPr>
      </w:pPr>
    </w:p>
    <w:p w14:paraId="38F0E53D">
      <w:pPr>
        <w:tabs>
          <w:tab w:val="left" w:pos="735"/>
        </w:tabs>
        <w:spacing w:line="600" w:lineRule="exact"/>
        <w:ind w:firstLine="5760" w:firstLineChars="1800"/>
        <w:rPr>
          <w:rFonts w:hint="eastAsia" w:ascii="仿宋_GB2312" w:hAnsi="宋体" w:eastAsia="仿宋_GB2312" w:cs="宋体"/>
          <w:sz w:val="32"/>
          <w:szCs w:val="32"/>
        </w:rPr>
      </w:pPr>
    </w:p>
    <w:p w14:paraId="5509FA57">
      <w:pPr>
        <w:tabs>
          <w:tab w:val="left" w:pos="735"/>
        </w:tabs>
        <w:spacing w:line="600" w:lineRule="exact"/>
        <w:ind w:firstLine="5760" w:firstLineChars="1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0D3259A9">
      <w:pPr>
        <w:tabs>
          <w:tab w:val="left" w:pos="5730"/>
        </w:tabs>
        <w:ind w:firstLine="5440" w:firstLineChars="17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261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39BF8A5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653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37408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2777F4B"/>
    <w:rsid w:val="0A5F21F8"/>
    <w:rsid w:val="0B0E4C59"/>
    <w:rsid w:val="0C283D5D"/>
    <w:rsid w:val="1890242D"/>
    <w:rsid w:val="4822169D"/>
    <w:rsid w:val="4EB449BE"/>
    <w:rsid w:val="538A74DB"/>
    <w:rsid w:val="556D5E5E"/>
    <w:rsid w:val="625427CB"/>
    <w:rsid w:val="63772C8E"/>
    <w:rsid w:val="74C36F2C"/>
    <w:rsid w:val="76E261A4"/>
    <w:rsid w:val="77180965"/>
    <w:rsid w:val="781617AE"/>
    <w:rsid w:val="7C6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2025-08-01T02:07:00Z</dcterms:created>
  <dc:creator>DELL</dc:creator>
  <cp:lastModifiedBy>DELL</cp:lastModifiedBy>
  <dcterms:modified xsi:type="dcterms:W3CDTF">2025-08-01T02:08:30Z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A841FCE7E849403AB2081DA25A12BB48_11</vt:lpwstr>
  </property>
</Properties>
</file>