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1973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89489AF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梁财</w:t>
      </w:r>
      <w:r>
        <w:rPr>
          <w:rFonts w:hint="eastAsia" w:ascii="仿宋_GB2312" w:eastAsia="仿宋_GB2312"/>
          <w:sz w:val="32"/>
          <w:szCs w:val="32"/>
          <w:lang w:eastAsia="zh-CN"/>
        </w:rPr>
        <w:t>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改</w:t>
      </w:r>
      <w:r>
        <w:rPr>
          <w:rFonts w:hint="eastAsia" w:ascii="宋体" w:hAnsi="宋体"/>
          <w:sz w:val="32"/>
          <w:szCs w:val="32"/>
        </w:rPr>
        <w:t>﹝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32"/>
          <w:szCs w:val="32"/>
        </w:rPr>
        <w:t>﹞</w:t>
      </w:r>
      <w:r>
        <w:rPr>
          <w:rFonts w:hint="eastAsia" w:ascii="宋体" w:hAnsi="宋体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30AFFAA9">
      <w:pPr>
        <w:spacing w:line="600" w:lineRule="exact"/>
        <w:jc w:val="center"/>
        <w:rPr>
          <w:rFonts w:hint="eastAsia" w:ascii="黑体" w:eastAsia="黑体"/>
          <w:sz w:val="36"/>
          <w:szCs w:val="36"/>
        </w:rPr>
      </w:pPr>
    </w:p>
    <w:p w14:paraId="6DB395BD">
      <w:pPr>
        <w:spacing w:line="600" w:lineRule="exact"/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</w:rPr>
        <w:t>关于下达</w:t>
      </w:r>
      <w:r>
        <w:rPr>
          <w:rFonts w:hint="eastAsia" w:ascii="黑体" w:eastAsia="黑体"/>
          <w:sz w:val="36"/>
          <w:szCs w:val="36"/>
          <w:lang w:eastAsia="zh-CN"/>
        </w:rPr>
        <w:t>分水岭屈家田取水沟渠</w:t>
      </w:r>
      <w:r>
        <w:rPr>
          <w:rFonts w:hint="eastAsia" w:ascii="黑体" w:eastAsia="黑体"/>
          <w:sz w:val="36"/>
          <w:szCs w:val="36"/>
          <w:lang w:val="en-US" w:eastAsia="zh-CN"/>
        </w:rPr>
        <w:t>建设</w:t>
      </w:r>
    </w:p>
    <w:p w14:paraId="11103B94">
      <w:pPr>
        <w:spacing w:line="60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资金的通知</w:t>
      </w:r>
    </w:p>
    <w:p w14:paraId="37214046">
      <w:pPr>
        <w:spacing w:line="600" w:lineRule="exact"/>
        <w:jc w:val="center"/>
        <w:rPr>
          <w:rFonts w:hint="eastAsia" w:ascii="黑体" w:eastAsia="黑体"/>
          <w:sz w:val="36"/>
          <w:szCs w:val="36"/>
        </w:rPr>
      </w:pPr>
    </w:p>
    <w:p w14:paraId="4C521E47">
      <w:pPr>
        <w:spacing w:line="6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遮岛镇人民政府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        </w:t>
      </w:r>
    </w:p>
    <w:p w14:paraId="5A44A4CA">
      <w:pPr>
        <w:tabs>
          <w:tab w:val="left" w:pos="735"/>
        </w:tabs>
        <w:spacing w:line="600" w:lineRule="exact"/>
        <w:ind w:firstLine="480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根据《德宏州财政局</w:t>
      </w:r>
      <w:r>
        <w:rPr>
          <w:rFonts w:hint="eastAsia" w:eastAsia="仿宋_GB2312"/>
          <w:sz w:val="32"/>
          <w:szCs w:val="32"/>
          <w:lang w:eastAsia="zh-CN"/>
        </w:rPr>
        <w:t>关于下达</w:t>
      </w:r>
      <w:r>
        <w:rPr>
          <w:rFonts w:hint="eastAsia" w:eastAsia="仿宋_GB2312"/>
          <w:sz w:val="32"/>
          <w:szCs w:val="32"/>
          <w:lang w:val="en-US" w:eastAsia="zh-CN"/>
        </w:rPr>
        <w:t>2018年村级公益事业建设一事一议财政奖补</w:t>
      </w:r>
      <w:r>
        <w:rPr>
          <w:rFonts w:hint="eastAsia" w:eastAsia="仿宋_GB2312"/>
          <w:sz w:val="32"/>
          <w:szCs w:val="32"/>
        </w:rPr>
        <w:t>资金的通知》德财</w:t>
      </w:r>
      <w:r>
        <w:rPr>
          <w:rFonts w:hint="eastAsia" w:eastAsia="仿宋_GB2312"/>
          <w:sz w:val="32"/>
          <w:szCs w:val="32"/>
          <w:lang w:eastAsia="zh-CN"/>
        </w:rPr>
        <w:t>农改</w:t>
      </w:r>
      <w:r>
        <w:rPr>
          <w:rFonts w:hint="eastAsia" w:eastAsia="仿宋_GB2312"/>
          <w:sz w:val="32"/>
          <w:szCs w:val="32"/>
        </w:rPr>
        <w:t>[201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]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号及《梁河县人民政府办公室关于下达2017年上半年贫困县统筹整合涉农资金计划的通知》要求，现</w:t>
      </w:r>
      <w:r>
        <w:rPr>
          <w:rFonts w:hint="eastAsia" w:eastAsia="仿宋_GB2312"/>
          <w:sz w:val="32"/>
          <w:szCs w:val="32"/>
          <w:lang w:eastAsia="zh-CN"/>
        </w:rPr>
        <w:t>下达单位分水岭屈家田取水沟渠建设</w:t>
      </w:r>
      <w:r>
        <w:rPr>
          <w:rFonts w:hint="eastAsia" w:eastAsia="仿宋_GB2312"/>
          <w:sz w:val="32"/>
          <w:szCs w:val="32"/>
        </w:rPr>
        <w:t>资金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hint="eastAsia" w:eastAsia="仿宋_GB2312"/>
          <w:sz w:val="32"/>
          <w:szCs w:val="32"/>
        </w:rPr>
        <w:t>万元，请列入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hint="eastAsia" w:eastAsia="仿宋_GB2312"/>
          <w:sz w:val="32"/>
          <w:szCs w:val="32"/>
          <w:lang w:val="en-US" w:eastAsia="zh-CN"/>
        </w:rPr>
        <w:t>2130701——对村级一事一议的补助</w:t>
      </w:r>
      <w:r>
        <w:rPr>
          <w:rFonts w:hint="eastAsia" w:eastAsia="仿宋_GB2312"/>
          <w:sz w:val="32"/>
          <w:szCs w:val="32"/>
          <w:lang w:eastAsia="zh-CN"/>
        </w:rPr>
        <w:t>”预算</w:t>
      </w:r>
      <w:r>
        <w:rPr>
          <w:rFonts w:hint="eastAsia" w:eastAsia="仿宋_GB2312"/>
          <w:sz w:val="32"/>
          <w:szCs w:val="32"/>
        </w:rPr>
        <w:t>科目</w:t>
      </w:r>
      <w:r>
        <w:rPr>
          <w:rFonts w:hint="eastAsia" w:eastAsia="仿宋_GB2312"/>
          <w:sz w:val="32"/>
          <w:szCs w:val="32"/>
          <w:lang w:val="en-US" w:eastAsia="zh-CN"/>
        </w:rPr>
        <w:t>和“503机关资本性支出”政府预算支出经济分类科目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请专款专用，提高涉农整合资金使用效益，特此</w:t>
      </w:r>
      <w:r>
        <w:rPr>
          <w:rFonts w:hint="eastAsia" w:eastAsia="仿宋_GB2312"/>
          <w:sz w:val="32"/>
          <w:szCs w:val="32"/>
          <w:lang w:eastAsia="zh-CN"/>
        </w:rPr>
        <w:t>通知。</w:t>
      </w:r>
    </w:p>
    <w:p w14:paraId="3A23F82E">
      <w:pPr>
        <w:tabs>
          <w:tab w:val="left" w:pos="735"/>
        </w:tabs>
        <w:spacing w:line="600" w:lineRule="exact"/>
        <w:ind w:firstLine="6080" w:firstLineChars="1900"/>
        <w:rPr>
          <w:rFonts w:hint="eastAsia" w:ascii="仿宋_GB2312" w:hAnsi="宋体" w:eastAsia="仿宋_GB2312" w:cs="宋体"/>
          <w:sz w:val="32"/>
          <w:szCs w:val="32"/>
        </w:rPr>
      </w:pPr>
    </w:p>
    <w:p w14:paraId="659E59D6">
      <w:pPr>
        <w:tabs>
          <w:tab w:val="left" w:pos="735"/>
        </w:tabs>
        <w:spacing w:line="600" w:lineRule="exact"/>
        <w:ind w:firstLine="6080" w:firstLineChars="1900"/>
        <w:rPr>
          <w:rFonts w:hint="eastAsia" w:ascii="仿宋_GB2312" w:hAnsi="宋体" w:eastAsia="仿宋_GB2312" w:cs="宋体"/>
          <w:sz w:val="32"/>
          <w:szCs w:val="32"/>
        </w:rPr>
      </w:pPr>
    </w:p>
    <w:p w14:paraId="679DEF52">
      <w:pPr>
        <w:tabs>
          <w:tab w:val="left" w:pos="735"/>
        </w:tabs>
        <w:spacing w:line="600" w:lineRule="exact"/>
        <w:ind w:firstLine="6080" w:firstLineChars="1900"/>
        <w:rPr>
          <w:rFonts w:hint="eastAsia" w:ascii="仿宋_GB2312" w:hAnsi="宋体" w:eastAsia="仿宋_GB2312" w:cs="宋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梁河县财政局</w:t>
      </w:r>
    </w:p>
    <w:p w14:paraId="53465C77">
      <w:pPr>
        <w:tabs>
          <w:tab w:val="left" w:pos="5730"/>
        </w:tabs>
        <w:ind w:firstLine="5440" w:firstLineChars="17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6C510191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ABEC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- 1 -</w:t>
    </w:r>
    <w:r>
      <w:fldChar w:fldCharType="end"/>
    </w:r>
  </w:p>
  <w:p w14:paraId="7B4B803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A6A4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555D63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mZlMTNlYjU0ZjAxYzRjYTUxZTdlNzI0NTM2MjQifQ=="/>
  </w:docVars>
  <w:rsids>
    <w:rsidRoot w:val="00676072"/>
    <w:rsid w:val="0000048A"/>
    <w:rsid w:val="0000161C"/>
    <w:rsid w:val="000036DA"/>
    <w:rsid w:val="000039C6"/>
    <w:rsid w:val="0000468A"/>
    <w:rsid w:val="000047B4"/>
    <w:rsid w:val="000049CA"/>
    <w:rsid w:val="00005D5F"/>
    <w:rsid w:val="00010166"/>
    <w:rsid w:val="000114B2"/>
    <w:rsid w:val="0001179B"/>
    <w:rsid w:val="0001181B"/>
    <w:rsid w:val="000124C5"/>
    <w:rsid w:val="00012A94"/>
    <w:rsid w:val="00014B24"/>
    <w:rsid w:val="000156F4"/>
    <w:rsid w:val="00017600"/>
    <w:rsid w:val="0002119B"/>
    <w:rsid w:val="000211AC"/>
    <w:rsid w:val="000214E4"/>
    <w:rsid w:val="00021E5F"/>
    <w:rsid w:val="00022613"/>
    <w:rsid w:val="00022744"/>
    <w:rsid w:val="00023121"/>
    <w:rsid w:val="000235CD"/>
    <w:rsid w:val="00023A1B"/>
    <w:rsid w:val="00024452"/>
    <w:rsid w:val="00026649"/>
    <w:rsid w:val="00026863"/>
    <w:rsid w:val="00026F17"/>
    <w:rsid w:val="00026FBF"/>
    <w:rsid w:val="00027981"/>
    <w:rsid w:val="00027D74"/>
    <w:rsid w:val="00030275"/>
    <w:rsid w:val="00031D0C"/>
    <w:rsid w:val="00031D12"/>
    <w:rsid w:val="00032287"/>
    <w:rsid w:val="000331FD"/>
    <w:rsid w:val="00033835"/>
    <w:rsid w:val="00033F66"/>
    <w:rsid w:val="00033F7D"/>
    <w:rsid w:val="00034309"/>
    <w:rsid w:val="000348E2"/>
    <w:rsid w:val="000355B0"/>
    <w:rsid w:val="000369B7"/>
    <w:rsid w:val="00037596"/>
    <w:rsid w:val="000406E1"/>
    <w:rsid w:val="00040EFB"/>
    <w:rsid w:val="0004156C"/>
    <w:rsid w:val="000420D8"/>
    <w:rsid w:val="00042F7F"/>
    <w:rsid w:val="000433C7"/>
    <w:rsid w:val="00044BEA"/>
    <w:rsid w:val="00044EB5"/>
    <w:rsid w:val="00051A79"/>
    <w:rsid w:val="00053329"/>
    <w:rsid w:val="00053AF7"/>
    <w:rsid w:val="00055290"/>
    <w:rsid w:val="00055843"/>
    <w:rsid w:val="000564A7"/>
    <w:rsid w:val="000568C8"/>
    <w:rsid w:val="00057FBF"/>
    <w:rsid w:val="0006070A"/>
    <w:rsid w:val="00061521"/>
    <w:rsid w:val="00062F4B"/>
    <w:rsid w:val="00063289"/>
    <w:rsid w:val="00064C7E"/>
    <w:rsid w:val="0006513A"/>
    <w:rsid w:val="0006616D"/>
    <w:rsid w:val="00070258"/>
    <w:rsid w:val="000716CD"/>
    <w:rsid w:val="00071993"/>
    <w:rsid w:val="0007284A"/>
    <w:rsid w:val="00073F5B"/>
    <w:rsid w:val="00074556"/>
    <w:rsid w:val="000747A6"/>
    <w:rsid w:val="00074B95"/>
    <w:rsid w:val="00075027"/>
    <w:rsid w:val="000754C9"/>
    <w:rsid w:val="00075B55"/>
    <w:rsid w:val="00075D4D"/>
    <w:rsid w:val="00076417"/>
    <w:rsid w:val="00077F20"/>
    <w:rsid w:val="00077F26"/>
    <w:rsid w:val="000804C2"/>
    <w:rsid w:val="00080FEC"/>
    <w:rsid w:val="000811F6"/>
    <w:rsid w:val="000818AC"/>
    <w:rsid w:val="000828A8"/>
    <w:rsid w:val="0008459D"/>
    <w:rsid w:val="00085236"/>
    <w:rsid w:val="00085571"/>
    <w:rsid w:val="000859D0"/>
    <w:rsid w:val="000865A6"/>
    <w:rsid w:val="00086961"/>
    <w:rsid w:val="000908D4"/>
    <w:rsid w:val="00092925"/>
    <w:rsid w:val="00093F68"/>
    <w:rsid w:val="00094431"/>
    <w:rsid w:val="00094A2C"/>
    <w:rsid w:val="00095215"/>
    <w:rsid w:val="00095BAD"/>
    <w:rsid w:val="0009666A"/>
    <w:rsid w:val="00096F65"/>
    <w:rsid w:val="00097EF8"/>
    <w:rsid w:val="000A12B3"/>
    <w:rsid w:val="000A16E7"/>
    <w:rsid w:val="000A1F2D"/>
    <w:rsid w:val="000A1FDB"/>
    <w:rsid w:val="000A2AD3"/>
    <w:rsid w:val="000A2FE5"/>
    <w:rsid w:val="000A3D1F"/>
    <w:rsid w:val="000A3D27"/>
    <w:rsid w:val="000A4DCF"/>
    <w:rsid w:val="000B0635"/>
    <w:rsid w:val="000B1750"/>
    <w:rsid w:val="000B19FE"/>
    <w:rsid w:val="000B26D7"/>
    <w:rsid w:val="000B2EAB"/>
    <w:rsid w:val="000B3656"/>
    <w:rsid w:val="000B39AB"/>
    <w:rsid w:val="000B51AA"/>
    <w:rsid w:val="000B5213"/>
    <w:rsid w:val="000B6298"/>
    <w:rsid w:val="000B660E"/>
    <w:rsid w:val="000B6CB9"/>
    <w:rsid w:val="000B7776"/>
    <w:rsid w:val="000B7ADA"/>
    <w:rsid w:val="000C3A7E"/>
    <w:rsid w:val="000C3DC4"/>
    <w:rsid w:val="000C3F80"/>
    <w:rsid w:val="000C4DD3"/>
    <w:rsid w:val="000C540C"/>
    <w:rsid w:val="000C61EF"/>
    <w:rsid w:val="000C62A1"/>
    <w:rsid w:val="000C6854"/>
    <w:rsid w:val="000C7BFC"/>
    <w:rsid w:val="000D0A5B"/>
    <w:rsid w:val="000D2697"/>
    <w:rsid w:val="000D3239"/>
    <w:rsid w:val="000D3D77"/>
    <w:rsid w:val="000D49EF"/>
    <w:rsid w:val="000D4AF5"/>
    <w:rsid w:val="000D7463"/>
    <w:rsid w:val="000D76A7"/>
    <w:rsid w:val="000D7F07"/>
    <w:rsid w:val="000E0BDC"/>
    <w:rsid w:val="000E1986"/>
    <w:rsid w:val="000E1B60"/>
    <w:rsid w:val="000E2938"/>
    <w:rsid w:val="000E4E77"/>
    <w:rsid w:val="000E4F7B"/>
    <w:rsid w:val="000E5930"/>
    <w:rsid w:val="000E60F8"/>
    <w:rsid w:val="000E6685"/>
    <w:rsid w:val="000F09A0"/>
    <w:rsid w:val="000F132D"/>
    <w:rsid w:val="000F1A88"/>
    <w:rsid w:val="000F2023"/>
    <w:rsid w:val="000F2060"/>
    <w:rsid w:val="000F22D8"/>
    <w:rsid w:val="000F33BC"/>
    <w:rsid w:val="000F3AE9"/>
    <w:rsid w:val="000F416F"/>
    <w:rsid w:val="000F6240"/>
    <w:rsid w:val="000F68F6"/>
    <w:rsid w:val="000F7466"/>
    <w:rsid w:val="001016BA"/>
    <w:rsid w:val="0010292D"/>
    <w:rsid w:val="00102B6C"/>
    <w:rsid w:val="00102D77"/>
    <w:rsid w:val="00103620"/>
    <w:rsid w:val="0010447C"/>
    <w:rsid w:val="00104D5F"/>
    <w:rsid w:val="001072C5"/>
    <w:rsid w:val="001077E5"/>
    <w:rsid w:val="00107832"/>
    <w:rsid w:val="00107A53"/>
    <w:rsid w:val="00111E8D"/>
    <w:rsid w:val="0011232A"/>
    <w:rsid w:val="00112ED1"/>
    <w:rsid w:val="00113BBB"/>
    <w:rsid w:val="0011487E"/>
    <w:rsid w:val="00115490"/>
    <w:rsid w:val="00115861"/>
    <w:rsid w:val="00116216"/>
    <w:rsid w:val="00117EFF"/>
    <w:rsid w:val="00120694"/>
    <w:rsid w:val="001219F5"/>
    <w:rsid w:val="00121FB9"/>
    <w:rsid w:val="00123F8F"/>
    <w:rsid w:val="00125E6E"/>
    <w:rsid w:val="001308FC"/>
    <w:rsid w:val="00130F5D"/>
    <w:rsid w:val="00131883"/>
    <w:rsid w:val="00131FC5"/>
    <w:rsid w:val="0013206B"/>
    <w:rsid w:val="00133459"/>
    <w:rsid w:val="00134D79"/>
    <w:rsid w:val="00136473"/>
    <w:rsid w:val="001367FA"/>
    <w:rsid w:val="00136CA8"/>
    <w:rsid w:val="00136FCD"/>
    <w:rsid w:val="001371C7"/>
    <w:rsid w:val="0013721D"/>
    <w:rsid w:val="0013754D"/>
    <w:rsid w:val="001407C1"/>
    <w:rsid w:val="00143639"/>
    <w:rsid w:val="00144436"/>
    <w:rsid w:val="00144D81"/>
    <w:rsid w:val="00146269"/>
    <w:rsid w:val="00146505"/>
    <w:rsid w:val="00146527"/>
    <w:rsid w:val="00146AB2"/>
    <w:rsid w:val="001519D3"/>
    <w:rsid w:val="00151BA1"/>
    <w:rsid w:val="00151BC0"/>
    <w:rsid w:val="001520CC"/>
    <w:rsid w:val="001554F2"/>
    <w:rsid w:val="00156D87"/>
    <w:rsid w:val="001573B0"/>
    <w:rsid w:val="00157AE3"/>
    <w:rsid w:val="00161141"/>
    <w:rsid w:val="001619EF"/>
    <w:rsid w:val="00162185"/>
    <w:rsid w:val="001634A7"/>
    <w:rsid w:val="00163C4D"/>
    <w:rsid w:val="00163D4C"/>
    <w:rsid w:val="00164946"/>
    <w:rsid w:val="001656CE"/>
    <w:rsid w:val="001667B6"/>
    <w:rsid w:val="00167AFF"/>
    <w:rsid w:val="00170D31"/>
    <w:rsid w:val="00171E33"/>
    <w:rsid w:val="001726C7"/>
    <w:rsid w:val="00173E9F"/>
    <w:rsid w:val="00174853"/>
    <w:rsid w:val="00175463"/>
    <w:rsid w:val="001761EA"/>
    <w:rsid w:val="00180539"/>
    <w:rsid w:val="00181B1B"/>
    <w:rsid w:val="00182E95"/>
    <w:rsid w:val="001835AD"/>
    <w:rsid w:val="00186071"/>
    <w:rsid w:val="0018660A"/>
    <w:rsid w:val="0018692C"/>
    <w:rsid w:val="001872A6"/>
    <w:rsid w:val="00187DFA"/>
    <w:rsid w:val="00190177"/>
    <w:rsid w:val="0019148B"/>
    <w:rsid w:val="0019172D"/>
    <w:rsid w:val="00192795"/>
    <w:rsid w:val="00192BF5"/>
    <w:rsid w:val="00192CA3"/>
    <w:rsid w:val="0019493A"/>
    <w:rsid w:val="00196F98"/>
    <w:rsid w:val="001A089A"/>
    <w:rsid w:val="001A0AD6"/>
    <w:rsid w:val="001A277E"/>
    <w:rsid w:val="001A3729"/>
    <w:rsid w:val="001A44A0"/>
    <w:rsid w:val="001A4C45"/>
    <w:rsid w:val="001A66FD"/>
    <w:rsid w:val="001B05EA"/>
    <w:rsid w:val="001B483A"/>
    <w:rsid w:val="001B6457"/>
    <w:rsid w:val="001B65C2"/>
    <w:rsid w:val="001B65F1"/>
    <w:rsid w:val="001B6E85"/>
    <w:rsid w:val="001B7797"/>
    <w:rsid w:val="001C1715"/>
    <w:rsid w:val="001C1770"/>
    <w:rsid w:val="001C1DB1"/>
    <w:rsid w:val="001C23BD"/>
    <w:rsid w:val="001C3C8B"/>
    <w:rsid w:val="001C3D7D"/>
    <w:rsid w:val="001C6817"/>
    <w:rsid w:val="001C6899"/>
    <w:rsid w:val="001C78DB"/>
    <w:rsid w:val="001C7BB2"/>
    <w:rsid w:val="001D0216"/>
    <w:rsid w:val="001D0B32"/>
    <w:rsid w:val="001D288B"/>
    <w:rsid w:val="001D4CFC"/>
    <w:rsid w:val="001D57D9"/>
    <w:rsid w:val="001D6166"/>
    <w:rsid w:val="001D7B58"/>
    <w:rsid w:val="001D7E9A"/>
    <w:rsid w:val="001D7FBC"/>
    <w:rsid w:val="001E0634"/>
    <w:rsid w:val="001E1775"/>
    <w:rsid w:val="001E2AF5"/>
    <w:rsid w:val="001E33BD"/>
    <w:rsid w:val="001E3A30"/>
    <w:rsid w:val="001E40D2"/>
    <w:rsid w:val="001E4E5C"/>
    <w:rsid w:val="001F01B4"/>
    <w:rsid w:val="001F0ABA"/>
    <w:rsid w:val="001F0B38"/>
    <w:rsid w:val="001F2688"/>
    <w:rsid w:val="001F278A"/>
    <w:rsid w:val="001F420D"/>
    <w:rsid w:val="001F4365"/>
    <w:rsid w:val="001F4A7A"/>
    <w:rsid w:val="001F740E"/>
    <w:rsid w:val="00202608"/>
    <w:rsid w:val="00203A88"/>
    <w:rsid w:val="002041E1"/>
    <w:rsid w:val="002062C1"/>
    <w:rsid w:val="00206319"/>
    <w:rsid w:val="00207414"/>
    <w:rsid w:val="002100A5"/>
    <w:rsid w:val="00210E02"/>
    <w:rsid w:val="00211BE3"/>
    <w:rsid w:val="0021273E"/>
    <w:rsid w:val="002146B1"/>
    <w:rsid w:val="00217CBC"/>
    <w:rsid w:val="002206AD"/>
    <w:rsid w:val="0022158B"/>
    <w:rsid w:val="0022182B"/>
    <w:rsid w:val="00224919"/>
    <w:rsid w:val="00224BB5"/>
    <w:rsid w:val="00225547"/>
    <w:rsid w:val="002269BA"/>
    <w:rsid w:val="00226EA3"/>
    <w:rsid w:val="00230C45"/>
    <w:rsid w:val="00230E38"/>
    <w:rsid w:val="0023471B"/>
    <w:rsid w:val="00234A68"/>
    <w:rsid w:val="00235CF7"/>
    <w:rsid w:val="00235D66"/>
    <w:rsid w:val="00235F2A"/>
    <w:rsid w:val="00236BE5"/>
    <w:rsid w:val="002378B7"/>
    <w:rsid w:val="00242593"/>
    <w:rsid w:val="002427B5"/>
    <w:rsid w:val="002427FB"/>
    <w:rsid w:val="002460AF"/>
    <w:rsid w:val="00246155"/>
    <w:rsid w:val="002466BD"/>
    <w:rsid w:val="00246C22"/>
    <w:rsid w:val="002472E3"/>
    <w:rsid w:val="00247924"/>
    <w:rsid w:val="0025083D"/>
    <w:rsid w:val="00250AE0"/>
    <w:rsid w:val="00251652"/>
    <w:rsid w:val="002517DF"/>
    <w:rsid w:val="002528FF"/>
    <w:rsid w:val="00252A33"/>
    <w:rsid w:val="002550CA"/>
    <w:rsid w:val="0025558D"/>
    <w:rsid w:val="00256897"/>
    <w:rsid w:val="002572DF"/>
    <w:rsid w:val="00257452"/>
    <w:rsid w:val="00260F4D"/>
    <w:rsid w:val="00261BFD"/>
    <w:rsid w:val="00262994"/>
    <w:rsid w:val="00263A64"/>
    <w:rsid w:val="0026440D"/>
    <w:rsid w:val="0026455C"/>
    <w:rsid w:val="0026548C"/>
    <w:rsid w:val="00266AE5"/>
    <w:rsid w:val="0026773F"/>
    <w:rsid w:val="00267A7B"/>
    <w:rsid w:val="00270D7C"/>
    <w:rsid w:val="002710D4"/>
    <w:rsid w:val="00271AA8"/>
    <w:rsid w:val="00271C30"/>
    <w:rsid w:val="00273BAF"/>
    <w:rsid w:val="00274DBE"/>
    <w:rsid w:val="002759BE"/>
    <w:rsid w:val="0027689D"/>
    <w:rsid w:val="002816B4"/>
    <w:rsid w:val="00281AC3"/>
    <w:rsid w:val="00281ADE"/>
    <w:rsid w:val="002825D0"/>
    <w:rsid w:val="00282CF7"/>
    <w:rsid w:val="00283673"/>
    <w:rsid w:val="0028655F"/>
    <w:rsid w:val="00286725"/>
    <w:rsid w:val="0028675E"/>
    <w:rsid w:val="00286808"/>
    <w:rsid w:val="00292B5F"/>
    <w:rsid w:val="00293981"/>
    <w:rsid w:val="00294947"/>
    <w:rsid w:val="00295728"/>
    <w:rsid w:val="002964FB"/>
    <w:rsid w:val="00297105"/>
    <w:rsid w:val="002A0701"/>
    <w:rsid w:val="002A1503"/>
    <w:rsid w:val="002A1BC2"/>
    <w:rsid w:val="002A2476"/>
    <w:rsid w:val="002A24A4"/>
    <w:rsid w:val="002A3747"/>
    <w:rsid w:val="002A3B7C"/>
    <w:rsid w:val="002A480B"/>
    <w:rsid w:val="002A4AE0"/>
    <w:rsid w:val="002A4F49"/>
    <w:rsid w:val="002A5097"/>
    <w:rsid w:val="002A73B7"/>
    <w:rsid w:val="002A760C"/>
    <w:rsid w:val="002B0C31"/>
    <w:rsid w:val="002B12FD"/>
    <w:rsid w:val="002B16BC"/>
    <w:rsid w:val="002B18A5"/>
    <w:rsid w:val="002B1AF3"/>
    <w:rsid w:val="002B269C"/>
    <w:rsid w:val="002B3DCE"/>
    <w:rsid w:val="002B49CB"/>
    <w:rsid w:val="002B6DD7"/>
    <w:rsid w:val="002C00D8"/>
    <w:rsid w:val="002C16B6"/>
    <w:rsid w:val="002C3D32"/>
    <w:rsid w:val="002C4078"/>
    <w:rsid w:val="002C43A9"/>
    <w:rsid w:val="002C5410"/>
    <w:rsid w:val="002C564A"/>
    <w:rsid w:val="002C6AA4"/>
    <w:rsid w:val="002D0750"/>
    <w:rsid w:val="002D09FB"/>
    <w:rsid w:val="002D0E64"/>
    <w:rsid w:val="002D1903"/>
    <w:rsid w:val="002D3DDF"/>
    <w:rsid w:val="002D5406"/>
    <w:rsid w:val="002D58A6"/>
    <w:rsid w:val="002D5DA6"/>
    <w:rsid w:val="002E0B49"/>
    <w:rsid w:val="002E0F50"/>
    <w:rsid w:val="002E163E"/>
    <w:rsid w:val="002E193A"/>
    <w:rsid w:val="002E1E44"/>
    <w:rsid w:val="002E2569"/>
    <w:rsid w:val="002E2D28"/>
    <w:rsid w:val="002E44B4"/>
    <w:rsid w:val="002E529C"/>
    <w:rsid w:val="002F0139"/>
    <w:rsid w:val="002F1601"/>
    <w:rsid w:val="002F1DA8"/>
    <w:rsid w:val="002F1E46"/>
    <w:rsid w:val="002F476B"/>
    <w:rsid w:val="002F4801"/>
    <w:rsid w:val="002F5A1E"/>
    <w:rsid w:val="002F76C3"/>
    <w:rsid w:val="002F7A05"/>
    <w:rsid w:val="00300B86"/>
    <w:rsid w:val="00301A29"/>
    <w:rsid w:val="00302FF7"/>
    <w:rsid w:val="00304A60"/>
    <w:rsid w:val="00305434"/>
    <w:rsid w:val="00306136"/>
    <w:rsid w:val="00311257"/>
    <w:rsid w:val="00311ED7"/>
    <w:rsid w:val="00314473"/>
    <w:rsid w:val="003159DE"/>
    <w:rsid w:val="00316277"/>
    <w:rsid w:val="00320140"/>
    <w:rsid w:val="003202AD"/>
    <w:rsid w:val="00321366"/>
    <w:rsid w:val="00322334"/>
    <w:rsid w:val="00322CA2"/>
    <w:rsid w:val="00323465"/>
    <w:rsid w:val="00324F8F"/>
    <w:rsid w:val="0032698D"/>
    <w:rsid w:val="003306FD"/>
    <w:rsid w:val="0033098F"/>
    <w:rsid w:val="0033251B"/>
    <w:rsid w:val="00333E12"/>
    <w:rsid w:val="003348A0"/>
    <w:rsid w:val="003363C7"/>
    <w:rsid w:val="003372C5"/>
    <w:rsid w:val="00337D89"/>
    <w:rsid w:val="003400D7"/>
    <w:rsid w:val="003403AA"/>
    <w:rsid w:val="00340BC1"/>
    <w:rsid w:val="0034145D"/>
    <w:rsid w:val="0034290E"/>
    <w:rsid w:val="0034300F"/>
    <w:rsid w:val="00343210"/>
    <w:rsid w:val="00345983"/>
    <w:rsid w:val="003461C2"/>
    <w:rsid w:val="00347124"/>
    <w:rsid w:val="00352C5C"/>
    <w:rsid w:val="00352ED8"/>
    <w:rsid w:val="00352F81"/>
    <w:rsid w:val="00353173"/>
    <w:rsid w:val="0035376C"/>
    <w:rsid w:val="00353962"/>
    <w:rsid w:val="00354DE2"/>
    <w:rsid w:val="003556C1"/>
    <w:rsid w:val="00355F6E"/>
    <w:rsid w:val="003560B1"/>
    <w:rsid w:val="003569F1"/>
    <w:rsid w:val="003573AC"/>
    <w:rsid w:val="00360EB5"/>
    <w:rsid w:val="00361DC5"/>
    <w:rsid w:val="00362659"/>
    <w:rsid w:val="003628D9"/>
    <w:rsid w:val="00364773"/>
    <w:rsid w:val="00367392"/>
    <w:rsid w:val="00367630"/>
    <w:rsid w:val="0037005C"/>
    <w:rsid w:val="0037072B"/>
    <w:rsid w:val="00372410"/>
    <w:rsid w:val="00373CDD"/>
    <w:rsid w:val="00374431"/>
    <w:rsid w:val="0037666A"/>
    <w:rsid w:val="003770B8"/>
    <w:rsid w:val="003810A8"/>
    <w:rsid w:val="00381832"/>
    <w:rsid w:val="00381C0B"/>
    <w:rsid w:val="0038323D"/>
    <w:rsid w:val="00384477"/>
    <w:rsid w:val="00385377"/>
    <w:rsid w:val="00385AF3"/>
    <w:rsid w:val="00385B2C"/>
    <w:rsid w:val="00385D68"/>
    <w:rsid w:val="00387A72"/>
    <w:rsid w:val="00387C02"/>
    <w:rsid w:val="00387E7F"/>
    <w:rsid w:val="00391040"/>
    <w:rsid w:val="0039105A"/>
    <w:rsid w:val="00391822"/>
    <w:rsid w:val="00392F9F"/>
    <w:rsid w:val="003944BF"/>
    <w:rsid w:val="003949D9"/>
    <w:rsid w:val="00395DB7"/>
    <w:rsid w:val="003961D2"/>
    <w:rsid w:val="00397D2E"/>
    <w:rsid w:val="003A03B5"/>
    <w:rsid w:val="003A0D7B"/>
    <w:rsid w:val="003A100B"/>
    <w:rsid w:val="003A1050"/>
    <w:rsid w:val="003A105A"/>
    <w:rsid w:val="003A5A12"/>
    <w:rsid w:val="003A5CFC"/>
    <w:rsid w:val="003A65AC"/>
    <w:rsid w:val="003A6988"/>
    <w:rsid w:val="003A7BC7"/>
    <w:rsid w:val="003A7F62"/>
    <w:rsid w:val="003B00B4"/>
    <w:rsid w:val="003B0268"/>
    <w:rsid w:val="003B1565"/>
    <w:rsid w:val="003B67F1"/>
    <w:rsid w:val="003B7EAA"/>
    <w:rsid w:val="003B7F34"/>
    <w:rsid w:val="003C0D9C"/>
    <w:rsid w:val="003C1D0B"/>
    <w:rsid w:val="003C2A8F"/>
    <w:rsid w:val="003C3D4B"/>
    <w:rsid w:val="003C432A"/>
    <w:rsid w:val="003C609E"/>
    <w:rsid w:val="003D0CB4"/>
    <w:rsid w:val="003D0F0C"/>
    <w:rsid w:val="003D1FFC"/>
    <w:rsid w:val="003D38CC"/>
    <w:rsid w:val="003D4089"/>
    <w:rsid w:val="003D464A"/>
    <w:rsid w:val="003D6D76"/>
    <w:rsid w:val="003E011E"/>
    <w:rsid w:val="003E0DD9"/>
    <w:rsid w:val="003E1817"/>
    <w:rsid w:val="003E1922"/>
    <w:rsid w:val="003E2ED3"/>
    <w:rsid w:val="003E330E"/>
    <w:rsid w:val="003E3D8A"/>
    <w:rsid w:val="003E5623"/>
    <w:rsid w:val="003E5F50"/>
    <w:rsid w:val="003E6E0C"/>
    <w:rsid w:val="003E7F3A"/>
    <w:rsid w:val="003F0678"/>
    <w:rsid w:val="003F1611"/>
    <w:rsid w:val="003F2248"/>
    <w:rsid w:val="003F2313"/>
    <w:rsid w:val="003F29A7"/>
    <w:rsid w:val="003F2B7B"/>
    <w:rsid w:val="003F2C91"/>
    <w:rsid w:val="003F46BC"/>
    <w:rsid w:val="003F476E"/>
    <w:rsid w:val="003F4A67"/>
    <w:rsid w:val="003F66A2"/>
    <w:rsid w:val="003F6FF2"/>
    <w:rsid w:val="003F766A"/>
    <w:rsid w:val="003F7C60"/>
    <w:rsid w:val="0040090B"/>
    <w:rsid w:val="00403EB5"/>
    <w:rsid w:val="0040434F"/>
    <w:rsid w:val="00404C3F"/>
    <w:rsid w:val="00406218"/>
    <w:rsid w:val="00406EED"/>
    <w:rsid w:val="0040727A"/>
    <w:rsid w:val="0041000F"/>
    <w:rsid w:val="004100AD"/>
    <w:rsid w:val="00410D03"/>
    <w:rsid w:val="00412A43"/>
    <w:rsid w:val="00412AAA"/>
    <w:rsid w:val="0041363C"/>
    <w:rsid w:val="004136D4"/>
    <w:rsid w:val="00413ED6"/>
    <w:rsid w:val="004140CD"/>
    <w:rsid w:val="004147A1"/>
    <w:rsid w:val="00414854"/>
    <w:rsid w:val="00414A02"/>
    <w:rsid w:val="004153D2"/>
    <w:rsid w:val="004154E4"/>
    <w:rsid w:val="004161C8"/>
    <w:rsid w:val="00417157"/>
    <w:rsid w:val="00417489"/>
    <w:rsid w:val="00420C85"/>
    <w:rsid w:val="00421540"/>
    <w:rsid w:val="00421755"/>
    <w:rsid w:val="0042182F"/>
    <w:rsid w:val="0042460C"/>
    <w:rsid w:val="004246F3"/>
    <w:rsid w:val="00424AED"/>
    <w:rsid w:val="00425514"/>
    <w:rsid w:val="00427C00"/>
    <w:rsid w:val="00427F1E"/>
    <w:rsid w:val="004302E1"/>
    <w:rsid w:val="00430B88"/>
    <w:rsid w:val="0043103A"/>
    <w:rsid w:val="0043147B"/>
    <w:rsid w:val="00431815"/>
    <w:rsid w:val="00431D91"/>
    <w:rsid w:val="004345A8"/>
    <w:rsid w:val="004358C6"/>
    <w:rsid w:val="0043683A"/>
    <w:rsid w:val="00436C53"/>
    <w:rsid w:val="00437FC4"/>
    <w:rsid w:val="0044010F"/>
    <w:rsid w:val="004410E8"/>
    <w:rsid w:val="0044118D"/>
    <w:rsid w:val="00442965"/>
    <w:rsid w:val="00443762"/>
    <w:rsid w:val="004448BD"/>
    <w:rsid w:val="004463A5"/>
    <w:rsid w:val="00447003"/>
    <w:rsid w:val="004522CC"/>
    <w:rsid w:val="00452EA4"/>
    <w:rsid w:val="004531ED"/>
    <w:rsid w:val="0045325C"/>
    <w:rsid w:val="004535E3"/>
    <w:rsid w:val="004540A2"/>
    <w:rsid w:val="00455BE9"/>
    <w:rsid w:val="00456945"/>
    <w:rsid w:val="00456F34"/>
    <w:rsid w:val="00457001"/>
    <w:rsid w:val="00457F20"/>
    <w:rsid w:val="0046165A"/>
    <w:rsid w:val="00461947"/>
    <w:rsid w:val="00461CDC"/>
    <w:rsid w:val="004621E4"/>
    <w:rsid w:val="00462BBF"/>
    <w:rsid w:val="00462E8D"/>
    <w:rsid w:val="004643CD"/>
    <w:rsid w:val="00464CD6"/>
    <w:rsid w:val="00465403"/>
    <w:rsid w:val="004674DE"/>
    <w:rsid w:val="00470494"/>
    <w:rsid w:val="00471FCE"/>
    <w:rsid w:val="004726BE"/>
    <w:rsid w:val="00472997"/>
    <w:rsid w:val="004742FC"/>
    <w:rsid w:val="00474CF4"/>
    <w:rsid w:val="00475F1A"/>
    <w:rsid w:val="0047675C"/>
    <w:rsid w:val="00476A2D"/>
    <w:rsid w:val="004773BA"/>
    <w:rsid w:val="00480832"/>
    <w:rsid w:val="004815BA"/>
    <w:rsid w:val="00481DDF"/>
    <w:rsid w:val="00482E8E"/>
    <w:rsid w:val="004837A0"/>
    <w:rsid w:val="004847E6"/>
    <w:rsid w:val="00485412"/>
    <w:rsid w:val="0048710C"/>
    <w:rsid w:val="0049164E"/>
    <w:rsid w:val="00492F17"/>
    <w:rsid w:val="00493334"/>
    <w:rsid w:val="00493506"/>
    <w:rsid w:val="00495874"/>
    <w:rsid w:val="00496693"/>
    <w:rsid w:val="00496F0A"/>
    <w:rsid w:val="0049734E"/>
    <w:rsid w:val="004A29C5"/>
    <w:rsid w:val="004A4162"/>
    <w:rsid w:val="004A49CF"/>
    <w:rsid w:val="004A52AE"/>
    <w:rsid w:val="004A5B57"/>
    <w:rsid w:val="004A6A67"/>
    <w:rsid w:val="004A7BE7"/>
    <w:rsid w:val="004B06E7"/>
    <w:rsid w:val="004B20AE"/>
    <w:rsid w:val="004B2851"/>
    <w:rsid w:val="004B381D"/>
    <w:rsid w:val="004B59A3"/>
    <w:rsid w:val="004B69EE"/>
    <w:rsid w:val="004B75EB"/>
    <w:rsid w:val="004B7D21"/>
    <w:rsid w:val="004C1685"/>
    <w:rsid w:val="004C309E"/>
    <w:rsid w:val="004C3549"/>
    <w:rsid w:val="004C598E"/>
    <w:rsid w:val="004C5E37"/>
    <w:rsid w:val="004C7153"/>
    <w:rsid w:val="004C7716"/>
    <w:rsid w:val="004D0D71"/>
    <w:rsid w:val="004D236B"/>
    <w:rsid w:val="004D3620"/>
    <w:rsid w:val="004D38F2"/>
    <w:rsid w:val="004D4029"/>
    <w:rsid w:val="004D45D6"/>
    <w:rsid w:val="004D46A2"/>
    <w:rsid w:val="004E03C4"/>
    <w:rsid w:val="004E0593"/>
    <w:rsid w:val="004E0D86"/>
    <w:rsid w:val="004E13F5"/>
    <w:rsid w:val="004E19E4"/>
    <w:rsid w:val="004E1B14"/>
    <w:rsid w:val="004E28D8"/>
    <w:rsid w:val="004E3C75"/>
    <w:rsid w:val="004E4E06"/>
    <w:rsid w:val="004E5ABE"/>
    <w:rsid w:val="004E65B8"/>
    <w:rsid w:val="004E6798"/>
    <w:rsid w:val="004E78E1"/>
    <w:rsid w:val="004F060C"/>
    <w:rsid w:val="004F0D7E"/>
    <w:rsid w:val="004F127E"/>
    <w:rsid w:val="004F28C1"/>
    <w:rsid w:val="004F3496"/>
    <w:rsid w:val="004F4784"/>
    <w:rsid w:val="004F4A91"/>
    <w:rsid w:val="004F4D7E"/>
    <w:rsid w:val="004F4E64"/>
    <w:rsid w:val="004F5AEB"/>
    <w:rsid w:val="005006FB"/>
    <w:rsid w:val="00500959"/>
    <w:rsid w:val="00500E16"/>
    <w:rsid w:val="00501132"/>
    <w:rsid w:val="005039E1"/>
    <w:rsid w:val="005043C6"/>
    <w:rsid w:val="00507FB9"/>
    <w:rsid w:val="00510BDC"/>
    <w:rsid w:val="00510DAF"/>
    <w:rsid w:val="00511872"/>
    <w:rsid w:val="0051258C"/>
    <w:rsid w:val="00512A8E"/>
    <w:rsid w:val="0051620F"/>
    <w:rsid w:val="005168F7"/>
    <w:rsid w:val="00516AF2"/>
    <w:rsid w:val="00517ABF"/>
    <w:rsid w:val="0052029F"/>
    <w:rsid w:val="0052039A"/>
    <w:rsid w:val="00521696"/>
    <w:rsid w:val="00521FE9"/>
    <w:rsid w:val="00522930"/>
    <w:rsid w:val="00526A42"/>
    <w:rsid w:val="00527F87"/>
    <w:rsid w:val="0053101D"/>
    <w:rsid w:val="0053163E"/>
    <w:rsid w:val="00531D4B"/>
    <w:rsid w:val="00532647"/>
    <w:rsid w:val="00532D51"/>
    <w:rsid w:val="0053368D"/>
    <w:rsid w:val="00533D37"/>
    <w:rsid w:val="00535C32"/>
    <w:rsid w:val="005361DF"/>
    <w:rsid w:val="005366D0"/>
    <w:rsid w:val="00537428"/>
    <w:rsid w:val="00537CE2"/>
    <w:rsid w:val="00537DD7"/>
    <w:rsid w:val="005408C7"/>
    <w:rsid w:val="00541619"/>
    <w:rsid w:val="00541FDC"/>
    <w:rsid w:val="0054212A"/>
    <w:rsid w:val="00542140"/>
    <w:rsid w:val="0054335D"/>
    <w:rsid w:val="00544CF8"/>
    <w:rsid w:val="00546694"/>
    <w:rsid w:val="005470E6"/>
    <w:rsid w:val="005506E0"/>
    <w:rsid w:val="00550C82"/>
    <w:rsid w:val="00560831"/>
    <w:rsid w:val="00561FE2"/>
    <w:rsid w:val="0056530C"/>
    <w:rsid w:val="005657D6"/>
    <w:rsid w:val="0056611B"/>
    <w:rsid w:val="00566234"/>
    <w:rsid w:val="00567913"/>
    <w:rsid w:val="00570973"/>
    <w:rsid w:val="00570A12"/>
    <w:rsid w:val="00571A5B"/>
    <w:rsid w:val="00572052"/>
    <w:rsid w:val="00572454"/>
    <w:rsid w:val="00573151"/>
    <w:rsid w:val="00573252"/>
    <w:rsid w:val="005736FD"/>
    <w:rsid w:val="00573FE3"/>
    <w:rsid w:val="005743BD"/>
    <w:rsid w:val="00574528"/>
    <w:rsid w:val="00574702"/>
    <w:rsid w:val="0057525F"/>
    <w:rsid w:val="005752FA"/>
    <w:rsid w:val="00575499"/>
    <w:rsid w:val="00575599"/>
    <w:rsid w:val="00575DD3"/>
    <w:rsid w:val="005831BE"/>
    <w:rsid w:val="00583DEA"/>
    <w:rsid w:val="005847FF"/>
    <w:rsid w:val="00584E41"/>
    <w:rsid w:val="005850AE"/>
    <w:rsid w:val="00585410"/>
    <w:rsid w:val="00585660"/>
    <w:rsid w:val="005864A1"/>
    <w:rsid w:val="005866D8"/>
    <w:rsid w:val="00586F4F"/>
    <w:rsid w:val="00587088"/>
    <w:rsid w:val="00591EA0"/>
    <w:rsid w:val="005934D5"/>
    <w:rsid w:val="00593B98"/>
    <w:rsid w:val="00594EA9"/>
    <w:rsid w:val="00595F45"/>
    <w:rsid w:val="00596787"/>
    <w:rsid w:val="00597E95"/>
    <w:rsid w:val="005A1666"/>
    <w:rsid w:val="005A1A91"/>
    <w:rsid w:val="005A1C3E"/>
    <w:rsid w:val="005A2733"/>
    <w:rsid w:val="005A3200"/>
    <w:rsid w:val="005A3DFF"/>
    <w:rsid w:val="005A4258"/>
    <w:rsid w:val="005A5ED8"/>
    <w:rsid w:val="005A61B7"/>
    <w:rsid w:val="005A6A14"/>
    <w:rsid w:val="005B0AA4"/>
    <w:rsid w:val="005B1012"/>
    <w:rsid w:val="005B160E"/>
    <w:rsid w:val="005B1645"/>
    <w:rsid w:val="005B2F53"/>
    <w:rsid w:val="005B460B"/>
    <w:rsid w:val="005B4612"/>
    <w:rsid w:val="005B4FBD"/>
    <w:rsid w:val="005C0680"/>
    <w:rsid w:val="005C090B"/>
    <w:rsid w:val="005C268E"/>
    <w:rsid w:val="005C356E"/>
    <w:rsid w:val="005C53C5"/>
    <w:rsid w:val="005C5F37"/>
    <w:rsid w:val="005C7391"/>
    <w:rsid w:val="005C7542"/>
    <w:rsid w:val="005C77AC"/>
    <w:rsid w:val="005C7942"/>
    <w:rsid w:val="005D0CD4"/>
    <w:rsid w:val="005D1732"/>
    <w:rsid w:val="005D1EE2"/>
    <w:rsid w:val="005D770F"/>
    <w:rsid w:val="005E189A"/>
    <w:rsid w:val="005E1D59"/>
    <w:rsid w:val="005E2F56"/>
    <w:rsid w:val="005E31E0"/>
    <w:rsid w:val="005E5F7C"/>
    <w:rsid w:val="005E654A"/>
    <w:rsid w:val="005E6CB3"/>
    <w:rsid w:val="005F0EF4"/>
    <w:rsid w:val="005F0FC3"/>
    <w:rsid w:val="005F1205"/>
    <w:rsid w:val="005F14A2"/>
    <w:rsid w:val="005F1823"/>
    <w:rsid w:val="005F1881"/>
    <w:rsid w:val="005F1D43"/>
    <w:rsid w:val="005F227F"/>
    <w:rsid w:val="005F2B14"/>
    <w:rsid w:val="005F3158"/>
    <w:rsid w:val="005F35D5"/>
    <w:rsid w:val="005F5E6D"/>
    <w:rsid w:val="005F674E"/>
    <w:rsid w:val="00600934"/>
    <w:rsid w:val="00600D98"/>
    <w:rsid w:val="006019C9"/>
    <w:rsid w:val="006033F5"/>
    <w:rsid w:val="006047C0"/>
    <w:rsid w:val="00605159"/>
    <w:rsid w:val="00605CFF"/>
    <w:rsid w:val="0060784A"/>
    <w:rsid w:val="00610BFB"/>
    <w:rsid w:val="00610FD9"/>
    <w:rsid w:val="0061159D"/>
    <w:rsid w:val="006118F1"/>
    <w:rsid w:val="00611CBC"/>
    <w:rsid w:val="00613A6D"/>
    <w:rsid w:val="00614D5A"/>
    <w:rsid w:val="0061666A"/>
    <w:rsid w:val="006169B0"/>
    <w:rsid w:val="00616FBB"/>
    <w:rsid w:val="0061714D"/>
    <w:rsid w:val="00617383"/>
    <w:rsid w:val="00620D1D"/>
    <w:rsid w:val="00620EDA"/>
    <w:rsid w:val="00621693"/>
    <w:rsid w:val="006218C9"/>
    <w:rsid w:val="00621F08"/>
    <w:rsid w:val="006220E2"/>
    <w:rsid w:val="00622BF1"/>
    <w:rsid w:val="00623294"/>
    <w:rsid w:val="00623FAF"/>
    <w:rsid w:val="0062596F"/>
    <w:rsid w:val="00625CC3"/>
    <w:rsid w:val="00625E47"/>
    <w:rsid w:val="00626405"/>
    <w:rsid w:val="00626F28"/>
    <w:rsid w:val="00627D3C"/>
    <w:rsid w:val="00633810"/>
    <w:rsid w:val="006343B6"/>
    <w:rsid w:val="00636EFF"/>
    <w:rsid w:val="00637527"/>
    <w:rsid w:val="00640089"/>
    <w:rsid w:val="0064147C"/>
    <w:rsid w:val="006416C7"/>
    <w:rsid w:val="006438A8"/>
    <w:rsid w:val="0064461E"/>
    <w:rsid w:val="00645A99"/>
    <w:rsid w:val="00646113"/>
    <w:rsid w:val="0064712A"/>
    <w:rsid w:val="0065008A"/>
    <w:rsid w:val="006502E2"/>
    <w:rsid w:val="006508DE"/>
    <w:rsid w:val="00651320"/>
    <w:rsid w:val="00651CA4"/>
    <w:rsid w:val="00651CA6"/>
    <w:rsid w:val="00651D70"/>
    <w:rsid w:val="0065221E"/>
    <w:rsid w:val="0065251D"/>
    <w:rsid w:val="00652D50"/>
    <w:rsid w:val="006573F9"/>
    <w:rsid w:val="00657720"/>
    <w:rsid w:val="0066145E"/>
    <w:rsid w:val="00662726"/>
    <w:rsid w:val="00664AE9"/>
    <w:rsid w:val="00666502"/>
    <w:rsid w:val="00666EDD"/>
    <w:rsid w:val="006675FC"/>
    <w:rsid w:val="00670F27"/>
    <w:rsid w:val="00672B20"/>
    <w:rsid w:val="00673675"/>
    <w:rsid w:val="00673A33"/>
    <w:rsid w:val="006741E7"/>
    <w:rsid w:val="0067503B"/>
    <w:rsid w:val="00676072"/>
    <w:rsid w:val="0067682A"/>
    <w:rsid w:val="00676DD7"/>
    <w:rsid w:val="006770B9"/>
    <w:rsid w:val="00680C6C"/>
    <w:rsid w:val="006821C5"/>
    <w:rsid w:val="00682BEA"/>
    <w:rsid w:val="006831BC"/>
    <w:rsid w:val="0068580E"/>
    <w:rsid w:val="006860F9"/>
    <w:rsid w:val="00686704"/>
    <w:rsid w:val="00686DBE"/>
    <w:rsid w:val="00687626"/>
    <w:rsid w:val="0068791C"/>
    <w:rsid w:val="006918DA"/>
    <w:rsid w:val="00693B8B"/>
    <w:rsid w:val="006942FB"/>
    <w:rsid w:val="00694441"/>
    <w:rsid w:val="00695A37"/>
    <w:rsid w:val="006967B2"/>
    <w:rsid w:val="00696A47"/>
    <w:rsid w:val="0069736E"/>
    <w:rsid w:val="00697860"/>
    <w:rsid w:val="00697CBF"/>
    <w:rsid w:val="006A02DF"/>
    <w:rsid w:val="006A0D03"/>
    <w:rsid w:val="006A10DC"/>
    <w:rsid w:val="006A161B"/>
    <w:rsid w:val="006A1722"/>
    <w:rsid w:val="006A395F"/>
    <w:rsid w:val="006A3B1D"/>
    <w:rsid w:val="006A4FDE"/>
    <w:rsid w:val="006A54D4"/>
    <w:rsid w:val="006A6BC1"/>
    <w:rsid w:val="006B1FDC"/>
    <w:rsid w:val="006B2369"/>
    <w:rsid w:val="006B2A05"/>
    <w:rsid w:val="006B2BC1"/>
    <w:rsid w:val="006B2E9E"/>
    <w:rsid w:val="006B3A79"/>
    <w:rsid w:val="006B42F6"/>
    <w:rsid w:val="006B48D8"/>
    <w:rsid w:val="006B4A87"/>
    <w:rsid w:val="006B5DC4"/>
    <w:rsid w:val="006B624F"/>
    <w:rsid w:val="006B6DBC"/>
    <w:rsid w:val="006C1C95"/>
    <w:rsid w:val="006C5089"/>
    <w:rsid w:val="006C58C5"/>
    <w:rsid w:val="006C5D0D"/>
    <w:rsid w:val="006C7554"/>
    <w:rsid w:val="006C7999"/>
    <w:rsid w:val="006D11A6"/>
    <w:rsid w:val="006D2AF2"/>
    <w:rsid w:val="006D4BB0"/>
    <w:rsid w:val="006E117E"/>
    <w:rsid w:val="006E2D0F"/>
    <w:rsid w:val="006E2F93"/>
    <w:rsid w:val="006E3907"/>
    <w:rsid w:val="006E3CEC"/>
    <w:rsid w:val="006E5A57"/>
    <w:rsid w:val="006E6EBF"/>
    <w:rsid w:val="006E73B3"/>
    <w:rsid w:val="006E7620"/>
    <w:rsid w:val="006F0078"/>
    <w:rsid w:val="006F0838"/>
    <w:rsid w:val="006F15CD"/>
    <w:rsid w:val="006F1D41"/>
    <w:rsid w:val="006F22CA"/>
    <w:rsid w:val="006F26E3"/>
    <w:rsid w:val="006F564F"/>
    <w:rsid w:val="0070076C"/>
    <w:rsid w:val="007012A7"/>
    <w:rsid w:val="007021F7"/>
    <w:rsid w:val="00704F08"/>
    <w:rsid w:val="007063A4"/>
    <w:rsid w:val="007063F8"/>
    <w:rsid w:val="007064AD"/>
    <w:rsid w:val="00707102"/>
    <w:rsid w:val="00710326"/>
    <w:rsid w:val="007104FB"/>
    <w:rsid w:val="00712045"/>
    <w:rsid w:val="00712904"/>
    <w:rsid w:val="0071315F"/>
    <w:rsid w:val="00713543"/>
    <w:rsid w:val="007137DB"/>
    <w:rsid w:val="0071451C"/>
    <w:rsid w:val="00714BD6"/>
    <w:rsid w:val="00714E1E"/>
    <w:rsid w:val="007151C6"/>
    <w:rsid w:val="00715FEE"/>
    <w:rsid w:val="00716138"/>
    <w:rsid w:val="007177BD"/>
    <w:rsid w:val="00720A41"/>
    <w:rsid w:val="00720CC4"/>
    <w:rsid w:val="007216DC"/>
    <w:rsid w:val="00721E15"/>
    <w:rsid w:val="007227BE"/>
    <w:rsid w:val="0072327B"/>
    <w:rsid w:val="00723603"/>
    <w:rsid w:val="00723DA9"/>
    <w:rsid w:val="00725131"/>
    <w:rsid w:val="00725D85"/>
    <w:rsid w:val="0072673C"/>
    <w:rsid w:val="00726A7E"/>
    <w:rsid w:val="00730D49"/>
    <w:rsid w:val="00731C7B"/>
    <w:rsid w:val="00732234"/>
    <w:rsid w:val="00732C10"/>
    <w:rsid w:val="0073409B"/>
    <w:rsid w:val="00734D3E"/>
    <w:rsid w:val="00735570"/>
    <w:rsid w:val="0073677E"/>
    <w:rsid w:val="00737234"/>
    <w:rsid w:val="00737815"/>
    <w:rsid w:val="007404B2"/>
    <w:rsid w:val="00740AE3"/>
    <w:rsid w:val="0074224F"/>
    <w:rsid w:val="0074259E"/>
    <w:rsid w:val="0074278F"/>
    <w:rsid w:val="00745AC4"/>
    <w:rsid w:val="00745DA0"/>
    <w:rsid w:val="007463A9"/>
    <w:rsid w:val="00746EFC"/>
    <w:rsid w:val="00750426"/>
    <w:rsid w:val="007511EF"/>
    <w:rsid w:val="007526CA"/>
    <w:rsid w:val="0075316A"/>
    <w:rsid w:val="007532C9"/>
    <w:rsid w:val="00753310"/>
    <w:rsid w:val="007533FC"/>
    <w:rsid w:val="007542CB"/>
    <w:rsid w:val="00754791"/>
    <w:rsid w:val="007549B3"/>
    <w:rsid w:val="00755970"/>
    <w:rsid w:val="00757F0F"/>
    <w:rsid w:val="00760067"/>
    <w:rsid w:val="0076065A"/>
    <w:rsid w:val="007609F6"/>
    <w:rsid w:val="00761387"/>
    <w:rsid w:val="00761F8A"/>
    <w:rsid w:val="0076582C"/>
    <w:rsid w:val="00765A54"/>
    <w:rsid w:val="0076610A"/>
    <w:rsid w:val="007662AB"/>
    <w:rsid w:val="00766AC6"/>
    <w:rsid w:val="00766B7E"/>
    <w:rsid w:val="00767180"/>
    <w:rsid w:val="00767AF5"/>
    <w:rsid w:val="00770415"/>
    <w:rsid w:val="0077145C"/>
    <w:rsid w:val="007714AD"/>
    <w:rsid w:val="007720F0"/>
    <w:rsid w:val="0077329A"/>
    <w:rsid w:val="00782273"/>
    <w:rsid w:val="00782648"/>
    <w:rsid w:val="0078293D"/>
    <w:rsid w:val="00782EEB"/>
    <w:rsid w:val="00782F48"/>
    <w:rsid w:val="007852AC"/>
    <w:rsid w:val="007852B8"/>
    <w:rsid w:val="00785588"/>
    <w:rsid w:val="0078654C"/>
    <w:rsid w:val="00790153"/>
    <w:rsid w:val="00791BB5"/>
    <w:rsid w:val="00797475"/>
    <w:rsid w:val="00797827"/>
    <w:rsid w:val="007A0A70"/>
    <w:rsid w:val="007A14BB"/>
    <w:rsid w:val="007A1C96"/>
    <w:rsid w:val="007A311B"/>
    <w:rsid w:val="007A39C4"/>
    <w:rsid w:val="007A6494"/>
    <w:rsid w:val="007A64C3"/>
    <w:rsid w:val="007A77A4"/>
    <w:rsid w:val="007B098C"/>
    <w:rsid w:val="007B1865"/>
    <w:rsid w:val="007B2930"/>
    <w:rsid w:val="007B2D8F"/>
    <w:rsid w:val="007B2F23"/>
    <w:rsid w:val="007B3402"/>
    <w:rsid w:val="007B49B3"/>
    <w:rsid w:val="007B5695"/>
    <w:rsid w:val="007B63D3"/>
    <w:rsid w:val="007B7226"/>
    <w:rsid w:val="007B771D"/>
    <w:rsid w:val="007B798F"/>
    <w:rsid w:val="007C0C93"/>
    <w:rsid w:val="007C19A3"/>
    <w:rsid w:val="007C26F3"/>
    <w:rsid w:val="007C2F2F"/>
    <w:rsid w:val="007C40E4"/>
    <w:rsid w:val="007C6177"/>
    <w:rsid w:val="007C70B5"/>
    <w:rsid w:val="007D1CA4"/>
    <w:rsid w:val="007D2D44"/>
    <w:rsid w:val="007D36F8"/>
    <w:rsid w:val="007D37BD"/>
    <w:rsid w:val="007D3D76"/>
    <w:rsid w:val="007D492C"/>
    <w:rsid w:val="007D4AA9"/>
    <w:rsid w:val="007D6458"/>
    <w:rsid w:val="007D799B"/>
    <w:rsid w:val="007E04CC"/>
    <w:rsid w:val="007E0DA9"/>
    <w:rsid w:val="007E1504"/>
    <w:rsid w:val="007E413A"/>
    <w:rsid w:val="007E43D6"/>
    <w:rsid w:val="007E61D7"/>
    <w:rsid w:val="007E687A"/>
    <w:rsid w:val="007E75B9"/>
    <w:rsid w:val="007E7CE9"/>
    <w:rsid w:val="007F05AC"/>
    <w:rsid w:val="007F0842"/>
    <w:rsid w:val="007F0D64"/>
    <w:rsid w:val="007F1906"/>
    <w:rsid w:val="007F359B"/>
    <w:rsid w:val="007F3984"/>
    <w:rsid w:val="007F4D24"/>
    <w:rsid w:val="007F5B01"/>
    <w:rsid w:val="007F65D9"/>
    <w:rsid w:val="007F7E10"/>
    <w:rsid w:val="00801B92"/>
    <w:rsid w:val="00801E4F"/>
    <w:rsid w:val="008026AB"/>
    <w:rsid w:val="00803571"/>
    <w:rsid w:val="008071BF"/>
    <w:rsid w:val="008112F0"/>
    <w:rsid w:val="008126E3"/>
    <w:rsid w:val="0081272C"/>
    <w:rsid w:val="00814F98"/>
    <w:rsid w:val="00820792"/>
    <w:rsid w:val="00821A14"/>
    <w:rsid w:val="00821D38"/>
    <w:rsid w:val="008220F8"/>
    <w:rsid w:val="00822829"/>
    <w:rsid w:val="008249D6"/>
    <w:rsid w:val="00825647"/>
    <w:rsid w:val="00831817"/>
    <w:rsid w:val="00832125"/>
    <w:rsid w:val="0083264C"/>
    <w:rsid w:val="00832A62"/>
    <w:rsid w:val="00832CE6"/>
    <w:rsid w:val="008354AD"/>
    <w:rsid w:val="00837A01"/>
    <w:rsid w:val="00840CF0"/>
    <w:rsid w:val="008441D0"/>
    <w:rsid w:val="0084478E"/>
    <w:rsid w:val="00844C80"/>
    <w:rsid w:val="00845073"/>
    <w:rsid w:val="00845AB6"/>
    <w:rsid w:val="00845B78"/>
    <w:rsid w:val="0084610E"/>
    <w:rsid w:val="00847B30"/>
    <w:rsid w:val="0085044A"/>
    <w:rsid w:val="00850480"/>
    <w:rsid w:val="00850650"/>
    <w:rsid w:val="008525C9"/>
    <w:rsid w:val="00853759"/>
    <w:rsid w:val="00855002"/>
    <w:rsid w:val="008560B5"/>
    <w:rsid w:val="00856317"/>
    <w:rsid w:val="00856AC1"/>
    <w:rsid w:val="00856B2E"/>
    <w:rsid w:val="00862DF3"/>
    <w:rsid w:val="008632A5"/>
    <w:rsid w:val="008632B3"/>
    <w:rsid w:val="0086389B"/>
    <w:rsid w:val="0086441C"/>
    <w:rsid w:val="008648F0"/>
    <w:rsid w:val="00865D5B"/>
    <w:rsid w:val="008660BE"/>
    <w:rsid w:val="0086643F"/>
    <w:rsid w:val="008706BA"/>
    <w:rsid w:val="00871E19"/>
    <w:rsid w:val="0087351F"/>
    <w:rsid w:val="0087363C"/>
    <w:rsid w:val="008749B7"/>
    <w:rsid w:val="00874C32"/>
    <w:rsid w:val="0087551E"/>
    <w:rsid w:val="0087580F"/>
    <w:rsid w:val="008809E5"/>
    <w:rsid w:val="00880AF2"/>
    <w:rsid w:val="00881551"/>
    <w:rsid w:val="008848A4"/>
    <w:rsid w:val="00886CFB"/>
    <w:rsid w:val="00891999"/>
    <w:rsid w:val="0089240E"/>
    <w:rsid w:val="00893D97"/>
    <w:rsid w:val="00895276"/>
    <w:rsid w:val="00896AC4"/>
    <w:rsid w:val="008A0F06"/>
    <w:rsid w:val="008A17C1"/>
    <w:rsid w:val="008A27F0"/>
    <w:rsid w:val="008A2A8A"/>
    <w:rsid w:val="008A3FC6"/>
    <w:rsid w:val="008A433A"/>
    <w:rsid w:val="008A4453"/>
    <w:rsid w:val="008A76BF"/>
    <w:rsid w:val="008B0ECF"/>
    <w:rsid w:val="008B104D"/>
    <w:rsid w:val="008B12D6"/>
    <w:rsid w:val="008B1D13"/>
    <w:rsid w:val="008B2820"/>
    <w:rsid w:val="008B288F"/>
    <w:rsid w:val="008B4242"/>
    <w:rsid w:val="008B554F"/>
    <w:rsid w:val="008B5860"/>
    <w:rsid w:val="008B78E8"/>
    <w:rsid w:val="008C0FC5"/>
    <w:rsid w:val="008C139A"/>
    <w:rsid w:val="008C1F87"/>
    <w:rsid w:val="008C4273"/>
    <w:rsid w:val="008C6273"/>
    <w:rsid w:val="008C6D74"/>
    <w:rsid w:val="008C70A8"/>
    <w:rsid w:val="008D09D6"/>
    <w:rsid w:val="008D14E9"/>
    <w:rsid w:val="008D26A2"/>
    <w:rsid w:val="008D2B14"/>
    <w:rsid w:val="008D312E"/>
    <w:rsid w:val="008D38F7"/>
    <w:rsid w:val="008D5907"/>
    <w:rsid w:val="008D6968"/>
    <w:rsid w:val="008D6A37"/>
    <w:rsid w:val="008D76BD"/>
    <w:rsid w:val="008D7DDF"/>
    <w:rsid w:val="008E11CA"/>
    <w:rsid w:val="008E15E5"/>
    <w:rsid w:val="008E2CF1"/>
    <w:rsid w:val="008E4917"/>
    <w:rsid w:val="008E5981"/>
    <w:rsid w:val="008E6085"/>
    <w:rsid w:val="008E7EE6"/>
    <w:rsid w:val="008F0738"/>
    <w:rsid w:val="008F0896"/>
    <w:rsid w:val="008F08A2"/>
    <w:rsid w:val="008F22B5"/>
    <w:rsid w:val="008F2C2F"/>
    <w:rsid w:val="008F4336"/>
    <w:rsid w:val="008F499F"/>
    <w:rsid w:val="008F5082"/>
    <w:rsid w:val="008F6F25"/>
    <w:rsid w:val="0090118B"/>
    <w:rsid w:val="0090129A"/>
    <w:rsid w:val="009012BE"/>
    <w:rsid w:val="009036C8"/>
    <w:rsid w:val="00903FAD"/>
    <w:rsid w:val="00904B1B"/>
    <w:rsid w:val="009064B5"/>
    <w:rsid w:val="00906A8D"/>
    <w:rsid w:val="00907697"/>
    <w:rsid w:val="00907BAB"/>
    <w:rsid w:val="009100D1"/>
    <w:rsid w:val="00911A50"/>
    <w:rsid w:val="009126B8"/>
    <w:rsid w:val="009147E8"/>
    <w:rsid w:val="009153EF"/>
    <w:rsid w:val="00915B4D"/>
    <w:rsid w:val="00915CC3"/>
    <w:rsid w:val="00917707"/>
    <w:rsid w:val="00917F19"/>
    <w:rsid w:val="00921937"/>
    <w:rsid w:val="009221A4"/>
    <w:rsid w:val="009256AC"/>
    <w:rsid w:val="009271BB"/>
    <w:rsid w:val="009274D5"/>
    <w:rsid w:val="009301F9"/>
    <w:rsid w:val="009318D8"/>
    <w:rsid w:val="00931D48"/>
    <w:rsid w:val="00932042"/>
    <w:rsid w:val="0093255C"/>
    <w:rsid w:val="00932935"/>
    <w:rsid w:val="00932CC9"/>
    <w:rsid w:val="00933585"/>
    <w:rsid w:val="00933BFC"/>
    <w:rsid w:val="00935AF9"/>
    <w:rsid w:val="009410D0"/>
    <w:rsid w:val="00941951"/>
    <w:rsid w:val="00941B8A"/>
    <w:rsid w:val="00941EC5"/>
    <w:rsid w:val="00942D0F"/>
    <w:rsid w:val="009435C8"/>
    <w:rsid w:val="009436F0"/>
    <w:rsid w:val="00943758"/>
    <w:rsid w:val="00946CFA"/>
    <w:rsid w:val="00950025"/>
    <w:rsid w:val="00950B6D"/>
    <w:rsid w:val="00951B29"/>
    <w:rsid w:val="00952B4D"/>
    <w:rsid w:val="00952CFD"/>
    <w:rsid w:val="009532B6"/>
    <w:rsid w:val="0095517A"/>
    <w:rsid w:val="00955CA6"/>
    <w:rsid w:val="00957199"/>
    <w:rsid w:val="009577E6"/>
    <w:rsid w:val="009612A6"/>
    <w:rsid w:val="0096135E"/>
    <w:rsid w:val="00962C0C"/>
    <w:rsid w:val="00962FF9"/>
    <w:rsid w:val="00963735"/>
    <w:rsid w:val="009638CD"/>
    <w:rsid w:val="00963CDE"/>
    <w:rsid w:val="00964C43"/>
    <w:rsid w:val="00964C6B"/>
    <w:rsid w:val="009652E5"/>
    <w:rsid w:val="00967133"/>
    <w:rsid w:val="00970CE2"/>
    <w:rsid w:val="00971422"/>
    <w:rsid w:val="0097162F"/>
    <w:rsid w:val="00971D03"/>
    <w:rsid w:val="00971E3F"/>
    <w:rsid w:val="0097387B"/>
    <w:rsid w:val="0097685B"/>
    <w:rsid w:val="00977A43"/>
    <w:rsid w:val="00977CE1"/>
    <w:rsid w:val="0098186B"/>
    <w:rsid w:val="00981D05"/>
    <w:rsid w:val="00981FBE"/>
    <w:rsid w:val="0098347B"/>
    <w:rsid w:val="00983854"/>
    <w:rsid w:val="00984131"/>
    <w:rsid w:val="00984261"/>
    <w:rsid w:val="00984EF0"/>
    <w:rsid w:val="00985202"/>
    <w:rsid w:val="00986C83"/>
    <w:rsid w:val="009917B0"/>
    <w:rsid w:val="00991BF9"/>
    <w:rsid w:val="00991F3D"/>
    <w:rsid w:val="009940D8"/>
    <w:rsid w:val="00994C30"/>
    <w:rsid w:val="0099638A"/>
    <w:rsid w:val="00996961"/>
    <w:rsid w:val="00996ADA"/>
    <w:rsid w:val="00997A27"/>
    <w:rsid w:val="009A0005"/>
    <w:rsid w:val="009A0C62"/>
    <w:rsid w:val="009A147F"/>
    <w:rsid w:val="009A1B79"/>
    <w:rsid w:val="009A286C"/>
    <w:rsid w:val="009A453E"/>
    <w:rsid w:val="009B03A5"/>
    <w:rsid w:val="009B0805"/>
    <w:rsid w:val="009B0B0C"/>
    <w:rsid w:val="009B2299"/>
    <w:rsid w:val="009B22E0"/>
    <w:rsid w:val="009B2A3A"/>
    <w:rsid w:val="009B33CC"/>
    <w:rsid w:val="009B7BAF"/>
    <w:rsid w:val="009B7E2E"/>
    <w:rsid w:val="009C0272"/>
    <w:rsid w:val="009C0C57"/>
    <w:rsid w:val="009C0D9F"/>
    <w:rsid w:val="009C29C0"/>
    <w:rsid w:val="009C440F"/>
    <w:rsid w:val="009C4AB7"/>
    <w:rsid w:val="009C62AA"/>
    <w:rsid w:val="009D0952"/>
    <w:rsid w:val="009D465A"/>
    <w:rsid w:val="009D6264"/>
    <w:rsid w:val="009D667D"/>
    <w:rsid w:val="009D73EE"/>
    <w:rsid w:val="009E0050"/>
    <w:rsid w:val="009E22BA"/>
    <w:rsid w:val="009E2B84"/>
    <w:rsid w:val="009E476F"/>
    <w:rsid w:val="009E4847"/>
    <w:rsid w:val="009E50E7"/>
    <w:rsid w:val="009E5557"/>
    <w:rsid w:val="009E6268"/>
    <w:rsid w:val="009E6B6D"/>
    <w:rsid w:val="009E6DE1"/>
    <w:rsid w:val="009E6F3B"/>
    <w:rsid w:val="009F079B"/>
    <w:rsid w:val="009F08A4"/>
    <w:rsid w:val="009F0B9B"/>
    <w:rsid w:val="009F2F96"/>
    <w:rsid w:val="009F3CD8"/>
    <w:rsid w:val="009F435F"/>
    <w:rsid w:val="009F4BE2"/>
    <w:rsid w:val="009F4D75"/>
    <w:rsid w:val="009F6A02"/>
    <w:rsid w:val="00A01476"/>
    <w:rsid w:val="00A01FCC"/>
    <w:rsid w:val="00A03FC6"/>
    <w:rsid w:val="00A043BF"/>
    <w:rsid w:val="00A04A7F"/>
    <w:rsid w:val="00A04E25"/>
    <w:rsid w:val="00A05144"/>
    <w:rsid w:val="00A0536F"/>
    <w:rsid w:val="00A0579D"/>
    <w:rsid w:val="00A06054"/>
    <w:rsid w:val="00A066B3"/>
    <w:rsid w:val="00A06806"/>
    <w:rsid w:val="00A10D8E"/>
    <w:rsid w:val="00A11B55"/>
    <w:rsid w:val="00A124CF"/>
    <w:rsid w:val="00A12918"/>
    <w:rsid w:val="00A14C17"/>
    <w:rsid w:val="00A15F50"/>
    <w:rsid w:val="00A1655A"/>
    <w:rsid w:val="00A16C13"/>
    <w:rsid w:val="00A17F29"/>
    <w:rsid w:val="00A20046"/>
    <w:rsid w:val="00A216EB"/>
    <w:rsid w:val="00A21C39"/>
    <w:rsid w:val="00A2250F"/>
    <w:rsid w:val="00A24D75"/>
    <w:rsid w:val="00A24EE2"/>
    <w:rsid w:val="00A25D09"/>
    <w:rsid w:val="00A25DD1"/>
    <w:rsid w:val="00A26134"/>
    <w:rsid w:val="00A262F5"/>
    <w:rsid w:val="00A2792F"/>
    <w:rsid w:val="00A279AB"/>
    <w:rsid w:val="00A27C4A"/>
    <w:rsid w:val="00A27C7A"/>
    <w:rsid w:val="00A32740"/>
    <w:rsid w:val="00A328F5"/>
    <w:rsid w:val="00A34354"/>
    <w:rsid w:val="00A3573C"/>
    <w:rsid w:val="00A357E3"/>
    <w:rsid w:val="00A35F26"/>
    <w:rsid w:val="00A36433"/>
    <w:rsid w:val="00A36E63"/>
    <w:rsid w:val="00A40015"/>
    <w:rsid w:val="00A40B4A"/>
    <w:rsid w:val="00A4221B"/>
    <w:rsid w:val="00A42747"/>
    <w:rsid w:val="00A42799"/>
    <w:rsid w:val="00A431DE"/>
    <w:rsid w:val="00A433FF"/>
    <w:rsid w:val="00A43407"/>
    <w:rsid w:val="00A44184"/>
    <w:rsid w:val="00A468AA"/>
    <w:rsid w:val="00A468C8"/>
    <w:rsid w:val="00A46FA2"/>
    <w:rsid w:val="00A4791E"/>
    <w:rsid w:val="00A47F4C"/>
    <w:rsid w:val="00A50C8A"/>
    <w:rsid w:val="00A51A7A"/>
    <w:rsid w:val="00A5384D"/>
    <w:rsid w:val="00A53FC6"/>
    <w:rsid w:val="00A54A73"/>
    <w:rsid w:val="00A60628"/>
    <w:rsid w:val="00A60A9E"/>
    <w:rsid w:val="00A613DC"/>
    <w:rsid w:val="00A615AC"/>
    <w:rsid w:val="00A61A31"/>
    <w:rsid w:val="00A62156"/>
    <w:rsid w:val="00A638F1"/>
    <w:rsid w:val="00A64EFC"/>
    <w:rsid w:val="00A6610C"/>
    <w:rsid w:val="00A6665E"/>
    <w:rsid w:val="00A66D89"/>
    <w:rsid w:val="00A671AA"/>
    <w:rsid w:val="00A71AAD"/>
    <w:rsid w:val="00A7267B"/>
    <w:rsid w:val="00A72D22"/>
    <w:rsid w:val="00A752EC"/>
    <w:rsid w:val="00A76AF4"/>
    <w:rsid w:val="00A76F23"/>
    <w:rsid w:val="00A82A29"/>
    <w:rsid w:val="00A84B26"/>
    <w:rsid w:val="00A84C64"/>
    <w:rsid w:val="00A85E2E"/>
    <w:rsid w:val="00A87AFA"/>
    <w:rsid w:val="00A87DE7"/>
    <w:rsid w:val="00A915CB"/>
    <w:rsid w:val="00A9329B"/>
    <w:rsid w:val="00A93829"/>
    <w:rsid w:val="00A944DF"/>
    <w:rsid w:val="00A97637"/>
    <w:rsid w:val="00AA029A"/>
    <w:rsid w:val="00AA1BBC"/>
    <w:rsid w:val="00AA2042"/>
    <w:rsid w:val="00AA2348"/>
    <w:rsid w:val="00AA5D4F"/>
    <w:rsid w:val="00AA67C3"/>
    <w:rsid w:val="00AA7634"/>
    <w:rsid w:val="00AA7C1B"/>
    <w:rsid w:val="00AB0498"/>
    <w:rsid w:val="00AB156E"/>
    <w:rsid w:val="00AB1D7F"/>
    <w:rsid w:val="00AB2316"/>
    <w:rsid w:val="00AB30E6"/>
    <w:rsid w:val="00AB3717"/>
    <w:rsid w:val="00AB37EF"/>
    <w:rsid w:val="00AB392D"/>
    <w:rsid w:val="00AB3E9A"/>
    <w:rsid w:val="00AB4353"/>
    <w:rsid w:val="00AB6A53"/>
    <w:rsid w:val="00AB71F6"/>
    <w:rsid w:val="00AB794C"/>
    <w:rsid w:val="00AC01B0"/>
    <w:rsid w:val="00AC10C6"/>
    <w:rsid w:val="00AC130C"/>
    <w:rsid w:val="00AC494B"/>
    <w:rsid w:val="00AC57FF"/>
    <w:rsid w:val="00AC5B3E"/>
    <w:rsid w:val="00AC62B6"/>
    <w:rsid w:val="00AC6CF4"/>
    <w:rsid w:val="00AC739C"/>
    <w:rsid w:val="00AC7C3D"/>
    <w:rsid w:val="00AD256A"/>
    <w:rsid w:val="00AD2CDA"/>
    <w:rsid w:val="00AD53E6"/>
    <w:rsid w:val="00AD5DA9"/>
    <w:rsid w:val="00AE0E6A"/>
    <w:rsid w:val="00AE23F7"/>
    <w:rsid w:val="00AE39D3"/>
    <w:rsid w:val="00AE447E"/>
    <w:rsid w:val="00AE44AE"/>
    <w:rsid w:val="00AE4C52"/>
    <w:rsid w:val="00AE5444"/>
    <w:rsid w:val="00AE557D"/>
    <w:rsid w:val="00AE6DCB"/>
    <w:rsid w:val="00AF0E27"/>
    <w:rsid w:val="00AF155A"/>
    <w:rsid w:val="00AF1A6D"/>
    <w:rsid w:val="00AF2CED"/>
    <w:rsid w:val="00AF54E6"/>
    <w:rsid w:val="00AF5763"/>
    <w:rsid w:val="00AF5A64"/>
    <w:rsid w:val="00AF5D29"/>
    <w:rsid w:val="00AF7140"/>
    <w:rsid w:val="00AF7D24"/>
    <w:rsid w:val="00B00CB5"/>
    <w:rsid w:val="00B00D8F"/>
    <w:rsid w:val="00B00F11"/>
    <w:rsid w:val="00B01544"/>
    <w:rsid w:val="00B01FE5"/>
    <w:rsid w:val="00B03535"/>
    <w:rsid w:val="00B03773"/>
    <w:rsid w:val="00B05478"/>
    <w:rsid w:val="00B0686D"/>
    <w:rsid w:val="00B06F10"/>
    <w:rsid w:val="00B07014"/>
    <w:rsid w:val="00B07771"/>
    <w:rsid w:val="00B07EB3"/>
    <w:rsid w:val="00B112C9"/>
    <w:rsid w:val="00B11542"/>
    <w:rsid w:val="00B14042"/>
    <w:rsid w:val="00B14296"/>
    <w:rsid w:val="00B14547"/>
    <w:rsid w:val="00B14CB6"/>
    <w:rsid w:val="00B1533A"/>
    <w:rsid w:val="00B16160"/>
    <w:rsid w:val="00B16710"/>
    <w:rsid w:val="00B1725C"/>
    <w:rsid w:val="00B213B6"/>
    <w:rsid w:val="00B21D7F"/>
    <w:rsid w:val="00B2340A"/>
    <w:rsid w:val="00B23D2B"/>
    <w:rsid w:val="00B24289"/>
    <w:rsid w:val="00B2495D"/>
    <w:rsid w:val="00B24F28"/>
    <w:rsid w:val="00B26144"/>
    <w:rsid w:val="00B26937"/>
    <w:rsid w:val="00B27A6C"/>
    <w:rsid w:val="00B27F0C"/>
    <w:rsid w:val="00B3225C"/>
    <w:rsid w:val="00B324B1"/>
    <w:rsid w:val="00B346C2"/>
    <w:rsid w:val="00B37500"/>
    <w:rsid w:val="00B40586"/>
    <w:rsid w:val="00B412CB"/>
    <w:rsid w:val="00B41A6F"/>
    <w:rsid w:val="00B420DE"/>
    <w:rsid w:val="00B42188"/>
    <w:rsid w:val="00B433B6"/>
    <w:rsid w:val="00B44604"/>
    <w:rsid w:val="00B446E4"/>
    <w:rsid w:val="00B45DD5"/>
    <w:rsid w:val="00B46A86"/>
    <w:rsid w:val="00B47A99"/>
    <w:rsid w:val="00B5016B"/>
    <w:rsid w:val="00B518EB"/>
    <w:rsid w:val="00B51917"/>
    <w:rsid w:val="00B51DFB"/>
    <w:rsid w:val="00B52E4E"/>
    <w:rsid w:val="00B54652"/>
    <w:rsid w:val="00B551B7"/>
    <w:rsid w:val="00B56344"/>
    <w:rsid w:val="00B57B0C"/>
    <w:rsid w:val="00B61580"/>
    <w:rsid w:val="00B618C7"/>
    <w:rsid w:val="00B61A13"/>
    <w:rsid w:val="00B62393"/>
    <w:rsid w:val="00B6308F"/>
    <w:rsid w:val="00B637DB"/>
    <w:rsid w:val="00B64334"/>
    <w:rsid w:val="00B64E1F"/>
    <w:rsid w:val="00B65DDB"/>
    <w:rsid w:val="00B67D31"/>
    <w:rsid w:val="00B708A5"/>
    <w:rsid w:val="00B71723"/>
    <w:rsid w:val="00B72698"/>
    <w:rsid w:val="00B73656"/>
    <w:rsid w:val="00B74B52"/>
    <w:rsid w:val="00B74B6D"/>
    <w:rsid w:val="00B74DB5"/>
    <w:rsid w:val="00B754C5"/>
    <w:rsid w:val="00B75E35"/>
    <w:rsid w:val="00B75E47"/>
    <w:rsid w:val="00B76116"/>
    <w:rsid w:val="00B76BF9"/>
    <w:rsid w:val="00B772A4"/>
    <w:rsid w:val="00B778E3"/>
    <w:rsid w:val="00B77CED"/>
    <w:rsid w:val="00B80326"/>
    <w:rsid w:val="00B807F4"/>
    <w:rsid w:val="00B80D8D"/>
    <w:rsid w:val="00B817CD"/>
    <w:rsid w:val="00B81F3A"/>
    <w:rsid w:val="00B82F51"/>
    <w:rsid w:val="00B83148"/>
    <w:rsid w:val="00B8364E"/>
    <w:rsid w:val="00B8578D"/>
    <w:rsid w:val="00B86545"/>
    <w:rsid w:val="00B9086D"/>
    <w:rsid w:val="00B90EB3"/>
    <w:rsid w:val="00B93383"/>
    <w:rsid w:val="00B933F4"/>
    <w:rsid w:val="00B93C73"/>
    <w:rsid w:val="00B94140"/>
    <w:rsid w:val="00B94D9F"/>
    <w:rsid w:val="00B94DF8"/>
    <w:rsid w:val="00B95328"/>
    <w:rsid w:val="00B96257"/>
    <w:rsid w:val="00B965E8"/>
    <w:rsid w:val="00B96D81"/>
    <w:rsid w:val="00B97375"/>
    <w:rsid w:val="00B97632"/>
    <w:rsid w:val="00B97E8C"/>
    <w:rsid w:val="00BA0A0C"/>
    <w:rsid w:val="00BA0A57"/>
    <w:rsid w:val="00BA1611"/>
    <w:rsid w:val="00BA1D18"/>
    <w:rsid w:val="00BA1DDC"/>
    <w:rsid w:val="00BA3A3E"/>
    <w:rsid w:val="00BA43D6"/>
    <w:rsid w:val="00BA43D8"/>
    <w:rsid w:val="00BA4C7A"/>
    <w:rsid w:val="00BA5B62"/>
    <w:rsid w:val="00BA612B"/>
    <w:rsid w:val="00BA7CE9"/>
    <w:rsid w:val="00BB0680"/>
    <w:rsid w:val="00BB1110"/>
    <w:rsid w:val="00BB17B2"/>
    <w:rsid w:val="00BB1AAE"/>
    <w:rsid w:val="00BB1FC3"/>
    <w:rsid w:val="00BB2FC4"/>
    <w:rsid w:val="00BB3321"/>
    <w:rsid w:val="00BB3345"/>
    <w:rsid w:val="00BB4453"/>
    <w:rsid w:val="00BB477E"/>
    <w:rsid w:val="00BB4D2C"/>
    <w:rsid w:val="00BB580C"/>
    <w:rsid w:val="00BB674F"/>
    <w:rsid w:val="00BB6AAE"/>
    <w:rsid w:val="00BB6D67"/>
    <w:rsid w:val="00BB6F07"/>
    <w:rsid w:val="00BB78CE"/>
    <w:rsid w:val="00BC1F42"/>
    <w:rsid w:val="00BC21E2"/>
    <w:rsid w:val="00BC2528"/>
    <w:rsid w:val="00BC354D"/>
    <w:rsid w:val="00BC385F"/>
    <w:rsid w:val="00BC4335"/>
    <w:rsid w:val="00BC4688"/>
    <w:rsid w:val="00BC46FB"/>
    <w:rsid w:val="00BC7085"/>
    <w:rsid w:val="00BD0782"/>
    <w:rsid w:val="00BD257D"/>
    <w:rsid w:val="00BD2CA2"/>
    <w:rsid w:val="00BD3084"/>
    <w:rsid w:val="00BD3A89"/>
    <w:rsid w:val="00BD3D30"/>
    <w:rsid w:val="00BD46A7"/>
    <w:rsid w:val="00BD56B6"/>
    <w:rsid w:val="00BD5AFF"/>
    <w:rsid w:val="00BD71A4"/>
    <w:rsid w:val="00BD761A"/>
    <w:rsid w:val="00BE0DD5"/>
    <w:rsid w:val="00BE2913"/>
    <w:rsid w:val="00BE3E02"/>
    <w:rsid w:val="00BE5B21"/>
    <w:rsid w:val="00BE7AA8"/>
    <w:rsid w:val="00BF0261"/>
    <w:rsid w:val="00BF0BBF"/>
    <w:rsid w:val="00BF0BF6"/>
    <w:rsid w:val="00BF1158"/>
    <w:rsid w:val="00BF153C"/>
    <w:rsid w:val="00BF2F04"/>
    <w:rsid w:val="00BF3A91"/>
    <w:rsid w:val="00BF43ED"/>
    <w:rsid w:val="00BF4757"/>
    <w:rsid w:val="00BF5CFF"/>
    <w:rsid w:val="00BF6DF3"/>
    <w:rsid w:val="00BF712F"/>
    <w:rsid w:val="00C00672"/>
    <w:rsid w:val="00C050A3"/>
    <w:rsid w:val="00C057BA"/>
    <w:rsid w:val="00C0619B"/>
    <w:rsid w:val="00C07A37"/>
    <w:rsid w:val="00C1068F"/>
    <w:rsid w:val="00C111FC"/>
    <w:rsid w:val="00C12680"/>
    <w:rsid w:val="00C12B71"/>
    <w:rsid w:val="00C13B2F"/>
    <w:rsid w:val="00C142B9"/>
    <w:rsid w:val="00C15C56"/>
    <w:rsid w:val="00C15D0E"/>
    <w:rsid w:val="00C17AA6"/>
    <w:rsid w:val="00C20343"/>
    <w:rsid w:val="00C218DE"/>
    <w:rsid w:val="00C2377D"/>
    <w:rsid w:val="00C25313"/>
    <w:rsid w:val="00C26533"/>
    <w:rsid w:val="00C267C4"/>
    <w:rsid w:val="00C26E87"/>
    <w:rsid w:val="00C26EDA"/>
    <w:rsid w:val="00C274D6"/>
    <w:rsid w:val="00C31488"/>
    <w:rsid w:val="00C31B85"/>
    <w:rsid w:val="00C337C8"/>
    <w:rsid w:val="00C33BBE"/>
    <w:rsid w:val="00C35063"/>
    <w:rsid w:val="00C35465"/>
    <w:rsid w:val="00C35B2A"/>
    <w:rsid w:val="00C364F0"/>
    <w:rsid w:val="00C40502"/>
    <w:rsid w:val="00C40887"/>
    <w:rsid w:val="00C40C1A"/>
    <w:rsid w:val="00C40E94"/>
    <w:rsid w:val="00C41338"/>
    <w:rsid w:val="00C420BE"/>
    <w:rsid w:val="00C42A61"/>
    <w:rsid w:val="00C432ED"/>
    <w:rsid w:val="00C433CD"/>
    <w:rsid w:val="00C43554"/>
    <w:rsid w:val="00C43AE2"/>
    <w:rsid w:val="00C4461A"/>
    <w:rsid w:val="00C45037"/>
    <w:rsid w:val="00C451AB"/>
    <w:rsid w:val="00C4548F"/>
    <w:rsid w:val="00C473D4"/>
    <w:rsid w:val="00C47CAB"/>
    <w:rsid w:val="00C502C2"/>
    <w:rsid w:val="00C5191E"/>
    <w:rsid w:val="00C5192C"/>
    <w:rsid w:val="00C524C3"/>
    <w:rsid w:val="00C543CF"/>
    <w:rsid w:val="00C54BFA"/>
    <w:rsid w:val="00C55723"/>
    <w:rsid w:val="00C55859"/>
    <w:rsid w:val="00C62399"/>
    <w:rsid w:val="00C6241B"/>
    <w:rsid w:val="00C64918"/>
    <w:rsid w:val="00C65CE4"/>
    <w:rsid w:val="00C664BD"/>
    <w:rsid w:val="00C668AA"/>
    <w:rsid w:val="00C67682"/>
    <w:rsid w:val="00C67D91"/>
    <w:rsid w:val="00C7054C"/>
    <w:rsid w:val="00C70A74"/>
    <w:rsid w:val="00C70CEB"/>
    <w:rsid w:val="00C71880"/>
    <w:rsid w:val="00C71CB0"/>
    <w:rsid w:val="00C740EE"/>
    <w:rsid w:val="00C74DA6"/>
    <w:rsid w:val="00C76A95"/>
    <w:rsid w:val="00C802E5"/>
    <w:rsid w:val="00C810EB"/>
    <w:rsid w:val="00C81DD8"/>
    <w:rsid w:val="00C844FA"/>
    <w:rsid w:val="00C85B82"/>
    <w:rsid w:val="00C86886"/>
    <w:rsid w:val="00C86AFE"/>
    <w:rsid w:val="00C91F70"/>
    <w:rsid w:val="00C922F7"/>
    <w:rsid w:val="00C92DA2"/>
    <w:rsid w:val="00C93404"/>
    <w:rsid w:val="00C9347E"/>
    <w:rsid w:val="00C95403"/>
    <w:rsid w:val="00C95CFE"/>
    <w:rsid w:val="00C969D7"/>
    <w:rsid w:val="00C9745A"/>
    <w:rsid w:val="00CA1E33"/>
    <w:rsid w:val="00CA5F51"/>
    <w:rsid w:val="00CA7F88"/>
    <w:rsid w:val="00CB5389"/>
    <w:rsid w:val="00CB5A24"/>
    <w:rsid w:val="00CB5C05"/>
    <w:rsid w:val="00CB75EF"/>
    <w:rsid w:val="00CC0D62"/>
    <w:rsid w:val="00CC1839"/>
    <w:rsid w:val="00CC187B"/>
    <w:rsid w:val="00CC1F3C"/>
    <w:rsid w:val="00CC20C4"/>
    <w:rsid w:val="00CC2D45"/>
    <w:rsid w:val="00CC340B"/>
    <w:rsid w:val="00CC4369"/>
    <w:rsid w:val="00CC47F8"/>
    <w:rsid w:val="00CC5A35"/>
    <w:rsid w:val="00CC616F"/>
    <w:rsid w:val="00CC7E2E"/>
    <w:rsid w:val="00CD35D2"/>
    <w:rsid w:val="00CD6B50"/>
    <w:rsid w:val="00CD7249"/>
    <w:rsid w:val="00CE1634"/>
    <w:rsid w:val="00CE19E5"/>
    <w:rsid w:val="00CE2318"/>
    <w:rsid w:val="00CE5007"/>
    <w:rsid w:val="00CE5934"/>
    <w:rsid w:val="00CE6A6A"/>
    <w:rsid w:val="00CE73EA"/>
    <w:rsid w:val="00CE753A"/>
    <w:rsid w:val="00CE76D7"/>
    <w:rsid w:val="00CE7849"/>
    <w:rsid w:val="00CE79CF"/>
    <w:rsid w:val="00CF0455"/>
    <w:rsid w:val="00CF1B30"/>
    <w:rsid w:val="00CF224C"/>
    <w:rsid w:val="00CF3FC1"/>
    <w:rsid w:val="00CF5C29"/>
    <w:rsid w:val="00CF5FE5"/>
    <w:rsid w:val="00D03694"/>
    <w:rsid w:val="00D0423D"/>
    <w:rsid w:val="00D04770"/>
    <w:rsid w:val="00D049A9"/>
    <w:rsid w:val="00D05B29"/>
    <w:rsid w:val="00D0669D"/>
    <w:rsid w:val="00D06E1F"/>
    <w:rsid w:val="00D10AC4"/>
    <w:rsid w:val="00D1106A"/>
    <w:rsid w:val="00D11123"/>
    <w:rsid w:val="00D11C61"/>
    <w:rsid w:val="00D136B7"/>
    <w:rsid w:val="00D13BAB"/>
    <w:rsid w:val="00D13D0E"/>
    <w:rsid w:val="00D14958"/>
    <w:rsid w:val="00D1641F"/>
    <w:rsid w:val="00D16E50"/>
    <w:rsid w:val="00D178C9"/>
    <w:rsid w:val="00D17AF7"/>
    <w:rsid w:val="00D17E1A"/>
    <w:rsid w:val="00D20344"/>
    <w:rsid w:val="00D20818"/>
    <w:rsid w:val="00D22675"/>
    <w:rsid w:val="00D22E98"/>
    <w:rsid w:val="00D23377"/>
    <w:rsid w:val="00D23E60"/>
    <w:rsid w:val="00D24C45"/>
    <w:rsid w:val="00D25A3B"/>
    <w:rsid w:val="00D26243"/>
    <w:rsid w:val="00D276B4"/>
    <w:rsid w:val="00D27A72"/>
    <w:rsid w:val="00D30573"/>
    <w:rsid w:val="00D31CF2"/>
    <w:rsid w:val="00D33BAD"/>
    <w:rsid w:val="00D34897"/>
    <w:rsid w:val="00D41180"/>
    <w:rsid w:val="00D41419"/>
    <w:rsid w:val="00D41A89"/>
    <w:rsid w:val="00D41C16"/>
    <w:rsid w:val="00D42DAD"/>
    <w:rsid w:val="00D43334"/>
    <w:rsid w:val="00D433FE"/>
    <w:rsid w:val="00D434F9"/>
    <w:rsid w:val="00D459C5"/>
    <w:rsid w:val="00D474D3"/>
    <w:rsid w:val="00D50000"/>
    <w:rsid w:val="00D5118F"/>
    <w:rsid w:val="00D51DBA"/>
    <w:rsid w:val="00D520CB"/>
    <w:rsid w:val="00D529A8"/>
    <w:rsid w:val="00D52A3B"/>
    <w:rsid w:val="00D52A8E"/>
    <w:rsid w:val="00D537CA"/>
    <w:rsid w:val="00D545F6"/>
    <w:rsid w:val="00D553D3"/>
    <w:rsid w:val="00D55996"/>
    <w:rsid w:val="00D56A1F"/>
    <w:rsid w:val="00D60E0F"/>
    <w:rsid w:val="00D6215A"/>
    <w:rsid w:val="00D629D3"/>
    <w:rsid w:val="00D630D3"/>
    <w:rsid w:val="00D63AE2"/>
    <w:rsid w:val="00D6665E"/>
    <w:rsid w:val="00D67FC9"/>
    <w:rsid w:val="00D7601E"/>
    <w:rsid w:val="00D76E08"/>
    <w:rsid w:val="00D771BB"/>
    <w:rsid w:val="00D81043"/>
    <w:rsid w:val="00D81162"/>
    <w:rsid w:val="00D817EB"/>
    <w:rsid w:val="00D819C2"/>
    <w:rsid w:val="00D8260D"/>
    <w:rsid w:val="00D839F8"/>
    <w:rsid w:val="00D83FC9"/>
    <w:rsid w:val="00D86496"/>
    <w:rsid w:val="00D86EB4"/>
    <w:rsid w:val="00D91526"/>
    <w:rsid w:val="00D91D26"/>
    <w:rsid w:val="00D93590"/>
    <w:rsid w:val="00D93FD4"/>
    <w:rsid w:val="00DA1653"/>
    <w:rsid w:val="00DA1BB3"/>
    <w:rsid w:val="00DA2244"/>
    <w:rsid w:val="00DA3206"/>
    <w:rsid w:val="00DA3A33"/>
    <w:rsid w:val="00DA4BCC"/>
    <w:rsid w:val="00DA5076"/>
    <w:rsid w:val="00DA6348"/>
    <w:rsid w:val="00DA65C7"/>
    <w:rsid w:val="00DA700E"/>
    <w:rsid w:val="00DA7F2C"/>
    <w:rsid w:val="00DA7F58"/>
    <w:rsid w:val="00DB17DD"/>
    <w:rsid w:val="00DB1F17"/>
    <w:rsid w:val="00DB3D48"/>
    <w:rsid w:val="00DB531E"/>
    <w:rsid w:val="00DB56B8"/>
    <w:rsid w:val="00DB5D34"/>
    <w:rsid w:val="00DB763B"/>
    <w:rsid w:val="00DC6B50"/>
    <w:rsid w:val="00DC6C3A"/>
    <w:rsid w:val="00DC7437"/>
    <w:rsid w:val="00DD0967"/>
    <w:rsid w:val="00DD1208"/>
    <w:rsid w:val="00DD1714"/>
    <w:rsid w:val="00DD18BE"/>
    <w:rsid w:val="00DD231A"/>
    <w:rsid w:val="00DD4328"/>
    <w:rsid w:val="00DD5C22"/>
    <w:rsid w:val="00DD7995"/>
    <w:rsid w:val="00DE2DF1"/>
    <w:rsid w:val="00DE3F63"/>
    <w:rsid w:val="00DE4443"/>
    <w:rsid w:val="00DE4888"/>
    <w:rsid w:val="00DE7EA7"/>
    <w:rsid w:val="00DF07DB"/>
    <w:rsid w:val="00DF0D8C"/>
    <w:rsid w:val="00DF17B9"/>
    <w:rsid w:val="00DF17CF"/>
    <w:rsid w:val="00DF2649"/>
    <w:rsid w:val="00DF42B9"/>
    <w:rsid w:val="00DF46ED"/>
    <w:rsid w:val="00DF61A1"/>
    <w:rsid w:val="00E013E4"/>
    <w:rsid w:val="00E03092"/>
    <w:rsid w:val="00E033D5"/>
    <w:rsid w:val="00E03CBD"/>
    <w:rsid w:val="00E03DE8"/>
    <w:rsid w:val="00E04129"/>
    <w:rsid w:val="00E05487"/>
    <w:rsid w:val="00E05AD3"/>
    <w:rsid w:val="00E0633A"/>
    <w:rsid w:val="00E06F80"/>
    <w:rsid w:val="00E07A35"/>
    <w:rsid w:val="00E1099B"/>
    <w:rsid w:val="00E11822"/>
    <w:rsid w:val="00E12228"/>
    <w:rsid w:val="00E12286"/>
    <w:rsid w:val="00E12F06"/>
    <w:rsid w:val="00E131E3"/>
    <w:rsid w:val="00E1408E"/>
    <w:rsid w:val="00E14910"/>
    <w:rsid w:val="00E14AA3"/>
    <w:rsid w:val="00E14CD4"/>
    <w:rsid w:val="00E163C3"/>
    <w:rsid w:val="00E16F58"/>
    <w:rsid w:val="00E22660"/>
    <w:rsid w:val="00E2287C"/>
    <w:rsid w:val="00E23B4E"/>
    <w:rsid w:val="00E25559"/>
    <w:rsid w:val="00E26CAB"/>
    <w:rsid w:val="00E26D99"/>
    <w:rsid w:val="00E27DBE"/>
    <w:rsid w:val="00E30E3B"/>
    <w:rsid w:val="00E31031"/>
    <w:rsid w:val="00E328D5"/>
    <w:rsid w:val="00E337CC"/>
    <w:rsid w:val="00E33F7C"/>
    <w:rsid w:val="00E35760"/>
    <w:rsid w:val="00E3657B"/>
    <w:rsid w:val="00E36F03"/>
    <w:rsid w:val="00E37F9B"/>
    <w:rsid w:val="00E40236"/>
    <w:rsid w:val="00E40771"/>
    <w:rsid w:val="00E40B6D"/>
    <w:rsid w:val="00E40BFA"/>
    <w:rsid w:val="00E41EE8"/>
    <w:rsid w:val="00E41FE4"/>
    <w:rsid w:val="00E42434"/>
    <w:rsid w:val="00E425E3"/>
    <w:rsid w:val="00E42838"/>
    <w:rsid w:val="00E43269"/>
    <w:rsid w:val="00E43690"/>
    <w:rsid w:val="00E438A9"/>
    <w:rsid w:val="00E44150"/>
    <w:rsid w:val="00E44998"/>
    <w:rsid w:val="00E45279"/>
    <w:rsid w:val="00E458E3"/>
    <w:rsid w:val="00E460FC"/>
    <w:rsid w:val="00E46328"/>
    <w:rsid w:val="00E47026"/>
    <w:rsid w:val="00E5074D"/>
    <w:rsid w:val="00E5158D"/>
    <w:rsid w:val="00E53319"/>
    <w:rsid w:val="00E53681"/>
    <w:rsid w:val="00E55A3C"/>
    <w:rsid w:val="00E56253"/>
    <w:rsid w:val="00E56601"/>
    <w:rsid w:val="00E56698"/>
    <w:rsid w:val="00E56AD0"/>
    <w:rsid w:val="00E57519"/>
    <w:rsid w:val="00E60ADC"/>
    <w:rsid w:val="00E610F7"/>
    <w:rsid w:val="00E61290"/>
    <w:rsid w:val="00E61651"/>
    <w:rsid w:val="00E626F3"/>
    <w:rsid w:val="00E6332A"/>
    <w:rsid w:val="00E644F1"/>
    <w:rsid w:val="00E64C50"/>
    <w:rsid w:val="00E66902"/>
    <w:rsid w:val="00E67BB8"/>
    <w:rsid w:val="00E67E26"/>
    <w:rsid w:val="00E7104B"/>
    <w:rsid w:val="00E71639"/>
    <w:rsid w:val="00E719AB"/>
    <w:rsid w:val="00E71C35"/>
    <w:rsid w:val="00E72378"/>
    <w:rsid w:val="00E72438"/>
    <w:rsid w:val="00E727FE"/>
    <w:rsid w:val="00E75101"/>
    <w:rsid w:val="00E75491"/>
    <w:rsid w:val="00E76FC1"/>
    <w:rsid w:val="00E80013"/>
    <w:rsid w:val="00E80DDA"/>
    <w:rsid w:val="00E818F9"/>
    <w:rsid w:val="00E82331"/>
    <w:rsid w:val="00E8245E"/>
    <w:rsid w:val="00E82EA1"/>
    <w:rsid w:val="00E840CD"/>
    <w:rsid w:val="00E8618F"/>
    <w:rsid w:val="00E868E1"/>
    <w:rsid w:val="00E86912"/>
    <w:rsid w:val="00E86CC5"/>
    <w:rsid w:val="00E902CE"/>
    <w:rsid w:val="00E915A0"/>
    <w:rsid w:val="00E9228C"/>
    <w:rsid w:val="00E92633"/>
    <w:rsid w:val="00E92D8A"/>
    <w:rsid w:val="00E939E7"/>
    <w:rsid w:val="00E93A24"/>
    <w:rsid w:val="00E93A8D"/>
    <w:rsid w:val="00E95174"/>
    <w:rsid w:val="00E9595D"/>
    <w:rsid w:val="00E95F17"/>
    <w:rsid w:val="00E960DE"/>
    <w:rsid w:val="00E966E1"/>
    <w:rsid w:val="00E96EA1"/>
    <w:rsid w:val="00EA0056"/>
    <w:rsid w:val="00EA024A"/>
    <w:rsid w:val="00EA08F0"/>
    <w:rsid w:val="00EA09EE"/>
    <w:rsid w:val="00EA0D23"/>
    <w:rsid w:val="00EA16FE"/>
    <w:rsid w:val="00EA1D30"/>
    <w:rsid w:val="00EA2E2F"/>
    <w:rsid w:val="00EA343E"/>
    <w:rsid w:val="00EA45A7"/>
    <w:rsid w:val="00EA4AB4"/>
    <w:rsid w:val="00EA4F9B"/>
    <w:rsid w:val="00EA5B1E"/>
    <w:rsid w:val="00EA7A4E"/>
    <w:rsid w:val="00EA7B7D"/>
    <w:rsid w:val="00EA7EEC"/>
    <w:rsid w:val="00EB1169"/>
    <w:rsid w:val="00EB1B53"/>
    <w:rsid w:val="00EB3114"/>
    <w:rsid w:val="00EB3DF4"/>
    <w:rsid w:val="00EB4D37"/>
    <w:rsid w:val="00EB4D4E"/>
    <w:rsid w:val="00EB62FC"/>
    <w:rsid w:val="00EB658A"/>
    <w:rsid w:val="00EB6DF6"/>
    <w:rsid w:val="00EB76B8"/>
    <w:rsid w:val="00EC1A2D"/>
    <w:rsid w:val="00EC22B6"/>
    <w:rsid w:val="00EC3475"/>
    <w:rsid w:val="00EC3CA9"/>
    <w:rsid w:val="00EC429A"/>
    <w:rsid w:val="00EC4ACB"/>
    <w:rsid w:val="00EC4DA8"/>
    <w:rsid w:val="00EC56FB"/>
    <w:rsid w:val="00EC610C"/>
    <w:rsid w:val="00EC67C5"/>
    <w:rsid w:val="00EC6D3B"/>
    <w:rsid w:val="00EC7F5F"/>
    <w:rsid w:val="00ED007D"/>
    <w:rsid w:val="00ED0995"/>
    <w:rsid w:val="00ED3315"/>
    <w:rsid w:val="00ED3EDB"/>
    <w:rsid w:val="00ED4885"/>
    <w:rsid w:val="00ED4AA4"/>
    <w:rsid w:val="00EE08A8"/>
    <w:rsid w:val="00EE166D"/>
    <w:rsid w:val="00EE1D6A"/>
    <w:rsid w:val="00EE38EE"/>
    <w:rsid w:val="00EE5DC6"/>
    <w:rsid w:val="00EE64B9"/>
    <w:rsid w:val="00EE6ADD"/>
    <w:rsid w:val="00EF0172"/>
    <w:rsid w:val="00EF03D7"/>
    <w:rsid w:val="00EF0A08"/>
    <w:rsid w:val="00EF0BFA"/>
    <w:rsid w:val="00EF1C3A"/>
    <w:rsid w:val="00EF2375"/>
    <w:rsid w:val="00EF27D4"/>
    <w:rsid w:val="00EF324F"/>
    <w:rsid w:val="00EF32C4"/>
    <w:rsid w:val="00EF5058"/>
    <w:rsid w:val="00EF633E"/>
    <w:rsid w:val="00EF6D95"/>
    <w:rsid w:val="00EF73AA"/>
    <w:rsid w:val="00EF7B4E"/>
    <w:rsid w:val="00F005D6"/>
    <w:rsid w:val="00F00A7F"/>
    <w:rsid w:val="00F01411"/>
    <w:rsid w:val="00F01E69"/>
    <w:rsid w:val="00F0371D"/>
    <w:rsid w:val="00F04424"/>
    <w:rsid w:val="00F05E56"/>
    <w:rsid w:val="00F07E14"/>
    <w:rsid w:val="00F10098"/>
    <w:rsid w:val="00F1052B"/>
    <w:rsid w:val="00F10975"/>
    <w:rsid w:val="00F10E6E"/>
    <w:rsid w:val="00F11477"/>
    <w:rsid w:val="00F11ED5"/>
    <w:rsid w:val="00F14463"/>
    <w:rsid w:val="00F14AF7"/>
    <w:rsid w:val="00F16C45"/>
    <w:rsid w:val="00F1725D"/>
    <w:rsid w:val="00F21494"/>
    <w:rsid w:val="00F22A98"/>
    <w:rsid w:val="00F2360E"/>
    <w:rsid w:val="00F24116"/>
    <w:rsid w:val="00F2412E"/>
    <w:rsid w:val="00F245A5"/>
    <w:rsid w:val="00F2480F"/>
    <w:rsid w:val="00F24BEE"/>
    <w:rsid w:val="00F25809"/>
    <w:rsid w:val="00F25AF3"/>
    <w:rsid w:val="00F25BFE"/>
    <w:rsid w:val="00F278AB"/>
    <w:rsid w:val="00F279E1"/>
    <w:rsid w:val="00F304D0"/>
    <w:rsid w:val="00F30799"/>
    <w:rsid w:val="00F30875"/>
    <w:rsid w:val="00F3156B"/>
    <w:rsid w:val="00F32041"/>
    <w:rsid w:val="00F324B4"/>
    <w:rsid w:val="00F32894"/>
    <w:rsid w:val="00F329C9"/>
    <w:rsid w:val="00F34143"/>
    <w:rsid w:val="00F34A2E"/>
    <w:rsid w:val="00F36D0F"/>
    <w:rsid w:val="00F3701E"/>
    <w:rsid w:val="00F40339"/>
    <w:rsid w:val="00F40F67"/>
    <w:rsid w:val="00F41094"/>
    <w:rsid w:val="00F43745"/>
    <w:rsid w:val="00F447C9"/>
    <w:rsid w:val="00F457DF"/>
    <w:rsid w:val="00F45A69"/>
    <w:rsid w:val="00F4762A"/>
    <w:rsid w:val="00F505B7"/>
    <w:rsid w:val="00F516EE"/>
    <w:rsid w:val="00F51BB7"/>
    <w:rsid w:val="00F53654"/>
    <w:rsid w:val="00F53ED6"/>
    <w:rsid w:val="00F54892"/>
    <w:rsid w:val="00F54A04"/>
    <w:rsid w:val="00F555F3"/>
    <w:rsid w:val="00F601E9"/>
    <w:rsid w:val="00F601EE"/>
    <w:rsid w:val="00F60674"/>
    <w:rsid w:val="00F61342"/>
    <w:rsid w:val="00F61541"/>
    <w:rsid w:val="00F628DE"/>
    <w:rsid w:val="00F62E14"/>
    <w:rsid w:val="00F63758"/>
    <w:rsid w:val="00F64319"/>
    <w:rsid w:val="00F6441F"/>
    <w:rsid w:val="00F64651"/>
    <w:rsid w:val="00F649A5"/>
    <w:rsid w:val="00F6746C"/>
    <w:rsid w:val="00F701D3"/>
    <w:rsid w:val="00F7259B"/>
    <w:rsid w:val="00F72C1A"/>
    <w:rsid w:val="00F7393D"/>
    <w:rsid w:val="00F750A0"/>
    <w:rsid w:val="00F752A9"/>
    <w:rsid w:val="00F75896"/>
    <w:rsid w:val="00F76B1A"/>
    <w:rsid w:val="00F76F34"/>
    <w:rsid w:val="00F77D86"/>
    <w:rsid w:val="00F811AA"/>
    <w:rsid w:val="00F81275"/>
    <w:rsid w:val="00F82488"/>
    <w:rsid w:val="00F824D5"/>
    <w:rsid w:val="00F82A79"/>
    <w:rsid w:val="00F82A7C"/>
    <w:rsid w:val="00F84CB6"/>
    <w:rsid w:val="00F84F5A"/>
    <w:rsid w:val="00F85C1A"/>
    <w:rsid w:val="00F87296"/>
    <w:rsid w:val="00F87383"/>
    <w:rsid w:val="00F876B6"/>
    <w:rsid w:val="00F903F0"/>
    <w:rsid w:val="00F90E66"/>
    <w:rsid w:val="00F9122F"/>
    <w:rsid w:val="00F913E0"/>
    <w:rsid w:val="00F929F2"/>
    <w:rsid w:val="00F92FC2"/>
    <w:rsid w:val="00F93014"/>
    <w:rsid w:val="00F937C9"/>
    <w:rsid w:val="00F93AA2"/>
    <w:rsid w:val="00F9449E"/>
    <w:rsid w:val="00F94DBB"/>
    <w:rsid w:val="00F95376"/>
    <w:rsid w:val="00F95AAF"/>
    <w:rsid w:val="00F96797"/>
    <w:rsid w:val="00F97C0A"/>
    <w:rsid w:val="00F97FEE"/>
    <w:rsid w:val="00FA1F1C"/>
    <w:rsid w:val="00FA3AEB"/>
    <w:rsid w:val="00FA3D4F"/>
    <w:rsid w:val="00FA439F"/>
    <w:rsid w:val="00FA45EB"/>
    <w:rsid w:val="00FA50B3"/>
    <w:rsid w:val="00FA64C9"/>
    <w:rsid w:val="00FA67CA"/>
    <w:rsid w:val="00FA6E70"/>
    <w:rsid w:val="00FA7048"/>
    <w:rsid w:val="00FB19EE"/>
    <w:rsid w:val="00FB5179"/>
    <w:rsid w:val="00FC06F4"/>
    <w:rsid w:val="00FC3461"/>
    <w:rsid w:val="00FC4201"/>
    <w:rsid w:val="00FC42FD"/>
    <w:rsid w:val="00FC47C8"/>
    <w:rsid w:val="00FC5F98"/>
    <w:rsid w:val="00FC605C"/>
    <w:rsid w:val="00FC616A"/>
    <w:rsid w:val="00FC66EC"/>
    <w:rsid w:val="00FC6C84"/>
    <w:rsid w:val="00FC7E3D"/>
    <w:rsid w:val="00FD1639"/>
    <w:rsid w:val="00FD18E8"/>
    <w:rsid w:val="00FD21B4"/>
    <w:rsid w:val="00FD21CD"/>
    <w:rsid w:val="00FD3BAB"/>
    <w:rsid w:val="00FD3E5E"/>
    <w:rsid w:val="00FD3ED4"/>
    <w:rsid w:val="00FD50F6"/>
    <w:rsid w:val="00FD5EDA"/>
    <w:rsid w:val="00FD71D1"/>
    <w:rsid w:val="00FE15DE"/>
    <w:rsid w:val="00FE6113"/>
    <w:rsid w:val="00FE657D"/>
    <w:rsid w:val="00FE6BFA"/>
    <w:rsid w:val="00FF113B"/>
    <w:rsid w:val="00FF186C"/>
    <w:rsid w:val="00FF4F49"/>
    <w:rsid w:val="00FF54C8"/>
    <w:rsid w:val="00FF6649"/>
    <w:rsid w:val="00FF7627"/>
    <w:rsid w:val="00FF790D"/>
    <w:rsid w:val="00FF7D48"/>
    <w:rsid w:val="06220B4B"/>
    <w:rsid w:val="0B0E4C59"/>
    <w:rsid w:val="0C283D5D"/>
    <w:rsid w:val="1890242D"/>
    <w:rsid w:val="27A06EC9"/>
    <w:rsid w:val="4EB449BE"/>
    <w:rsid w:val="538A74DB"/>
    <w:rsid w:val="556D5E5E"/>
    <w:rsid w:val="5582699E"/>
    <w:rsid w:val="625427CB"/>
    <w:rsid w:val="7312083E"/>
    <w:rsid w:val="74C36F2C"/>
    <w:rsid w:val="76E261A4"/>
    <w:rsid w:val="77180965"/>
    <w:rsid w:val="7C682DE0"/>
    <w:rsid w:val="7D0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39044;&#31639;&#25351;&#26631;\&#39044;&#31639;&#25351;&#26631;&#36890;&#30693;&#20070;\2009&#24180;\&#26753;&#36130;&#39044;&#32418;&#22836;&#27169;&#26495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2025-08-01T02:08:55Z</dcterms:created>
  <dc:creator>DELL</dc:creator>
  <cp:lastModifiedBy>DELL</cp:lastModifiedBy>
  <dcterms:modified xsi:type="dcterms:W3CDTF">2025-08-01T02:10:02Z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19777995F19B4644A542890F6701AB95_12</vt:lpwstr>
  </property>
</Properties>
</file>