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63D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70E075A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0594FB34">
      <w:pPr>
        <w:jc w:val="center"/>
        <w:rPr>
          <w:rFonts w:hint="eastAsia" w:ascii="仿宋_GB2312" w:eastAsia="仿宋_GB2312"/>
          <w:sz w:val="32"/>
          <w:szCs w:val="32"/>
        </w:rPr>
      </w:pPr>
    </w:p>
    <w:p w14:paraId="13AA439C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eastAsia="zh-CN"/>
        </w:rPr>
        <w:t>界端文化活动室中心</w:t>
      </w:r>
      <w:r>
        <w:rPr>
          <w:rFonts w:hint="eastAsia" w:ascii="黑体" w:eastAsia="黑体"/>
          <w:sz w:val="36"/>
          <w:szCs w:val="36"/>
          <w:lang w:val="en-US" w:eastAsia="zh-CN"/>
        </w:rPr>
        <w:t>建设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5B436F25">
      <w:pPr>
        <w:spacing w:line="600" w:lineRule="exact"/>
        <w:rPr>
          <w:rFonts w:hint="eastAsia" w:eastAsia="仿宋_GB2312"/>
          <w:sz w:val="32"/>
          <w:szCs w:val="32"/>
          <w:lang w:eastAsia="zh-CN"/>
        </w:rPr>
      </w:pPr>
    </w:p>
    <w:p w14:paraId="59533371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平山乡人民政府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42462788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下达单位界端文化活动中心建设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4D1E2F46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55246D2E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</w:p>
    <w:p w14:paraId="247101BB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537C7009">
      <w:pPr>
        <w:tabs>
          <w:tab w:val="left" w:pos="5730"/>
        </w:tabs>
        <w:ind w:firstLine="5440" w:firstLineChars="1700"/>
        <w:jc w:val="right"/>
        <w:rPr>
          <w:rFonts w:hint="eastAsia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3D69CE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80AD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337EC4E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D25A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016B23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8532D02"/>
    <w:rsid w:val="0B0E4C59"/>
    <w:rsid w:val="0C283D5D"/>
    <w:rsid w:val="1890242D"/>
    <w:rsid w:val="276B6F28"/>
    <w:rsid w:val="40A6080F"/>
    <w:rsid w:val="4EB449BE"/>
    <w:rsid w:val="538A74DB"/>
    <w:rsid w:val="556D5E5E"/>
    <w:rsid w:val="625427CB"/>
    <w:rsid w:val="6CFE51BE"/>
    <w:rsid w:val="74C36F2C"/>
    <w:rsid w:val="76E261A4"/>
    <w:rsid w:val="77180965"/>
    <w:rsid w:val="7C682DE0"/>
    <w:rsid w:val="7D0A7C34"/>
    <w:rsid w:val="7D9B52ED"/>
    <w:rsid w:val="7DB8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2025-08-01T02:12:00Z</dcterms:created>
  <dc:creator>DELL</dc:creator>
  <cp:lastModifiedBy>DELL</cp:lastModifiedBy>
  <dcterms:modified xsi:type="dcterms:W3CDTF">2025-08-01T02:13:39Z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B6E74F51ABB64A57AAEA583B6ED50998_11</vt:lpwstr>
  </property>
</Properties>
</file>