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5C5E">
      <w:pPr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sz w:val="32"/>
        </w:rPr>
        <w:pict>
          <v:rect id="KGD_Gobal1" o:spid="_x0000_s1026" o:spt="1" alt="lskY7P30+39SSS2ze3CC/KkOCPdT3758AbKjWaDJQ57uVMlo7cbtRz61KP0ViKudX7glJKv/KKOCV8YTQ8cnlX8FkSnjLqTIRHRGFJ8jG43Bm8+QvXohLXSZg9cvMJYPL9PISAhS9U3xNyg78kZw1hpN2crd6P5bjxxwA6MRVALOvynMY2V6Z7IG6pJ8S5ET7KEzYK76WGLkT9e4ywhJqxZEXRNgdRAzIBk6gOTAqKO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QRjWY4feUQ/Qq+rGS+/1tGUKSYWifPn6hpg1qJqocaQCLNq0WLbhIwN9EiUGobsfxAJSskeKQ5Sf6yC8W8jsthOW48Uoucyqtt4pwfj+ktLu0mK1DS9UuLN5OdZL2bJG9m1ENguWYV8V5NEZ8PjYmdCv7iitPcFQAa6zFcKdaAF7NnnEwD9auAB7MuwvsSFyF6FeTWkP2Rm9JNjM2YpCZc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</w:t>
      </w:r>
      <w:bookmarkEnd w:id="0"/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557635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梁财农[2018]39号</w:t>
      </w:r>
    </w:p>
    <w:p w14:paraId="77109613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 w14:paraId="47188CF8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关于下达2018年第一批中央、省级财政专项扶贫资金的通知</w:t>
      </w:r>
    </w:p>
    <w:p w14:paraId="23FC82D6">
      <w:pPr>
        <w:spacing w:line="600" w:lineRule="exact"/>
        <w:rPr>
          <w:rFonts w:hint="eastAsia" w:eastAsia="仿宋_GB2312"/>
          <w:sz w:val="32"/>
          <w:szCs w:val="32"/>
        </w:rPr>
      </w:pPr>
    </w:p>
    <w:p w14:paraId="582E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各乡镇人民政府、扶贫办、教育局、易地办、国家统计局梁河调</w:t>
      </w:r>
      <w:r>
        <w:rPr>
          <w:rFonts w:hint="eastAsia" w:eastAsia="仿宋_GB2312"/>
          <w:sz w:val="32"/>
          <w:szCs w:val="32"/>
          <w:lang w:eastAsia="zh-CN"/>
        </w:rPr>
        <w:t>查</w:t>
      </w:r>
      <w:r>
        <w:rPr>
          <w:rFonts w:hint="eastAsia" w:eastAsia="仿宋_GB2312"/>
          <w:sz w:val="32"/>
          <w:szCs w:val="32"/>
        </w:rPr>
        <w:t>队：</w:t>
      </w:r>
      <w:r>
        <w:rPr>
          <w:rFonts w:eastAsia="仿宋_GB2312"/>
          <w:sz w:val="32"/>
          <w:szCs w:val="32"/>
        </w:rPr>
        <w:t xml:space="preserve">        </w:t>
      </w:r>
    </w:p>
    <w:p w14:paraId="734C6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根据《德宏州财政局 德宏州扶贫办关于提前下达</w:t>
      </w:r>
      <w:r>
        <w:rPr>
          <w:rFonts w:hint="eastAsia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年度中央及省级财政专项扶贫资金的通知》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德财农【</w:t>
      </w:r>
      <w:r>
        <w:rPr>
          <w:rFonts w:hint="eastAsia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】</w:t>
      </w:r>
      <w:r>
        <w:rPr>
          <w:rFonts w:hint="eastAsia" w:eastAsia="仿宋_GB2312"/>
          <w:sz w:val="32"/>
          <w:szCs w:val="32"/>
        </w:rPr>
        <w:t>197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文件及《梁河县人民政府关于下达</w:t>
      </w:r>
      <w:r>
        <w:rPr>
          <w:rFonts w:hint="eastAsia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年第一批财政专项扶贫资金项目计划的通知》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梁政发【</w:t>
      </w:r>
      <w:r>
        <w:rPr>
          <w:rFonts w:hint="eastAsia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】</w:t>
      </w:r>
      <w:r>
        <w:rPr>
          <w:rFonts w:hint="eastAsia" w:eastAsia="仿宋_GB2312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文件通知，现将</w:t>
      </w:r>
      <w:r>
        <w:rPr>
          <w:rFonts w:hint="eastAsia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年度第一批财政专项扶贫资金</w:t>
      </w:r>
      <w:r>
        <w:rPr>
          <w:rFonts w:hint="eastAsia" w:eastAsia="仿宋_GB2312"/>
          <w:sz w:val="32"/>
          <w:szCs w:val="32"/>
        </w:rPr>
        <w:t>2189.578</w:t>
      </w:r>
      <w:r>
        <w:rPr>
          <w:rFonts w:hint="eastAsia" w:ascii="仿宋_GB2312" w:eastAsia="仿宋_GB2312"/>
          <w:sz w:val="32"/>
          <w:szCs w:val="32"/>
        </w:rPr>
        <w:t>万元。下达到各单位，请根据附表内容列入</w:t>
      </w:r>
      <w:r>
        <w:rPr>
          <w:rFonts w:hint="eastAsia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年相关支出功能分类科目。</w:t>
      </w:r>
      <w:r>
        <w:rPr>
          <w:rFonts w:hint="eastAsia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509对个人和家庭的补助政府预算支出经济分类科目,</w:t>
      </w:r>
    </w:p>
    <w:p w14:paraId="3A05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26D6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 w14:paraId="3E0D3757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rect id="KGD_5AD4541D$01$43$00023" o:spid="_x0000_s1030" o:spt="1" alt="Ov809p+kUlZPj7/vp2E6lUmSi9V7kjcdYYSTU/zzFK71xf7bE5aSu3eRLxpPfZQX7vT+NqTPHL9nqC7lKjv5TlVA3UAAmuKNLaCqUhWcCm1DHsvX29g3IVWxI5ymDWs6qT7F4pkpp2y7JVUBC+ZhxlqduGdiNFQ8IP4RBr7I+RWbF70Kj7d3eBh//6VX0Y7lUxMWiR1emQdANaRVZ9CbFP/vGSAFg2FlcG+KXz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uhPipW4+UYzQZSmDapKzLZYHK4j0wNABs4RvCp/7DIzwqZPynHarvd+HcGcjL69+WWXCPKeqHY5AkIC6WhOQwTDsPJ9i45U44JEeunMdClEcWTuxealI8lKgYipdWmuHzOPiR+ynNOHGIQw5s8KqCD5yFVm+H7KbCWXrTaLma7E1plnkmG4QljPOLrcRclasGkMDcxHZbIMMAiyjQ315qcr757HYJ0T8F80tyoG4ETDhD+4x4NdmIP/9oR35aBntvZV3lhqMxuO6mjTJmN/m+W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AD4541D$01$43$00022" o:spid="_x0000_s1031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haPuOtRuOsV6qcm4UraYkNh0wNjJvHYngfTzdtvugTmmX7ds7KbulOmXJsH0+1IBIJo6YPVgjemcFtRdx06Ejm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Ax+U1torNH1yXQ5DUSY4dhomzlT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AD4541D$01$43$00021" o:spid="_x0000_s1032" o:spt="1" alt="nwkOiId/bBbOAe61rgYT4vXM3UaFFF0tl2W9B2ekj1Z7kYnHXrUHbs1gN35c90qvMdeAPPFZOKmKaC63eUg2E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f4OQWbBaTFlFCNbuJmYEeFsCeFGrGri3w0jurDT3QaQo/Tn+Q4D1tBE6M9NY6jveVLbFwCvGLYKJPknHqzhn1buqq9kRgVxfmOdUHklxrGwzN6Mu1DZ31vu2Q+5rFoWks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3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4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5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6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7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仿宋_GB2312" w:eastAsia="仿宋_GB2312"/>
          <w:sz w:val="32"/>
          <w:szCs w:val="32"/>
        </w:rPr>
        <w:t>附：</w:t>
      </w:r>
      <w:r>
        <w:rPr>
          <w:rFonts w:hint="eastAsia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年第一批财政专项扶贫资金计划表</w:t>
      </w:r>
    </w:p>
    <w:p w14:paraId="7645D27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610FB4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5DDD7FE">
      <w:pPr>
        <w:wordWrap w:val="0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梁河县财政局</w:t>
      </w:r>
    </w:p>
    <w:p w14:paraId="381521E9">
      <w:pPr>
        <w:tabs>
          <w:tab w:val="left" w:pos="735"/>
        </w:tabs>
        <w:spacing w:line="600" w:lineRule="exact"/>
        <w:ind w:firstLine="5280" w:firstLineChars="1650"/>
      </w:pPr>
      <w:r>
        <w:rPr>
          <w:rFonts w:hint="eastAsia" w:ascii="仿宋_GB2312" w:eastAsia="仿宋_GB2312"/>
          <w:sz w:val="32"/>
          <w:szCs w:val="32"/>
        </w:rPr>
        <w:t>2018年4月15日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0B9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- 2 -</w:t>
    </w:r>
    <w:r>
      <w:fldChar w:fldCharType="end"/>
    </w:r>
  </w:p>
  <w:p w14:paraId="569B4B3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477E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9C499F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085F"/>
    <w:rsid w:val="00000DD2"/>
    <w:rsid w:val="0000161C"/>
    <w:rsid w:val="0000333E"/>
    <w:rsid w:val="000036DA"/>
    <w:rsid w:val="000039C6"/>
    <w:rsid w:val="0000468A"/>
    <w:rsid w:val="000047B4"/>
    <w:rsid w:val="000049CA"/>
    <w:rsid w:val="00005D5F"/>
    <w:rsid w:val="000067B1"/>
    <w:rsid w:val="000073EB"/>
    <w:rsid w:val="00010166"/>
    <w:rsid w:val="000101C1"/>
    <w:rsid w:val="00010B98"/>
    <w:rsid w:val="000114B2"/>
    <w:rsid w:val="0001179B"/>
    <w:rsid w:val="0001181B"/>
    <w:rsid w:val="000124C5"/>
    <w:rsid w:val="000124F5"/>
    <w:rsid w:val="00012A94"/>
    <w:rsid w:val="00014ABE"/>
    <w:rsid w:val="00014B24"/>
    <w:rsid w:val="000156F4"/>
    <w:rsid w:val="00017600"/>
    <w:rsid w:val="0002119B"/>
    <w:rsid w:val="000211AC"/>
    <w:rsid w:val="000214E4"/>
    <w:rsid w:val="0002189C"/>
    <w:rsid w:val="00021E5F"/>
    <w:rsid w:val="00022613"/>
    <w:rsid w:val="00022744"/>
    <w:rsid w:val="00023121"/>
    <w:rsid w:val="000235CD"/>
    <w:rsid w:val="0002363F"/>
    <w:rsid w:val="00023A1B"/>
    <w:rsid w:val="00024452"/>
    <w:rsid w:val="00026649"/>
    <w:rsid w:val="00026863"/>
    <w:rsid w:val="00026F17"/>
    <w:rsid w:val="00026FBF"/>
    <w:rsid w:val="00027981"/>
    <w:rsid w:val="00027D74"/>
    <w:rsid w:val="0003016D"/>
    <w:rsid w:val="00030275"/>
    <w:rsid w:val="00030E0C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328"/>
    <w:rsid w:val="00044BEA"/>
    <w:rsid w:val="00044EB5"/>
    <w:rsid w:val="00051A79"/>
    <w:rsid w:val="00053329"/>
    <w:rsid w:val="00055290"/>
    <w:rsid w:val="00055843"/>
    <w:rsid w:val="000564A7"/>
    <w:rsid w:val="000568C8"/>
    <w:rsid w:val="00057FBF"/>
    <w:rsid w:val="0006070A"/>
    <w:rsid w:val="00061521"/>
    <w:rsid w:val="00061A60"/>
    <w:rsid w:val="00062F4B"/>
    <w:rsid w:val="00063289"/>
    <w:rsid w:val="00064840"/>
    <w:rsid w:val="00064C7E"/>
    <w:rsid w:val="0006513A"/>
    <w:rsid w:val="00070258"/>
    <w:rsid w:val="000716CD"/>
    <w:rsid w:val="00071993"/>
    <w:rsid w:val="0007284A"/>
    <w:rsid w:val="00073F5B"/>
    <w:rsid w:val="00074556"/>
    <w:rsid w:val="000747A6"/>
    <w:rsid w:val="00075027"/>
    <w:rsid w:val="000754C9"/>
    <w:rsid w:val="00075B55"/>
    <w:rsid w:val="00076417"/>
    <w:rsid w:val="000766B3"/>
    <w:rsid w:val="00077326"/>
    <w:rsid w:val="000778C9"/>
    <w:rsid w:val="00077F20"/>
    <w:rsid w:val="00077F26"/>
    <w:rsid w:val="000804C2"/>
    <w:rsid w:val="00080FEC"/>
    <w:rsid w:val="000811F6"/>
    <w:rsid w:val="000818AC"/>
    <w:rsid w:val="000828A8"/>
    <w:rsid w:val="00083F62"/>
    <w:rsid w:val="00085236"/>
    <w:rsid w:val="00085571"/>
    <w:rsid w:val="000859D0"/>
    <w:rsid w:val="000865A6"/>
    <w:rsid w:val="00086961"/>
    <w:rsid w:val="00087AA7"/>
    <w:rsid w:val="00087FD5"/>
    <w:rsid w:val="000908D4"/>
    <w:rsid w:val="00092925"/>
    <w:rsid w:val="00093F68"/>
    <w:rsid w:val="00094431"/>
    <w:rsid w:val="000946C5"/>
    <w:rsid w:val="00094A2C"/>
    <w:rsid w:val="00095215"/>
    <w:rsid w:val="00095BAD"/>
    <w:rsid w:val="00096214"/>
    <w:rsid w:val="0009666A"/>
    <w:rsid w:val="00097203"/>
    <w:rsid w:val="00097EF8"/>
    <w:rsid w:val="00097FAE"/>
    <w:rsid w:val="000A056F"/>
    <w:rsid w:val="000A12B3"/>
    <w:rsid w:val="000A16E7"/>
    <w:rsid w:val="000A1C12"/>
    <w:rsid w:val="000A1F2D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4914"/>
    <w:rsid w:val="000B5165"/>
    <w:rsid w:val="000B51AA"/>
    <w:rsid w:val="000B5213"/>
    <w:rsid w:val="000B6298"/>
    <w:rsid w:val="000B660E"/>
    <w:rsid w:val="000B6CB9"/>
    <w:rsid w:val="000B7776"/>
    <w:rsid w:val="000B7ADA"/>
    <w:rsid w:val="000C202A"/>
    <w:rsid w:val="000C265C"/>
    <w:rsid w:val="000C3A7E"/>
    <w:rsid w:val="000C3DC4"/>
    <w:rsid w:val="000C41A1"/>
    <w:rsid w:val="000C4DD3"/>
    <w:rsid w:val="000C540C"/>
    <w:rsid w:val="000C61EF"/>
    <w:rsid w:val="000C62A1"/>
    <w:rsid w:val="000C62E9"/>
    <w:rsid w:val="000C6854"/>
    <w:rsid w:val="000C7BFC"/>
    <w:rsid w:val="000D0A5B"/>
    <w:rsid w:val="000D0B95"/>
    <w:rsid w:val="000D1912"/>
    <w:rsid w:val="000D2697"/>
    <w:rsid w:val="000D3239"/>
    <w:rsid w:val="000D38AC"/>
    <w:rsid w:val="000D3D77"/>
    <w:rsid w:val="000D49EF"/>
    <w:rsid w:val="000D4FE2"/>
    <w:rsid w:val="000D76A7"/>
    <w:rsid w:val="000E070D"/>
    <w:rsid w:val="000E09E4"/>
    <w:rsid w:val="000E0BDC"/>
    <w:rsid w:val="000E1986"/>
    <w:rsid w:val="000E1A8D"/>
    <w:rsid w:val="000E1B60"/>
    <w:rsid w:val="000E28D1"/>
    <w:rsid w:val="000E2938"/>
    <w:rsid w:val="000E4E77"/>
    <w:rsid w:val="000E4F7B"/>
    <w:rsid w:val="000E5930"/>
    <w:rsid w:val="000E60F8"/>
    <w:rsid w:val="000E6685"/>
    <w:rsid w:val="000F01D2"/>
    <w:rsid w:val="000F09A0"/>
    <w:rsid w:val="000F132D"/>
    <w:rsid w:val="000F1A88"/>
    <w:rsid w:val="000F2023"/>
    <w:rsid w:val="000F2060"/>
    <w:rsid w:val="000F22D8"/>
    <w:rsid w:val="000F33BC"/>
    <w:rsid w:val="000F3AE7"/>
    <w:rsid w:val="000F3AE9"/>
    <w:rsid w:val="000F416F"/>
    <w:rsid w:val="000F5B3A"/>
    <w:rsid w:val="000F6240"/>
    <w:rsid w:val="000F68F6"/>
    <w:rsid w:val="000F7466"/>
    <w:rsid w:val="001016BA"/>
    <w:rsid w:val="001027C6"/>
    <w:rsid w:val="0010292D"/>
    <w:rsid w:val="00102934"/>
    <w:rsid w:val="00102B6C"/>
    <w:rsid w:val="00102D77"/>
    <w:rsid w:val="00103620"/>
    <w:rsid w:val="0010447C"/>
    <w:rsid w:val="00104D5F"/>
    <w:rsid w:val="001072C5"/>
    <w:rsid w:val="001077E5"/>
    <w:rsid w:val="00107A53"/>
    <w:rsid w:val="00111E8D"/>
    <w:rsid w:val="0011232A"/>
    <w:rsid w:val="00112ED1"/>
    <w:rsid w:val="0011487E"/>
    <w:rsid w:val="00115490"/>
    <w:rsid w:val="001154CE"/>
    <w:rsid w:val="00115861"/>
    <w:rsid w:val="00115A5B"/>
    <w:rsid w:val="00116216"/>
    <w:rsid w:val="00117EFF"/>
    <w:rsid w:val="00120694"/>
    <w:rsid w:val="00121D0B"/>
    <w:rsid w:val="00121FB9"/>
    <w:rsid w:val="00123F8F"/>
    <w:rsid w:val="00125E6E"/>
    <w:rsid w:val="001308FC"/>
    <w:rsid w:val="00130F5D"/>
    <w:rsid w:val="00131883"/>
    <w:rsid w:val="00131FC5"/>
    <w:rsid w:val="0013206B"/>
    <w:rsid w:val="00132447"/>
    <w:rsid w:val="00133459"/>
    <w:rsid w:val="0013395E"/>
    <w:rsid w:val="00134D79"/>
    <w:rsid w:val="00136185"/>
    <w:rsid w:val="00136473"/>
    <w:rsid w:val="00136CA8"/>
    <w:rsid w:val="00136FCD"/>
    <w:rsid w:val="001371C7"/>
    <w:rsid w:val="0013721D"/>
    <w:rsid w:val="00137232"/>
    <w:rsid w:val="0013754D"/>
    <w:rsid w:val="001407C1"/>
    <w:rsid w:val="001421A7"/>
    <w:rsid w:val="00143639"/>
    <w:rsid w:val="00144436"/>
    <w:rsid w:val="00144D81"/>
    <w:rsid w:val="00146269"/>
    <w:rsid w:val="00146505"/>
    <w:rsid w:val="00146527"/>
    <w:rsid w:val="001519D3"/>
    <w:rsid w:val="00151BA1"/>
    <w:rsid w:val="00151BC0"/>
    <w:rsid w:val="001520CC"/>
    <w:rsid w:val="0015250B"/>
    <w:rsid w:val="001554F2"/>
    <w:rsid w:val="00156D87"/>
    <w:rsid w:val="001573B0"/>
    <w:rsid w:val="00157AE3"/>
    <w:rsid w:val="00161141"/>
    <w:rsid w:val="001619EF"/>
    <w:rsid w:val="00162185"/>
    <w:rsid w:val="001626C0"/>
    <w:rsid w:val="001634A7"/>
    <w:rsid w:val="0016394C"/>
    <w:rsid w:val="00163C4D"/>
    <w:rsid w:val="00163D4C"/>
    <w:rsid w:val="00164946"/>
    <w:rsid w:val="00165369"/>
    <w:rsid w:val="001656CE"/>
    <w:rsid w:val="001667B6"/>
    <w:rsid w:val="00166A01"/>
    <w:rsid w:val="00166B6A"/>
    <w:rsid w:val="00167AFF"/>
    <w:rsid w:val="00170D31"/>
    <w:rsid w:val="00171E33"/>
    <w:rsid w:val="001726C7"/>
    <w:rsid w:val="00173672"/>
    <w:rsid w:val="00173E9F"/>
    <w:rsid w:val="00174853"/>
    <w:rsid w:val="00174F88"/>
    <w:rsid w:val="00175463"/>
    <w:rsid w:val="001761EA"/>
    <w:rsid w:val="00180539"/>
    <w:rsid w:val="001805DB"/>
    <w:rsid w:val="00181B1B"/>
    <w:rsid w:val="001835AD"/>
    <w:rsid w:val="00184167"/>
    <w:rsid w:val="0018439A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493A"/>
    <w:rsid w:val="00195249"/>
    <w:rsid w:val="00196F98"/>
    <w:rsid w:val="001A089A"/>
    <w:rsid w:val="001A0AD6"/>
    <w:rsid w:val="001A277E"/>
    <w:rsid w:val="001A3651"/>
    <w:rsid w:val="001A3729"/>
    <w:rsid w:val="001A3CEA"/>
    <w:rsid w:val="001A44A0"/>
    <w:rsid w:val="001A4C45"/>
    <w:rsid w:val="001A66FD"/>
    <w:rsid w:val="001B05EA"/>
    <w:rsid w:val="001B410B"/>
    <w:rsid w:val="001B483A"/>
    <w:rsid w:val="001B6457"/>
    <w:rsid w:val="001B65F1"/>
    <w:rsid w:val="001B6E85"/>
    <w:rsid w:val="001B7797"/>
    <w:rsid w:val="001C1715"/>
    <w:rsid w:val="001C1770"/>
    <w:rsid w:val="001C1A95"/>
    <w:rsid w:val="001C1DB1"/>
    <w:rsid w:val="001C23BD"/>
    <w:rsid w:val="001C3C8B"/>
    <w:rsid w:val="001C3D7D"/>
    <w:rsid w:val="001C6817"/>
    <w:rsid w:val="001C6899"/>
    <w:rsid w:val="001C7BB2"/>
    <w:rsid w:val="001D0B32"/>
    <w:rsid w:val="001D288B"/>
    <w:rsid w:val="001D4B1E"/>
    <w:rsid w:val="001D4CFC"/>
    <w:rsid w:val="001D4E4D"/>
    <w:rsid w:val="001D57D9"/>
    <w:rsid w:val="001D6166"/>
    <w:rsid w:val="001D7B58"/>
    <w:rsid w:val="001D7E9A"/>
    <w:rsid w:val="001D7FBC"/>
    <w:rsid w:val="001E0634"/>
    <w:rsid w:val="001E1775"/>
    <w:rsid w:val="001E33BD"/>
    <w:rsid w:val="001E3A30"/>
    <w:rsid w:val="001E3E7A"/>
    <w:rsid w:val="001E40D2"/>
    <w:rsid w:val="001E4E5C"/>
    <w:rsid w:val="001F0ABA"/>
    <w:rsid w:val="001F0B38"/>
    <w:rsid w:val="001F2688"/>
    <w:rsid w:val="001F278A"/>
    <w:rsid w:val="001F2FB0"/>
    <w:rsid w:val="001F4365"/>
    <w:rsid w:val="001F4A7A"/>
    <w:rsid w:val="001F5D37"/>
    <w:rsid w:val="001F70A3"/>
    <w:rsid w:val="001F740E"/>
    <w:rsid w:val="001F7CA6"/>
    <w:rsid w:val="00200942"/>
    <w:rsid w:val="00202608"/>
    <w:rsid w:val="00203A88"/>
    <w:rsid w:val="002041E1"/>
    <w:rsid w:val="002062C1"/>
    <w:rsid w:val="00206319"/>
    <w:rsid w:val="002070D0"/>
    <w:rsid w:val="00207414"/>
    <w:rsid w:val="00207888"/>
    <w:rsid w:val="002100A5"/>
    <w:rsid w:val="00210E02"/>
    <w:rsid w:val="00211BE3"/>
    <w:rsid w:val="0021273E"/>
    <w:rsid w:val="00214459"/>
    <w:rsid w:val="002146B1"/>
    <w:rsid w:val="00214F16"/>
    <w:rsid w:val="00217CBC"/>
    <w:rsid w:val="002206AD"/>
    <w:rsid w:val="0022158B"/>
    <w:rsid w:val="0022182B"/>
    <w:rsid w:val="00222506"/>
    <w:rsid w:val="00223025"/>
    <w:rsid w:val="00224919"/>
    <w:rsid w:val="00224BB5"/>
    <w:rsid w:val="00225402"/>
    <w:rsid w:val="00225547"/>
    <w:rsid w:val="002269BA"/>
    <w:rsid w:val="00226EA3"/>
    <w:rsid w:val="00227D4F"/>
    <w:rsid w:val="0023458A"/>
    <w:rsid w:val="0023471B"/>
    <w:rsid w:val="00234A68"/>
    <w:rsid w:val="00235CF7"/>
    <w:rsid w:val="00235D66"/>
    <w:rsid w:val="00235F2A"/>
    <w:rsid w:val="00236054"/>
    <w:rsid w:val="00236BE5"/>
    <w:rsid w:val="002378B7"/>
    <w:rsid w:val="00242593"/>
    <w:rsid w:val="002427FB"/>
    <w:rsid w:val="00242F14"/>
    <w:rsid w:val="002460AF"/>
    <w:rsid w:val="00246155"/>
    <w:rsid w:val="002466BD"/>
    <w:rsid w:val="00246C22"/>
    <w:rsid w:val="002472E3"/>
    <w:rsid w:val="002507D6"/>
    <w:rsid w:val="0025083D"/>
    <w:rsid w:val="00250AE0"/>
    <w:rsid w:val="00251652"/>
    <w:rsid w:val="002517DF"/>
    <w:rsid w:val="002528FF"/>
    <w:rsid w:val="00252A33"/>
    <w:rsid w:val="002550CA"/>
    <w:rsid w:val="00256897"/>
    <w:rsid w:val="00257039"/>
    <w:rsid w:val="002572DF"/>
    <w:rsid w:val="00257452"/>
    <w:rsid w:val="00261BFD"/>
    <w:rsid w:val="00261ED0"/>
    <w:rsid w:val="00261FDA"/>
    <w:rsid w:val="00262994"/>
    <w:rsid w:val="00263A64"/>
    <w:rsid w:val="0026440D"/>
    <w:rsid w:val="0026455C"/>
    <w:rsid w:val="0026548C"/>
    <w:rsid w:val="00266AE5"/>
    <w:rsid w:val="0026773F"/>
    <w:rsid w:val="00270D7C"/>
    <w:rsid w:val="002710D4"/>
    <w:rsid w:val="00271AA8"/>
    <w:rsid w:val="00271C30"/>
    <w:rsid w:val="00271E3D"/>
    <w:rsid w:val="00273BAF"/>
    <w:rsid w:val="00274DBE"/>
    <w:rsid w:val="002759BE"/>
    <w:rsid w:val="0027689D"/>
    <w:rsid w:val="002816B4"/>
    <w:rsid w:val="00281AC3"/>
    <w:rsid w:val="00281ADE"/>
    <w:rsid w:val="00281EB0"/>
    <w:rsid w:val="002825D0"/>
    <w:rsid w:val="00282CF7"/>
    <w:rsid w:val="00283673"/>
    <w:rsid w:val="002838FE"/>
    <w:rsid w:val="00285A24"/>
    <w:rsid w:val="00285FC3"/>
    <w:rsid w:val="0028655F"/>
    <w:rsid w:val="00286725"/>
    <w:rsid w:val="0028675E"/>
    <w:rsid w:val="00286808"/>
    <w:rsid w:val="002920EE"/>
    <w:rsid w:val="00292541"/>
    <w:rsid w:val="00292A4F"/>
    <w:rsid w:val="00292B5F"/>
    <w:rsid w:val="00293981"/>
    <w:rsid w:val="00294947"/>
    <w:rsid w:val="0029568B"/>
    <w:rsid w:val="00295728"/>
    <w:rsid w:val="002964FB"/>
    <w:rsid w:val="00297105"/>
    <w:rsid w:val="002A0064"/>
    <w:rsid w:val="002A0701"/>
    <w:rsid w:val="002A1BC2"/>
    <w:rsid w:val="002A1CEF"/>
    <w:rsid w:val="002A2476"/>
    <w:rsid w:val="002A3747"/>
    <w:rsid w:val="002A3B7C"/>
    <w:rsid w:val="002A480B"/>
    <w:rsid w:val="002A4F49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5D1B"/>
    <w:rsid w:val="002B6DD7"/>
    <w:rsid w:val="002B7460"/>
    <w:rsid w:val="002C00D8"/>
    <w:rsid w:val="002C16B6"/>
    <w:rsid w:val="002C3D32"/>
    <w:rsid w:val="002C4078"/>
    <w:rsid w:val="002C43A9"/>
    <w:rsid w:val="002C5410"/>
    <w:rsid w:val="002C564A"/>
    <w:rsid w:val="002C566B"/>
    <w:rsid w:val="002C5A27"/>
    <w:rsid w:val="002C6AA4"/>
    <w:rsid w:val="002D0750"/>
    <w:rsid w:val="002D09FB"/>
    <w:rsid w:val="002D0A0B"/>
    <w:rsid w:val="002D0E64"/>
    <w:rsid w:val="002D1903"/>
    <w:rsid w:val="002D2743"/>
    <w:rsid w:val="002D3DDF"/>
    <w:rsid w:val="002D4B74"/>
    <w:rsid w:val="002D5406"/>
    <w:rsid w:val="002D5456"/>
    <w:rsid w:val="002D58A6"/>
    <w:rsid w:val="002D5DA6"/>
    <w:rsid w:val="002D623F"/>
    <w:rsid w:val="002D63DB"/>
    <w:rsid w:val="002E0B49"/>
    <w:rsid w:val="002E0F50"/>
    <w:rsid w:val="002E163E"/>
    <w:rsid w:val="002E193A"/>
    <w:rsid w:val="002E1E44"/>
    <w:rsid w:val="002E2569"/>
    <w:rsid w:val="002E2D28"/>
    <w:rsid w:val="002E5153"/>
    <w:rsid w:val="002E529C"/>
    <w:rsid w:val="002E61C6"/>
    <w:rsid w:val="002E6296"/>
    <w:rsid w:val="002E7668"/>
    <w:rsid w:val="002F0139"/>
    <w:rsid w:val="002F1601"/>
    <w:rsid w:val="002F1DA8"/>
    <w:rsid w:val="002F1E46"/>
    <w:rsid w:val="002F3021"/>
    <w:rsid w:val="002F42B9"/>
    <w:rsid w:val="002F476B"/>
    <w:rsid w:val="002F4801"/>
    <w:rsid w:val="002F76C3"/>
    <w:rsid w:val="002F7749"/>
    <w:rsid w:val="002F778C"/>
    <w:rsid w:val="002F7A05"/>
    <w:rsid w:val="00300B86"/>
    <w:rsid w:val="00301A29"/>
    <w:rsid w:val="00304A60"/>
    <w:rsid w:val="003050D8"/>
    <w:rsid w:val="00305434"/>
    <w:rsid w:val="00311257"/>
    <w:rsid w:val="003113EF"/>
    <w:rsid w:val="00311ED7"/>
    <w:rsid w:val="00312DD5"/>
    <w:rsid w:val="00314473"/>
    <w:rsid w:val="00315216"/>
    <w:rsid w:val="003159DE"/>
    <w:rsid w:val="00316277"/>
    <w:rsid w:val="00320140"/>
    <w:rsid w:val="003202AD"/>
    <w:rsid w:val="00321366"/>
    <w:rsid w:val="00322334"/>
    <w:rsid w:val="00322CA2"/>
    <w:rsid w:val="00323465"/>
    <w:rsid w:val="0032361B"/>
    <w:rsid w:val="00324F8F"/>
    <w:rsid w:val="00325044"/>
    <w:rsid w:val="00326598"/>
    <w:rsid w:val="0032698D"/>
    <w:rsid w:val="00326D3F"/>
    <w:rsid w:val="003306FD"/>
    <w:rsid w:val="0033098F"/>
    <w:rsid w:val="00330D3D"/>
    <w:rsid w:val="0033251B"/>
    <w:rsid w:val="003348A0"/>
    <w:rsid w:val="003363C7"/>
    <w:rsid w:val="003372C5"/>
    <w:rsid w:val="00337D89"/>
    <w:rsid w:val="003403AA"/>
    <w:rsid w:val="00340BC1"/>
    <w:rsid w:val="0034145D"/>
    <w:rsid w:val="0034290E"/>
    <w:rsid w:val="00342C39"/>
    <w:rsid w:val="0034300F"/>
    <w:rsid w:val="00343210"/>
    <w:rsid w:val="00345983"/>
    <w:rsid w:val="00347124"/>
    <w:rsid w:val="003471BC"/>
    <w:rsid w:val="0035223B"/>
    <w:rsid w:val="00352C5C"/>
    <w:rsid w:val="00352C7C"/>
    <w:rsid w:val="00352ED8"/>
    <w:rsid w:val="00353173"/>
    <w:rsid w:val="0035376C"/>
    <w:rsid w:val="00353962"/>
    <w:rsid w:val="00354DE2"/>
    <w:rsid w:val="003556C1"/>
    <w:rsid w:val="003560B1"/>
    <w:rsid w:val="003569F1"/>
    <w:rsid w:val="003573AC"/>
    <w:rsid w:val="00360EB5"/>
    <w:rsid w:val="00361DC5"/>
    <w:rsid w:val="00362659"/>
    <w:rsid w:val="003628D9"/>
    <w:rsid w:val="00364773"/>
    <w:rsid w:val="003658C2"/>
    <w:rsid w:val="00366F72"/>
    <w:rsid w:val="00367392"/>
    <w:rsid w:val="00367630"/>
    <w:rsid w:val="00367E75"/>
    <w:rsid w:val="0037005C"/>
    <w:rsid w:val="0037072B"/>
    <w:rsid w:val="00372410"/>
    <w:rsid w:val="00373212"/>
    <w:rsid w:val="00373CDD"/>
    <w:rsid w:val="00374431"/>
    <w:rsid w:val="003770B8"/>
    <w:rsid w:val="003810A8"/>
    <w:rsid w:val="003812E4"/>
    <w:rsid w:val="00381832"/>
    <w:rsid w:val="00381C0B"/>
    <w:rsid w:val="0038323D"/>
    <w:rsid w:val="00384477"/>
    <w:rsid w:val="00385377"/>
    <w:rsid w:val="00385ADE"/>
    <w:rsid w:val="00385AF3"/>
    <w:rsid w:val="00385B2C"/>
    <w:rsid w:val="00385D68"/>
    <w:rsid w:val="00385DF4"/>
    <w:rsid w:val="00387A72"/>
    <w:rsid w:val="00387E7F"/>
    <w:rsid w:val="0039105A"/>
    <w:rsid w:val="0039181B"/>
    <w:rsid w:val="00391822"/>
    <w:rsid w:val="00392842"/>
    <w:rsid w:val="00392F9F"/>
    <w:rsid w:val="003944BF"/>
    <w:rsid w:val="003949D9"/>
    <w:rsid w:val="00395B37"/>
    <w:rsid w:val="00395DB7"/>
    <w:rsid w:val="003961D2"/>
    <w:rsid w:val="00397D2E"/>
    <w:rsid w:val="003A0D7B"/>
    <w:rsid w:val="003A100B"/>
    <w:rsid w:val="003A1050"/>
    <w:rsid w:val="003A105A"/>
    <w:rsid w:val="003A1723"/>
    <w:rsid w:val="003A1732"/>
    <w:rsid w:val="003A17B0"/>
    <w:rsid w:val="003A3A2C"/>
    <w:rsid w:val="003A4DF0"/>
    <w:rsid w:val="003A5605"/>
    <w:rsid w:val="003A5CFC"/>
    <w:rsid w:val="003A5D31"/>
    <w:rsid w:val="003A65AC"/>
    <w:rsid w:val="003A6988"/>
    <w:rsid w:val="003A7F62"/>
    <w:rsid w:val="003B00B4"/>
    <w:rsid w:val="003B0268"/>
    <w:rsid w:val="003B1565"/>
    <w:rsid w:val="003B284D"/>
    <w:rsid w:val="003B3E74"/>
    <w:rsid w:val="003B49AD"/>
    <w:rsid w:val="003B5939"/>
    <w:rsid w:val="003B5AE2"/>
    <w:rsid w:val="003B6640"/>
    <w:rsid w:val="003B67F1"/>
    <w:rsid w:val="003B69AA"/>
    <w:rsid w:val="003B7E2C"/>
    <w:rsid w:val="003B7EAA"/>
    <w:rsid w:val="003B7F34"/>
    <w:rsid w:val="003C0D9C"/>
    <w:rsid w:val="003C1D0B"/>
    <w:rsid w:val="003C2A8F"/>
    <w:rsid w:val="003C3D4B"/>
    <w:rsid w:val="003C432A"/>
    <w:rsid w:val="003C609E"/>
    <w:rsid w:val="003C61D8"/>
    <w:rsid w:val="003C7A73"/>
    <w:rsid w:val="003D0CB4"/>
    <w:rsid w:val="003D0F0C"/>
    <w:rsid w:val="003D1E25"/>
    <w:rsid w:val="003D1E53"/>
    <w:rsid w:val="003D38CC"/>
    <w:rsid w:val="003D4089"/>
    <w:rsid w:val="003D464A"/>
    <w:rsid w:val="003D6D76"/>
    <w:rsid w:val="003E011E"/>
    <w:rsid w:val="003E0DD9"/>
    <w:rsid w:val="003E100F"/>
    <w:rsid w:val="003E1817"/>
    <w:rsid w:val="003E1922"/>
    <w:rsid w:val="003E2ED3"/>
    <w:rsid w:val="003E330E"/>
    <w:rsid w:val="003E3D8A"/>
    <w:rsid w:val="003E5623"/>
    <w:rsid w:val="003E5F50"/>
    <w:rsid w:val="003E7F3A"/>
    <w:rsid w:val="003F0678"/>
    <w:rsid w:val="003F1611"/>
    <w:rsid w:val="003F2248"/>
    <w:rsid w:val="003F2B7B"/>
    <w:rsid w:val="003F2C91"/>
    <w:rsid w:val="003F46BC"/>
    <w:rsid w:val="003F4A67"/>
    <w:rsid w:val="003F66A2"/>
    <w:rsid w:val="003F6FF2"/>
    <w:rsid w:val="003F7C60"/>
    <w:rsid w:val="0040090B"/>
    <w:rsid w:val="00403C8B"/>
    <w:rsid w:val="00403EB5"/>
    <w:rsid w:val="00404C3F"/>
    <w:rsid w:val="00405A16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031"/>
    <w:rsid w:val="00420C85"/>
    <w:rsid w:val="00421540"/>
    <w:rsid w:val="00421755"/>
    <w:rsid w:val="0042182F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47052"/>
    <w:rsid w:val="004519A5"/>
    <w:rsid w:val="004522CC"/>
    <w:rsid w:val="00452EA4"/>
    <w:rsid w:val="004531ED"/>
    <w:rsid w:val="0045325C"/>
    <w:rsid w:val="004535E3"/>
    <w:rsid w:val="004539C8"/>
    <w:rsid w:val="00454809"/>
    <w:rsid w:val="00455BE9"/>
    <w:rsid w:val="00456945"/>
    <w:rsid w:val="00456F34"/>
    <w:rsid w:val="00457001"/>
    <w:rsid w:val="00457F20"/>
    <w:rsid w:val="0046019C"/>
    <w:rsid w:val="0046165A"/>
    <w:rsid w:val="00461947"/>
    <w:rsid w:val="00461CDC"/>
    <w:rsid w:val="004621E4"/>
    <w:rsid w:val="00462BBF"/>
    <w:rsid w:val="00462C6A"/>
    <w:rsid w:val="00462E8D"/>
    <w:rsid w:val="00463FCE"/>
    <w:rsid w:val="004643CD"/>
    <w:rsid w:val="00464CD6"/>
    <w:rsid w:val="00465403"/>
    <w:rsid w:val="00465DE6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2E8E"/>
    <w:rsid w:val="004847A0"/>
    <w:rsid w:val="004847E6"/>
    <w:rsid w:val="00485412"/>
    <w:rsid w:val="00486F49"/>
    <w:rsid w:val="0048710C"/>
    <w:rsid w:val="0049164E"/>
    <w:rsid w:val="00492F17"/>
    <w:rsid w:val="00493334"/>
    <w:rsid w:val="00493506"/>
    <w:rsid w:val="00495874"/>
    <w:rsid w:val="00496693"/>
    <w:rsid w:val="00496CDF"/>
    <w:rsid w:val="00496F0A"/>
    <w:rsid w:val="0049734E"/>
    <w:rsid w:val="0049749F"/>
    <w:rsid w:val="004A29C5"/>
    <w:rsid w:val="004A31AA"/>
    <w:rsid w:val="004A3E92"/>
    <w:rsid w:val="004A4162"/>
    <w:rsid w:val="004A49CF"/>
    <w:rsid w:val="004A4DF9"/>
    <w:rsid w:val="004A5254"/>
    <w:rsid w:val="004A52AE"/>
    <w:rsid w:val="004A5B57"/>
    <w:rsid w:val="004A6A67"/>
    <w:rsid w:val="004A7BE7"/>
    <w:rsid w:val="004B06E7"/>
    <w:rsid w:val="004B0992"/>
    <w:rsid w:val="004B2851"/>
    <w:rsid w:val="004B2FBD"/>
    <w:rsid w:val="004B381D"/>
    <w:rsid w:val="004B59A3"/>
    <w:rsid w:val="004B69EE"/>
    <w:rsid w:val="004B75EB"/>
    <w:rsid w:val="004B7C27"/>
    <w:rsid w:val="004B7D21"/>
    <w:rsid w:val="004C1685"/>
    <w:rsid w:val="004C309E"/>
    <w:rsid w:val="004C3549"/>
    <w:rsid w:val="004C41B3"/>
    <w:rsid w:val="004C50C8"/>
    <w:rsid w:val="004C598E"/>
    <w:rsid w:val="004C5E37"/>
    <w:rsid w:val="004C7153"/>
    <w:rsid w:val="004C7716"/>
    <w:rsid w:val="004D0D71"/>
    <w:rsid w:val="004D236B"/>
    <w:rsid w:val="004D3620"/>
    <w:rsid w:val="004D38F2"/>
    <w:rsid w:val="004D45D6"/>
    <w:rsid w:val="004D46A2"/>
    <w:rsid w:val="004D61DA"/>
    <w:rsid w:val="004D7DAC"/>
    <w:rsid w:val="004E03C4"/>
    <w:rsid w:val="004E0593"/>
    <w:rsid w:val="004E0C53"/>
    <w:rsid w:val="004E0D86"/>
    <w:rsid w:val="004E13F5"/>
    <w:rsid w:val="004E19E4"/>
    <w:rsid w:val="004E1B14"/>
    <w:rsid w:val="004E28D8"/>
    <w:rsid w:val="004E3C75"/>
    <w:rsid w:val="004E4E06"/>
    <w:rsid w:val="004E65B8"/>
    <w:rsid w:val="004E6798"/>
    <w:rsid w:val="004F060C"/>
    <w:rsid w:val="004F0D2A"/>
    <w:rsid w:val="004F0D7E"/>
    <w:rsid w:val="004F127E"/>
    <w:rsid w:val="004F2362"/>
    <w:rsid w:val="004F28C1"/>
    <w:rsid w:val="004F3496"/>
    <w:rsid w:val="004F368A"/>
    <w:rsid w:val="004F4784"/>
    <w:rsid w:val="004F4A91"/>
    <w:rsid w:val="004F4D7E"/>
    <w:rsid w:val="004F4E64"/>
    <w:rsid w:val="004F5234"/>
    <w:rsid w:val="004F5AEB"/>
    <w:rsid w:val="005006FB"/>
    <w:rsid w:val="00500959"/>
    <w:rsid w:val="005039E1"/>
    <w:rsid w:val="005058DB"/>
    <w:rsid w:val="00506884"/>
    <w:rsid w:val="00510BDC"/>
    <w:rsid w:val="00510DAF"/>
    <w:rsid w:val="00511872"/>
    <w:rsid w:val="0051258C"/>
    <w:rsid w:val="00512A8E"/>
    <w:rsid w:val="00513A3C"/>
    <w:rsid w:val="00513B6D"/>
    <w:rsid w:val="00515E43"/>
    <w:rsid w:val="0051620F"/>
    <w:rsid w:val="005168F7"/>
    <w:rsid w:val="00516AF2"/>
    <w:rsid w:val="00517ABF"/>
    <w:rsid w:val="0052029F"/>
    <w:rsid w:val="0052039A"/>
    <w:rsid w:val="00521696"/>
    <w:rsid w:val="00521FE9"/>
    <w:rsid w:val="005222C0"/>
    <w:rsid w:val="00522930"/>
    <w:rsid w:val="00523A96"/>
    <w:rsid w:val="00523DEE"/>
    <w:rsid w:val="00526A42"/>
    <w:rsid w:val="00527ED5"/>
    <w:rsid w:val="00527F87"/>
    <w:rsid w:val="0053101D"/>
    <w:rsid w:val="0053163E"/>
    <w:rsid w:val="00531D4B"/>
    <w:rsid w:val="00532D51"/>
    <w:rsid w:val="0053368D"/>
    <w:rsid w:val="00533D37"/>
    <w:rsid w:val="00534D1B"/>
    <w:rsid w:val="005352BB"/>
    <w:rsid w:val="00535C32"/>
    <w:rsid w:val="005361DF"/>
    <w:rsid w:val="005364E9"/>
    <w:rsid w:val="00536C5C"/>
    <w:rsid w:val="00537428"/>
    <w:rsid w:val="00537CE2"/>
    <w:rsid w:val="00537DD7"/>
    <w:rsid w:val="005408C7"/>
    <w:rsid w:val="00541619"/>
    <w:rsid w:val="00541FDC"/>
    <w:rsid w:val="0054212A"/>
    <w:rsid w:val="00542140"/>
    <w:rsid w:val="00542E8A"/>
    <w:rsid w:val="0054335D"/>
    <w:rsid w:val="00544CF8"/>
    <w:rsid w:val="00545BA5"/>
    <w:rsid w:val="00546694"/>
    <w:rsid w:val="005468D4"/>
    <w:rsid w:val="005470E6"/>
    <w:rsid w:val="005506E0"/>
    <w:rsid w:val="00550C82"/>
    <w:rsid w:val="0055534D"/>
    <w:rsid w:val="00560831"/>
    <w:rsid w:val="00561FE2"/>
    <w:rsid w:val="0056554A"/>
    <w:rsid w:val="005657D6"/>
    <w:rsid w:val="0056611B"/>
    <w:rsid w:val="00566234"/>
    <w:rsid w:val="00567913"/>
    <w:rsid w:val="005679F8"/>
    <w:rsid w:val="00567E29"/>
    <w:rsid w:val="00570973"/>
    <w:rsid w:val="00570A12"/>
    <w:rsid w:val="00570F7D"/>
    <w:rsid w:val="00571A5B"/>
    <w:rsid w:val="00572052"/>
    <w:rsid w:val="00573151"/>
    <w:rsid w:val="00573252"/>
    <w:rsid w:val="005736FD"/>
    <w:rsid w:val="00573DD6"/>
    <w:rsid w:val="00573FE3"/>
    <w:rsid w:val="005743BD"/>
    <w:rsid w:val="00574528"/>
    <w:rsid w:val="00574702"/>
    <w:rsid w:val="005752FA"/>
    <w:rsid w:val="00575499"/>
    <w:rsid w:val="00575599"/>
    <w:rsid w:val="00575DD3"/>
    <w:rsid w:val="005831BE"/>
    <w:rsid w:val="00583DEA"/>
    <w:rsid w:val="005847FF"/>
    <w:rsid w:val="00584AE9"/>
    <w:rsid w:val="00584E41"/>
    <w:rsid w:val="005850AE"/>
    <w:rsid w:val="00585410"/>
    <w:rsid w:val="00585660"/>
    <w:rsid w:val="00585679"/>
    <w:rsid w:val="005864A1"/>
    <w:rsid w:val="005866D8"/>
    <w:rsid w:val="00586F4F"/>
    <w:rsid w:val="00587088"/>
    <w:rsid w:val="00590EEE"/>
    <w:rsid w:val="00591EA0"/>
    <w:rsid w:val="00593B98"/>
    <w:rsid w:val="00594EA9"/>
    <w:rsid w:val="00595520"/>
    <w:rsid w:val="00595F45"/>
    <w:rsid w:val="00596787"/>
    <w:rsid w:val="00597E95"/>
    <w:rsid w:val="005A07DD"/>
    <w:rsid w:val="005A14A2"/>
    <w:rsid w:val="005A1666"/>
    <w:rsid w:val="005A1A91"/>
    <w:rsid w:val="005A1C3E"/>
    <w:rsid w:val="005A2733"/>
    <w:rsid w:val="005A3200"/>
    <w:rsid w:val="005A3DFF"/>
    <w:rsid w:val="005A4258"/>
    <w:rsid w:val="005A5C67"/>
    <w:rsid w:val="005A5ED8"/>
    <w:rsid w:val="005A672D"/>
    <w:rsid w:val="005A6A14"/>
    <w:rsid w:val="005A738B"/>
    <w:rsid w:val="005B0AA4"/>
    <w:rsid w:val="005B1012"/>
    <w:rsid w:val="005B160E"/>
    <w:rsid w:val="005B1DE2"/>
    <w:rsid w:val="005B2F53"/>
    <w:rsid w:val="005B460B"/>
    <w:rsid w:val="005B4612"/>
    <w:rsid w:val="005B4FBD"/>
    <w:rsid w:val="005B79FC"/>
    <w:rsid w:val="005C090B"/>
    <w:rsid w:val="005C268E"/>
    <w:rsid w:val="005C356E"/>
    <w:rsid w:val="005C53C5"/>
    <w:rsid w:val="005C5F37"/>
    <w:rsid w:val="005C606A"/>
    <w:rsid w:val="005C7542"/>
    <w:rsid w:val="005C77AC"/>
    <w:rsid w:val="005C7942"/>
    <w:rsid w:val="005D0CD4"/>
    <w:rsid w:val="005D1732"/>
    <w:rsid w:val="005D1EE2"/>
    <w:rsid w:val="005D3861"/>
    <w:rsid w:val="005D4E4A"/>
    <w:rsid w:val="005D770F"/>
    <w:rsid w:val="005E0F5B"/>
    <w:rsid w:val="005E189A"/>
    <w:rsid w:val="005E1D59"/>
    <w:rsid w:val="005E2F56"/>
    <w:rsid w:val="005E31E0"/>
    <w:rsid w:val="005E5F7C"/>
    <w:rsid w:val="005E654A"/>
    <w:rsid w:val="005E6CB3"/>
    <w:rsid w:val="005E7E70"/>
    <w:rsid w:val="005F0EF4"/>
    <w:rsid w:val="005F0FC3"/>
    <w:rsid w:val="005F1205"/>
    <w:rsid w:val="005F1823"/>
    <w:rsid w:val="005F1B20"/>
    <w:rsid w:val="005F1D43"/>
    <w:rsid w:val="005F227F"/>
    <w:rsid w:val="005F2B14"/>
    <w:rsid w:val="005F3158"/>
    <w:rsid w:val="005F35D5"/>
    <w:rsid w:val="005F4D96"/>
    <w:rsid w:val="005F5E6D"/>
    <w:rsid w:val="005F674E"/>
    <w:rsid w:val="005F6A8C"/>
    <w:rsid w:val="00600934"/>
    <w:rsid w:val="00602EF1"/>
    <w:rsid w:val="006033F5"/>
    <w:rsid w:val="006047C0"/>
    <w:rsid w:val="00605159"/>
    <w:rsid w:val="00605CFF"/>
    <w:rsid w:val="0060648E"/>
    <w:rsid w:val="0060784A"/>
    <w:rsid w:val="00610BFB"/>
    <w:rsid w:val="00610FD9"/>
    <w:rsid w:val="006114BB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50"/>
    <w:rsid w:val="00621693"/>
    <w:rsid w:val="006218C9"/>
    <w:rsid w:val="00621F08"/>
    <w:rsid w:val="006220E2"/>
    <w:rsid w:val="00623294"/>
    <w:rsid w:val="0062596F"/>
    <w:rsid w:val="00625CC3"/>
    <w:rsid w:val="00625E47"/>
    <w:rsid w:val="00626405"/>
    <w:rsid w:val="00626F28"/>
    <w:rsid w:val="00627D3C"/>
    <w:rsid w:val="00632437"/>
    <w:rsid w:val="00633810"/>
    <w:rsid w:val="006343B6"/>
    <w:rsid w:val="00636785"/>
    <w:rsid w:val="006367E8"/>
    <w:rsid w:val="00636EFF"/>
    <w:rsid w:val="00637527"/>
    <w:rsid w:val="00640089"/>
    <w:rsid w:val="0064147C"/>
    <w:rsid w:val="006416C7"/>
    <w:rsid w:val="006438A8"/>
    <w:rsid w:val="0064461E"/>
    <w:rsid w:val="0064482A"/>
    <w:rsid w:val="00645A99"/>
    <w:rsid w:val="00646113"/>
    <w:rsid w:val="0064712A"/>
    <w:rsid w:val="0065008A"/>
    <w:rsid w:val="006502E2"/>
    <w:rsid w:val="006508DE"/>
    <w:rsid w:val="00651320"/>
    <w:rsid w:val="00651CA6"/>
    <w:rsid w:val="00651D70"/>
    <w:rsid w:val="0065221E"/>
    <w:rsid w:val="0065251D"/>
    <w:rsid w:val="00652D50"/>
    <w:rsid w:val="00652FCF"/>
    <w:rsid w:val="00653660"/>
    <w:rsid w:val="00655E5D"/>
    <w:rsid w:val="006573F9"/>
    <w:rsid w:val="0065763F"/>
    <w:rsid w:val="00657720"/>
    <w:rsid w:val="0066145E"/>
    <w:rsid w:val="00662726"/>
    <w:rsid w:val="00663587"/>
    <w:rsid w:val="00663DA0"/>
    <w:rsid w:val="00664AE9"/>
    <w:rsid w:val="00666502"/>
    <w:rsid w:val="00666EDD"/>
    <w:rsid w:val="00666EF2"/>
    <w:rsid w:val="006675FC"/>
    <w:rsid w:val="0067044B"/>
    <w:rsid w:val="00670DD8"/>
    <w:rsid w:val="00670F27"/>
    <w:rsid w:val="00672B20"/>
    <w:rsid w:val="00673675"/>
    <w:rsid w:val="00673A33"/>
    <w:rsid w:val="006741E7"/>
    <w:rsid w:val="00674437"/>
    <w:rsid w:val="0067503B"/>
    <w:rsid w:val="00676072"/>
    <w:rsid w:val="0067611F"/>
    <w:rsid w:val="006766DF"/>
    <w:rsid w:val="00676DD7"/>
    <w:rsid w:val="006770B9"/>
    <w:rsid w:val="00680C6C"/>
    <w:rsid w:val="00682127"/>
    <w:rsid w:val="006821C5"/>
    <w:rsid w:val="006831BC"/>
    <w:rsid w:val="0068580E"/>
    <w:rsid w:val="00685E96"/>
    <w:rsid w:val="006860F9"/>
    <w:rsid w:val="00686662"/>
    <w:rsid w:val="00686704"/>
    <w:rsid w:val="00686DBE"/>
    <w:rsid w:val="00687052"/>
    <w:rsid w:val="00687626"/>
    <w:rsid w:val="00687763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97EBE"/>
    <w:rsid w:val="006A02DF"/>
    <w:rsid w:val="006A10DC"/>
    <w:rsid w:val="006A161B"/>
    <w:rsid w:val="006A1722"/>
    <w:rsid w:val="006A395F"/>
    <w:rsid w:val="006A3B1D"/>
    <w:rsid w:val="006A4FDE"/>
    <w:rsid w:val="006A4FF6"/>
    <w:rsid w:val="006A54D4"/>
    <w:rsid w:val="006A6524"/>
    <w:rsid w:val="006A6BC1"/>
    <w:rsid w:val="006B1885"/>
    <w:rsid w:val="006B1E2E"/>
    <w:rsid w:val="006B1FDC"/>
    <w:rsid w:val="006B2369"/>
    <w:rsid w:val="006B2A05"/>
    <w:rsid w:val="006B2BC1"/>
    <w:rsid w:val="006B2E9E"/>
    <w:rsid w:val="006B3A79"/>
    <w:rsid w:val="006B42F6"/>
    <w:rsid w:val="006B45D2"/>
    <w:rsid w:val="006B48D8"/>
    <w:rsid w:val="006B4A87"/>
    <w:rsid w:val="006B5BF8"/>
    <w:rsid w:val="006B5DC4"/>
    <w:rsid w:val="006B624F"/>
    <w:rsid w:val="006B6DBC"/>
    <w:rsid w:val="006C1C95"/>
    <w:rsid w:val="006C5089"/>
    <w:rsid w:val="006C58C5"/>
    <w:rsid w:val="006C5A65"/>
    <w:rsid w:val="006C5D0D"/>
    <w:rsid w:val="006C7554"/>
    <w:rsid w:val="006C7999"/>
    <w:rsid w:val="006D11A6"/>
    <w:rsid w:val="006D2AF2"/>
    <w:rsid w:val="006D4BB0"/>
    <w:rsid w:val="006D6BBA"/>
    <w:rsid w:val="006E117E"/>
    <w:rsid w:val="006E2D0F"/>
    <w:rsid w:val="006E2F93"/>
    <w:rsid w:val="006E3907"/>
    <w:rsid w:val="006E3CEC"/>
    <w:rsid w:val="006E6EBF"/>
    <w:rsid w:val="006E7620"/>
    <w:rsid w:val="006E7918"/>
    <w:rsid w:val="006F0067"/>
    <w:rsid w:val="006F0078"/>
    <w:rsid w:val="006F0838"/>
    <w:rsid w:val="006F15CD"/>
    <w:rsid w:val="006F1D41"/>
    <w:rsid w:val="006F207B"/>
    <w:rsid w:val="006F22CA"/>
    <w:rsid w:val="006F26E3"/>
    <w:rsid w:val="006F3C2A"/>
    <w:rsid w:val="006F564F"/>
    <w:rsid w:val="0070076C"/>
    <w:rsid w:val="007012A7"/>
    <w:rsid w:val="007021F7"/>
    <w:rsid w:val="00702F54"/>
    <w:rsid w:val="00704F08"/>
    <w:rsid w:val="007063A4"/>
    <w:rsid w:val="007064AD"/>
    <w:rsid w:val="007079D1"/>
    <w:rsid w:val="00710326"/>
    <w:rsid w:val="007104FB"/>
    <w:rsid w:val="00712045"/>
    <w:rsid w:val="00712904"/>
    <w:rsid w:val="0071315F"/>
    <w:rsid w:val="00713543"/>
    <w:rsid w:val="00714BD6"/>
    <w:rsid w:val="00714E1E"/>
    <w:rsid w:val="007151C6"/>
    <w:rsid w:val="00715FEE"/>
    <w:rsid w:val="00716138"/>
    <w:rsid w:val="007208E5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2E9"/>
    <w:rsid w:val="00725D85"/>
    <w:rsid w:val="0072673C"/>
    <w:rsid w:val="00726A7E"/>
    <w:rsid w:val="00731C7B"/>
    <w:rsid w:val="00732234"/>
    <w:rsid w:val="00732C10"/>
    <w:rsid w:val="00733580"/>
    <w:rsid w:val="0073409B"/>
    <w:rsid w:val="00734D3E"/>
    <w:rsid w:val="00735570"/>
    <w:rsid w:val="007365EC"/>
    <w:rsid w:val="0073677E"/>
    <w:rsid w:val="00737234"/>
    <w:rsid w:val="00737815"/>
    <w:rsid w:val="007404B2"/>
    <w:rsid w:val="00740AE3"/>
    <w:rsid w:val="0074259E"/>
    <w:rsid w:val="0074278F"/>
    <w:rsid w:val="00745AC4"/>
    <w:rsid w:val="00745C7C"/>
    <w:rsid w:val="00745DA0"/>
    <w:rsid w:val="007463A9"/>
    <w:rsid w:val="00746EFC"/>
    <w:rsid w:val="00750426"/>
    <w:rsid w:val="007511EF"/>
    <w:rsid w:val="0075256A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634F"/>
    <w:rsid w:val="00756AB7"/>
    <w:rsid w:val="0076065A"/>
    <w:rsid w:val="007609F6"/>
    <w:rsid w:val="00761387"/>
    <w:rsid w:val="00761F8A"/>
    <w:rsid w:val="00763716"/>
    <w:rsid w:val="00763B9D"/>
    <w:rsid w:val="0076582C"/>
    <w:rsid w:val="00765A54"/>
    <w:rsid w:val="0076610A"/>
    <w:rsid w:val="007662AB"/>
    <w:rsid w:val="00766AC6"/>
    <w:rsid w:val="00767180"/>
    <w:rsid w:val="00767AF5"/>
    <w:rsid w:val="00770415"/>
    <w:rsid w:val="0077145C"/>
    <w:rsid w:val="007714AD"/>
    <w:rsid w:val="007720F0"/>
    <w:rsid w:val="0077329A"/>
    <w:rsid w:val="007801EF"/>
    <w:rsid w:val="00782648"/>
    <w:rsid w:val="0078293D"/>
    <w:rsid w:val="00782EEB"/>
    <w:rsid w:val="007852AC"/>
    <w:rsid w:val="007852B8"/>
    <w:rsid w:val="00785588"/>
    <w:rsid w:val="0078654C"/>
    <w:rsid w:val="00790153"/>
    <w:rsid w:val="00791BB5"/>
    <w:rsid w:val="0079277F"/>
    <w:rsid w:val="00792DDF"/>
    <w:rsid w:val="00797475"/>
    <w:rsid w:val="00797827"/>
    <w:rsid w:val="007A0A70"/>
    <w:rsid w:val="007A14BB"/>
    <w:rsid w:val="007A1C96"/>
    <w:rsid w:val="007A230F"/>
    <w:rsid w:val="007A311B"/>
    <w:rsid w:val="007A3959"/>
    <w:rsid w:val="007A39C4"/>
    <w:rsid w:val="007A6494"/>
    <w:rsid w:val="007A64C3"/>
    <w:rsid w:val="007B098C"/>
    <w:rsid w:val="007B1865"/>
    <w:rsid w:val="007B2930"/>
    <w:rsid w:val="007B2D8F"/>
    <w:rsid w:val="007B33F9"/>
    <w:rsid w:val="007B3526"/>
    <w:rsid w:val="007B49B3"/>
    <w:rsid w:val="007B49BE"/>
    <w:rsid w:val="007B4CA9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3C5F"/>
    <w:rsid w:val="007C40E4"/>
    <w:rsid w:val="007C5480"/>
    <w:rsid w:val="007C5C39"/>
    <w:rsid w:val="007C6177"/>
    <w:rsid w:val="007C63CF"/>
    <w:rsid w:val="007C70B5"/>
    <w:rsid w:val="007D2D44"/>
    <w:rsid w:val="007D36F8"/>
    <w:rsid w:val="007D37BD"/>
    <w:rsid w:val="007D3B3B"/>
    <w:rsid w:val="007D3D76"/>
    <w:rsid w:val="007D492C"/>
    <w:rsid w:val="007D4AA9"/>
    <w:rsid w:val="007D6458"/>
    <w:rsid w:val="007D799B"/>
    <w:rsid w:val="007E04CC"/>
    <w:rsid w:val="007E0DA9"/>
    <w:rsid w:val="007E1504"/>
    <w:rsid w:val="007E43D6"/>
    <w:rsid w:val="007E61D7"/>
    <w:rsid w:val="007E6823"/>
    <w:rsid w:val="007E687A"/>
    <w:rsid w:val="007E75B9"/>
    <w:rsid w:val="007F05AC"/>
    <w:rsid w:val="007F0842"/>
    <w:rsid w:val="007F0D64"/>
    <w:rsid w:val="007F1906"/>
    <w:rsid w:val="007F32FC"/>
    <w:rsid w:val="007F359B"/>
    <w:rsid w:val="007F3984"/>
    <w:rsid w:val="007F5B01"/>
    <w:rsid w:val="007F65D9"/>
    <w:rsid w:val="007F7E10"/>
    <w:rsid w:val="0080048B"/>
    <w:rsid w:val="00801E4F"/>
    <w:rsid w:val="008026AB"/>
    <w:rsid w:val="00803571"/>
    <w:rsid w:val="008050E0"/>
    <w:rsid w:val="008071BF"/>
    <w:rsid w:val="008112F0"/>
    <w:rsid w:val="008126E3"/>
    <w:rsid w:val="0081272C"/>
    <w:rsid w:val="008131F8"/>
    <w:rsid w:val="00814F98"/>
    <w:rsid w:val="00820792"/>
    <w:rsid w:val="00820BB8"/>
    <w:rsid w:val="0082169F"/>
    <w:rsid w:val="00821A14"/>
    <w:rsid w:val="00821D38"/>
    <w:rsid w:val="008220F8"/>
    <w:rsid w:val="00822829"/>
    <w:rsid w:val="00823F63"/>
    <w:rsid w:val="008249D6"/>
    <w:rsid w:val="00825647"/>
    <w:rsid w:val="00826287"/>
    <w:rsid w:val="008303F8"/>
    <w:rsid w:val="00831817"/>
    <w:rsid w:val="00832125"/>
    <w:rsid w:val="0083264C"/>
    <w:rsid w:val="00832CE6"/>
    <w:rsid w:val="0083343A"/>
    <w:rsid w:val="008354AD"/>
    <w:rsid w:val="00837329"/>
    <w:rsid w:val="00837A01"/>
    <w:rsid w:val="00840CF0"/>
    <w:rsid w:val="008441D0"/>
    <w:rsid w:val="0084478E"/>
    <w:rsid w:val="00844C80"/>
    <w:rsid w:val="00845AB6"/>
    <w:rsid w:val="0084610E"/>
    <w:rsid w:val="00847B30"/>
    <w:rsid w:val="0085044A"/>
    <w:rsid w:val="00850480"/>
    <w:rsid w:val="00850650"/>
    <w:rsid w:val="00851E73"/>
    <w:rsid w:val="008525C9"/>
    <w:rsid w:val="00853759"/>
    <w:rsid w:val="00855002"/>
    <w:rsid w:val="008560B5"/>
    <w:rsid w:val="00856317"/>
    <w:rsid w:val="00856AC1"/>
    <w:rsid w:val="00856B2E"/>
    <w:rsid w:val="0086002B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6655E"/>
    <w:rsid w:val="008706BA"/>
    <w:rsid w:val="00871E19"/>
    <w:rsid w:val="0087351F"/>
    <w:rsid w:val="00874C32"/>
    <w:rsid w:val="008754F3"/>
    <w:rsid w:val="0087551E"/>
    <w:rsid w:val="0087580F"/>
    <w:rsid w:val="00875811"/>
    <w:rsid w:val="008809E5"/>
    <w:rsid w:val="00880AF2"/>
    <w:rsid w:val="00881072"/>
    <w:rsid w:val="00881551"/>
    <w:rsid w:val="008835BC"/>
    <w:rsid w:val="008848A4"/>
    <w:rsid w:val="008868DC"/>
    <w:rsid w:val="00886CFB"/>
    <w:rsid w:val="00891BAC"/>
    <w:rsid w:val="0089240E"/>
    <w:rsid w:val="00893D97"/>
    <w:rsid w:val="0089481E"/>
    <w:rsid w:val="00895276"/>
    <w:rsid w:val="00896AC4"/>
    <w:rsid w:val="008A0F06"/>
    <w:rsid w:val="008A17C1"/>
    <w:rsid w:val="008A27F0"/>
    <w:rsid w:val="008A2A8A"/>
    <w:rsid w:val="008A3FC6"/>
    <w:rsid w:val="008A4453"/>
    <w:rsid w:val="008B0ECF"/>
    <w:rsid w:val="008B104D"/>
    <w:rsid w:val="008B12D6"/>
    <w:rsid w:val="008B1D13"/>
    <w:rsid w:val="008B2820"/>
    <w:rsid w:val="008B288F"/>
    <w:rsid w:val="008B31CD"/>
    <w:rsid w:val="008B40E0"/>
    <w:rsid w:val="008B4242"/>
    <w:rsid w:val="008B554F"/>
    <w:rsid w:val="008B5701"/>
    <w:rsid w:val="008B5860"/>
    <w:rsid w:val="008B78E8"/>
    <w:rsid w:val="008C0914"/>
    <w:rsid w:val="008C0FC5"/>
    <w:rsid w:val="008C139A"/>
    <w:rsid w:val="008C1F87"/>
    <w:rsid w:val="008C3F8B"/>
    <w:rsid w:val="008C4273"/>
    <w:rsid w:val="008C572B"/>
    <w:rsid w:val="008C6273"/>
    <w:rsid w:val="008C638F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0407"/>
    <w:rsid w:val="008E11CA"/>
    <w:rsid w:val="008E2376"/>
    <w:rsid w:val="008E2CF1"/>
    <w:rsid w:val="008E44B6"/>
    <w:rsid w:val="008E4917"/>
    <w:rsid w:val="008E5517"/>
    <w:rsid w:val="008E5981"/>
    <w:rsid w:val="008E6085"/>
    <w:rsid w:val="008E7EE6"/>
    <w:rsid w:val="008F0738"/>
    <w:rsid w:val="008F0896"/>
    <w:rsid w:val="008F08A2"/>
    <w:rsid w:val="008F151C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0DE"/>
    <w:rsid w:val="009036C8"/>
    <w:rsid w:val="00903FAD"/>
    <w:rsid w:val="00904B1B"/>
    <w:rsid w:val="009064B5"/>
    <w:rsid w:val="0090650A"/>
    <w:rsid w:val="00906707"/>
    <w:rsid w:val="00906A8D"/>
    <w:rsid w:val="00907697"/>
    <w:rsid w:val="00907BAB"/>
    <w:rsid w:val="009100D1"/>
    <w:rsid w:val="0091060A"/>
    <w:rsid w:val="00911A50"/>
    <w:rsid w:val="009126B8"/>
    <w:rsid w:val="009147E8"/>
    <w:rsid w:val="00914E55"/>
    <w:rsid w:val="009153EF"/>
    <w:rsid w:val="00915CC3"/>
    <w:rsid w:val="00917707"/>
    <w:rsid w:val="00917F19"/>
    <w:rsid w:val="00917F45"/>
    <w:rsid w:val="00921937"/>
    <w:rsid w:val="0092197F"/>
    <w:rsid w:val="009221A4"/>
    <w:rsid w:val="009223ED"/>
    <w:rsid w:val="00922D6B"/>
    <w:rsid w:val="00925C33"/>
    <w:rsid w:val="009267CE"/>
    <w:rsid w:val="009271BB"/>
    <w:rsid w:val="009274D5"/>
    <w:rsid w:val="00927FD0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501"/>
    <w:rsid w:val="00935AF9"/>
    <w:rsid w:val="009379D8"/>
    <w:rsid w:val="009410D0"/>
    <w:rsid w:val="00941951"/>
    <w:rsid w:val="00941B8A"/>
    <w:rsid w:val="00941EC5"/>
    <w:rsid w:val="009421FD"/>
    <w:rsid w:val="00942BEF"/>
    <w:rsid w:val="00942D0F"/>
    <w:rsid w:val="00942DAE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156C"/>
    <w:rsid w:val="00962A16"/>
    <w:rsid w:val="00962FF9"/>
    <w:rsid w:val="0096320F"/>
    <w:rsid w:val="00963735"/>
    <w:rsid w:val="009638CD"/>
    <w:rsid w:val="00963CDE"/>
    <w:rsid w:val="009641A2"/>
    <w:rsid w:val="00964C43"/>
    <w:rsid w:val="00964C6B"/>
    <w:rsid w:val="009652E5"/>
    <w:rsid w:val="009663A0"/>
    <w:rsid w:val="00967133"/>
    <w:rsid w:val="00970CE2"/>
    <w:rsid w:val="00971422"/>
    <w:rsid w:val="0097162F"/>
    <w:rsid w:val="00971D03"/>
    <w:rsid w:val="00971E3F"/>
    <w:rsid w:val="00972534"/>
    <w:rsid w:val="0097387B"/>
    <w:rsid w:val="009743A6"/>
    <w:rsid w:val="0097685B"/>
    <w:rsid w:val="00977A43"/>
    <w:rsid w:val="00977CE1"/>
    <w:rsid w:val="0098186B"/>
    <w:rsid w:val="00981FBE"/>
    <w:rsid w:val="0098347B"/>
    <w:rsid w:val="009836CE"/>
    <w:rsid w:val="00983854"/>
    <w:rsid w:val="00984131"/>
    <w:rsid w:val="00984261"/>
    <w:rsid w:val="00984307"/>
    <w:rsid w:val="00984EF0"/>
    <w:rsid w:val="00985202"/>
    <w:rsid w:val="00986A1B"/>
    <w:rsid w:val="00986C83"/>
    <w:rsid w:val="00991637"/>
    <w:rsid w:val="009917B0"/>
    <w:rsid w:val="00991BF9"/>
    <w:rsid w:val="00991F3D"/>
    <w:rsid w:val="00994C30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22E0"/>
    <w:rsid w:val="009B2A3A"/>
    <w:rsid w:val="009B324C"/>
    <w:rsid w:val="009B33CC"/>
    <w:rsid w:val="009B5285"/>
    <w:rsid w:val="009B55DA"/>
    <w:rsid w:val="009B6D3C"/>
    <w:rsid w:val="009B7B0E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C6D1B"/>
    <w:rsid w:val="009C73A2"/>
    <w:rsid w:val="009D005F"/>
    <w:rsid w:val="009D0952"/>
    <w:rsid w:val="009D3C07"/>
    <w:rsid w:val="009D465A"/>
    <w:rsid w:val="009D5E55"/>
    <w:rsid w:val="009D6264"/>
    <w:rsid w:val="009D667D"/>
    <w:rsid w:val="009D6D7F"/>
    <w:rsid w:val="009E0050"/>
    <w:rsid w:val="009E19C4"/>
    <w:rsid w:val="009E22BA"/>
    <w:rsid w:val="009E2B84"/>
    <w:rsid w:val="009E4847"/>
    <w:rsid w:val="009E5557"/>
    <w:rsid w:val="009E60AE"/>
    <w:rsid w:val="009E6268"/>
    <w:rsid w:val="009E639F"/>
    <w:rsid w:val="009E6B6D"/>
    <w:rsid w:val="009E6DE1"/>
    <w:rsid w:val="009E6F3B"/>
    <w:rsid w:val="009F079B"/>
    <w:rsid w:val="009F08A4"/>
    <w:rsid w:val="009F0B9B"/>
    <w:rsid w:val="009F2F96"/>
    <w:rsid w:val="009F3CD8"/>
    <w:rsid w:val="009F3EC9"/>
    <w:rsid w:val="009F435F"/>
    <w:rsid w:val="009F4BE2"/>
    <w:rsid w:val="009F4D75"/>
    <w:rsid w:val="009F6A02"/>
    <w:rsid w:val="00A00758"/>
    <w:rsid w:val="00A01476"/>
    <w:rsid w:val="00A014D7"/>
    <w:rsid w:val="00A0150D"/>
    <w:rsid w:val="00A01FCC"/>
    <w:rsid w:val="00A03FC6"/>
    <w:rsid w:val="00A043BF"/>
    <w:rsid w:val="00A04A7F"/>
    <w:rsid w:val="00A04E25"/>
    <w:rsid w:val="00A0579D"/>
    <w:rsid w:val="00A06054"/>
    <w:rsid w:val="00A066B3"/>
    <w:rsid w:val="00A06806"/>
    <w:rsid w:val="00A068E5"/>
    <w:rsid w:val="00A1026B"/>
    <w:rsid w:val="00A10D8E"/>
    <w:rsid w:val="00A11B55"/>
    <w:rsid w:val="00A124CF"/>
    <w:rsid w:val="00A127C4"/>
    <w:rsid w:val="00A141F2"/>
    <w:rsid w:val="00A14C17"/>
    <w:rsid w:val="00A15F50"/>
    <w:rsid w:val="00A1655A"/>
    <w:rsid w:val="00A16C13"/>
    <w:rsid w:val="00A17F29"/>
    <w:rsid w:val="00A20046"/>
    <w:rsid w:val="00A216EB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16FE"/>
    <w:rsid w:val="00A41FDB"/>
    <w:rsid w:val="00A4221B"/>
    <w:rsid w:val="00A42747"/>
    <w:rsid w:val="00A42799"/>
    <w:rsid w:val="00A431DE"/>
    <w:rsid w:val="00A43407"/>
    <w:rsid w:val="00A44184"/>
    <w:rsid w:val="00A44557"/>
    <w:rsid w:val="00A44E15"/>
    <w:rsid w:val="00A450D9"/>
    <w:rsid w:val="00A45442"/>
    <w:rsid w:val="00A468AA"/>
    <w:rsid w:val="00A468C8"/>
    <w:rsid w:val="00A46FA2"/>
    <w:rsid w:val="00A47F4C"/>
    <w:rsid w:val="00A50C8A"/>
    <w:rsid w:val="00A51A7A"/>
    <w:rsid w:val="00A5384D"/>
    <w:rsid w:val="00A53A05"/>
    <w:rsid w:val="00A53FC6"/>
    <w:rsid w:val="00A54A73"/>
    <w:rsid w:val="00A60628"/>
    <w:rsid w:val="00A60A9E"/>
    <w:rsid w:val="00A613DC"/>
    <w:rsid w:val="00A615AC"/>
    <w:rsid w:val="00A61A31"/>
    <w:rsid w:val="00A62156"/>
    <w:rsid w:val="00A622A8"/>
    <w:rsid w:val="00A638F1"/>
    <w:rsid w:val="00A6610C"/>
    <w:rsid w:val="00A6665E"/>
    <w:rsid w:val="00A66D89"/>
    <w:rsid w:val="00A671AA"/>
    <w:rsid w:val="00A7117F"/>
    <w:rsid w:val="00A72D22"/>
    <w:rsid w:val="00A752EC"/>
    <w:rsid w:val="00A7643D"/>
    <w:rsid w:val="00A76AF4"/>
    <w:rsid w:val="00A76F23"/>
    <w:rsid w:val="00A83D85"/>
    <w:rsid w:val="00A84841"/>
    <w:rsid w:val="00A84B26"/>
    <w:rsid w:val="00A84C64"/>
    <w:rsid w:val="00A85E2E"/>
    <w:rsid w:val="00A86D01"/>
    <w:rsid w:val="00A87AFA"/>
    <w:rsid w:val="00A87DB0"/>
    <w:rsid w:val="00A87DE7"/>
    <w:rsid w:val="00A915CB"/>
    <w:rsid w:val="00A91D11"/>
    <w:rsid w:val="00A93829"/>
    <w:rsid w:val="00A944DF"/>
    <w:rsid w:val="00A94D8F"/>
    <w:rsid w:val="00A97637"/>
    <w:rsid w:val="00AA029A"/>
    <w:rsid w:val="00AA2042"/>
    <w:rsid w:val="00AA2348"/>
    <w:rsid w:val="00AA4A78"/>
    <w:rsid w:val="00AA5D4F"/>
    <w:rsid w:val="00AA66DC"/>
    <w:rsid w:val="00AA67C3"/>
    <w:rsid w:val="00AA7634"/>
    <w:rsid w:val="00AA7AB6"/>
    <w:rsid w:val="00AA7C1B"/>
    <w:rsid w:val="00AB0498"/>
    <w:rsid w:val="00AB07EB"/>
    <w:rsid w:val="00AB0E44"/>
    <w:rsid w:val="00AB13C9"/>
    <w:rsid w:val="00AB156E"/>
    <w:rsid w:val="00AB1D7F"/>
    <w:rsid w:val="00AB2316"/>
    <w:rsid w:val="00AB30E6"/>
    <w:rsid w:val="00AB362C"/>
    <w:rsid w:val="00AB3717"/>
    <w:rsid w:val="00AB37EF"/>
    <w:rsid w:val="00AB392D"/>
    <w:rsid w:val="00AB3E9A"/>
    <w:rsid w:val="00AB6A53"/>
    <w:rsid w:val="00AB71F6"/>
    <w:rsid w:val="00AB794C"/>
    <w:rsid w:val="00AC01B0"/>
    <w:rsid w:val="00AC494B"/>
    <w:rsid w:val="00AC57FF"/>
    <w:rsid w:val="00AC62B6"/>
    <w:rsid w:val="00AC6CF4"/>
    <w:rsid w:val="00AD13DC"/>
    <w:rsid w:val="00AD22FC"/>
    <w:rsid w:val="00AD256A"/>
    <w:rsid w:val="00AD27B9"/>
    <w:rsid w:val="00AD2CDA"/>
    <w:rsid w:val="00AD53E6"/>
    <w:rsid w:val="00AD5DA9"/>
    <w:rsid w:val="00AE0E6A"/>
    <w:rsid w:val="00AE151F"/>
    <w:rsid w:val="00AE23F7"/>
    <w:rsid w:val="00AE39D3"/>
    <w:rsid w:val="00AE44AE"/>
    <w:rsid w:val="00AE4C52"/>
    <w:rsid w:val="00AE557D"/>
    <w:rsid w:val="00AE6CAA"/>
    <w:rsid w:val="00AE6DCB"/>
    <w:rsid w:val="00AE74A8"/>
    <w:rsid w:val="00AF0E27"/>
    <w:rsid w:val="00AF155A"/>
    <w:rsid w:val="00AF1A6D"/>
    <w:rsid w:val="00AF2CED"/>
    <w:rsid w:val="00AF370A"/>
    <w:rsid w:val="00AF3AE7"/>
    <w:rsid w:val="00AF5763"/>
    <w:rsid w:val="00AF5A64"/>
    <w:rsid w:val="00AF5D29"/>
    <w:rsid w:val="00AF7140"/>
    <w:rsid w:val="00AF7D24"/>
    <w:rsid w:val="00AF7E94"/>
    <w:rsid w:val="00B00CB5"/>
    <w:rsid w:val="00B00D8F"/>
    <w:rsid w:val="00B00F11"/>
    <w:rsid w:val="00B01544"/>
    <w:rsid w:val="00B01FE5"/>
    <w:rsid w:val="00B0228C"/>
    <w:rsid w:val="00B02D19"/>
    <w:rsid w:val="00B03535"/>
    <w:rsid w:val="00B03773"/>
    <w:rsid w:val="00B05478"/>
    <w:rsid w:val="00B0569D"/>
    <w:rsid w:val="00B0686D"/>
    <w:rsid w:val="00B06F10"/>
    <w:rsid w:val="00B07014"/>
    <w:rsid w:val="00B07771"/>
    <w:rsid w:val="00B07E04"/>
    <w:rsid w:val="00B07EB3"/>
    <w:rsid w:val="00B100E7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6DDE"/>
    <w:rsid w:val="00B1725C"/>
    <w:rsid w:val="00B2083C"/>
    <w:rsid w:val="00B213B6"/>
    <w:rsid w:val="00B21D7F"/>
    <w:rsid w:val="00B2340A"/>
    <w:rsid w:val="00B23D2B"/>
    <w:rsid w:val="00B2495D"/>
    <w:rsid w:val="00B24F28"/>
    <w:rsid w:val="00B25E78"/>
    <w:rsid w:val="00B26937"/>
    <w:rsid w:val="00B27F0C"/>
    <w:rsid w:val="00B3225C"/>
    <w:rsid w:val="00B32275"/>
    <w:rsid w:val="00B324B1"/>
    <w:rsid w:val="00B32A3D"/>
    <w:rsid w:val="00B346C2"/>
    <w:rsid w:val="00B34B42"/>
    <w:rsid w:val="00B3685B"/>
    <w:rsid w:val="00B37500"/>
    <w:rsid w:val="00B40586"/>
    <w:rsid w:val="00B412CB"/>
    <w:rsid w:val="00B420DE"/>
    <w:rsid w:val="00B44604"/>
    <w:rsid w:val="00B446E4"/>
    <w:rsid w:val="00B45DD5"/>
    <w:rsid w:val="00B47A99"/>
    <w:rsid w:val="00B5016B"/>
    <w:rsid w:val="00B50D7D"/>
    <w:rsid w:val="00B518EB"/>
    <w:rsid w:val="00B51917"/>
    <w:rsid w:val="00B51DFB"/>
    <w:rsid w:val="00B5274D"/>
    <w:rsid w:val="00B52E4E"/>
    <w:rsid w:val="00B54652"/>
    <w:rsid w:val="00B551B7"/>
    <w:rsid w:val="00B56344"/>
    <w:rsid w:val="00B57B0C"/>
    <w:rsid w:val="00B60C35"/>
    <w:rsid w:val="00B61580"/>
    <w:rsid w:val="00B618C7"/>
    <w:rsid w:val="00B61A13"/>
    <w:rsid w:val="00B62393"/>
    <w:rsid w:val="00B6308F"/>
    <w:rsid w:val="00B637DB"/>
    <w:rsid w:val="00B64E1F"/>
    <w:rsid w:val="00B6798D"/>
    <w:rsid w:val="00B67D31"/>
    <w:rsid w:val="00B708A5"/>
    <w:rsid w:val="00B71723"/>
    <w:rsid w:val="00B72698"/>
    <w:rsid w:val="00B730FF"/>
    <w:rsid w:val="00B732B3"/>
    <w:rsid w:val="00B7364A"/>
    <w:rsid w:val="00B73656"/>
    <w:rsid w:val="00B73C7F"/>
    <w:rsid w:val="00B74AA0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229"/>
    <w:rsid w:val="00B82F51"/>
    <w:rsid w:val="00B83148"/>
    <w:rsid w:val="00B8364E"/>
    <w:rsid w:val="00B8578D"/>
    <w:rsid w:val="00B86545"/>
    <w:rsid w:val="00B86AA5"/>
    <w:rsid w:val="00B87ED0"/>
    <w:rsid w:val="00B9086D"/>
    <w:rsid w:val="00B90EB3"/>
    <w:rsid w:val="00B924A1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2C0"/>
    <w:rsid w:val="00B97375"/>
    <w:rsid w:val="00B97E8C"/>
    <w:rsid w:val="00BA0395"/>
    <w:rsid w:val="00BA0A0C"/>
    <w:rsid w:val="00BA0A57"/>
    <w:rsid w:val="00BA1611"/>
    <w:rsid w:val="00BA1D18"/>
    <w:rsid w:val="00BA1DDC"/>
    <w:rsid w:val="00BA294E"/>
    <w:rsid w:val="00BA3A3E"/>
    <w:rsid w:val="00BA43D6"/>
    <w:rsid w:val="00BA4C7A"/>
    <w:rsid w:val="00BA5B62"/>
    <w:rsid w:val="00BA612B"/>
    <w:rsid w:val="00BB0680"/>
    <w:rsid w:val="00BB1110"/>
    <w:rsid w:val="00BB17B2"/>
    <w:rsid w:val="00BB1FC3"/>
    <w:rsid w:val="00BB25F7"/>
    <w:rsid w:val="00BB2FC4"/>
    <w:rsid w:val="00BB3321"/>
    <w:rsid w:val="00BB3345"/>
    <w:rsid w:val="00BB4453"/>
    <w:rsid w:val="00BB4548"/>
    <w:rsid w:val="00BB477E"/>
    <w:rsid w:val="00BB4D2C"/>
    <w:rsid w:val="00BB674F"/>
    <w:rsid w:val="00BB6AAE"/>
    <w:rsid w:val="00BB6AF6"/>
    <w:rsid w:val="00BB6D67"/>
    <w:rsid w:val="00BB6F07"/>
    <w:rsid w:val="00BB75A5"/>
    <w:rsid w:val="00BC0713"/>
    <w:rsid w:val="00BC1F42"/>
    <w:rsid w:val="00BC21E2"/>
    <w:rsid w:val="00BC2637"/>
    <w:rsid w:val="00BC354D"/>
    <w:rsid w:val="00BC385F"/>
    <w:rsid w:val="00BC4335"/>
    <w:rsid w:val="00BC4688"/>
    <w:rsid w:val="00BC46FB"/>
    <w:rsid w:val="00BC53A7"/>
    <w:rsid w:val="00BD0782"/>
    <w:rsid w:val="00BD257D"/>
    <w:rsid w:val="00BD2CA2"/>
    <w:rsid w:val="00BD3084"/>
    <w:rsid w:val="00BD46A7"/>
    <w:rsid w:val="00BD56B6"/>
    <w:rsid w:val="00BD5AFF"/>
    <w:rsid w:val="00BD6E9E"/>
    <w:rsid w:val="00BD71A4"/>
    <w:rsid w:val="00BD761A"/>
    <w:rsid w:val="00BD7851"/>
    <w:rsid w:val="00BE0DD5"/>
    <w:rsid w:val="00BE20BE"/>
    <w:rsid w:val="00BE2913"/>
    <w:rsid w:val="00BE3284"/>
    <w:rsid w:val="00BE3E02"/>
    <w:rsid w:val="00BE5B21"/>
    <w:rsid w:val="00BE6CF9"/>
    <w:rsid w:val="00BE7AA8"/>
    <w:rsid w:val="00BF0261"/>
    <w:rsid w:val="00BF0BBF"/>
    <w:rsid w:val="00BF0BF6"/>
    <w:rsid w:val="00BF153C"/>
    <w:rsid w:val="00BF2F04"/>
    <w:rsid w:val="00BF318E"/>
    <w:rsid w:val="00BF3A91"/>
    <w:rsid w:val="00BF43ED"/>
    <w:rsid w:val="00BF4757"/>
    <w:rsid w:val="00BF5CFF"/>
    <w:rsid w:val="00BF6DF3"/>
    <w:rsid w:val="00BF712F"/>
    <w:rsid w:val="00C050A3"/>
    <w:rsid w:val="00C057BA"/>
    <w:rsid w:val="00C0619B"/>
    <w:rsid w:val="00C07A37"/>
    <w:rsid w:val="00C1068F"/>
    <w:rsid w:val="00C111FC"/>
    <w:rsid w:val="00C11372"/>
    <w:rsid w:val="00C12680"/>
    <w:rsid w:val="00C12B71"/>
    <w:rsid w:val="00C1304E"/>
    <w:rsid w:val="00C13B2F"/>
    <w:rsid w:val="00C13F51"/>
    <w:rsid w:val="00C142B9"/>
    <w:rsid w:val="00C15C56"/>
    <w:rsid w:val="00C15D0E"/>
    <w:rsid w:val="00C172CF"/>
    <w:rsid w:val="00C20343"/>
    <w:rsid w:val="00C20908"/>
    <w:rsid w:val="00C211A2"/>
    <w:rsid w:val="00C218DE"/>
    <w:rsid w:val="00C2377D"/>
    <w:rsid w:val="00C25313"/>
    <w:rsid w:val="00C26448"/>
    <w:rsid w:val="00C26533"/>
    <w:rsid w:val="00C267C4"/>
    <w:rsid w:val="00C26E87"/>
    <w:rsid w:val="00C26EDA"/>
    <w:rsid w:val="00C274D6"/>
    <w:rsid w:val="00C27E03"/>
    <w:rsid w:val="00C31ACC"/>
    <w:rsid w:val="00C31B85"/>
    <w:rsid w:val="00C337C8"/>
    <w:rsid w:val="00C33BBE"/>
    <w:rsid w:val="00C34BE6"/>
    <w:rsid w:val="00C35063"/>
    <w:rsid w:val="00C35465"/>
    <w:rsid w:val="00C364BA"/>
    <w:rsid w:val="00C364F0"/>
    <w:rsid w:val="00C40502"/>
    <w:rsid w:val="00C40887"/>
    <w:rsid w:val="00C41338"/>
    <w:rsid w:val="00C41D96"/>
    <w:rsid w:val="00C420BE"/>
    <w:rsid w:val="00C432ED"/>
    <w:rsid w:val="00C433CD"/>
    <w:rsid w:val="00C43554"/>
    <w:rsid w:val="00C43AE2"/>
    <w:rsid w:val="00C443CE"/>
    <w:rsid w:val="00C4461A"/>
    <w:rsid w:val="00C45037"/>
    <w:rsid w:val="00C451AB"/>
    <w:rsid w:val="00C4548F"/>
    <w:rsid w:val="00C4628C"/>
    <w:rsid w:val="00C473D4"/>
    <w:rsid w:val="00C47CAB"/>
    <w:rsid w:val="00C502C2"/>
    <w:rsid w:val="00C50827"/>
    <w:rsid w:val="00C5191E"/>
    <w:rsid w:val="00C5192C"/>
    <w:rsid w:val="00C524C3"/>
    <w:rsid w:val="00C5280F"/>
    <w:rsid w:val="00C536EE"/>
    <w:rsid w:val="00C543CF"/>
    <w:rsid w:val="00C54829"/>
    <w:rsid w:val="00C54BFA"/>
    <w:rsid w:val="00C55859"/>
    <w:rsid w:val="00C57288"/>
    <w:rsid w:val="00C6015C"/>
    <w:rsid w:val="00C62399"/>
    <w:rsid w:val="00C6241B"/>
    <w:rsid w:val="00C634D5"/>
    <w:rsid w:val="00C64918"/>
    <w:rsid w:val="00C65CE4"/>
    <w:rsid w:val="00C664BD"/>
    <w:rsid w:val="00C668AA"/>
    <w:rsid w:val="00C67682"/>
    <w:rsid w:val="00C7054C"/>
    <w:rsid w:val="00C70A74"/>
    <w:rsid w:val="00C70CEB"/>
    <w:rsid w:val="00C71880"/>
    <w:rsid w:val="00C71CB0"/>
    <w:rsid w:val="00C740EE"/>
    <w:rsid w:val="00C74DA6"/>
    <w:rsid w:val="00C75E49"/>
    <w:rsid w:val="00C76A95"/>
    <w:rsid w:val="00C801BB"/>
    <w:rsid w:val="00C802E5"/>
    <w:rsid w:val="00C802EB"/>
    <w:rsid w:val="00C810EB"/>
    <w:rsid w:val="00C81DD8"/>
    <w:rsid w:val="00C844FA"/>
    <w:rsid w:val="00C84A38"/>
    <w:rsid w:val="00C85B82"/>
    <w:rsid w:val="00C86886"/>
    <w:rsid w:val="00C86AFE"/>
    <w:rsid w:val="00C91F70"/>
    <w:rsid w:val="00C922F7"/>
    <w:rsid w:val="00C92DA2"/>
    <w:rsid w:val="00C93404"/>
    <w:rsid w:val="00C9347E"/>
    <w:rsid w:val="00C95CFE"/>
    <w:rsid w:val="00C969D7"/>
    <w:rsid w:val="00C9745A"/>
    <w:rsid w:val="00CA1E33"/>
    <w:rsid w:val="00CA3A1E"/>
    <w:rsid w:val="00CA3E0E"/>
    <w:rsid w:val="00CA5F51"/>
    <w:rsid w:val="00CA7F88"/>
    <w:rsid w:val="00CB5386"/>
    <w:rsid w:val="00CB5389"/>
    <w:rsid w:val="00CB5A24"/>
    <w:rsid w:val="00CB5C05"/>
    <w:rsid w:val="00CB75EF"/>
    <w:rsid w:val="00CC0D62"/>
    <w:rsid w:val="00CC1839"/>
    <w:rsid w:val="00CC187B"/>
    <w:rsid w:val="00CC1F3C"/>
    <w:rsid w:val="00CC2D45"/>
    <w:rsid w:val="00CC340B"/>
    <w:rsid w:val="00CC3C94"/>
    <w:rsid w:val="00CC4369"/>
    <w:rsid w:val="00CC47F8"/>
    <w:rsid w:val="00CC5A35"/>
    <w:rsid w:val="00CC616F"/>
    <w:rsid w:val="00CC7E2E"/>
    <w:rsid w:val="00CD0AE2"/>
    <w:rsid w:val="00CD35D2"/>
    <w:rsid w:val="00CD6B50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F1B30"/>
    <w:rsid w:val="00CF224C"/>
    <w:rsid w:val="00CF3FC1"/>
    <w:rsid w:val="00CF5C29"/>
    <w:rsid w:val="00CF5FE5"/>
    <w:rsid w:val="00CF6626"/>
    <w:rsid w:val="00CF7BFD"/>
    <w:rsid w:val="00D00A55"/>
    <w:rsid w:val="00D03694"/>
    <w:rsid w:val="00D0423D"/>
    <w:rsid w:val="00D04770"/>
    <w:rsid w:val="00D049A9"/>
    <w:rsid w:val="00D05B29"/>
    <w:rsid w:val="00D0669D"/>
    <w:rsid w:val="00D06E1F"/>
    <w:rsid w:val="00D10AC4"/>
    <w:rsid w:val="00D11123"/>
    <w:rsid w:val="00D119F2"/>
    <w:rsid w:val="00D136B7"/>
    <w:rsid w:val="00D13BAB"/>
    <w:rsid w:val="00D13D0E"/>
    <w:rsid w:val="00D14958"/>
    <w:rsid w:val="00D162FA"/>
    <w:rsid w:val="00D1641F"/>
    <w:rsid w:val="00D166C0"/>
    <w:rsid w:val="00D16E50"/>
    <w:rsid w:val="00D17575"/>
    <w:rsid w:val="00D178C9"/>
    <w:rsid w:val="00D17AF7"/>
    <w:rsid w:val="00D17E1A"/>
    <w:rsid w:val="00D20344"/>
    <w:rsid w:val="00D20818"/>
    <w:rsid w:val="00D22E98"/>
    <w:rsid w:val="00D23377"/>
    <w:rsid w:val="00D23E60"/>
    <w:rsid w:val="00D245CA"/>
    <w:rsid w:val="00D24C45"/>
    <w:rsid w:val="00D25816"/>
    <w:rsid w:val="00D25A3B"/>
    <w:rsid w:val="00D26243"/>
    <w:rsid w:val="00D2670F"/>
    <w:rsid w:val="00D276B4"/>
    <w:rsid w:val="00D30573"/>
    <w:rsid w:val="00D31CF2"/>
    <w:rsid w:val="00D33BAD"/>
    <w:rsid w:val="00D34897"/>
    <w:rsid w:val="00D41180"/>
    <w:rsid w:val="00D41419"/>
    <w:rsid w:val="00D41A89"/>
    <w:rsid w:val="00D41C16"/>
    <w:rsid w:val="00D425F5"/>
    <w:rsid w:val="00D42DAD"/>
    <w:rsid w:val="00D43334"/>
    <w:rsid w:val="00D434F9"/>
    <w:rsid w:val="00D44C99"/>
    <w:rsid w:val="00D45A7F"/>
    <w:rsid w:val="00D474D3"/>
    <w:rsid w:val="00D50000"/>
    <w:rsid w:val="00D5012F"/>
    <w:rsid w:val="00D5118F"/>
    <w:rsid w:val="00D51DBA"/>
    <w:rsid w:val="00D520CB"/>
    <w:rsid w:val="00D529A8"/>
    <w:rsid w:val="00D52A3B"/>
    <w:rsid w:val="00D52A8E"/>
    <w:rsid w:val="00D537CA"/>
    <w:rsid w:val="00D545F6"/>
    <w:rsid w:val="00D55357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5E5F"/>
    <w:rsid w:val="00D760FA"/>
    <w:rsid w:val="00D76C84"/>
    <w:rsid w:val="00D76E08"/>
    <w:rsid w:val="00D771BB"/>
    <w:rsid w:val="00D77D8E"/>
    <w:rsid w:val="00D81043"/>
    <w:rsid w:val="00D817EB"/>
    <w:rsid w:val="00D8260D"/>
    <w:rsid w:val="00D839F8"/>
    <w:rsid w:val="00D83FC9"/>
    <w:rsid w:val="00D86496"/>
    <w:rsid w:val="00D86EB4"/>
    <w:rsid w:val="00D905C9"/>
    <w:rsid w:val="00D91526"/>
    <w:rsid w:val="00D91D26"/>
    <w:rsid w:val="00D93379"/>
    <w:rsid w:val="00D93590"/>
    <w:rsid w:val="00D93FD4"/>
    <w:rsid w:val="00DA1653"/>
    <w:rsid w:val="00DA1BB3"/>
    <w:rsid w:val="00DA2244"/>
    <w:rsid w:val="00DA3A33"/>
    <w:rsid w:val="00DA5076"/>
    <w:rsid w:val="00DA6169"/>
    <w:rsid w:val="00DA6348"/>
    <w:rsid w:val="00DA65C7"/>
    <w:rsid w:val="00DA700E"/>
    <w:rsid w:val="00DA7F2C"/>
    <w:rsid w:val="00DA7F58"/>
    <w:rsid w:val="00DB1694"/>
    <w:rsid w:val="00DB17DD"/>
    <w:rsid w:val="00DB1F17"/>
    <w:rsid w:val="00DB3D48"/>
    <w:rsid w:val="00DB531E"/>
    <w:rsid w:val="00DB56B8"/>
    <w:rsid w:val="00DB5A16"/>
    <w:rsid w:val="00DB5D34"/>
    <w:rsid w:val="00DB763B"/>
    <w:rsid w:val="00DB77BD"/>
    <w:rsid w:val="00DC4246"/>
    <w:rsid w:val="00DC6B50"/>
    <w:rsid w:val="00DC6C3A"/>
    <w:rsid w:val="00DC7437"/>
    <w:rsid w:val="00DC7920"/>
    <w:rsid w:val="00DD0967"/>
    <w:rsid w:val="00DD1208"/>
    <w:rsid w:val="00DD14E1"/>
    <w:rsid w:val="00DD1714"/>
    <w:rsid w:val="00DD18BE"/>
    <w:rsid w:val="00DD231A"/>
    <w:rsid w:val="00DD2A94"/>
    <w:rsid w:val="00DD4328"/>
    <w:rsid w:val="00DD5C22"/>
    <w:rsid w:val="00DD6299"/>
    <w:rsid w:val="00DD7995"/>
    <w:rsid w:val="00DE2DF1"/>
    <w:rsid w:val="00DE31E3"/>
    <w:rsid w:val="00DE3EDE"/>
    <w:rsid w:val="00DE3F63"/>
    <w:rsid w:val="00DE4443"/>
    <w:rsid w:val="00DE4888"/>
    <w:rsid w:val="00DE7AFD"/>
    <w:rsid w:val="00DE7EA7"/>
    <w:rsid w:val="00DF07DB"/>
    <w:rsid w:val="00DF0888"/>
    <w:rsid w:val="00DF0D8C"/>
    <w:rsid w:val="00DF17B9"/>
    <w:rsid w:val="00DF17CF"/>
    <w:rsid w:val="00DF2649"/>
    <w:rsid w:val="00DF42B9"/>
    <w:rsid w:val="00DF46ED"/>
    <w:rsid w:val="00DF61A1"/>
    <w:rsid w:val="00E00452"/>
    <w:rsid w:val="00E01007"/>
    <w:rsid w:val="00E01377"/>
    <w:rsid w:val="00E013E4"/>
    <w:rsid w:val="00E033D5"/>
    <w:rsid w:val="00E03CBD"/>
    <w:rsid w:val="00E03DE8"/>
    <w:rsid w:val="00E04129"/>
    <w:rsid w:val="00E04AC3"/>
    <w:rsid w:val="00E04D01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34E"/>
    <w:rsid w:val="00E12F06"/>
    <w:rsid w:val="00E131E3"/>
    <w:rsid w:val="00E1408E"/>
    <w:rsid w:val="00E14910"/>
    <w:rsid w:val="00E14AA3"/>
    <w:rsid w:val="00E14CD4"/>
    <w:rsid w:val="00E14DA8"/>
    <w:rsid w:val="00E163C3"/>
    <w:rsid w:val="00E16F58"/>
    <w:rsid w:val="00E21074"/>
    <w:rsid w:val="00E22660"/>
    <w:rsid w:val="00E2287C"/>
    <w:rsid w:val="00E23B4E"/>
    <w:rsid w:val="00E25559"/>
    <w:rsid w:val="00E26CAB"/>
    <w:rsid w:val="00E26D99"/>
    <w:rsid w:val="00E27DBE"/>
    <w:rsid w:val="00E30B3E"/>
    <w:rsid w:val="00E30E3B"/>
    <w:rsid w:val="00E31031"/>
    <w:rsid w:val="00E328D5"/>
    <w:rsid w:val="00E337CC"/>
    <w:rsid w:val="00E33F7C"/>
    <w:rsid w:val="00E3565B"/>
    <w:rsid w:val="00E35760"/>
    <w:rsid w:val="00E3657B"/>
    <w:rsid w:val="00E36F03"/>
    <w:rsid w:val="00E37480"/>
    <w:rsid w:val="00E37F9B"/>
    <w:rsid w:val="00E40236"/>
    <w:rsid w:val="00E40771"/>
    <w:rsid w:val="00E40BFA"/>
    <w:rsid w:val="00E41EE8"/>
    <w:rsid w:val="00E41FE4"/>
    <w:rsid w:val="00E425E3"/>
    <w:rsid w:val="00E42838"/>
    <w:rsid w:val="00E43269"/>
    <w:rsid w:val="00E43690"/>
    <w:rsid w:val="00E438A9"/>
    <w:rsid w:val="00E44150"/>
    <w:rsid w:val="00E44998"/>
    <w:rsid w:val="00E44A7F"/>
    <w:rsid w:val="00E45279"/>
    <w:rsid w:val="00E458E3"/>
    <w:rsid w:val="00E460FC"/>
    <w:rsid w:val="00E46328"/>
    <w:rsid w:val="00E47026"/>
    <w:rsid w:val="00E50504"/>
    <w:rsid w:val="00E5074D"/>
    <w:rsid w:val="00E50D32"/>
    <w:rsid w:val="00E5158D"/>
    <w:rsid w:val="00E52B78"/>
    <w:rsid w:val="00E53319"/>
    <w:rsid w:val="00E534D1"/>
    <w:rsid w:val="00E55A3C"/>
    <w:rsid w:val="00E56253"/>
    <w:rsid w:val="00E56601"/>
    <w:rsid w:val="00E56698"/>
    <w:rsid w:val="00E57519"/>
    <w:rsid w:val="00E57A73"/>
    <w:rsid w:val="00E60ADC"/>
    <w:rsid w:val="00E610F7"/>
    <w:rsid w:val="00E61290"/>
    <w:rsid w:val="00E61651"/>
    <w:rsid w:val="00E626F3"/>
    <w:rsid w:val="00E6302D"/>
    <w:rsid w:val="00E6332A"/>
    <w:rsid w:val="00E63455"/>
    <w:rsid w:val="00E644F1"/>
    <w:rsid w:val="00E64C50"/>
    <w:rsid w:val="00E667BA"/>
    <w:rsid w:val="00E66902"/>
    <w:rsid w:val="00E67BB8"/>
    <w:rsid w:val="00E67E26"/>
    <w:rsid w:val="00E70931"/>
    <w:rsid w:val="00E7104B"/>
    <w:rsid w:val="00E71639"/>
    <w:rsid w:val="00E719AB"/>
    <w:rsid w:val="00E71C35"/>
    <w:rsid w:val="00E72378"/>
    <w:rsid w:val="00E72438"/>
    <w:rsid w:val="00E727FE"/>
    <w:rsid w:val="00E72C18"/>
    <w:rsid w:val="00E741BB"/>
    <w:rsid w:val="00E75101"/>
    <w:rsid w:val="00E75491"/>
    <w:rsid w:val="00E80013"/>
    <w:rsid w:val="00E80DDA"/>
    <w:rsid w:val="00E818F9"/>
    <w:rsid w:val="00E82331"/>
    <w:rsid w:val="00E8245E"/>
    <w:rsid w:val="00E82EA1"/>
    <w:rsid w:val="00E840CD"/>
    <w:rsid w:val="00E84E4A"/>
    <w:rsid w:val="00E84F7C"/>
    <w:rsid w:val="00E8618F"/>
    <w:rsid w:val="00E86912"/>
    <w:rsid w:val="00E86950"/>
    <w:rsid w:val="00E86CC5"/>
    <w:rsid w:val="00E902CE"/>
    <w:rsid w:val="00E915A0"/>
    <w:rsid w:val="00E917B9"/>
    <w:rsid w:val="00E9228C"/>
    <w:rsid w:val="00E92633"/>
    <w:rsid w:val="00E92D8A"/>
    <w:rsid w:val="00E93A24"/>
    <w:rsid w:val="00E93A8D"/>
    <w:rsid w:val="00E93D63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A5D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88"/>
    <w:rsid w:val="00EB62FC"/>
    <w:rsid w:val="00EB658A"/>
    <w:rsid w:val="00EB6DF6"/>
    <w:rsid w:val="00EB76B8"/>
    <w:rsid w:val="00EC1A2D"/>
    <w:rsid w:val="00EC220F"/>
    <w:rsid w:val="00EC22B6"/>
    <w:rsid w:val="00EC3475"/>
    <w:rsid w:val="00EC3CA9"/>
    <w:rsid w:val="00EC429A"/>
    <w:rsid w:val="00EC4ACB"/>
    <w:rsid w:val="00EC4D48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603"/>
    <w:rsid w:val="00ED4AA4"/>
    <w:rsid w:val="00EE0175"/>
    <w:rsid w:val="00EE08A8"/>
    <w:rsid w:val="00EE1507"/>
    <w:rsid w:val="00EE166D"/>
    <w:rsid w:val="00EE1D6A"/>
    <w:rsid w:val="00EE2727"/>
    <w:rsid w:val="00EE38EE"/>
    <w:rsid w:val="00EE5DC6"/>
    <w:rsid w:val="00EE64B9"/>
    <w:rsid w:val="00EE6ADD"/>
    <w:rsid w:val="00EE6AE7"/>
    <w:rsid w:val="00EF0172"/>
    <w:rsid w:val="00EF03D7"/>
    <w:rsid w:val="00EF0A08"/>
    <w:rsid w:val="00EF0BFA"/>
    <w:rsid w:val="00EF1C3A"/>
    <w:rsid w:val="00EF2375"/>
    <w:rsid w:val="00EF27D4"/>
    <w:rsid w:val="00EF324F"/>
    <w:rsid w:val="00EF6923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62E"/>
    <w:rsid w:val="00F07E14"/>
    <w:rsid w:val="00F1052B"/>
    <w:rsid w:val="00F10610"/>
    <w:rsid w:val="00F10975"/>
    <w:rsid w:val="00F11477"/>
    <w:rsid w:val="00F11838"/>
    <w:rsid w:val="00F11ED5"/>
    <w:rsid w:val="00F1273C"/>
    <w:rsid w:val="00F1366E"/>
    <w:rsid w:val="00F14463"/>
    <w:rsid w:val="00F14AF7"/>
    <w:rsid w:val="00F16C45"/>
    <w:rsid w:val="00F1725D"/>
    <w:rsid w:val="00F21494"/>
    <w:rsid w:val="00F22A98"/>
    <w:rsid w:val="00F2360E"/>
    <w:rsid w:val="00F24116"/>
    <w:rsid w:val="00F245A5"/>
    <w:rsid w:val="00F2480F"/>
    <w:rsid w:val="00F24BEE"/>
    <w:rsid w:val="00F25809"/>
    <w:rsid w:val="00F25AF3"/>
    <w:rsid w:val="00F25BFE"/>
    <w:rsid w:val="00F278AB"/>
    <w:rsid w:val="00F304D0"/>
    <w:rsid w:val="00F30799"/>
    <w:rsid w:val="00F30875"/>
    <w:rsid w:val="00F31C54"/>
    <w:rsid w:val="00F32041"/>
    <w:rsid w:val="00F324B4"/>
    <w:rsid w:val="00F32894"/>
    <w:rsid w:val="00F34143"/>
    <w:rsid w:val="00F34A2E"/>
    <w:rsid w:val="00F36D0F"/>
    <w:rsid w:val="00F3701E"/>
    <w:rsid w:val="00F40339"/>
    <w:rsid w:val="00F40F67"/>
    <w:rsid w:val="00F41094"/>
    <w:rsid w:val="00F43281"/>
    <w:rsid w:val="00F43745"/>
    <w:rsid w:val="00F457DF"/>
    <w:rsid w:val="00F459A4"/>
    <w:rsid w:val="00F45A69"/>
    <w:rsid w:val="00F4762A"/>
    <w:rsid w:val="00F4783C"/>
    <w:rsid w:val="00F504C8"/>
    <w:rsid w:val="00F505B7"/>
    <w:rsid w:val="00F516EE"/>
    <w:rsid w:val="00F53654"/>
    <w:rsid w:val="00F54841"/>
    <w:rsid w:val="00F54892"/>
    <w:rsid w:val="00F555F3"/>
    <w:rsid w:val="00F601E9"/>
    <w:rsid w:val="00F601EE"/>
    <w:rsid w:val="00F60674"/>
    <w:rsid w:val="00F60927"/>
    <w:rsid w:val="00F61342"/>
    <w:rsid w:val="00F61541"/>
    <w:rsid w:val="00F628DE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5BE7"/>
    <w:rsid w:val="00F76B1A"/>
    <w:rsid w:val="00F76F34"/>
    <w:rsid w:val="00F811AA"/>
    <w:rsid w:val="00F81275"/>
    <w:rsid w:val="00F82488"/>
    <w:rsid w:val="00F824D5"/>
    <w:rsid w:val="00F82A79"/>
    <w:rsid w:val="00F82A7C"/>
    <w:rsid w:val="00F83001"/>
    <w:rsid w:val="00F84CB6"/>
    <w:rsid w:val="00F84F5A"/>
    <w:rsid w:val="00F8517D"/>
    <w:rsid w:val="00F8546A"/>
    <w:rsid w:val="00F85C1A"/>
    <w:rsid w:val="00F86359"/>
    <w:rsid w:val="00F865E1"/>
    <w:rsid w:val="00F8702F"/>
    <w:rsid w:val="00F87296"/>
    <w:rsid w:val="00F87560"/>
    <w:rsid w:val="00F875DB"/>
    <w:rsid w:val="00F876B6"/>
    <w:rsid w:val="00F87BF6"/>
    <w:rsid w:val="00F903F0"/>
    <w:rsid w:val="00F90E66"/>
    <w:rsid w:val="00F90EA4"/>
    <w:rsid w:val="00F90F15"/>
    <w:rsid w:val="00F9122F"/>
    <w:rsid w:val="00F913E0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73A"/>
    <w:rsid w:val="00FA50B3"/>
    <w:rsid w:val="00FA579F"/>
    <w:rsid w:val="00FA64C9"/>
    <w:rsid w:val="00FA6E70"/>
    <w:rsid w:val="00FA7048"/>
    <w:rsid w:val="00FB19EE"/>
    <w:rsid w:val="00FB3090"/>
    <w:rsid w:val="00FB3616"/>
    <w:rsid w:val="00FB5179"/>
    <w:rsid w:val="00FC06F4"/>
    <w:rsid w:val="00FC2BA4"/>
    <w:rsid w:val="00FC3461"/>
    <w:rsid w:val="00FC3B8A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0B83"/>
    <w:rsid w:val="00FD10A8"/>
    <w:rsid w:val="00FD1639"/>
    <w:rsid w:val="00FD21B4"/>
    <w:rsid w:val="00FD21CD"/>
    <w:rsid w:val="00FD3B66"/>
    <w:rsid w:val="00FD3BAB"/>
    <w:rsid w:val="00FD3ED4"/>
    <w:rsid w:val="00FD3F0F"/>
    <w:rsid w:val="00FD4B5A"/>
    <w:rsid w:val="00FD50F6"/>
    <w:rsid w:val="00FD5EDA"/>
    <w:rsid w:val="00FD6525"/>
    <w:rsid w:val="00FD71D1"/>
    <w:rsid w:val="00FE15DE"/>
    <w:rsid w:val="00FE6113"/>
    <w:rsid w:val="00FE657D"/>
    <w:rsid w:val="00FE6BFA"/>
    <w:rsid w:val="00FE7223"/>
    <w:rsid w:val="00FF113B"/>
    <w:rsid w:val="00FF186C"/>
    <w:rsid w:val="00FF4F49"/>
    <w:rsid w:val="00FF54C8"/>
    <w:rsid w:val="00FF6649"/>
    <w:rsid w:val="00FF7627"/>
    <w:rsid w:val="00FF790D"/>
    <w:rsid w:val="00FF7D48"/>
    <w:rsid w:val="02494146"/>
    <w:rsid w:val="06E573E1"/>
    <w:rsid w:val="0B130B69"/>
    <w:rsid w:val="0EDA5F07"/>
    <w:rsid w:val="13737B75"/>
    <w:rsid w:val="142D7C54"/>
    <w:rsid w:val="1475252B"/>
    <w:rsid w:val="17E32161"/>
    <w:rsid w:val="1BCD57AB"/>
    <w:rsid w:val="1D4129A2"/>
    <w:rsid w:val="21EE7ECF"/>
    <w:rsid w:val="22964CA9"/>
    <w:rsid w:val="27F6549C"/>
    <w:rsid w:val="3922536F"/>
    <w:rsid w:val="3C7D3A47"/>
    <w:rsid w:val="3F0465B7"/>
    <w:rsid w:val="402F60A4"/>
    <w:rsid w:val="43D51A29"/>
    <w:rsid w:val="451851EA"/>
    <w:rsid w:val="49097923"/>
    <w:rsid w:val="4DBA4E8B"/>
    <w:rsid w:val="56E41A60"/>
    <w:rsid w:val="59324071"/>
    <w:rsid w:val="5BFA592D"/>
    <w:rsid w:val="5EFE4877"/>
    <w:rsid w:val="5F431433"/>
    <w:rsid w:val="60052F14"/>
    <w:rsid w:val="63E7576E"/>
    <w:rsid w:val="65EC7DEB"/>
    <w:rsid w:val="67AF4E8A"/>
    <w:rsid w:val="68995C26"/>
    <w:rsid w:val="6CC91C21"/>
    <w:rsid w:val="6CF85676"/>
    <w:rsid w:val="71966C27"/>
    <w:rsid w:val="719A734E"/>
    <w:rsid w:val="76E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2025-08-01T02:27:08Z</dcterms:created>
  <dc:creator>DELL</dc:creator>
  <cp:lastModifiedBy>DELL</cp:lastModifiedBy>
  <dcterms:modified xsi:type="dcterms:W3CDTF">2025-08-01T02:28:24Z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91037AB424A54C21B7B31CBC7DDA998D_12</vt:lpwstr>
  </property>
</Properties>
</file>