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76ED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25E8358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梁财农〔2018〕55号</w:t>
      </w:r>
    </w:p>
    <w:p w14:paraId="715CA452">
      <w:pPr>
        <w:spacing w:line="600" w:lineRule="exact"/>
        <w:jc w:val="both"/>
        <w:rPr>
          <w:rFonts w:hint="eastAsia" w:ascii="方正小标宋简体" w:eastAsia="方正小标宋简体"/>
          <w:szCs w:val="21"/>
        </w:rPr>
      </w:pPr>
    </w:p>
    <w:p w14:paraId="19278D7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梁河县财政局关于下达2018年中央财政林业改革发展资金的通知</w:t>
      </w:r>
    </w:p>
    <w:p w14:paraId="528DD18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E1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梁河县林业局：</w:t>
      </w:r>
    </w:p>
    <w:p w14:paraId="0617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 德宏州林业局关于提前下达2018年中央财政林业改革发展资金的通知》（德财农［2017］187号）和梁林发[2018]126号文的要求，现将2018年中央预拨林业改革发展资金282.11万元下达给你们，其中：1.森林生态效益补偿232.11万元(用于全县公益林管护支出，补偿费30.3万元，补偿面积3.03万亩；管护费201.81万元)，请列入2018年“2130209-森林生态效益补偿”政府预算支出科目。和“509对个人和家庭的补助”。政府预算支出经济分类科目。</w:t>
      </w:r>
    </w:p>
    <w:p w14:paraId="04E3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2.国有林场管护用房建设 50万元请列入2018年“2130299-</w:t>
      </w:r>
      <w:r>
        <w:rPr>
          <w:sz w:val="32"/>
        </w:rPr>
        <w:pict>
          <v:rect id="KGD_5BBEC063$01$29$00013" o:spid="_x0000_s1029" o:spt="1" alt="uY8qH5mci0Qr3DtjFE2PCrbVX4jOp5DGuM5AfOdfA2XfbqF9UNoQppFm+KwrILj8PYqOwhLvz6d0E91iXwshl/SrUY13AppfzD17YnpKTrBNGNIbc2EMN9DPj9WgdjtGKRJVgSKG37eKHS9o6vWz4z47TP6yRqlxZyqxuI6nLSYzE07D1w0t8lhUt0c/TYot624WcwMcHdDdkUFekGWo8veIPhCmpZr7PLl6N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XDIRDG44mRuLrMVMVElXNImJHt2w/HONXJtOjtzNR+XTNjUbNkUxyYny+YieLbcnDsPJ9i45U44JEeunMdClEcWTuxealI8lKgYipdWmuHzOPiR+ynNOHGIQw5s8KqCD5yFVm+H7KbCWXrTaLma7E1plnkmG4QljPOLrcRclasGkMDcxHZbIMMAiyjQ315qcNlzNkulw4azCTBwyvmL5uxD+4x4NdmIP/9oR35aBntu99X+Jfyg3x4PuYGTbPZSI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BBEC063$01$29$00012" o:spid="_x0000_s1030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h+fY41jwt7FKdR4FDfqX/M/NxJWNyydITnoCsi9zgOqKVbUaTcB4VOIZV4dIG9+PbjEmN6VQYSQl0LPmsTegvq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E2EhJq9VokGwAKvnP5acRwjmGq+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BBEC063$01$29$00011" o:spid="_x0000_s1031" o:spt="1" alt="nwkOiId/bBbOAe61rgYT4vXM3UaFFF0tl2W9B2ekj1Z7kYnHXrUHbs1gN35c90qvHC8GHDKBKyb30Q1rB/zXX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eU9wYkz5ppP0DiZ3XLadEosCeFGrGri3w0jurDT3QaQo/Tn+Q4D1tBE6M9NY6jveVLbFwCvGLYKJPknHqzhn1buqq9kRgVxfmOdUHklxrGw9PaZhPDYno62LeUFwwMU/E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AQ1gH02mea4GL9eInO+yc4loWZpvS5upx5fGOC/ElOSzjcmI/bRHa0KJb8FRedSRn8FkSnjLqTIRHRGFJ8jG43uPZW8ovr8NM1IbJZy2iVtjL6pyvKMyGqKIAy3NVBw/rDYvMsmXxE1PInb4Uhj8x0u98g4Er++e0PJLwuBBeFXrnrbuaeb2VDz+pAhMKd9FT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pfHUQI83i75uKuC6yYnjk3DfTc6ZpCLSjy6Wo8or3uS18rQLwYBQIzQlPoXxmO5QNbhoEfdYF2uQKl3dpZpXAuUEYSGUkKqu27sJixvGJEGOvcNdB/4V2p3q9BvA8k8JAmQFwwDGhr1r01r0WJUWUHyCs6YV5XAJqXWt44QcVwOdvgyAIs2y2P9Q88h1KIfSjUE0ikEN+nSa9MkxyWzXH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其他林业支出”政府预算支出科目。和“503机关资本性支出”。政府预算支出经济分类科目。</w:t>
      </w:r>
    </w:p>
    <w:p w14:paraId="5F3A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要切实加强资金使用的监督和管理，确保专款专用，充分发挥资金的使用效益。</w:t>
      </w:r>
    </w:p>
    <w:p w14:paraId="1D37D2A4">
      <w:pPr>
        <w:spacing w:line="60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A8BB71">
      <w:pPr>
        <w:spacing w:line="60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CF6E7FA">
      <w:pPr>
        <w:wordWrap/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 w14:paraId="48A5A4FD">
      <w:pPr>
        <w:wordWrap/>
        <w:spacing w:line="600" w:lineRule="exact"/>
        <w:ind w:firstLine="645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2018年10月10日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45E54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4BA4567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93FEC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54BD83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8E21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2E79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672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DB1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03C7A"/>
    <w:rsid w:val="000111EE"/>
    <w:rsid w:val="0002344C"/>
    <w:rsid w:val="000454F2"/>
    <w:rsid w:val="00053329"/>
    <w:rsid w:val="00075475"/>
    <w:rsid w:val="000769D9"/>
    <w:rsid w:val="00101E23"/>
    <w:rsid w:val="00107D3F"/>
    <w:rsid w:val="0013761C"/>
    <w:rsid w:val="0016591C"/>
    <w:rsid w:val="00166396"/>
    <w:rsid w:val="001D628E"/>
    <w:rsid w:val="001E162F"/>
    <w:rsid w:val="0022502E"/>
    <w:rsid w:val="0023092F"/>
    <w:rsid w:val="002511BB"/>
    <w:rsid w:val="002A107D"/>
    <w:rsid w:val="002B3856"/>
    <w:rsid w:val="002C7F63"/>
    <w:rsid w:val="002F7B7D"/>
    <w:rsid w:val="00303FEE"/>
    <w:rsid w:val="00304A60"/>
    <w:rsid w:val="00310628"/>
    <w:rsid w:val="00321D8D"/>
    <w:rsid w:val="003319A3"/>
    <w:rsid w:val="00351E45"/>
    <w:rsid w:val="0035511D"/>
    <w:rsid w:val="003867EB"/>
    <w:rsid w:val="003B7901"/>
    <w:rsid w:val="003B7EAA"/>
    <w:rsid w:val="003D2F1D"/>
    <w:rsid w:val="0040614D"/>
    <w:rsid w:val="00413296"/>
    <w:rsid w:val="00430B2C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A042F"/>
    <w:rsid w:val="007B150B"/>
    <w:rsid w:val="007B4CA0"/>
    <w:rsid w:val="007C5B00"/>
    <w:rsid w:val="007D6005"/>
    <w:rsid w:val="007E2689"/>
    <w:rsid w:val="007F30EA"/>
    <w:rsid w:val="00800C5C"/>
    <w:rsid w:val="00862DF3"/>
    <w:rsid w:val="008677AD"/>
    <w:rsid w:val="008B785A"/>
    <w:rsid w:val="008D3E62"/>
    <w:rsid w:val="008E67D9"/>
    <w:rsid w:val="00951D16"/>
    <w:rsid w:val="00963CDE"/>
    <w:rsid w:val="00981741"/>
    <w:rsid w:val="009A2073"/>
    <w:rsid w:val="009B6929"/>
    <w:rsid w:val="009E6D75"/>
    <w:rsid w:val="00A22594"/>
    <w:rsid w:val="00A67EBF"/>
    <w:rsid w:val="00A90ECE"/>
    <w:rsid w:val="00A9260E"/>
    <w:rsid w:val="00AB6644"/>
    <w:rsid w:val="00B02665"/>
    <w:rsid w:val="00B53DC8"/>
    <w:rsid w:val="00BA753F"/>
    <w:rsid w:val="00BD46A7"/>
    <w:rsid w:val="00C15593"/>
    <w:rsid w:val="00C53554"/>
    <w:rsid w:val="00C805F7"/>
    <w:rsid w:val="00CB21D6"/>
    <w:rsid w:val="00CD7311"/>
    <w:rsid w:val="00CE56DF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8F7"/>
    <w:rsid w:val="00E45818"/>
    <w:rsid w:val="00E56FA5"/>
    <w:rsid w:val="00E61651"/>
    <w:rsid w:val="00E713C2"/>
    <w:rsid w:val="00EA45A7"/>
    <w:rsid w:val="00EB13A7"/>
    <w:rsid w:val="00EC646E"/>
    <w:rsid w:val="00ED0F1B"/>
    <w:rsid w:val="00EF1686"/>
    <w:rsid w:val="00EF3C8D"/>
    <w:rsid w:val="00F21281"/>
    <w:rsid w:val="00F35775"/>
    <w:rsid w:val="00F43459"/>
    <w:rsid w:val="00F4748B"/>
    <w:rsid w:val="00F738AF"/>
    <w:rsid w:val="00F803D4"/>
    <w:rsid w:val="00F85476"/>
    <w:rsid w:val="00F92123"/>
    <w:rsid w:val="00FA3807"/>
    <w:rsid w:val="00FA53CB"/>
    <w:rsid w:val="00FA6BAE"/>
    <w:rsid w:val="044775F8"/>
    <w:rsid w:val="0A0D0D48"/>
    <w:rsid w:val="1434095C"/>
    <w:rsid w:val="15C57ABA"/>
    <w:rsid w:val="17627617"/>
    <w:rsid w:val="22DB11C3"/>
    <w:rsid w:val="25E21F61"/>
    <w:rsid w:val="27D74A6C"/>
    <w:rsid w:val="2F340754"/>
    <w:rsid w:val="38C8293B"/>
    <w:rsid w:val="462A601B"/>
    <w:rsid w:val="4EB1226F"/>
    <w:rsid w:val="5445751A"/>
    <w:rsid w:val="59FD72BE"/>
    <w:rsid w:val="5BAA3A1B"/>
    <w:rsid w:val="5D251191"/>
    <w:rsid w:val="5EFB282A"/>
    <w:rsid w:val="5F416611"/>
    <w:rsid w:val="655E2524"/>
    <w:rsid w:val="6F370D57"/>
    <w:rsid w:val="7018079E"/>
    <w:rsid w:val="7A8D0905"/>
    <w:rsid w:val="7D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2025-08-01T07:15:00Z</dcterms:created>
  <dc:creator>DELL</dc:creator>
  <cp:lastModifiedBy>DELL</cp:lastModifiedBy>
  <dcterms:modified xsi:type="dcterms:W3CDTF">2025-08-01T07:17:55Z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E19EDE2DCEFF4172AE096B2F84B2AF70_11</vt:lpwstr>
  </property>
</Properties>
</file>