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pict>
          <v:rect id="KGD_61A200D7$01$29$00013" o:spid="_x0000_s1026" o:spt="1" alt="yYWkYMYpwyrS4GXxOVbCOiCk7rze2XnBumb3oL+RKjuk2hzXb4m/xBEMwOviPZojb4Uwby1Q/VgjwDPKD5wtLyA9KhfKkn5hEo7wplgezwHMOf8kjpApJtZkXc9333t8VPVz9VHTFJG4DNqWDUNFA6fseo7rLW0V6aWyFRNdM+4H2I5CSXGsT48Y/CHJ/TDjieFO2RbWTYgyjfdCaIJqp7KUpu3OEjykTxuiq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mcREwglHkagtwY0OgYdvGHPHDOn+t8VJh21GYNtG8dNiuupTxgxIqgyrYYBjI4+cDsPJ9i45U44JEeunMdClEcWTuxealI8lKgYipdWmuHzOPiR+ynNOHGIQw5s8KqCD5yFVm+H7KbCWXrTaLma7E1plnkmG4QljPOLrcRclasGkMDcxHZbIMMAiyjQ315qc8NbOMZQjUPfe12hZjQhYihD+4x4NdmIP/9oR35aBntvHQZz53fV2k8JJOymtohYK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61A200D7$01$29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mnOuQhJsc33b19xK9FhebOgPEGE6wbOqanZ5iScXJYOMCoHYPfNwKSu4ZR/4IW5kxUP9EDf9OD6ZF9EfaHtdXx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pF6n6IK76d7iNysOGjqS3dCnITF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61A200D7$01$29$00011" o:spid="_x0000_s1028" o:spt="1" alt="nwkOiId/bBbOAe61rgYT4vXM3UaFFF0tl2W9B2ekj1Z7kYnHXrUHbs1gN35c90qvO3xtlcwzNPy4BxYPdmyKs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ro1FbXtpsBsUK/Fc2Dh3XsCeFGrGri3w0jurDT3QaQo/Tn+Q4D1tBE6M9NY6jveVLbFwCvGLYKJPknHqzhn1boh6arP1MPEEu8ePAKUGexvgyQe25w95cXKgx71FDpub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ADTeBEkihcskNBQNrwhdPd5knObo4OKnUUfjCK2ixnXxYVC3QTuL6jhnu1FKzgjJX8FkSnjLqTIRHRGFJ8jG418vHjuNUU3qKJx4JfumgR75h7w6A2oqgwuS0nFVZpR71vcNfQdHCn3yKbfDdDGHH9K+CXbPZ6TO2ioCVFljEfTgwaGgOhZZZ/WyWznDIovSa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Etk6y87ZrPbI23qwnk4Hn8XxsFmVbvNyOyP1wBq5a+6D+waeM+sl7VRg23VKoIUTrAA+F1y64Cce5cPHTVG19AHFfcAwNU2fG+Kxv7/ZAM2i3tlnGCUvs14aAVESsXG+0Ac2ItYQz3qGwwr0VveBU2eTIzFvKRja9vMJ220whLKjUJ1tQ/fS2iW6pXSLUE9P9yduE0KXB6WYe4SNBTb4Zs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3" o:spid="_x0000_s1035" o:spt="1" alt="3gFS9DQ+Jg/ZQJv+Q+g4Uvqd5FUv/HBuBMPiFNM597pf1hU1x0ncsMyMrnsJ28McOYE6OF27y5ssi6/plkzBuGQNyazyHoc73QGTvPpDwP4RkGz22zda8iTM2fhm8SwfVGMrdlWShNl8AGVcfqnE66Bw3XVWnKFixr81yQwJmoSSqaYbIenkxjmA44Y6Xbmr1FI5NaLVDunWmX/5z6akkZH3phpkH8co0NXxp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vn091V+4wMkAGFMusXGuHcX51NBi5RlE0m5uNYMEaa+hZvjI4jUmh6Zr2r3LfPQFv5FS8EsoxZ5GDURVFfsU3yPaxQ3CpaSXRlg7rHUx0P6RXpAHLflRPiMPmc9Oci1OilroJGqThJEKCHSNOwWh4CYcpq4vVkc+SL2qFP011PtdZuKTxOF11bCMavIsQil7UNbCp5TlNHFRfdtk/bwYekKFhXAGm+KvnQn5FnW4dZQJtWiV8l03QNc82nvqGxJZBRhwACdjowtSUTuO9PI50xy47b5HM0JdqrvbGuJ3fg23HfmDzZfZdjD6dq1gYAaN2aI/g5u+EWZXhNb/tOMhbXuci4nhkwZRQxsMOBPXcygvm7g1nTf4xvLEiYKKl03C5b3oCGPV+vJhF6wxQhw2Ph7g0qO2QqXQg3k+SdWHjcD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2" o:spid="_x0000_s1036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vDuBV876b/Pl/Az5gM88AeASgaUqvH69Tg3rlQva26XZZc8v+9kfmOgrh5XfLpoHPZJTUmlcV5j/ElUjWaJ+DK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FAqoXt6+a5FJU32JRGIrT/g3RWs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1" o:spid="_x0000_s1037" o:spt="1" alt="nwkOiId/bBbOAe61rgYT4vXM3UaFFF0tl2W9B2ekj1Z7kYnHXrUHbs1gN35c90qvuiA4KwLFlJbBpt1M4/OLA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ArowufKQFaB9ntXsMkVSFMsCeFGrGri3w0jurDT3QaQo/Tn+Q4D1tBE6M9NY6jveVLbFwCvGLYKJPknHqzhn1bPZh0p92AIl2wiAShh/BvROS2AAfmBR6rn9Tb/EuDVzc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梁财农〔20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rPr>
          <w:rFonts w:hint="eastAsia"/>
          <w:b/>
          <w:color w:val="FF0000"/>
          <w:u w:val="single"/>
        </w:rPr>
      </w:pPr>
    </w:p>
    <w:p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梁河县财政局关于调整下达梁财农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〔20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〕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98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2021年省级农业发展资金的通知</w:t>
      </w:r>
    </w:p>
    <w:p>
      <w:pPr>
        <w:spacing w:line="460" w:lineRule="exact"/>
        <w:jc w:val="center"/>
        <w:rPr>
          <w:rFonts w:hint="eastAsia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梁河县农业农村局，芒东镇人民政府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《梁河县人民政府关于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2021年省级涉农整合资金分配方案的批复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》（梁政复（20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21）269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件要求，现将原下达2021年省级农业发展资金中（2021年梁河县鲜食玉米绿色高质高效示范项目）30万元调整用于芒东镇清平村扶持壮大村集体经济项目。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“2130122-农业生产发展”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请做好账务调整，按照资金管理要求，切实管好用好资金，充分发挥资金使用效益。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据梁财字〔2021〕11号文件要求，请各单位在收到县财政局业务股室下达的纸质指标文件5个工作日内，及时登录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“预算管理一体化”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系统完成项目申报等相关工作。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梁河县财政局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1A57E37"/>
    <w:rsid w:val="031405F8"/>
    <w:rsid w:val="0421608A"/>
    <w:rsid w:val="05C4662A"/>
    <w:rsid w:val="067D6581"/>
    <w:rsid w:val="07E30CC1"/>
    <w:rsid w:val="09670311"/>
    <w:rsid w:val="0A6116F9"/>
    <w:rsid w:val="0B5C160E"/>
    <w:rsid w:val="0BFD7AF7"/>
    <w:rsid w:val="0CE66CAF"/>
    <w:rsid w:val="0D2F7F8B"/>
    <w:rsid w:val="0F157947"/>
    <w:rsid w:val="0F8E288D"/>
    <w:rsid w:val="12720FC2"/>
    <w:rsid w:val="128A39C6"/>
    <w:rsid w:val="13FF17B1"/>
    <w:rsid w:val="15AE653C"/>
    <w:rsid w:val="18707F61"/>
    <w:rsid w:val="1BE54624"/>
    <w:rsid w:val="1D083BF9"/>
    <w:rsid w:val="1D416936"/>
    <w:rsid w:val="22A861F0"/>
    <w:rsid w:val="2353401D"/>
    <w:rsid w:val="23984CCE"/>
    <w:rsid w:val="249E14DA"/>
    <w:rsid w:val="25C93DB7"/>
    <w:rsid w:val="27406B57"/>
    <w:rsid w:val="299E6186"/>
    <w:rsid w:val="29C27803"/>
    <w:rsid w:val="2A0420C2"/>
    <w:rsid w:val="2C213CC0"/>
    <w:rsid w:val="2C39601E"/>
    <w:rsid w:val="31175F20"/>
    <w:rsid w:val="317101A9"/>
    <w:rsid w:val="31FA1C8E"/>
    <w:rsid w:val="32595A2B"/>
    <w:rsid w:val="34856462"/>
    <w:rsid w:val="351F16AD"/>
    <w:rsid w:val="35CC74ED"/>
    <w:rsid w:val="38913E11"/>
    <w:rsid w:val="38E91DE6"/>
    <w:rsid w:val="39AA2597"/>
    <w:rsid w:val="3D23628D"/>
    <w:rsid w:val="3E56327C"/>
    <w:rsid w:val="3E5B79ED"/>
    <w:rsid w:val="3F057EAC"/>
    <w:rsid w:val="3FD942C8"/>
    <w:rsid w:val="410B2AEE"/>
    <w:rsid w:val="43C478FC"/>
    <w:rsid w:val="45C93233"/>
    <w:rsid w:val="48691087"/>
    <w:rsid w:val="4BC24FC6"/>
    <w:rsid w:val="4BE029C3"/>
    <w:rsid w:val="4CD47F30"/>
    <w:rsid w:val="4F06554C"/>
    <w:rsid w:val="513D61A2"/>
    <w:rsid w:val="518665B3"/>
    <w:rsid w:val="51C24B94"/>
    <w:rsid w:val="52375870"/>
    <w:rsid w:val="562601A2"/>
    <w:rsid w:val="573F79C1"/>
    <w:rsid w:val="58DD498A"/>
    <w:rsid w:val="596C0FA0"/>
    <w:rsid w:val="5AEB7C80"/>
    <w:rsid w:val="5C17304E"/>
    <w:rsid w:val="5C6B5C2C"/>
    <w:rsid w:val="5D8E06C6"/>
    <w:rsid w:val="5E0925FF"/>
    <w:rsid w:val="60A96877"/>
    <w:rsid w:val="60EE1702"/>
    <w:rsid w:val="615037D1"/>
    <w:rsid w:val="634C4726"/>
    <w:rsid w:val="63E1407F"/>
    <w:rsid w:val="64F1220E"/>
    <w:rsid w:val="65A57F82"/>
    <w:rsid w:val="67422CA1"/>
    <w:rsid w:val="699F72E4"/>
    <w:rsid w:val="6A244BEC"/>
    <w:rsid w:val="6DD44006"/>
    <w:rsid w:val="6EC40E72"/>
    <w:rsid w:val="70D34112"/>
    <w:rsid w:val="710F5635"/>
    <w:rsid w:val="712445AA"/>
    <w:rsid w:val="7144588C"/>
    <w:rsid w:val="72900CCA"/>
    <w:rsid w:val="751F56E0"/>
    <w:rsid w:val="755C7053"/>
    <w:rsid w:val="75F742EC"/>
    <w:rsid w:val="76656B15"/>
    <w:rsid w:val="76EF1BFD"/>
    <w:rsid w:val="7988779A"/>
    <w:rsid w:val="7AC710EA"/>
    <w:rsid w:val="7AEA00AB"/>
    <w:rsid w:val="7BE80602"/>
    <w:rsid w:val="7C344CF8"/>
    <w:rsid w:val="7CF51F31"/>
    <w:rsid w:val="7DFB08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2025-08-01T07:43:38Z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