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sz w:val="32"/>
        </w:rPr>
        <w:pict>
          <v:rect id="KGD_61A1FF39$01$43$00013" o:spid="_x0000_s1026" o:spt="1" alt="qK2h4Y2pFjjnnmOMIbxaBoL8szJsx46QpMhNX9py7msMcuIN6Jrh0f6HUmpRA/m90fi0t++ZLVV3qlI80vB9u7O0xW36ku6cTH/d6nlWp0KlFRMws7Ad0hHW54xzr6V8pouwTIMYW1pfjdQIW4+H3u+ROmf68m9es1h+3S5VtPyr6Z4zaqdK6J2SUvObbdYyOFBeW34IOelK9gqTHIGQnMErFFJ/I5griJtA8S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GEhMLLR3vOtmPsF6iLIOcnoAH19Xgg6H+k/l4Wfxu0v2eCdWv+ZyGH4YW0NxcTzQDsPJ9i45U44JEeunMdClEcWTuxealI8lKgYipdWmuHzOPiR+ynNOHGIQw5s8KqCD5yFVm+H7KbCWXrTaLma7E1plnkmG4QljPOLrcRclasGkMDcxHZbIMMAiyjQ315qc9yaUPq2Z/CxeN9hfb/wGNBD+4x4NdmIP/9oR35aBntv0VN0e07uQSLynKq36ZguJ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1A1FF39$01$43$00012" o:spid="_x0000_s1027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hgYvrmHDWGEH8uAK6EncFyuMIeNNueEoXZcDgpDK/3Kpm3wQqoULXIuQfYMNvGE3uw3u7NTOaVDrpG89qCwqix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s/J7Q1J+T/dXdbnLzjDs0+Gm0Rw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1A1FF39$01$43$00011" o:spid="_x0000_s1028" o:spt="1" alt="nwkOiId/bBbOAe61rgYT4vXM3UaFFF0tl2W9B2ekj1Z7kYnHXrUHbs1gN35c90qvohyzJDILqqpEXjQeRTQaVDdiUIrMtG0rHz9HqtYgbBN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OYk13LqQM0xd+KGWzPU/QdsCeFGrGri3w0jurDT3QaQo/Tn+Q4D1tBE6M9NY6jveVLbFwCvGLYKJPknHqzhn1boh6arP1MPEEu8ePAKUGexvgyQe25w95cXKgx71FDpub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29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0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1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2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3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34" o:spt="1" alt="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5ED9F5C7$01$29$00033" o:spid="_x0000_s1035" o:spt="1" alt="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5ED9F5C7$01$29$00032" o:spid="_x0000_s1036" o:spt="1" alt="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" style="position:absolute;left:0pt;margin-left:-86.55pt;margin-top:-94.9pt;height:5pt;width:5pt;visibility:hidden;z-index:251662336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5ED9F5C7$01$29$00031" o:spid="_x0000_s1037" o:spt="1" alt="nwkOiId/bBbOAe61rgYT4vXM3UaFFF0tl2W9B2ekj1Z7kYnHXrUHbs1gN35c90qvuiA4KwLFlJbBpt1M4/OLAfufbN8ibFg1CfXzew8bY4JEY7eb39AonfG1I8FpTtULxqM6tABmaD+UHLOHSV9f/HaXN79EkuzfPLeyejOiKZ0ohStJkVGr6l5PuZ6G8TOFVAk0WvEjoVQucIk+EkvGtTf8g+TPxW9uTf1LSr7WVHrp7XOpEbytncyVbXrZ5dfaHy0sUHQy1hCofRyfLAu996bSvSqtuaUppa3r+tgIv8FVPXu4jVk+/KFnNvyCbpTsSf9dZULjXRbB2LrnULnLcP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" style="position:absolute;left:0pt;margin-left:-86.55pt;margin-top:-94.9pt;height:5pt;width:5pt;visibility:hidden;z-index:25166131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sz w:val="32"/>
          <w:szCs w:val="32"/>
        </w:rPr>
        <w:t>梁财农〔20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/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梁河县财政局关于调整</w:t>
      </w:r>
    </w:p>
    <w:p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下达梁财农〔20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〕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114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号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2021年中央财政衔接推进乡村振兴补助资金的通知</w:t>
      </w:r>
    </w:p>
    <w:p>
      <w:pPr>
        <w:spacing w:line="460" w:lineRule="exact"/>
        <w:jc w:val="center"/>
        <w:rPr>
          <w:rFonts w:hint="eastAsia"/>
          <w:b/>
          <w:bCs/>
          <w:sz w:val="44"/>
        </w:rPr>
      </w:pP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勐养镇人民政府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《梁河县人民政府关于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2021年省级涉农整合资金分配方案的批复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》（梁政复（20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21）269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号）文件要求，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现将原下达梁河县勐养镇大牲畜养殖项目资金30万元调整用于勐养镇芒蚌村加温大棚维修项目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</w:rPr>
        <w:t>请列入202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“2130505-生产发展”</w:t>
      </w:r>
      <w:r>
        <w:rPr>
          <w:rFonts w:hint="default" w:ascii="Times New Roman" w:hAnsi="Times New Roman" w:eastAsia="仿宋" w:cs="Times New Roman"/>
          <w:sz w:val="32"/>
          <w:szCs w:val="32"/>
        </w:rPr>
        <w:t>功能分类科目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，据实列支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政府预算支出经济分类科目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请做好账务调整，按照资金管理要求，切实管好用好资金，充分发挥资金使用效益。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"/>
        </w:rPr>
        <w:t>根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据梁财字〔2021〕11号文件要求，请各单位在收到县财政局业务股室下达的纸质指标文件5个工作日内，及时登录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“预算管理一体化”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系统完成项目申报等相关工作。</w:t>
      </w:r>
    </w:p>
    <w:p>
      <w:pPr>
        <w:spacing w:line="460" w:lineRule="exact"/>
        <w:ind w:firstLine="4800" w:firstLineChars="15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460" w:lineRule="exact"/>
        <w:ind w:firstLine="4800" w:firstLineChars="15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460" w:lineRule="exact"/>
        <w:ind w:firstLine="4800" w:firstLineChars="15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20" w:lineRule="exact"/>
        <w:ind w:firstLine="5440" w:firstLineChars="17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梁河县财政局</w:t>
      </w:r>
    </w:p>
    <w:p>
      <w:pPr>
        <w:spacing w:line="520" w:lineRule="exact"/>
        <w:ind w:right="640" w:firstLine="645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一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5D"/>
    <w:rsid w:val="000019B1"/>
    <w:rsid w:val="000111EE"/>
    <w:rsid w:val="0002344C"/>
    <w:rsid w:val="0004086C"/>
    <w:rsid w:val="000454F2"/>
    <w:rsid w:val="00051B79"/>
    <w:rsid w:val="00053329"/>
    <w:rsid w:val="00075475"/>
    <w:rsid w:val="00092B6A"/>
    <w:rsid w:val="00096D80"/>
    <w:rsid w:val="000B38BE"/>
    <w:rsid w:val="000B7468"/>
    <w:rsid w:val="000B78EC"/>
    <w:rsid w:val="000D3012"/>
    <w:rsid w:val="000F38C6"/>
    <w:rsid w:val="00101E23"/>
    <w:rsid w:val="00107D3F"/>
    <w:rsid w:val="00127EA3"/>
    <w:rsid w:val="0013761C"/>
    <w:rsid w:val="0016543B"/>
    <w:rsid w:val="0016591C"/>
    <w:rsid w:val="00166396"/>
    <w:rsid w:val="001D628E"/>
    <w:rsid w:val="001E162F"/>
    <w:rsid w:val="001E1930"/>
    <w:rsid w:val="001E4393"/>
    <w:rsid w:val="001F3425"/>
    <w:rsid w:val="0022318B"/>
    <w:rsid w:val="0022502E"/>
    <w:rsid w:val="00243B68"/>
    <w:rsid w:val="00243B9A"/>
    <w:rsid w:val="002511BB"/>
    <w:rsid w:val="00267F65"/>
    <w:rsid w:val="002A107D"/>
    <w:rsid w:val="002B3856"/>
    <w:rsid w:val="002C7F63"/>
    <w:rsid w:val="002D2785"/>
    <w:rsid w:val="002D7C99"/>
    <w:rsid w:val="002F7B7D"/>
    <w:rsid w:val="00300183"/>
    <w:rsid w:val="0030265D"/>
    <w:rsid w:val="00303FEE"/>
    <w:rsid w:val="00304A60"/>
    <w:rsid w:val="00310628"/>
    <w:rsid w:val="00321D8D"/>
    <w:rsid w:val="003319A3"/>
    <w:rsid w:val="0033279F"/>
    <w:rsid w:val="00343E7E"/>
    <w:rsid w:val="0035511D"/>
    <w:rsid w:val="00363BAB"/>
    <w:rsid w:val="00384F84"/>
    <w:rsid w:val="00394A4A"/>
    <w:rsid w:val="003A7787"/>
    <w:rsid w:val="003B7901"/>
    <w:rsid w:val="003B7EAA"/>
    <w:rsid w:val="003D11A8"/>
    <w:rsid w:val="003F29AB"/>
    <w:rsid w:val="00401F7D"/>
    <w:rsid w:val="004056B7"/>
    <w:rsid w:val="0040614D"/>
    <w:rsid w:val="004112B4"/>
    <w:rsid w:val="00413296"/>
    <w:rsid w:val="00421B41"/>
    <w:rsid w:val="00430B2C"/>
    <w:rsid w:val="00447A61"/>
    <w:rsid w:val="00457B77"/>
    <w:rsid w:val="00465403"/>
    <w:rsid w:val="00471746"/>
    <w:rsid w:val="00475F63"/>
    <w:rsid w:val="004967BA"/>
    <w:rsid w:val="004B2119"/>
    <w:rsid w:val="004C6CD9"/>
    <w:rsid w:val="004E074A"/>
    <w:rsid w:val="005240F0"/>
    <w:rsid w:val="005310C5"/>
    <w:rsid w:val="00541FDC"/>
    <w:rsid w:val="00555FB7"/>
    <w:rsid w:val="00563E2F"/>
    <w:rsid w:val="005649C0"/>
    <w:rsid w:val="00571DD5"/>
    <w:rsid w:val="00580958"/>
    <w:rsid w:val="005A0827"/>
    <w:rsid w:val="005A6398"/>
    <w:rsid w:val="005D19EC"/>
    <w:rsid w:val="005D7D63"/>
    <w:rsid w:val="005E0DF1"/>
    <w:rsid w:val="005E73DE"/>
    <w:rsid w:val="00620D1D"/>
    <w:rsid w:val="00627C77"/>
    <w:rsid w:val="006444E6"/>
    <w:rsid w:val="00653F55"/>
    <w:rsid w:val="0066360E"/>
    <w:rsid w:val="00667AE2"/>
    <w:rsid w:val="006846BF"/>
    <w:rsid w:val="006A65F1"/>
    <w:rsid w:val="006C7BF8"/>
    <w:rsid w:val="006D102C"/>
    <w:rsid w:val="006D29D1"/>
    <w:rsid w:val="006E5BE7"/>
    <w:rsid w:val="006F650E"/>
    <w:rsid w:val="0070110E"/>
    <w:rsid w:val="00713DAF"/>
    <w:rsid w:val="0072259C"/>
    <w:rsid w:val="007246DE"/>
    <w:rsid w:val="0072722A"/>
    <w:rsid w:val="00727D77"/>
    <w:rsid w:val="0073445D"/>
    <w:rsid w:val="0073761A"/>
    <w:rsid w:val="00786B99"/>
    <w:rsid w:val="00786E1A"/>
    <w:rsid w:val="007A0190"/>
    <w:rsid w:val="007A042F"/>
    <w:rsid w:val="007B150B"/>
    <w:rsid w:val="007B4CA0"/>
    <w:rsid w:val="007D6005"/>
    <w:rsid w:val="007E2689"/>
    <w:rsid w:val="007F30EA"/>
    <w:rsid w:val="008614E7"/>
    <w:rsid w:val="00862DF3"/>
    <w:rsid w:val="00864323"/>
    <w:rsid w:val="00885766"/>
    <w:rsid w:val="008B785A"/>
    <w:rsid w:val="008C1744"/>
    <w:rsid w:val="008D34EC"/>
    <w:rsid w:val="008D3E62"/>
    <w:rsid w:val="008E67D9"/>
    <w:rsid w:val="00926D30"/>
    <w:rsid w:val="00927F59"/>
    <w:rsid w:val="00951D16"/>
    <w:rsid w:val="009554A0"/>
    <w:rsid w:val="00963CDE"/>
    <w:rsid w:val="00971E8E"/>
    <w:rsid w:val="00981741"/>
    <w:rsid w:val="00991A7A"/>
    <w:rsid w:val="0099376D"/>
    <w:rsid w:val="009A2073"/>
    <w:rsid w:val="009B6579"/>
    <w:rsid w:val="009B6929"/>
    <w:rsid w:val="009B7B56"/>
    <w:rsid w:val="009C7F76"/>
    <w:rsid w:val="009D4CC5"/>
    <w:rsid w:val="00A07F3D"/>
    <w:rsid w:val="00A1704E"/>
    <w:rsid w:val="00A22594"/>
    <w:rsid w:val="00A24BA9"/>
    <w:rsid w:val="00A329D8"/>
    <w:rsid w:val="00A90ECE"/>
    <w:rsid w:val="00A9260E"/>
    <w:rsid w:val="00AB6644"/>
    <w:rsid w:val="00AC5906"/>
    <w:rsid w:val="00AD1854"/>
    <w:rsid w:val="00AE7FDF"/>
    <w:rsid w:val="00AF3D10"/>
    <w:rsid w:val="00B02665"/>
    <w:rsid w:val="00B31339"/>
    <w:rsid w:val="00B33FFF"/>
    <w:rsid w:val="00B414C5"/>
    <w:rsid w:val="00B43A62"/>
    <w:rsid w:val="00B53DC8"/>
    <w:rsid w:val="00B5655A"/>
    <w:rsid w:val="00B7181A"/>
    <w:rsid w:val="00BA753F"/>
    <w:rsid w:val="00BD46A7"/>
    <w:rsid w:val="00BF19DC"/>
    <w:rsid w:val="00BF58EC"/>
    <w:rsid w:val="00C15593"/>
    <w:rsid w:val="00C35768"/>
    <w:rsid w:val="00C360C2"/>
    <w:rsid w:val="00C44635"/>
    <w:rsid w:val="00C53554"/>
    <w:rsid w:val="00C54098"/>
    <w:rsid w:val="00C60320"/>
    <w:rsid w:val="00C7742A"/>
    <w:rsid w:val="00C805F7"/>
    <w:rsid w:val="00C91CA7"/>
    <w:rsid w:val="00CA6D71"/>
    <w:rsid w:val="00CA7105"/>
    <w:rsid w:val="00CB21D6"/>
    <w:rsid w:val="00CD7311"/>
    <w:rsid w:val="00CE56DF"/>
    <w:rsid w:val="00D078D0"/>
    <w:rsid w:val="00D0790B"/>
    <w:rsid w:val="00D1143A"/>
    <w:rsid w:val="00D12178"/>
    <w:rsid w:val="00D249C3"/>
    <w:rsid w:val="00D416E8"/>
    <w:rsid w:val="00D67D7B"/>
    <w:rsid w:val="00D77A01"/>
    <w:rsid w:val="00D80B77"/>
    <w:rsid w:val="00D91193"/>
    <w:rsid w:val="00D978B5"/>
    <w:rsid w:val="00DA69A8"/>
    <w:rsid w:val="00DA7C17"/>
    <w:rsid w:val="00DB3D48"/>
    <w:rsid w:val="00DB763B"/>
    <w:rsid w:val="00DC74CE"/>
    <w:rsid w:val="00DE65E3"/>
    <w:rsid w:val="00DE778C"/>
    <w:rsid w:val="00DF48F7"/>
    <w:rsid w:val="00E33C26"/>
    <w:rsid w:val="00E358B6"/>
    <w:rsid w:val="00E45818"/>
    <w:rsid w:val="00E56FA5"/>
    <w:rsid w:val="00E61651"/>
    <w:rsid w:val="00E713C2"/>
    <w:rsid w:val="00E97FE4"/>
    <w:rsid w:val="00EA45A7"/>
    <w:rsid w:val="00EB08FC"/>
    <w:rsid w:val="00EB13A7"/>
    <w:rsid w:val="00EB3418"/>
    <w:rsid w:val="00EC646E"/>
    <w:rsid w:val="00ED0F1B"/>
    <w:rsid w:val="00ED1952"/>
    <w:rsid w:val="00ED7EA0"/>
    <w:rsid w:val="00EF3C8D"/>
    <w:rsid w:val="00F01FD7"/>
    <w:rsid w:val="00F21281"/>
    <w:rsid w:val="00F313ED"/>
    <w:rsid w:val="00F35775"/>
    <w:rsid w:val="00F43459"/>
    <w:rsid w:val="00F4748B"/>
    <w:rsid w:val="00F635CB"/>
    <w:rsid w:val="00F738AF"/>
    <w:rsid w:val="00F803D4"/>
    <w:rsid w:val="00F85476"/>
    <w:rsid w:val="00F860DE"/>
    <w:rsid w:val="00F96947"/>
    <w:rsid w:val="00FA3807"/>
    <w:rsid w:val="00FA53CB"/>
    <w:rsid w:val="00FD2566"/>
    <w:rsid w:val="00FE23AC"/>
    <w:rsid w:val="01296D4C"/>
    <w:rsid w:val="018153B0"/>
    <w:rsid w:val="01A57E37"/>
    <w:rsid w:val="031405F8"/>
    <w:rsid w:val="0421608A"/>
    <w:rsid w:val="05C4662A"/>
    <w:rsid w:val="067D6581"/>
    <w:rsid w:val="07E30CC1"/>
    <w:rsid w:val="09670311"/>
    <w:rsid w:val="0A6116F9"/>
    <w:rsid w:val="0B5C160E"/>
    <w:rsid w:val="0BFD7AF7"/>
    <w:rsid w:val="0CE66CAF"/>
    <w:rsid w:val="0D2F7F8B"/>
    <w:rsid w:val="0F157947"/>
    <w:rsid w:val="0F8E288D"/>
    <w:rsid w:val="12720FC2"/>
    <w:rsid w:val="128A39C6"/>
    <w:rsid w:val="135D07CF"/>
    <w:rsid w:val="13FF17B1"/>
    <w:rsid w:val="15AE653C"/>
    <w:rsid w:val="18707F61"/>
    <w:rsid w:val="1BE54624"/>
    <w:rsid w:val="1D416936"/>
    <w:rsid w:val="22A861F0"/>
    <w:rsid w:val="2353401D"/>
    <w:rsid w:val="249E14DA"/>
    <w:rsid w:val="25C93DB7"/>
    <w:rsid w:val="27406B57"/>
    <w:rsid w:val="299E6186"/>
    <w:rsid w:val="29C27803"/>
    <w:rsid w:val="2C213CC0"/>
    <w:rsid w:val="2C39601E"/>
    <w:rsid w:val="31175F20"/>
    <w:rsid w:val="317101A9"/>
    <w:rsid w:val="31FA1C8E"/>
    <w:rsid w:val="32595A2B"/>
    <w:rsid w:val="34856462"/>
    <w:rsid w:val="351F16AD"/>
    <w:rsid w:val="35CC74ED"/>
    <w:rsid w:val="38913E11"/>
    <w:rsid w:val="38E91DE6"/>
    <w:rsid w:val="39AA2597"/>
    <w:rsid w:val="3D23628D"/>
    <w:rsid w:val="3E56327C"/>
    <w:rsid w:val="3E5B79ED"/>
    <w:rsid w:val="3F057EAC"/>
    <w:rsid w:val="3FD942C8"/>
    <w:rsid w:val="410B2AEE"/>
    <w:rsid w:val="45C93233"/>
    <w:rsid w:val="48691087"/>
    <w:rsid w:val="4BC24FC6"/>
    <w:rsid w:val="4BE029C3"/>
    <w:rsid w:val="4CD47F30"/>
    <w:rsid w:val="4F06554C"/>
    <w:rsid w:val="513D61A2"/>
    <w:rsid w:val="518665B3"/>
    <w:rsid w:val="51C24B94"/>
    <w:rsid w:val="52375870"/>
    <w:rsid w:val="562601A2"/>
    <w:rsid w:val="573F79C1"/>
    <w:rsid w:val="58DD498A"/>
    <w:rsid w:val="596C0FA0"/>
    <w:rsid w:val="59A83C7A"/>
    <w:rsid w:val="5AEB7C80"/>
    <w:rsid w:val="5C17304E"/>
    <w:rsid w:val="5C6B5C2C"/>
    <w:rsid w:val="5D8E06C6"/>
    <w:rsid w:val="5E0925FF"/>
    <w:rsid w:val="60A96877"/>
    <w:rsid w:val="615037D1"/>
    <w:rsid w:val="634C4726"/>
    <w:rsid w:val="63E1407F"/>
    <w:rsid w:val="64F1220E"/>
    <w:rsid w:val="65A57F82"/>
    <w:rsid w:val="67422CA1"/>
    <w:rsid w:val="699F72E4"/>
    <w:rsid w:val="6A244BEC"/>
    <w:rsid w:val="6DD44006"/>
    <w:rsid w:val="6EC40E72"/>
    <w:rsid w:val="70D34112"/>
    <w:rsid w:val="710F5635"/>
    <w:rsid w:val="7144588C"/>
    <w:rsid w:val="72301D2A"/>
    <w:rsid w:val="72900CCA"/>
    <w:rsid w:val="751F56E0"/>
    <w:rsid w:val="755C7053"/>
    <w:rsid w:val="75F742EC"/>
    <w:rsid w:val="76EF1BFD"/>
    <w:rsid w:val="77E24E1D"/>
    <w:rsid w:val="7988779A"/>
    <w:rsid w:val="7AC710EA"/>
    <w:rsid w:val="7AEA00AB"/>
    <w:rsid w:val="7BE80602"/>
    <w:rsid w:val="7C344CF8"/>
    <w:rsid w:val="7CF51F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eastAsia="仿宋_GB2312"/>
      <w:b/>
      <w:bCs/>
      <w:sz w:val="44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  <w:rPr>
      <w:rFonts w:ascii="Times New Roman" w:hAnsi="Times New Roman" w:eastAsia="宋体" w:cs="Times New Roman"/>
    </w:rPr>
  </w:style>
  <w:style w:type="paragraph" w:customStyle="1" w:styleId="10">
    <w:name w:val="Char Char Char Char Char Char Char"/>
    <w:basedOn w:val="1"/>
    <w:uiPriority w:val="0"/>
  </w:style>
  <w:style w:type="paragraph" w:customStyle="1" w:styleId="11">
    <w:name w:val="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30;&#25919;&#23616;&#21150;&#20844;&#21306;\&#36130;&#25919;&#25991;&#20214;\2012&#24180;\2012&#25991;&#20214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CZ</dc:creator>
  <cp:lastModifiedBy>CZ</cp:lastModifiedBy>
  <dcterms:modified xsi:type="dcterms:W3CDTF">2025-08-01T07:48:11Z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