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rect id="KGD_61A1FE26$01$29$00013" o:spid="_x0000_s1026" o:spt="1" alt="oYrpnNCpwzssXyBeOm9MvmFuIJqma2NMcygmEI+WgSRKSEmxk75QpFGGSCkyS22GbdEKrYICUle6KoXtV/3RCptGuDRYEI0zz6eGtuZAmVTC1df8kf/fsZ4R/XKYH1Vp644DvuiP6H6BN5BQWCOminpCdrcziNMgeJbWuzi9WoTUv0v9jTuJmDq8POuzDUYqp7QL9IRgNc4N+takp35VPVJEM/MRLhf1QGnxK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aSFXEImrzplRQYwu4iQiRh0kk5RK0WmtuM5lmRWPvcv0IYV7pxIGVhxueWCAsn7EDsPJ9i45U44JEeunMdClEcWTuxealI8lKgYipdWmuHzOPiR+ynNOHGIQw5s8KqCD5yFVm+H7KbCWXrTaLma7E1plnkmG4QljPOLrcRclasGkMDcxHZbIMMAiyjQ315qc4EwbNNt23lxDhpSzGczeEBD+4x4NdmIP/9oR35aBntulKEOwxCRItA2nZUgsaTMw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A1FE26$01$29$0001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lS3AxrihKCpTlCoTl2ZieXhvJRqulfT1zZTQLjBMwE+MufmciJIw5+ugL0IMYkO7Pt4s3AZU6ISGO30ErckzgF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mMSPEWWRvIbzn9zCWUGOBs9GCcN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A1FE26$01$29$00011" o:spid="_x0000_s1028" o:spt="1" alt="nwkOiId/bBbOAe61rgYT4vXM3UaFFF0tl2W9B2ekj1Z7kYnHXrUHbs1gN35c90qvP233ISH20+YCPZn7WoU4k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H6ybqk9bixIaHbGPWKeoksCeFGrGri3w0jurDT3QaQo/Tn+Q4D1tBE6M9NY6jveVLbFwCvGLYKJPknHqzhn1boh6arP1MPEEu8ePAKUGexvgyQe25w95cXKgx71FDpub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MuHbBOHqbcmM86fVcrcJg5TCCLpPFqoH0KBgSBQ3O9MdazCzk9uXsF5/WKwcscNLn8FkSnjLqTIRHRGFJ8jG43uHOdbGvAIzsGN6oUvRmwp5h7w6A2oqgwuS0nFVZpR7x40WCff0AcDImkBJF/wou0mtx80vKq+FngVwVbzF+umYGb4oHhuJJfGlYdem86dra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EPBuKcjzupJqFYjOdODvr/oWwjTir8T/uPf96mb/E8zucA59dCvYkiFSHPoSGD8mQsdENRqZYJ7kyTtBZHEmebaFxiZAanVq9XKDYXEeRTcU5F4WJchnhld/y0BqMGFRzOs8t6NRvFMnegMu3OMO0vsKlpcy1J1gVTTegsQ9kKG33G35CvXPFc0LGskkGTCSz9SzQ+cMc9nLVe+4S3zIUz+waeM+sl7VRg23VKoIUTrAA+F1y64Cce5cPHTVG19AHFfcAwNU2fG+Kxv7/ZAM2i3tlnGCUvs14aAVESsXG+0Ac2ItYQz3qGwwr0VveBU2eTIzFvKRja9vMJ220whLKjUJ1tQ/fS2iW6pXSLUE9P9yduE0KXB6WYe4SNBTb4Zs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9F5C7$01$29$00033" o:spid="_x0000_s1035" o:spt="1" alt="3gFS9DQ+Jg/ZQJv+Q+g4Uvqd5FUv/HBuBMPiFNM597pf1hU1x0ncsMyMrnsJ28McOYE6OF27y5ssi6/plkzBuGQNyazyHoc73QGTvPpDwP4RkGz22zda8iTM2fhm8SwfVGMrdlWShNl8AGVcfqnE66Bw3XVWnKFixr81yQwJmoSSqaYbIenkxjmA44Y6Xbmr1FI5NaLVDunWmX/5z6akkZH3phpkH8co0NXxp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geMULyk8haOJEw1tqM//p+vn091V+4wMkAGFMusXGuHcX51NBi5RlE0m5uNYMEaa+hZvjI4jUmh6Zr2r3LfPQFv5FS8EsoxZ5GDURVFfsU3yPaxQ3CpaSXRlg7rHUx0P6RXpAHLflRPiMPmc9Oci1OilroJGqThJEKCHSNOwWh4CYcpq4vVkc+SL2qFP011PtdZuKTxOF11bCMavIsQil7UNbCp5TlNHFRfdtk/bwYekKFhXAGm+KvnQn5FnW4dZQJtWiV8l03QNc82nvqGxJZBRhwACdjowtSUTuO9PI50xy47b5HM0JdqrvbGuJ3fg23HfmDzZfZdjD6dq1gYAaN2aI/g5u+EWZXhNb/tOMhbXuci4nhkwZRQxsMOBPXcygvm7g1nTf4xvLEiYKKl03C5b3oCGPV+vJhF6wxQhw2Ph7g0qO2QqXQg3k+SdWHjcD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A0QsPB3r+YZ8su1VugSSH4tfK0C8GAUCM0JT6F8ZjuUxwsVIvM0M/jabiqUE0B4QQ==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2" o:spid="_x0000_s1036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vDuBV876b/Pl/Az5gM88AeASgaUqvH69Tg3rlQva26XZZc8v+9kfmOgrh5XfLpoHPZJTUmlcV5j/ElUjWaJ+DK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FAqoXt6+a5FJU32JRGIrT/g3RWs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1" o:spid="_x0000_s1037" o:spt="1" alt="nwkOiId/bBbOAe61rgYT4vXM3UaFFF0tl2W9B2ekj1Z7kYnHXrUHbs1gN35c90qvuiA4KwLFlJbBpt1M4/OLAf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TkO3EGAxRjuTkecqI/tgArowufKQFaB9ntXsMkVSFMsCeFGrGri3w0jurDT3QaQo/Tn+Q4D1tBE6M9NY6jveVLbFwCvGLYKJPknHqzhn1bPZh0p92AIl2wiAShh/BvROS2AAfmBR6rn9Tb/EuDVzc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ascii="仿宋_GB2312" w:eastAsia="仿宋_GB2312"/>
          <w:sz w:val="32"/>
          <w:szCs w:val="32"/>
        </w:rPr>
        <w:t>梁财农〔20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  <w:b/>
          <w:color w:val="FF0000"/>
          <w:u w:val="single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梁河县财政局关于下达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2021年省级农田建设专项资金</w:t>
      </w:r>
      <w:r>
        <w:rPr>
          <w:rFonts w:hint="eastAsia" w:ascii="方正小标宋简体" w:hAnsi="方正小标宋简体" w:eastAsia="方正小标宋简体" w:cs="方正小标宋简体"/>
          <w:sz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梁河县农业农村局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根据《德宏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州财政关于下达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2021年省级农田建设专项资金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》（德财农（20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21）6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号）和《梁河县人民政府关于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2021年省级涉农整合资金分配方案的批复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》（梁政复（20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21）269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号）文件要求，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现将2021年省级农田建设专项资金217.26万元下达你单位。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“2130153-农田建设”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功能分类科目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，据实列支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政府预算支出经济分类科目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一、加大资金投入力度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请各地在统筹用好前期安排的中央农田建设资金，土地增减挂节余指标跨省域调剂收入，以及此次下达的省级配套资金等资金的基础上，加大县级政府投入力度，落实好县级投入责任，确保我省2021 年财政渠道农田建设任务 396 万亩（高效节水灌溉农田 79 万亩）建设任务和绩效目标的全面完成。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二、加快推进项目实施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各地要根据《农田建设项目管理办法》（农业农村部令第 4 号）要求，加快项目建设前期准备工作，做好项目筛选、审核、批复、备案等工作，加快项目实施，避免“资金等项目”情况，提高资金使用效益和项目建设成效。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三、加强资金管理使用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地要按照地方政府债券预算管理相关规定，及《云南省农田建设补助资金管理实施办法》（德财农〔2021〕1号）相关要求，尽快将资金落实到具体项目。加快预算执行、加强资金监管，确保资金安全、高效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四、强化绩效管理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各地应对照《德宏州财政厅关于下达 2021 年中央农田建设补助资金的通知》（德财农〔2021〕34 号）中下达的 2021 年度农田建设补助资金区域绩效目标，做好本辖区内预算绩效全过程管理工作，将绩效管理贯穿于绩效目标编制、绩效跟踪、绩效评价及结果运用等环节，确保绩效目标如期实现、财政资金安全有效。年度预算执行完毕和预算项目实施完成后，应严格按照确定的绩效目标开展绩效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559" w:leftChars="266" w:right="640" w:firstLine="339" w:firstLineChars="106"/>
        <w:jc w:val="both"/>
        <w:textAlignment w:val="auto"/>
        <w:outlineLvl w:val="9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019B1"/>
    <w:rsid w:val="000111EE"/>
    <w:rsid w:val="0002344C"/>
    <w:rsid w:val="0004086C"/>
    <w:rsid w:val="000454F2"/>
    <w:rsid w:val="00051B79"/>
    <w:rsid w:val="00053329"/>
    <w:rsid w:val="00075475"/>
    <w:rsid w:val="00092B6A"/>
    <w:rsid w:val="00096D80"/>
    <w:rsid w:val="000B38BE"/>
    <w:rsid w:val="000B7468"/>
    <w:rsid w:val="000B78EC"/>
    <w:rsid w:val="000D3012"/>
    <w:rsid w:val="000F38C6"/>
    <w:rsid w:val="00101E23"/>
    <w:rsid w:val="00107D3F"/>
    <w:rsid w:val="00127EA3"/>
    <w:rsid w:val="0013761C"/>
    <w:rsid w:val="0016543B"/>
    <w:rsid w:val="0016591C"/>
    <w:rsid w:val="00166396"/>
    <w:rsid w:val="001D628E"/>
    <w:rsid w:val="001E162F"/>
    <w:rsid w:val="001E1930"/>
    <w:rsid w:val="001E4393"/>
    <w:rsid w:val="001F3425"/>
    <w:rsid w:val="0022318B"/>
    <w:rsid w:val="0022502E"/>
    <w:rsid w:val="00243B68"/>
    <w:rsid w:val="00243B9A"/>
    <w:rsid w:val="002511BB"/>
    <w:rsid w:val="00267F65"/>
    <w:rsid w:val="002A107D"/>
    <w:rsid w:val="002B3856"/>
    <w:rsid w:val="002C7F63"/>
    <w:rsid w:val="002D2785"/>
    <w:rsid w:val="002D7C99"/>
    <w:rsid w:val="002F7B7D"/>
    <w:rsid w:val="00300183"/>
    <w:rsid w:val="0030265D"/>
    <w:rsid w:val="00303FEE"/>
    <w:rsid w:val="00304A60"/>
    <w:rsid w:val="00310628"/>
    <w:rsid w:val="00321D8D"/>
    <w:rsid w:val="003319A3"/>
    <w:rsid w:val="0033279F"/>
    <w:rsid w:val="00343E7E"/>
    <w:rsid w:val="0035511D"/>
    <w:rsid w:val="00363BAB"/>
    <w:rsid w:val="00384F84"/>
    <w:rsid w:val="00394A4A"/>
    <w:rsid w:val="003A7787"/>
    <w:rsid w:val="003B7901"/>
    <w:rsid w:val="003B7EAA"/>
    <w:rsid w:val="003D11A8"/>
    <w:rsid w:val="003F29AB"/>
    <w:rsid w:val="00401F7D"/>
    <w:rsid w:val="004056B7"/>
    <w:rsid w:val="0040614D"/>
    <w:rsid w:val="004112B4"/>
    <w:rsid w:val="00413296"/>
    <w:rsid w:val="00421B41"/>
    <w:rsid w:val="00430B2C"/>
    <w:rsid w:val="00447A61"/>
    <w:rsid w:val="00457B77"/>
    <w:rsid w:val="00465403"/>
    <w:rsid w:val="00471746"/>
    <w:rsid w:val="00475F63"/>
    <w:rsid w:val="004967BA"/>
    <w:rsid w:val="004B2119"/>
    <w:rsid w:val="004C6CD9"/>
    <w:rsid w:val="004E074A"/>
    <w:rsid w:val="005240F0"/>
    <w:rsid w:val="005310C5"/>
    <w:rsid w:val="00541FDC"/>
    <w:rsid w:val="00555FB7"/>
    <w:rsid w:val="00563E2F"/>
    <w:rsid w:val="005649C0"/>
    <w:rsid w:val="00571DD5"/>
    <w:rsid w:val="00580958"/>
    <w:rsid w:val="005A0827"/>
    <w:rsid w:val="005A6398"/>
    <w:rsid w:val="005D19EC"/>
    <w:rsid w:val="005D7D63"/>
    <w:rsid w:val="005E0DF1"/>
    <w:rsid w:val="005E73DE"/>
    <w:rsid w:val="00620D1D"/>
    <w:rsid w:val="00627C77"/>
    <w:rsid w:val="006444E6"/>
    <w:rsid w:val="00653F55"/>
    <w:rsid w:val="0066360E"/>
    <w:rsid w:val="00667AE2"/>
    <w:rsid w:val="006846BF"/>
    <w:rsid w:val="006A65F1"/>
    <w:rsid w:val="006C7BF8"/>
    <w:rsid w:val="006D102C"/>
    <w:rsid w:val="006D29D1"/>
    <w:rsid w:val="006E5BE7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B99"/>
    <w:rsid w:val="00786E1A"/>
    <w:rsid w:val="007A0190"/>
    <w:rsid w:val="007A042F"/>
    <w:rsid w:val="007B150B"/>
    <w:rsid w:val="007B4CA0"/>
    <w:rsid w:val="007D6005"/>
    <w:rsid w:val="007E2689"/>
    <w:rsid w:val="007F30EA"/>
    <w:rsid w:val="008614E7"/>
    <w:rsid w:val="00862DF3"/>
    <w:rsid w:val="00864323"/>
    <w:rsid w:val="00885766"/>
    <w:rsid w:val="008B785A"/>
    <w:rsid w:val="008C1744"/>
    <w:rsid w:val="008D34EC"/>
    <w:rsid w:val="008D3E62"/>
    <w:rsid w:val="008E67D9"/>
    <w:rsid w:val="00926D30"/>
    <w:rsid w:val="00927F59"/>
    <w:rsid w:val="00951D16"/>
    <w:rsid w:val="009554A0"/>
    <w:rsid w:val="00963CDE"/>
    <w:rsid w:val="00971E8E"/>
    <w:rsid w:val="00981741"/>
    <w:rsid w:val="00991A7A"/>
    <w:rsid w:val="0099376D"/>
    <w:rsid w:val="009A2073"/>
    <w:rsid w:val="009B6579"/>
    <w:rsid w:val="009B6929"/>
    <w:rsid w:val="009B7B56"/>
    <w:rsid w:val="009C7F76"/>
    <w:rsid w:val="009D4CC5"/>
    <w:rsid w:val="00A07F3D"/>
    <w:rsid w:val="00A1704E"/>
    <w:rsid w:val="00A22594"/>
    <w:rsid w:val="00A24BA9"/>
    <w:rsid w:val="00A329D8"/>
    <w:rsid w:val="00A90ECE"/>
    <w:rsid w:val="00A9260E"/>
    <w:rsid w:val="00AB6644"/>
    <w:rsid w:val="00AC5906"/>
    <w:rsid w:val="00AD1854"/>
    <w:rsid w:val="00AE7FDF"/>
    <w:rsid w:val="00AF3D10"/>
    <w:rsid w:val="00B02665"/>
    <w:rsid w:val="00B31339"/>
    <w:rsid w:val="00B33FFF"/>
    <w:rsid w:val="00B414C5"/>
    <w:rsid w:val="00B43A62"/>
    <w:rsid w:val="00B53DC8"/>
    <w:rsid w:val="00B5655A"/>
    <w:rsid w:val="00B7181A"/>
    <w:rsid w:val="00BA753F"/>
    <w:rsid w:val="00BD46A7"/>
    <w:rsid w:val="00BF19DC"/>
    <w:rsid w:val="00BF58EC"/>
    <w:rsid w:val="00C15593"/>
    <w:rsid w:val="00C35768"/>
    <w:rsid w:val="00C360C2"/>
    <w:rsid w:val="00C44635"/>
    <w:rsid w:val="00C53554"/>
    <w:rsid w:val="00C54098"/>
    <w:rsid w:val="00C60320"/>
    <w:rsid w:val="00C7742A"/>
    <w:rsid w:val="00C805F7"/>
    <w:rsid w:val="00C91CA7"/>
    <w:rsid w:val="00CA6D71"/>
    <w:rsid w:val="00CA7105"/>
    <w:rsid w:val="00CB21D6"/>
    <w:rsid w:val="00CD7311"/>
    <w:rsid w:val="00CE56DF"/>
    <w:rsid w:val="00D078D0"/>
    <w:rsid w:val="00D0790B"/>
    <w:rsid w:val="00D1143A"/>
    <w:rsid w:val="00D12178"/>
    <w:rsid w:val="00D249C3"/>
    <w:rsid w:val="00D416E8"/>
    <w:rsid w:val="00D67D7B"/>
    <w:rsid w:val="00D77A01"/>
    <w:rsid w:val="00D80B77"/>
    <w:rsid w:val="00D91193"/>
    <w:rsid w:val="00D978B5"/>
    <w:rsid w:val="00DA69A8"/>
    <w:rsid w:val="00DA7C17"/>
    <w:rsid w:val="00DB3D48"/>
    <w:rsid w:val="00DB763B"/>
    <w:rsid w:val="00DC74CE"/>
    <w:rsid w:val="00DE65E3"/>
    <w:rsid w:val="00DE778C"/>
    <w:rsid w:val="00DF48F7"/>
    <w:rsid w:val="00E33C26"/>
    <w:rsid w:val="00E358B6"/>
    <w:rsid w:val="00E45818"/>
    <w:rsid w:val="00E56FA5"/>
    <w:rsid w:val="00E61651"/>
    <w:rsid w:val="00E713C2"/>
    <w:rsid w:val="00E97FE4"/>
    <w:rsid w:val="00EA45A7"/>
    <w:rsid w:val="00EB08FC"/>
    <w:rsid w:val="00EB13A7"/>
    <w:rsid w:val="00EB3418"/>
    <w:rsid w:val="00EC646E"/>
    <w:rsid w:val="00ED0F1B"/>
    <w:rsid w:val="00ED1952"/>
    <w:rsid w:val="00ED7EA0"/>
    <w:rsid w:val="00EF3C8D"/>
    <w:rsid w:val="00F01FD7"/>
    <w:rsid w:val="00F21281"/>
    <w:rsid w:val="00F313ED"/>
    <w:rsid w:val="00F35775"/>
    <w:rsid w:val="00F43459"/>
    <w:rsid w:val="00F4748B"/>
    <w:rsid w:val="00F635CB"/>
    <w:rsid w:val="00F738AF"/>
    <w:rsid w:val="00F803D4"/>
    <w:rsid w:val="00F85476"/>
    <w:rsid w:val="00F860DE"/>
    <w:rsid w:val="00F96947"/>
    <w:rsid w:val="00FA3807"/>
    <w:rsid w:val="00FA53CB"/>
    <w:rsid w:val="00FD2566"/>
    <w:rsid w:val="00FE23AC"/>
    <w:rsid w:val="01296D4C"/>
    <w:rsid w:val="018153B0"/>
    <w:rsid w:val="01A57E37"/>
    <w:rsid w:val="031405F8"/>
    <w:rsid w:val="0421608A"/>
    <w:rsid w:val="05C4662A"/>
    <w:rsid w:val="067D6581"/>
    <w:rsid w:val="07E30CC1"/>
    <w:rsid w:val="09670311"/>
    <w:rsid w:val="0A6116F9"/>
    <w:rsid w:val="0B5C160E"/>
    <w:rsid w:val="0BFD7AF7"/>
    <w:rsid w:val="0CE66CAF"/>
    <w:rsid w:val="0D2F7F8B"/>
    <w:rsid w:val="0F157947"/>
    <w:rsid w:val="0F8E288D"/>
    <w:rsid w:val="12720FC2"/>
    <w:rsid w:val="128A39C6"/>
    <w:rsid w:val="13FF17B1"/>
    <w:rsid w:val="15AE653C"/>
    <w:rsid w:val="18707F61"/>
    <w:rsid w:val="1BE54624"/>
    <w:rsid w:val="1D416936"/>
    <w:rsid w:val="2353401D"/>
    <w:rsid w:val="249E14DA"/>
    <w:rsid w:val="25C93DB7"/>
    <w:rsid w:val="27406B57"/>
    <w:rsid w:val="299E6186"/>
    <w:rsid w:val="29C27803"/>
    <w:rsid w:val="2C213CC0"/>
    <w:rsid w:val="2C39601E"/>
    <w:rsid w:val="31175F20"/>
    <w:rsid w:val="317101A9"/>
    <w:rsid w:val="31FA1C8E"/>
    <w:rsid w:val="32595A2B"/>
    <w:rsid w:val="34856462"/>
    <w:rsid w:val="351F16AD"/>
    <w:rsid w:val="35CC74ED"/>
    <w:rsid w:val="38913E11"/>
    <w:rsid w:val="38E91DE6"/>
    <w:rsid w:val="39AA2597"/>
    <w:rsid w:val="3D23628D"/>
    <w:rsid w:val="3E56327C"/>
    <w:rsid w:val="3E5B79ED"/>
    <w:rsid w:val="3F057EAC"/>
    <w:rsid w:val="3FD942C8"/>
    <w:rsid w:val="410B2AEE"/>
    <w:rsid w:val="45C93233"/>
    <w:rsid w:val="48164574"/>
    <w:rsid w:val="48691087"/>
    <w:rsid w:val="4BC24FC6"/>
    <w:rsid w:val="4BE029C3"/>
    <w:rsid w:val="4CD47F30"/>
    <w:rsid w:val="4F06554C"/>
    <w:rsid w:val="513D61A2"/>
    <w:rsid w:val="518665B3"/>
    <w:rsid w:val="51C24B94"/>
    <w:rsid w:val="52375870"/>
    <w:rsid w:val="562601A2"/>
    <w:rsid w:val="573F79C1"/>
    <w:rsid w:val="58DD498A"/>
    <w:rsid w:val="596C0FA0"/>
    <w:rsid w:val="5AEB7C80"/>
    <w:rsid w:val="5C17304E"/>
    <w:rsid w:val="5C6B5C2C"/>
    <w:rsid w:val="5D8E06C6"/>
    <w:rsid w:val="5E0925FF"/>
    <w:rsid w:val="603D4C37"/>
    <w:rsid w:val="60A96877"/>
    <w:rsid w:val="615037D1"/>
    <w:rsid w:val="6193505D"/>
    <w:rsid w:val="634C4726"/>
    <w:rsid w:val="63E1407F"/>
    <w:rsid w:val="64F1220E"/>
    <w:rsid w:val="65A57F82"/>
    <w:rsid w:val="67422CA1"/>
    <w:rsid w:val="699F72E4"/>
    <w:rsid w:val="6A244BEC"/>
    <w:rsid w:val="6DD44006"/>
    <w:rsid w:val="6EC40E72"/>
    <w:rsid w:val="70D34112"/>
    <w:rsid w:val="710F5635"/>
    <w:rsid w:val="7144588C"/>
    <w:rsid w:val="72900CCA"/>
    <w:rsid w:val="751F56E0"/>
    <w:rsid w:val="755C7053"/>
    <w:rsid w:val="75F742EC"/>
    <w:rsid w:val="76EF1BFD"/>
    <w:rsid w:val="7988779A"/>
    <w:rsid w:val="7AC710EA"/>
    <w:rsid w:val="7AEA00AB"/>
    <w:rsid w:val="7BE80602"/>
    <w:rsid w:val="7C344C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仿宋_GB2312"/>
      <w:b/>
      <w:bCs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 Char"/>
    <w:basedOn w:val="1"/>
    <w:uiPriority w:val="0"/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2025-08-01T07:56:18Z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