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9CC5"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 w14:paraId="7700DFDD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梁财农〔201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469E37AB">
      <w:pPr>
        <w:spacing w:line="600" w:lineRule="exact"/>
        <w:jc w:val="both"/>
        <w:rPr>
          <w:rFonts w:hint="eastAsia" w:ascii="方正小标宋简体" w:eastAsia="方正小标宋简体"/>
          <w:szCs w:val="21"/>
        </w:rPr>
      </w:pPr>
    </w:p>
    <w:p w14:paraId="40C9C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梁河县财政局</w:t>
      </w:r>
      <w:r>
        <w:rPr>
          <w:rFonts w:hint="eastAsia" w:ascii="方正小标宋简体" w:eastAsia="方正小标宋简体"/>
          <w:sz w:val="44"/>
          <w:szCs w:val="44"/>
        </w:rPr>
        <w:t>关于下达2018年上海市对口支援云南省项目资金的通知</w:t>
      </w:r>
    </w:p>
    <w:p w14:paraId="358D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Cs w:val="21"/>
        </w:rPr>
      </w:pPr>
    </w:p>
    <w:p w14:paraId="11AC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芒东镇、勐养镇、小厂乡、河西乡、曩宋乡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、扶贫办：</w:t>
      </w:r>
    </w:p>
    <w:p w14:paraId="665F9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根据《德宏州财政局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德宏州扶贫办关于下达2018年上海市对口支援云南省项目资金的通知》（德财农[2018]88号）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和（梁政复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[2018]324号）《梁河县人民政府关于畜牧生态园区建设项目（九保大耳朵黑毛猪养殖）实施方案的批复》，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2018年上海市对口支援资金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万元。请对梁河县2018年上海对口帮扶资金入股企业分配表所列项目实施。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“2130505-生产发展”预算支出科目和“503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资本</w:t>
      </w:r>
      <w:r>
        <w:rPr>
          <w:rFonts w:hint="eastAsia" w:ascii="仿宋_GB2312" w:hAnsi="仿宋_GB2312" w:eastAsia="仿宋_GB2312" w:cs="仿宋_GB2312"/>
          <w:sz w:val="32"/>
          <w:szCs w:val="32"/>
        </w:rPr>
        <w:t>性支出”政府预算支出经济分类科目。</w:t>
      </w:r>
    </w:p>
    <w:p w14:paraId="32EE5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要切实加强资金使用的监督和管理，确保专款专用，充分发挥资金的使用效益。</w:t>
      </w:r>
    </w:p>
    <w:p w14:paraId="2B0E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附件:梁河县2018年上海对口帮扶资金入股企业分配表</w:t>
      </w:r>
    </w:p>
    <w:p w14:paraId="4D5B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87A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8A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B11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梁河县财政局          </w:t>
      </w:r>
    </w:p>
    <w:p w14:paraId="7A506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</w:t>
      </w:r>
    </w:p>
    <w:p w14:paraId="2F8FB2E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8DA99"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 w14:paraId="3885D7E8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7E5B7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0408C76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BA6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5946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919C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37F0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111EE"/>
    <w:rsid w:val="0002344C"/>
    <w:rsid w:val="000454F2"/>
    <w:rsid w:val="00053329"/>
    <w:rsid w:val="000554EA"/>
    <w:rsid w:val="00075475"/>
    <w:rsid w:val="00083CF7"/>
    <w:rsid w:val="00101E23"/>
    <w:rsid w:val="00107D3F"/>
    <w:rsid w:val="0013761C"/>
    <w:rsid w:val="0016591C"/>
    <w:rsid w:val="00166396"/>
    <w:rsid w:val="001D628E"/>
    <w:rsid w:val="001E162F"/>
    <w:rsid w:val="0022502E"/>
    <w:rsid w:val="002511BB"/>
    <w:rsid w:val="002A107D"/>
    <w:rsid w:val="002B3856"/>
    <w:rsid w:val="002C7F63"/>
    <w:rsid w:val="002F7B7D"/>
    <w:rsid w:val="00303FEE"/>
    <w:rsid w:val="00304A60"/>
    <w:rsid w:val="00310628"/>
    <w:rsid w:val="00321D8D"/>
    <w:rsid w:val="003319A3"/>
    <w:rsid w:val="0035511D"/>
    <w:rsid w:val="003B7901"/>
    <w:rsid w:val="003B7EAA"/>
    <w:rsid w:val="0040614D"/>
    <w:rsid w:val="00413296"/>
    <w:rsid w:val="00430B2C"/>
    <w:rsid w:val="00457B77"/>
    <w:rsid w:val="00465403"/>
    <w:rsid w:val="004B2119"/>
    <w:rsid w:val="004E6EE1"/>
    <w:rsid w:val="005310C5"/>
    <w:rsid w:val="00541FDC"/>
    <w:rsid w:val="00555FB7"/>
    <w:rsid w:val="00571DD5"/>
    <w:rsid w:val="005878DC"/>
    <w:rsid w:val="005A0827"/>
    <w:rsid w:val="005D19EC"/>
    <w:rsid w:val="00620D1D"/>
    <w:rsid w:val="00633890"/>
    <w:rsid w:val="006444E6"/>
    <w:rsid w:val="00653F55"/>
    <w:rsid w:val="0066360E"/>
    <w:rsid w:val="006846BF"/>
    <w:rsid w:val="006A65F1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A042F"/>
    <w:rsid w:val="007B150B"/>
    <w:rsid w:val="007B4CA0"/>
    <w:rsid w:val="007C01AD"/>
    <w:rsid w:val="007D6005"/>
    <w:rsid w:val="007E2689"/>
    <w:rsid w:val="007F30EA"/>
    <w:rsid w:val="00862DF3"/>
    <w:rsid w:val="008B785A"/>
    <w:rsid w:val="008D3E62"/>
    <w:rsid w:val="008E67D9"/>
    <w:rsid w:val="00951D16"/>
    <w:rsid w:val="00952FA4"/>
    <w:rsid w:val="00963CDE"/>
    <w:rsid w:val="00981741"/>
    <w:rsid w:val="009A2073"/>
    <w:rsid w:val="009B6929"/>
    <w:rsid w:val="00A22594"/>
    <w:rsid w:val="00A525EC"/>
    <w:rsid w:val="00A90ECE"/>
    <w:rsid w:val="00A9260E"/>
    <w:rsid w:val="00AB6644"/>
    <w:rsid w:val="00B02665"/>
    <w:rsid w:val="00B53DC8"/>
    <w:rsid w:val="00B874A5"/>
    <w:rsid w:val="00BA753F"/>
    <w:rsid w:val="00BD46A7"/>
    <w:rsid w:val="00BF544E"/>
    <w:rsid w:val="00C15593"/>
    <w:rsid w:val="00C22B05"/>
    <w:rsid w:val="00C33A0E"/>
    <w:rsid w:val="00C40037"/>
    <w:rsid w:val="00C53554"/>
    <w:rsid w:val="00C805F7"/>
    <w:rsid w:val="00CB21D6"/>
    <w:rsid w:val="00CD7311"/>
    <w:rsid w:val="00CE56DF"/>
    <w:rsid w:val="00CE6153"/>
    <w:rsid w:val="00D1143A"/>
    <w:rsid w:val="00D416E8"/>
    <w:rsid w:val="00D67D7B"/>
    <w:rsid w:val="00D80B77"/>
    <w:rsid w:val="00D91193"/>
    <w:rsid w:val="00DA7C17"/>
    <w:rsid w:val="00DB3D48"/>
    <w:rsid w:val="00DB763B"/>
    <w:rsid w:val="00DC74CE"/>
    <w:rsid w:val="00DE65E3"/>
    <w:rsid w:val="00DF48F7"/>
    <w:rsid w:val="00E45818"/>
    <w:rsid w:val="00E56FA5"/>
    <w:rsid w:val="00E61651"/>
    <w:rsid w:val="00E713C2"/>
    <w:rsid w:val="00EA45A7"/>
    <w:rsid w:val="00EB13A7"/>
    <w:rsid w:val="00EC646E"/>
    <w:rsid w:val="00ED0F1B"/>
    <w:rsid w:val="00EF3C8D"/>
    <w:rsid w:val="00F21281"/>
    <w:rsid w:val="00F35775"/>
    <w:rsid w:val="00F43459"/>
    <w:rsid w:val="00F4748B"/>
    <w:rsid w:val="00F52CD5"/>
    <w:rsid w:val="00F7356F"/>
    <w:rsid w:val="00F738AF"/>
    <w:rsid w:val="00F803D4"/>
    <w:rsid w:val="00F85476"/>
    <w:rsid w:val="00FA3807"/>
    <w:rsid w:val="00FA53CB"/>
    <w:rsid w:val="09E47B18"/>
    <w:rsid w:val="0E4C5074"/>
    <w:rsid w:val="12CB7F37"/>
    <w:rsid w:val="13B17E66"/>
    <w:rsid w:val="18707F61"/>
    <w:rsid w:val="18741610"/>
    <w:rsid w:val="1F05714C"/>
    <w:rsid w:val="20B50E45"/>
    <w:rsid w:val="26C43A74"/>
    <w:rsid w:val="278B079F"/>
    <w:rsid w:val="2C43532C"/>
    <w:rsid w:val="2CCF279B"/>
    <w:rsid w:val="2CEE03C2"/>
    <w:rsid w:val="30866B78"/>
    <w:rsid w:val="32A30FE2"/>
    <w:rsid w:val="32BC260E"/>
    <w:rsid w:val="351F16AD"/>
    <w:rsid w:val="38E91DE6"/>
    <w:rsid w:val="39AA2597"/>
    <w:rsid w:val="47704BB7"/>
    <w:rsid w:val="503F138D"/>
    <w:rsid w:val="537E4F24"/>
    <w:rsid w:val="55086424"/>
    <w:rsid w:val="562601A2"/>
    <w:rsid w:val="568D099A"/>
    <w:rsid w:val="5E2C4CD3"/>
    <w:rsid w:val="608C103D"/>
    <w:rsid w:val="62C97B4A"/>
    <w:rsid w:val="68071C65"/>
    <w:rsid w:val="699F72E4"/>
    <w:rsid w:val="6A244BEC"/>
    <w:rsid w:val="6AD6583B"/>
    <w:rsid w:val="6C9A7A32"/>
    <w:rsid w:val="6DD44006"/>
    <w:rsid w:val="717D3F41"/>
    <w:rsid w:val="72900CCA"/>
    <w:rsid w:val="72C5696E"/>
    <w:rsid w:val="763010A8"/>
    <w:rsid w:val="76F93219"/>
    <w:rsid w:val="7AAD2AFD"/>
    <w:rsid w:val="7B8217E6"/>
    <w:rsid w:val="7C0A65EC"/>
    <w:rsid w:val="7FB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2025-08-01T08:10:00Z</dcterms:created>
  <dc:creator>DELL</dc:creator>
  <cp:lastModifiedBy>DELL</cp:lastModifiedBy>
  <dcterms:modified xsi:type="dcterms:W3CDTF">2025-08-01T08:11:33Z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1D97B94CFD1641E6899254F9C4DBFBFB_11</vt:lpwstr>
  </property>
</Properties>
</file>