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1EA25">
      <w:pPr>
        <w:spacing w:line="540" w:lineRule="exact"/>
        <w:jc w:val="center"/>
        <w:rPr>
          <w:rFonts w:hint="eastAsia" w:ascii="方正小标宋简体" w:eastAsia="方正小标宋简体"/>
          <w:szCs w:val="21"/>
        </w:rPr>
      </w:pPr>
    </w:p>
    <w:p w14:paraId="06A01D62">
      <w:pPr>
        <w:jc w:val="center"/>
        <w:rPr>
          <w:rFonts w:hint="eastAsia" w:ascii="方正小标宋简体" w:eastAsia="方正小标宋简体"/>
          <w:szCs w:val="21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梁财农〔201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2EFFF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p w14:paraId="552AA035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关于下达2018年上海市对口支援云南省项目资金的通知</w:t>
      </w:r>
    </w:p>
    <w:p w14:paraId="06004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p w14:paraId="6DA46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梁河县扶贫办：</w:t>
      </w:r>
    </w:p>
    <w:p w14:paraId="104AE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根据《德宏州财政局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德宏州扶贫办关于下达2018年上海市对口支援云南省项目资金的通知》（德财农[2018]88号）现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下达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2018年上海市对口支援25万元。其中:培训补贴17.5万元;交通补助7.5万元(用于技能培训补贴和转移就业补助)。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列入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</w:rPr>
        <w:t>“2130599-其他扶贫支出”预算支出科目和“509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对个人和家庭的补助支出”政府预算支出经济分类科目。</w:t>
      </w:r>
    </w:p>
    <w:p w14:paraId="5E8E6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要切实加强资金使用的监督和管理，确保专款专用，充分发挥资金的使用效益。</w:t>
      </w:r>
    </w:p>
    <w:p w14:paraId="7AD15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3C1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梁河县财政局</w:t>
      </w:r>
    </w:p>
    <w:p w14:paraId="6034A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5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A475D">
    <w:pPr>
      <w:pStyle w:val="4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一</w:t>
    </w:r>
  </w:p>
  <w:p w14:paraId="033A2DA9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E9755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4CE98CE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25AA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77C5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417D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A233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0073445D"/>
    <w:rsid w:val="000111EE"/>
    <w:rsid w:val="0002344C"/>
    <w:rsid w:val="000454F2"/>
    <w:rsid w:val="00053329"/>
    <w:rsid w:val="000554EA"/>
    <w:rsid w:val="00075475"/>
    <w:rsid w:val="001013DD"/>
    <w:rsid w:val="00101E23"/>
    <w:rsid w:val="00107D3F"/>
    <w:rsid w:val="0013761C"/>
    <w:rsid w:val="0016591C"/>
    <w:rsid w:val="00166396"/>
    <w:rsid w:val="001D628E"/>
    <w:rsid w:val="001E162F"/>
    <w:rsid w:val="0022502E"/>
    <w:rsid w:val="002511BB"/>
    <w:rsid w:val="002770FF"/>
    <w:rsid w:val="002A107D"/>
    <w:rsid w:val="002B3856"/>
    <w:rsid w:val="002C7F63"/>
    <w:rsid w:val="002F7B7D"/>
    <w:rsid w:val="00303FEE"/>
    <w:rsid w:val="00304A60"/>
    <w:rsid w:val="00310628"/>
    <w:rsid w:val="00321D8D"/>
    <w:rsid w:val="003319A3"/>
    <w:rsid w:val="0035511D"/>
    <w:rsid w:val="003B7901"/>
    <w:rsid w:val="003B7EAA"/>
    <w:rsid w:val="0040614D"/>
    <w:rsid w:val="00413296"/>
    <w:rsid w:val="00430B2C"/>
    <w:rsid w:val="00457B77"/>
    <w:rsid w:val="00465403"/>
    <w:rsid w:val="004B2119"/>
    <w:rsid w:val="005310C5"/>
    <w:rsid w:val="00541FDC"/>
    <w:rsid w:val="00555FB7"/>
    <w:rsid w:val="00571DD5"/>
    <w:rsid w:val="005878DC"/>
    <w:rsid w:val="005A0827"/>
    <w:rsid w:val="005D19EC"/>
    <w:rsid w:val="00620D1D"/>
    <w:rsid w:val="006444E6"/>
    <w:rsid w:val="00653F55"/>
    <w:rsid w:val="0066360E"/>
    <w:rsid w:val="006846BF"/>
    <w:rsid w:val="006A65F1"/>
    <w:rsid w:val="006C7BF8"/>
    <w:rsid w:val="006F650E"/>
    <w:rsid w:val="0070110E"/>
    <w:rsid w:val="00713DAF"/>
    <w:rsid w:val="0072259C"/>
    <w:rsid w:val="007246DE"/>
    <w:rsid w:val="0072722A"/>
    <w:rsid w:val="00727D77"/>
    <w:rsid w:val="00734030"/>
    <w:rsid w:val="0073445D"/>
    <w:rsid w:val="0073761A"/>
    <w:rsid w:val="00786E1A"/>
    <w:rsid w:val="007A042F"/>
    <w:rsid w:val="007B150B"/>
    <w:rsid w:val="007B4CA0"/>
    <w:rsid w:val="007D6005"/>
    <w:rsid w:val="007E2689"/>
    <w:rsid w:val="007F30EA"/>
    <w:rsid w:val="00862DF3"/>
    <w:rsid w:val="008B785A"/>
    <w:rsid w:val="008D3E62"/>
    <w:rsid w:val="008E67D9"/>
    <w:rsid w:val="00951D16"/>
    <w:rsid w:val="00963CDE"/>
    <w:rsid w:val="00981741"/>
    <w:rsid w:val="009A2073"/>
    <w:rsid w:val="009B6929"/>
    <w:rsid w:val="00A22594"/>
    <w:rsid w:val="00A525EC"/>
    <w:rsid w:val="00A90ECE"/>
    <w:rsid w:val="00A9260E"/>
    <w:rsid w:val="00AB6644"/>
    <w:rsid w:val="00B02665"/>
    <w:rsid w:val="00B53DC8"/>
    <w:rsid w:val="00BA753F"/>
    <w:rsid w:val="00BD46A7"/>
    <w:rsid w:val="00BF544E"/>
    <w:rsid w:val="00C15593"/>
    <w:rsid w:val="00C22B05"/>
    <w:rsid w:val="00C33A0E"/>
    <w:rsid w:val="00C40037"/>
    <w:rsid w:val="00C53554"/>
    <w:rsid w:val="00C805F7"/>
    <w:rsid w:val="00CB21D6"/>
    <w:rsid w:val="00CD7311"/>
    <w:rsid w:val="00CE56DF"/>
    <w:rsid w:val="00CE6153"/>
    <w:rsid w:val="00D1143A"/>
    <w:rsid w:val="00D416E8"/>
    <w:rsid w:val="00D67D7B"/>
    <w:rsid w:val="00D80B77"/>
    <w:rsid w:val="00D91193"/>
    <w:rsid w:val="00DA7C17"/>
    <w:rsid w:val="00DB3D48"/>
    <w:rsid w:val="00DB763B"/>
    <w:rsid w:val="00DC74CE"/>
    <w:rsid w:val="00DE65E3"/>
    <w:rsid w:val="00DF401F"/>
    <w:rsid w:val="00DF48F7"/>
    <w:rsid w:val="00E45818"/>
    <w:rsid w:val="00E56FA5"/>
    <w:rsid w:val="00E61651"/>
    <w:rsid w:val="00E713C2"/>
    <w:rsid w:val="00EA45A7"/>
    <w:rsid w:val="00EB13A7"/>
    <w:rsid w:val="00EC646E"/>
    <w:rsid w:val="00ED0F1B"/>
    <w:rsid w:val="00EF3C8D"/>
    <w:rsid w:val="00F21281"/>
    <w:rsid w:val="00F35775"/>
    <w:rsid w:val="00F43459"/>
    <w:rsid w:val="00F4748B"/>
    <w:rsid w:val="00F7356F"/>
    <w:rsid w:val="00F738AF"/>
    <w:rsid w:val="00F803D4"/>
    <w:rsid w:val="00F85476"/>
    <w:rsid w:val="00FA3807"/>
    <w:rsid w:val="00FA53CB"/>
    <w:rsid w:val="0B36317F"/>
    <w:rsid w:val="0E8505E9"/>
    <w:rsid w:val="12CB7F37"/>
    <w:rsid w:val="13B17E66"/>
    <w:rsid w:val="18707F61"/>
    <w:rsid w:val="21521C35"/>
    <w:rsid w:val="278B079F"/>
    <w:rsid w:val="2CEE03C2"/>
    <w:rsid w:val="30866B78"/>
    <w:rsid w:val="32FD17E0"/>
    <w:rsid w:val="351F16AD"/>
    <w:rsid w:val="35F14F5F"/>
    <w:rsid w:val="38E91DE6"/>
    <w:rsid w:val="39AA2597"/>
    <w:rsid w:val="434B6035"/>
    <w:rsid w:val="4EB81112"/>
    <w:rsid w:val="562601A2"/>
    <w:rsid w:val="699F72E4"/>
    <w:rsid w:val="6A244BEC"/>
    <w:rsid w:val="6C9A7A32"/>
    <w:rsid w:val="6DD44006"/>
    <w:rsid w:val="6DD800A4"/>
    <w:rsid w:val="717D3F41"/>
    <w:rsid w:val="72900CCA"/>
    <w:rsid w:val="72C5696E"/>
    <w:rsid w:val="7FB8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</w:rPr>
  </w:style>
  <w:style w:type="paragraph" w:customStyle="1" w:styleId="9">
    <w:name w:val="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2025-08-01T08:11:00Z</dcterms:created>
  <dc:creator>DELL</dc:creator>
  <cp:lastModifiedBy>DELL</cp:lastModifiedBy>
  <dcterms:modified xsi:type="dcterms:W3CDTF">2025-08-01T08:12:59Z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240BEA8F2AAC4E0E8B887E4BD2DC8F6C_11</vt:lpwstr>
  </property>
</Properties>
</file>