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sz w:val="21"/>
        </w:rPr>
        <w:pict>
          <v:rect id="KGD_Gobal1" o:spid="_x0000_s1026" o:spt="1" alt="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" style="position:absolute;left:0pt;margin-left:-86.55pt;margin-top:-89.2pt;height:5pt;width:5pt;visibility:hidden;z-index:251663360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t>梁财综〔20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beforeLines="0" w:afterLines="0" w:line="600" w:lineRule="exact"/>
        <w:ind w:firstLine="403"/>
        <w:jc w:val="center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梁河县财政局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下达2021年中央财政</w:t>
      </w:r>
    </w:p>
    <w:p>
      <w:pPr>
        <w:spacing w:beforeLines="0" w:afterLines="0" w:line="600" w:lineRule="exact"/>
        <w:ind w:firstLine="403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林业改革发展资金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/>
        <w:jc w:val="both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各乡（镇）人民政府、县直各部门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0"/>
        <w:jc w:val="both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德宏州财政局、德宏州林业和草原局关于下达2021年中央财政林业改革发展资金的通知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》（德财综[20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]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以及《梁河县人民政府关于同意2021年中央财政林业改革发展资金分配方案的批复》（梁政复[2021]51号）文件要求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现将2021年中央财政林业改革发展资金下达你们（金额详见附件1，分配方案详见附件2），主要用于天然林保护工程管护补助、森林生态效益补偿、天然林停伐管护补助、国土绿化和湿地等生态保护体系建设支出。收入请列入一般公共预算收入科目“1100252农林水共同财政事权转移支付收入”，一般公共预算支出功能分类科目请列“213农林水支出”，经济分类科目请列“513转移性支出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0"/>
        <w:jc w:val="both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《林业改革发展资金管理办法》（财资环[2020]36号）有关规定，为确保专项资金绩效目标与州财政局下达目标任务的一致性，此次暂不下达绩效目标，待州财政局下达2021年林业改革发展资金绩效目标后，县财政局将绩效目标及时下达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0"/>
        <w:jc w:val="both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请项目建设单位认真落实项目储备制度，严格管理要求加强项目监管，坚持“资金跟着项目走”。建立项目负责人制，落实项目建设责任，加强项目绩效管理，保证项目建设质量，严格项目验收，确保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0"/>
        <w:jc w:val="both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考虑到中央贫困县涉农整合政策的具体调整优化方案尚未确定，2021年涉农该资金统筹整合要求请按照中央确定后的政策执行，具体事项另文通知。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0"/>
        <w:jc w:val="both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0"/>
        <w:jc w:val="both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0"/>
        <w:jc w:val="both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0"/>
        <w:jc w:val="both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0"/>
        <w:jc w:val="both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0"/>
        <w:jc w:val="both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0"/>
        <w:jc w:val="both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0"/>
        <w:jc w:val="both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0"/>
        <w:jc w:val="both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0"/>
        <w:jc w:val="both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sz w:val="32"/>
        </w:rPr>
        <w:pict>
          <v:rect id="KGD_609C7795$01$29$00033" o:spid="_x0000_s1030" o:spt="1" alt="KIke9cpV3JAEO8TaqCZ/XJ5CmiG/e+qgLQHLw3yiqAkW9ca+3V/rhgvpfn8CZcxTfz+l9xl9PpuXo9WUGci7pQBY+QB5lhIcfb3gEh16YpL/WwqxiNHB5UedHe/dhEeUTJW9XcVE/aJimiyWSlRTwlbb48ZG+8s5vhhMc7XGMgKu+LtjpKvrD6UqmekFFmjTkjUuFSFeMgdOtNZIOB7+7sHygYu88qLr5T/htS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9b1IjbcoIUtmf+elos0N0xgPnwzBuVmBBiINV62POdgd3NJFs+m2Tv8viLq8zkP8DsPJ9i45U44JEeunMdClEcWTuxealI8lKgYipdWmuHx69LhdgkX5eOFnKsVpSQxD5yFVm+H7KbCWXrTaLma7ExnEPSN81/5lxCJVew7OuqmkMDcxHZbIMMAiyjQ315qcJdIh1iG6E9L9QhwA3gnuLBD+4x4NdmIP/9oR35aBnttPWc8NkuDnlNgF27WQTdre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86.55pt;margin-top:-89.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09C7795$01$29$00032" o:spid="_x0000_s1031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mnOuQhJsc33b19xK9FhebMmBjFKmrV7JlF7hkjAUV2BbWrv6FbD+Aw4keZgyTYO+IM/sl9s40swfnuhlb4HFzJ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ruuki86x5If3yRJme8Nfhj0a/yP" style="position:absolute;left:0pt;margin-left:-86.55pt;margin-top:-89.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09C7795$01$29$00031" o:spid="_x0000_s1032" o:spt="1" alt="nwkOiId/bBbOAe61rgYT4vXM3UaFFF0tl2W9B2ekj1Z7kYnHXrUHbs1gN35c90qv4knKjr/jL0rvA6wvk84Tp/ufbN8ibFg1CfXzew8bY4JEY7eb39AonfG1I8FpTtULxqM6tABmaD+UHLOHSV9f/HaXN79EkuzfPLeyejOiKZ0ohStJkVGr6l5PuZ6G8TOFVAk0WvEjoVQucIk+EkvGtTf8g+TPxW9uTf1LSr7WVHrp7XOpEbytncyVbXrZ5dfaHy0sUHQy1hCofRyfLAu996bSvSqtuaUppa3r+tgIv8FVPXu4jVk+/KFnNvyCbpTsSf9dZULjXRbB2LrnULnLcP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MHx+zQgIe0ZBYMX5fwbaXvsCeFGrGri3w0jurDT3QaQo/Tn+Q4D1tBE6M9NY6jveVLbFwCvGLYKJPknHqzhn1boh6arP1MPEEu8ePAKUGexvN+9cQgn0ZrepwPmNDJbTv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6.55pt;margin-top:-89.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33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86.55pt;margin-top:-89.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4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86.55pt;margin-top:-89.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5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86.55pt;margin-top:-89.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6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86.55pt;margin-top:-89.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7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86.55pt;margin-top:-89.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2021年中央林业改革发展资金安排表；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附件2：2021年中央财政林业改革发展（天然林停伐管护补助）资金分配计划表；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附件3：2021年中央财政林业改革发展资金分配方案请示（梁财请[2021]9号）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附件4：梁河县人民政府关于同意2021年中央财政林业改革发展资金分配方案的批复（梁政复〔2021〕51 号）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tabs>
          <w:tab w:val="left" w:pos="5952"/>
        </w:tabs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tabs>
          <w:tab w:val="left" w:pos="5952"/>
        </w:tabs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tabs>
          <w:tab w:val="left" w:pos="5952"/>
        </w:tabs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tabs>
          <w:tab w:val="left" w:pos="5952"/>
        </w:tabs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tabs>
          <w:tab w:val="left" w:pos="5952"/>
        </w:tabs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tabs>
          <w:tab w:val="left" w:pos="5952"/>
        </w:tabs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梁河县财政局</w:t>
      </w:r>
    </w:p>
    <w:p>
      <w:pPr>
        <w:tabs>
          <w:tab w:val="left" w:pos="5952"/>
        </w:tabs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tabs>
          <w:tab w:val="left" w:pos="5952"/>
        </w:tabs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tabs>
          <w:tab w:val="left" w:pos="5952"/>
        </w:tabs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tabs>
          <w:tab w:val="left" w:pos="5952"/>
        </w:tabs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tabs>
          <w:tab w:val="left" w:pos="5952"/>
        </w:tabs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tabs>
          <w:tab w:val="left" w:pos="5952"/>
        </w:tabs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lang/>
      </w:rPr>
      <w:t>- 1 -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- 1 -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31D1"/>
    <w:rsid w:val="00240DF0"/>
    <w:rsid w:val="00243511"/>
    <w:rsid w:val="00280ACE"/>
    <w:rsid w:val="002D36D4"/>
    <w:rsid w:val="004361E9"/>
    <w:rsid w:val="00586464"/>
    <w:rsid w:val="006E1C7E"/>
    <w:rsid w:val="006E2F38"/>
    <w:rsid w:val="007305FD"/>
    <w:rsid w:val="00820AAA"/>
    <w:rsid w:val="00821317"/>
    <w:rsid w:val="00835CB3"/>
    <w:rsid w:val="008E4D42"/>
    <w:rsid w:val="008F4B76"/>
    <w:rsid w:val="009115AA"/>
    <w:rsid w:val="009366C4"/>
    <w:rsid w:val="00974484"/>
    <w:rsid w:val="009D3E50"/>
    <w:rsid w:val="009E1F13"/>
    <w:rsid w:val="00AC70B9"/>
    <w:rsid w:val="00C47FBF"/>
    <w:rsid w:val="00C53429"/>
    <w:rsid w:val="00DD2380"/>
    <w:rsid w:val="00E2511A"/>
    <w:rsid w:val="00E64ECB"/>
    <w:rsid w:val="00F63F77"/>
    <w:rsid w:val="02386321"/>
    <w:rsid w:val="03887E88"/>
    <w:rsid w:val="0500380D"/>
    <w:rsid w:val="065C2910"/>
    <w:rsid w:val="0A7E270A"/>
    <w:rsid w:val="0BAC7E3E"/>
    <w:rsid w:val="0BC704DF"/>
    <w:rsid w:val="0D1B67D3"/>
    <w:rsid w:val="0D2918AE"/>
    <w:rsid w:val="0E73606A"/>
    <w:rsid w:val="0F1817DD"/>
    <w:rsid w:val="11DA5CD2"/>
    <w:rsid w:val="138A5377"/>
    <w:rsid w:val="18D11BFE"/>
    <w:rsid w:val="1A1B1CD5"/>
    <w:rsid w:val="1A69668A"/>
    <w:rsid w:val="1AEF13F9"/>
    <w:rsid w:val="1AF20E2F"/>
    <w:rsid w:val="1B956EEE"/>
    <w:rsid w:val="1BFA0260"/>
    <w:rsid w:val="1F0E20FD"/>
    <w:rsid w:val="227308BE"/>
    <w:rsid w:val="228E5A30"/>
    <w:rsid w:val="252527A6"/>
    <w:rsid w:val="276B196F"/>
    <w:rsid w:val="27785A1F"/>
    <w:rsid w:val="28FD4ACE"/>
    <w:rsid w:val="2C9379CB"/>
    <w:rsid w:val="33B46D9C"/>
    <w:rsid w:val="36CE7A04"/>
    <w:rsid w:val="37127C73"/>
    <w:rsid w:val="3B8371F6"/>
    <w:rsid w:val="3B9072FA"/>
    <w:rsid w:val="3FC85D94"/>
    <w:rsid w:val="42E41D7F"/>
    <w:rsid w:val="43C63CB9"/>
    <w:rsid w:val="46057D57"/>
    <w:rsid w:val="4654002E"/>
    <w:rsid w:val="46DE2B7B"/>
    <w:rsid w:val="47797318"/>
    <w:rsid w:val="49681822"/>
    <w:rsid w:val="498C12D6"/>
    <w:rsid w:val="4B994767"/>
    <w:rsid w:val="4D41023B"/>
    <w:rsid w:val="4EA2669A"/>
    <w:rsid w:val="4F3451FE"/>
    <w:rsid w:val="511C2FAB"/>
    <w:rsid w:val="51B12FB2"/>
    <w:rsid w:val="576578DE"/>
    <w:rsid w:val="58FB2E40"/>
    <w:rsid w:val="614C23F1"/>
    <w:rsid w:val="65685027"/>
    <w:rsid w:val="6882080B"/>
    <w:rsid w:val="68BC318E"/>
    <w:rsid w:val="6AAD2545"/>
    <w:rsid w:val="6E783CFE"/>
    <w:rsid w:val="70B75A38"/>
    <w:rsid w:val="70E31652"/>
    <w:rsid w:val="71214A10"/>
    <w:rsid w:val="715976DD"/>
    <w:rsid w:val="74D32902"/>
    <w:rsid w:val="765B215E"/>
    <w:rsid w:val="77D32AC5"/>
    <w:rsid w:val="784B3013"/>
    <w:rsid w:val="7B9015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6753;&#36130;&#32508;[2021]22&#21495;&#65288;&#24503;&#36130;&#32508;[2021]18&#21495;&#65289;\&#26753;&#36130;&#32508;[2021]18&#21495;&#65288;&#24503;&#36130;&#32508;[2021]10&#21495;&#65289;\&#26753;&#36130;&#39044;&#32418;&#22836;&#27169;&#26495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CZ</dc:creator>
  <cp:lastModifiedBy>CZ</cp:lastModifiedBy>
  <dcterms:modified xsi:type="dcterms:W3CDTF">2025-08-01T08:56:09Z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