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21C8">
      <w:pPr>
        <w:jc w:val="center"/>
        <w:rPr>
          <w:rFonts w:hint="eastAsia" w:ascii="仿宋_GB2312" w:eastAsia="仿宋_GB2312"/>
          <w:sz w:val="32"/>
          <w:szCs w:val="32"/>
        </w:rPr>
      </w:pPr>
    </w:p>
    <w:p w14:paraId="52B50ED8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梁财农〔2019〕</w:t>
      </w:r>
      <w:r>
        <w:rPr>
          <w:sz w:val="32"/>
        </w:rPr>
        <w:pict>
          <v:rect id="KGD_5CF5D597$01$29$00013" o:spid="_x0000_s1032" o:spt="1" alt="l/ptzBDo9PoLzwDA05CiEQ03tr0Xt9t1dTEZjrengrh42ym16161s1ZVmlbS8rbjgCVvLXnkWN6gpsvkUzUTIe41JMoYf2dT5Oqa0XKWl+RO87LfKYNVQpiCUXAu8u/U9zx6v7h13rrTQCFYaWGPhTDKjf7ZHNcQCWwLfxjZWQxOcczZdYpNWqo+hJ1hCY/I+0G9LqsG8NswHqildT+rFV7CDCp2TRooARc20J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hEDo+sOZZnDeAgRrD5bIVGlWfjoaBOFIaDseXwu+kWWywYt26wnnUifX1Ir45X17LUWucfB2fNcuHft0J0nBeEukwKjvpuxYIv3Sv3gKNx+AHvLUzqPzoAUqq7L9Jpi+oge/zxHABbLnKodkQb/s2wVbWhLCoAlZ7hE8QF5/eYTzl/YqoVp+wwvZfpa+gcXvJoPVPgMCmBsEkbjZwkft4z+yuZC2io27uzhrLqsTG9y/Jnt9w3aRqJ6MWbSz4XQabn3E/9gNqdkCCwBexaG+CVDEenE1NtFmIuOUeLe+wXtuVADTL9A0/vrkCGlEB0/2amjvCI61efI/iEyuiEG7aTrOCKTCs1ElkdWoqa6PbL0WxQ4vTDLyuh/QC4xxYqiSwMmpCzCZekTQC1xcwmSZG4XHbIxRNHTgvRQAe25xhCS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as0DiDKWqWCUsd9rik4M1hl3VJzLt+gv72Z05kg+cZN" style="position:absolute;left:0pt;margin-left:-80.9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F5D597$01$29$00012" o:spid="_x0000_s1033" o:spt="1" alt="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" style="position:absolute;left:0pt;margin-left:-80.9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F5D597$01$29$00011" o:spid="_x0000_s1034" o:spt="1" alt="nwkOiId/bBbOAe61rgYT4vXM3UaFFF0tl2W9B2ekj1Z7kYnHXrUHbs1gN35c90qvMgTXT1tzBcdWPiZxHCoQVB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style="position:absolute;left:0pt;margin-left:-80.9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5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80.9pt;margin-top:-94.9pt;height:5pt;width:5pt;visibility:hidden;z-index:25166540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6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80.9pt;margin-top:-94.9pt;height:5pt;width:5pt;visibility:hidden;z-index:25166438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7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80.9pt;margin-top:-94.9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8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80.9pt;margin-top:-94.9pt;height:5pt;width:5pt;visibility:hidden;z-index:25166233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9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80.9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40" o:spt="1" alt="lskY7P30+39SSS2ze3CC/NzdEsMUY6fdX5ytXT9uKnNA56Q25BsBgERsAJG7ZEWxu0Rukear9mLBAjv1fJh27kh+PmGZcW4YeP/sa6/aAFo4yKhQdVRJ8kTVukVzd12StwwdmIPlz3AY0vAY20mEkgkTI2t0dhhooONg01igZt9Rei/jF8LfDjVq+DQnteXsiKgxB8/hFVPwXW9Q2g9NJNUy+1lluqOxgv2+KoCGDCt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kfJqjAZ5bLvkwR4/o83rplDU5D54LCj/eDe44qkoVNg/NaGDP0cUERjdd74v/fHAdo7rCM25BNeof+A8ywNdecul4gkntVgQMOwbXO1IjOmMQ4QG4rXkeC8Bk48ExpqGIbx9OXJ51XBxxSO+24OSgJ+EtbDh+lJ7rWwf9fXE/nGFYbN5OwpqU/BwtMfOZppqZQRLiOoUvz1nioOc6lJ6g5lLG1nZLsLcRuKp2Fm06VXTY56pLk0Owwu26isBqzvCPmN7UN3e+IR2xHXvlKOq3Rl2lyCcQXD3FLf2xodDn4OZyV773gYpwV6iPuL+WvmCRve5owA3FeRDMundO9tIuKK778NKtNszfEBGjj3NZWw+CAE/E+KMqIj9hw5JuboU" style="position:absolute;left:0pt;margin-left:-80.9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仿宋_GB2312" w:eastAsia="仿宋_GB2312"/>
          <w:sz w:val="32"/>
          <w:szCs w:val="32"/>
        </w:rPr>
        <w:t>92</w:t>
      </w:r>
      <w:r>
        <w:rPr>
          <w:rFonts w:hint="eastAsia" w:eastAsia="方正仿宋_GBK"/>
          <w:sz w:val="32"/>
          <w:szCs w:val="32"/>
        </w:rPr>
        <w:t>号</w:t>
      </w:r>
    </w:p>
    <w:p w14:paraId="226CCB8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36ACB9A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梁河县财政局关于下达2019年州级安排</w:t>
      </w:r>
    </w:p>
    <w:p w14:paraId="42E8BC8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财政专项扶贫资金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23FB8A55">
      <w:pPr>
        <w:spacing w:line="560" w:lineRule="exact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2A98E45C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5CEE3B32$01$29$00013" o:spid="_x0000_s1041" o:spt="1" alt="+RVwd/hId6qFCHAPMksyiUpwdG0zraOKsnmBepyRcOzB+uCx9akznFf3e+KGpXFSRy9mfZPPOEGWalPovDjdVzztQUI/NTdyMHLJeoEKAq1eFcNLYB8qsjgI0ebfGt1Xk1kTKlxa6VijH0TTGxe3ZgPo89+VSlgUR4EXqqCwwP6Ft+Ko8hokfsQWM6qgrHTGxH0jYFGre2r4x3DzMgDVIXtDVJuX5sMxmm4/7p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9srdx6k0kONMwIJQnpQnBVcnpxoYv4YHiSZnIFdMz2b48Z3w0pLy1VeY8g8zhDsHLUWucfB2fNcuHft0J0nBeEukwKjvpuxYIv3Sv3gKNx+AHvLUzqPzoAUqq7L9Jpi+oge/zxHABbLnKodkQb/s2wVbWhLCoAlZ7hE8QF5/eYTzl/YqoVp+wwvZfpa+gcXvBDOrIV20VUO1RLDRMcWykj+yuZC2io27uzhrLqsTG9xh3vtoQWpr+bCztYATrpZDbn3E/9gNqdkCCwBexaG+CVDEenE1NtFmIuOUeLe+wXtuVADTL9A0/vrkCGlEB0/2amjvCI61efI/iEyuiEG7aTrOCKTCs1ElkdWoqa6PbL0WxQ4vTDLyuh/QC4xxYqiSwMmpCzCZekTQC1xcwmSZG4XHbIxRNHTgvRQAe25xhCS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as0DiDKWqWCUsd9rik4M1hl3VJzLt+gv72Z05kg+cZN" style="position:absolute;left:0pt;margin-left:-80.9pt;margin-top:-94.9pt;height:5pt;width:5pt;visibility:hidden;z-index:2517248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5CEE3B32$01$29$00012" o:spid="_x0000_s1042" o:spt="1" alt="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" style="position:absolute;left:0pt;margin-left:-80.9pt;margin-top:-94.9pt;height:5pt;width:5pt;visibility:hidden;z-index:2517237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5CEE3B32$01$29$00011" o:spid="_x0000_s1043" o:spt="1" alt="nwkOiId/bBbOAe61rgYT4vXM3UaFFF0tl2W9B2ekj1Z7kYnHXrUHbs1gN35c90qvyA0pCklr5N/A7ezFE9SMYB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style="position:absolute;left:0pt;margin-left:-80.9pt;margin-top:-94.9pt;height:5pt;width:5pt;visibility:hidden;z-index:2517227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51" o:spid="_x0000_s1044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style="position:absolute;left:0pt;margin-left:-80.9pt;margin-top:-94.9pt;height:5pt;width:5pt;visibility:hidden;z-index:2517217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50" o:spid="_x0000_s1045" o:spt="1" alt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9pt;margin-top:-94.9pt;height:5pt;width:5pt;visibility:hidden;z-index:2517207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49" o:spid="_x0000_s1046" o:spt="1" alt="onCa00spWptoYoyJXVIX/4pX36bMwl3tsY89qb/U0eOjSUlX8tlvxsRBltuSw/e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pi81wOFtZoYURcCl8E1QYTc3xUpVZIsTC5SYlz/ZK9/4LpQMgh5TmJXHy4/O8/D+WFM9FSPEisIi90k8vxMy/lhTPRUjxIrCIvdJPL8TMv5YUz0VI8SKwiL3STy/EzL+WFM9FSPEisIi90k8vxMy/lhTPRUjxIrCIvdJPL8TMuZhDA6rtuAoBeMAszl0B4YtojY0N/lpOBSI9o7IlU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C2SPAG1zpQ8MDYaLWETXvnBX9oQSRquM7EooUzbXbvvc3CTrXiZ9FUCHCFScna+hdNSa1j+UAenS0jIYP5W/7T5KHSz7vXitXxPLnRHo/a9CxpCcPk4+V11G4Ps32Xr16rcIHyYPosacQmG7ZA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9pt;margin-top:-94.9pt;height:5pt;width:5pt;visibility:hidden;z-index:2517196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48" o:spid="_x0000_s1047" o:spt="1" alt="rO0qU1FiOPjf6loFOo7LoqztKlNRYjj43+paBTqOy6Ks7SpTUWI4+N/qWgU6jsuirO0qU1FiOPjf6loFOo7LoqztKlNRYjj43+paBTqOy6Ks7SpTUWI4+N/qWgU6jsuirO2qixkVkxssqLT9VWer9YfKUMkub97kislJ+vAhZd5gX4pX36bMwl3tsY89qb/U0eOKV9+mzMJd7bGPPam/1NHjDdVy8ARWSsScvC0izQTfM+TraNqGihCe6E3reCzCUhwqU1FiOPjf6loFOo7LoqztKlNRYjj43+paBTqOy6Ks7SpTUWI4+N/qWgU6jsuirO0qU1FiOPjf6loFOo7LoqztKlNRYjj43+paBTqOy6Ks7XJEVOclStuObc14BYgCvg1Y04sg+sdv7nlGpL6NL1pyilffpszCXe2xjz2pv9TR44pX36bMwl3tsY89qb/U0eOt6pPp5142CUXnhp/1GQ+4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mD2d3SiqmiB3BCRNu14v+WFM9FSPEisIi90k8vxMy/lhTPRUjxIrCIvdJPL8TMv5YUz0VI8SKwiL3STy/EzK7ahBjgDj7EkYL1fmFs0C/I5OPjSBnrEypubrHsQ1ERKC3W+kYwovjd/xA/XnfA5b+zOXnAYTkoRun5QtTdIaRpVQAhW/JTZNcGA/ubbpQ4bT361QDuQZaPgO524HQdb7C+WRVmrL30nOilF9+FTEM/lhTPRUjxIrCIvdJPL8TMv5YUz0VI8SKwiL3STy/EzJN3KdsnmTfrKsFycv3tM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ASZ41y5gvuYWlZW+9R83HgeJudtmLNcwm6VASwAdMKJGh+0W3y0aHUk/Iy26FW4OBfAlLC3ry5brG5JLetrBokaH7RbfLRodST8jLboVbqJGh+0W3y0aHUk/Iy26FW6iRoftFt8tGh1JPyMtuhVuokaH7RbfLRodST8jLboVbqJGh+0W3y0aHUk/Iy26FW6DAA25i640bvj6NNsfRg/KokaH7RbfLRodST8jLboVbmwmb1Eio5P9dos43wI3KT65Wt8TAayoOya6hD0MXH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5ZvOlcD2tR7c9On0N/UuKV9+mzMJd7bGPPam/1NHjilffpszCXe2xjz2pv9TR44pX36bMwl3tsY89qb/U0eOKV9+mzMJd7bGPPam/1NHjilffpszCXe2xjz2pv9TR44pX36bMwl3tsY89qb/U0eNVICnEDR2sF9BTt4jl5LzA" style="position:absolute;left:0pt;margin-left:-80.9pt;margin-top:-94.9pt;height:5pt;width:5pt;visibility:hidden;z-index:2517186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47" o:spid="_x0000_s1048" o:spt="1" alt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ccwTpfJ8l9+LedOkSUf5EilffpszCXe2xjz2pv9TR44pX36bMwl3tsY89qb/U0eMReWpLuu4cjwaXVNKZHolAKlNRYjj43+paBTqOy6Ks7Z8eBdIJPN9r0qxGiLeQqrkqU1FiOPjf6loFOo7LoqztKlNRYjj43+paBTqOy6Ks7SpTUWI4+N/qWgU6jsuirO0qU1FiOPjf6loFOo7LoqztKlNRYjj43+paBTqOy6Ks7Sf4S+Vn6x3HC+dyBZbOzloqU1FiOPjf6loFOo7LoqztKlNRYjj43+paBTqOy6Ks7SpTUWI4+N/qWgU6jsuirO24N7dDKs/th3tjfIgysn7iilffpszCXe2xjz2pv9TR44pX36bMwl3tsY89qb/U0eMwGPjDAATZW4oKX8Ikjez/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byztNIXIdah+USkBZdSrFf5YUz0VI8SKwiL3STy/EzL+WFM9FSPEisIi90k8vxMyget7AINrtmNeca3RLZXvCi4XvrRP8Hi/1IopR2a9u14qU1FiOPjf6loFOo7LoqztKlNRYjj43+paBTqOy6Ks7SpTUWI4+N/qWgU6jsuirO0qU1FiOPjf6loFOo7LoqztKlNRYjj43+paBTqOy6Ks7SpTUWI4+N/qWgU6jsuirO0qU1FiOPjf6loFOo7LoqztKlNRYjj43+paBTqOy6Ks7SpTUWI4+N/qWgU6jsuirO1pFiEaygRi2QBxgfBlxKjx/lhTPRUjxIrCIvdJPL8TMv5YUz0VI8SKwiL3STy/EzKdPu4EmwLDEtZW0xQxzC9y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WxIqcWgWGL+iW0ycqPQDDuWGKU+33a2dJzxB81sQdlkokaH7RbfLRodST8jLboVbrUY47IsQvz3YuHeXvhBQiE4WwdVeBK5KTJOWD0ARx8MKlNRYjj43+paBTqOy6Ks7SpTUWI4+N/qWgU6jsuirO0qU1FiOPjf6loFOo7LoqztKlNRYjj43+paBTqOy6Ks7SpTUWI4+N/qWgU6jsuirO0qU1FiOPjf6loFOo7LoqztKlNRYjj43+paBTqOy6Ks7aFLoxtxvA+GN38UH+deYU7PwsSK1sZ5YC8PMgu0p2y8okaH7RbfLRodST8jLboVbqJGh+0W3y0aHUk/Iy26FW4NmHmxDKRu363CR1almB04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style="position:absolute;left:0pt;margin-left:-80.9pt;margin-top:-94.9pt;height:5pt;width:5pt;visibility:hidden;z-index:2517176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46" o:spid="_x0000_s1049" o:spt="1" alt="Oo7Loqztx9GRnolPNCXvAIA5sfoCsdJ+KywscCJEHloiW/IwimEig7dVHkwBhuLzaRw92GHkMWud1EjxPRWI/X0f2etYh2P0e0YpDg30qtIytBppZw+aKbXmJXw4Qr84vn/GLf6/7iIjgkcbRj8T+5qSqHnhSj/6akrAs15qCskle8LvlD2s5eQgUD/uVwTpBvmq8ns0DOOLIBfeeUWSj+9qYH73g3NoLOIwl54/JxutwZis5WoqU1FiOPjf6loFOo7LoqztKlNRYjj43+paBTqOy6Ks7SpTUWI4+N/qWgU6jsuirO1+OHt8Hv3qPCHjz0jh1s1XokaH7RbfLRodST8jLboVbnCJHkrn0c0z3JZfbYniCvo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jeoPd3kApozBnKSkicNdOilffpszCXe2xjz2pv9TR48ht1oZSTNxhWaJCmgiGE4YqU1FiOPjf6loFOo7LoqztKlNRYjj43+paBTqOy6Ks7SpTUWI4+N/qWgU6jsuirO24pbY0ufzcxc7tpFoEXbyJhIThyqeAaFyvv48Tw1LslFYMVSHIcV5LV5vPq+zPXyj5dar+mLddsRPsGa9KseeBmos6/a077v8O1kdiI/UMAh/f0L69RbTQyYfYZJNcDMcR4UPzQ0NhmLr0ta6mFQdmqCl8YJS6y3j0GRPVIah2yFVcmoWKqlhIsx0zTHqq8NzrNRz6Cen0ttRtKLUYqlrOKlNRYjj43+paBTqOy6Ks7SpTUWI4+N/qWgU6jsuirO3xDdNiifOUHsYJfIiuu2iQilffpszCXe2xjz2pv9TR42IXLkNro75U3iJ+Vq53LJ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HXcp6jeYKZZeQvgZzBQkwf5YUz0VI8SKwiL3STy/EzJnPQQUMmZr6oSbCtF/M063KlNRYjj43+paBTqOy6Ks7SpTUWI4+N/qWgU6jsuirO28fgJsFB6gAKYAhl/hFNMWRyfZoNxDuBzXjkVN/A0tLBIFzECrTjXuDHIpa6j6TMWqIQlbD484v5sfcZBtfbGbRBxHcKaRvJqtimlvT5GYUipTUWI4+N/qWgU6jsuirO1mYJVRE2KoNQcZ6RD3lespNptPKvhSb+veE7maAC87kBr32RdFYyUsC9HTc4uDTIZIxuL2AXjrkz1RzkNUazKFKlNRYjj43+paBTqOy6Ks7SpTUWI4+N/qWgU6jsuirO1uhGao076ISvFXdmOhOU2o/lhTPRUjxIrCIvdJPL8TMp/xKHn8OqnYFwIZhoHfF9akc9dKWgDJN6lUjCtpWUBv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cTpD5F9gLT/nRVpTbew//eiRoftFt8tGh1JPyMtuhVu+UjE535UYMtX1hCQbe9NMHOa8gD1CN2Nyl5C9aSIXiMqU1FiOPjf6loFOo7LoqztCrO5m6GIi7FEXqOD2O925ipTUWI4+N/qWgU6jsuirO0qU1FiOPjf6loFOo7LoqztKlNRYjj43+paBTqOy6Ks7SpTUWI4+N/qWgU6jsuirO0qU1FiOPjf6loFOo7LoqztHU7/vQtrwyC7713GGDtkUSAqOAnKgyMJSpMxMEBHjB0kb9ZpdeNXGJ7O8IEFMylpKlNRYjj43+paBTqOy6Ks7SpTUWI4+N/qWgU6jsuirO1cIoHIZ/BHHVDrasPDEBZzokaH7RbfLRodST8jLboVbtxe+txgwdJDuoqCye5gK5z6AOPzXAI+0H20opmbsxIcKlNRYjj43+paBTqO" style="position:absolute;left:0pt;margin-left:-80.9pt;margin-top:-94.9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45" o:spid="_x0000_s1050" o:spt="1" alt="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L62a/8kAt8jjMIJL1nIk0ioHbGwDB801OTy26H2UhBAEAnuHgrpyCKI0y8ZxUpjKKlNRYjj43+paBTqOy6Ks7SpTUWI4+N/qWgU6jsuirO2WSO49rv5X9dTODl6Xyw134XoKWA02pYaljIzw7QSf+jIXqb6IACdNeMQ0xT5qCejKQ1CZRVTgqJF2lRCw4gJaYykoher5JkeBez+tzkGcefr+FNIAXuSI51V3awFDFiYqU1FiOPjf6loFOo7Loqztmpf1nXD61zMldLrn/gS05OZ35uru4itcWle8PhNhOIFe9Of/Tb+YNZvgO61V/qRIKlNRYjj43+paBTqOy6Ks7SpTUWI4+N/qWgU6jsuirO0qU1FiOPjf6loFOo7LoqztKlNRYjj43+paBTqOy6Ks7cYqk0lahkdj71XLZN1o/8xPUs93hsQC5ePy96aZIynjVACbteG9FNIDuiZU0rS3wZlLc2HPgR54x8wb6ZqGfVY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EcHulN2f5XcT+kvVGkq4QDcBCUWGv94wBGNq5Qa2ws6iRoftFt8tGh1JPyMtuhVucvtpFJnedQXW4BjYNyt0fypTUWI4+N/qWgU6jsuirO0qU1FiOPjf6loF" style="position:absolute;left:0pt;margin-left:-80.9pt;margin-top:-94.9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44" o:spid="_x0000_s1051" o:spt="1" alt="vU6JoqUDwPfKYbYxOSjm+o8EpKoZpZ3g+ZP87+Dw2cohcbKhnDQ57b3oKlNRYjj43+paBTqOy6Ks7SpTUWI4+N/qWgU6jsuirO0D+Q85pCgqBFB1ZXJunNVldSNoxQScZdl1/6s5PY4be1r432a+J42SjfjT5TNUhlsqU1FiOPjf6loFOo7Loqzt7z/iYQZ5BwzepCL2zVZOPioHbGwDB801OTy26H2UhBBZCuX3yv/+t66Tjx+Sl81p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" style="position:absolute;left:0pt;margin-left:-80.9pt;margin-top:-94.9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43" o:spid="_x0000_s1052" o:spt="1" alt="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HKfZRgBkhwST8KSWREkZEIfhhkAc8aw6BgKRYnXAaexJlgzJ3nuZA9hqRZOEZP8qU1FiOPjf6loFOo7LoqztB6uchT0t/nRcRke/6w0EQdhPjWMiElnRGIIhg437mmhZR/53uAGHX9jyeI4JhaHOClKh1h9RbLHR+g4/6VFgeu/a5gizS5n+dWBGPDdWZUEqU1FiOPjf6loFOo7LoqztKlNRYjj43+paBTqOy6Ks7SpTUWI4+N/qWgU6jsuirO3YwzOuO+qk6PmyOBfXr7G9KlNRYjj43+paBTqOy6Ks7SpTUWI4+N/qWgU6jsuirO0Z2or+045d0ZkN84Qk7rgIh+QA/PcO" style="position:absolute;left:0pt;margin-left:-80.9pt;margin-top:-94.9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42" o:spid="_x0000_s1053" o:spt="1" alt="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pt;margin-left:-80.9pt;margin-top:-94.9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41" o:spid="_x0000_s1054" o:spt="1" alt="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" style="position:absolute;left:0pt;margin-left:-80.9pt;margin-top:-94.9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40" o:spid="_x0000_s1055" o:spt="1" alt="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" style="position:absolute;left:0pt;margin-left:-80.9pt;margin-top:-94.9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39" o:spid="_x0000_s1056" o:spt="1" alt="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" style="position:absolute;left:0pt;margin-left:-80.9pt;margin-top:-94.9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38" o:spid="_x0000_s1057" o:spt="1" alt="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" style="position:absolute;left:0pt;margin-left:-80.9pt;margin-top:-94.9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37" o:spid="_x0000_s1058" o:spt="1" alt="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" style="position:absolute;left:0pt;margin-left:-80.9pt;margin-top:-94.9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36" o:spid="_x0000_s1059" o:spt="1" alt="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" style="position:absolute;left:0pt;margin-left:-80.9pt;margin-top:-94.9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35" o:spid="_x0000_s1060" o:spt="1" alt="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" style="position:absolute;left:0pt;margin-left:-80.9pt;margin-top:-94.9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34" o:spid="_x0000_s1061" o:spt="1" alt="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" style="position:absolute;left:0pt;margin-left:-80.9pt;margin-top:-94.9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33" o:spid="_x0000_s1062" o:spt="1" alt="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" style="position:absolute;left:0pt;margin-left:-80.9pt;margin-top:-94.9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32" o:spid="_x0000_s1063" o:spt="1" alt="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" style="position:absolute;left:0pt;margin-left:-80.9pt;margin-top:-94.9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31" o:spid="_x0000_s1064" o:spt="1" alt="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" style="position:absolute;left:0pt;margin-left:-80.9pt;margin-top:-94.9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30" o:spid="_x0000_s1065" o:spt="1" alt="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" style="position:absolute;left:0pt;margin-left:-80.9pt;margin-top:-94.9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29" o:spid="_x0000_s1066" o:spt="1" alt="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" style="position:absolute;left:0pt;margin-left:-80.9pt;margin-top:-94.9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28" o:spid="_x0000_s1067" o:spt="1" alt="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" style="position:absolute;left:0pt;margin-left:-80.9pt;margin-top:-94.9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27" o:spid="_x0000_s1068" o:spt="1" alt="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" style="position:absolute;left:0pt;margin-left:-80.9pt;margin-top:-94.9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26" o:spid="_x0000_s1069" o:spt="1" alt="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" style="position:absolute;left:0pt;margin-left:-80.9pt;margin-top:-94.9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25" o:spid="_x0000_s1070" o:spt="1" alt="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" style="position:absolute;left:0pt;margin-left:-80.9pt;margin-top:-94.9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24" o:spid="_x0000_s1071" o:spt="1" alt="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" style="position:absolute;left:0pt;margin-left:-80.9pt;margin-top:-94.9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23" o:spid="_x0000_s1072" o:spt="1" alt="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" style="position:absolute;left:0pt;margin-left:-80.9pt;margin-top:-94.9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22" o:spid="_x0000_s1073" o:spt="1" alt="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" style="position:absolute;left:0pt;margin-left:-80.9pt;margin-top:-94.9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21" o:spid="_x0000_s1074" o:spt="1" alt="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" style="position:absolute;left:0pt;margin-left:-80.9pt;margin-top:-94.9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20" o:spid="_x0000_s1075" o:spt="1" alt="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" style="position:absolute;left:0pt;margin-left:-80.9pt;margin-top:-94.9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19" o:spid="_x0000_s1076" o:spt="1" alt="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" style="position:absolute;left:0pt;margin-left:-80.9pt;margin-top:-94.9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18" o:spid="_x0000_s1077" o:spt="1" alt="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" style="position:absolute;left:0pt;margin-left:-80.9pt;margin-top:-94.9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17" o:spid="_x0000_s1078" o:spt="1" alt="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" style="position:absolute;left:0pt;margin-left:-80.9pt;margin-top:-94.9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16" o:spid="_x0000_s1079" o:spt="1" alt="XZLiH2tA/UKfITm2O67pKIiO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" style="position:absolute;left:0pt;margin-left:-80.9pt;margin-top:-94.9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15" o:spid="_x0000_s1080" o:spt="1" alt="k83d3ypTUWI4+N/qWgU6jsuirO0qU1FiOPjf6loFOo7LoqztKlNRYjj43+paBTqOy6Ks7YKIQI1Iqi9j/MrgsQUmEP8qU1FiOPjf6loFOo7LoqztKlNRYjj43+paBTqOy6Ks7SpTUWI4+N/qWgU6jsuirO19aZ+kUHSyOLfgAQiT57GawY8LUCOmRiZayMIQZBYYFipTUWI4+N/qWgU6jsuirO1NrZh9W1Tawjcp2HEk+TIl84MNGtNf+SvAyy6OHHb6KypTUWI4+N/qWgU6jsuirO0qU1FiOPjf6loFOo7LoqztjsWj6NJiq3P37Z9QCWB15LMkyAU5LxjYsjfN2nV8pC/BjsluG7qgZRCyn9/9tma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" style="position:absolute;left:0pt;margin-left:-80.9pt;margin-top:-94.9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14" o:spid="_x0000_s1081" o:spt="1" alt="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XS0cpBWbC4M/+04ZpS4sd0kQv49jBDQ3GW9xx8UG3kX8u+4JLo2Cl3H0AjK/xMipTUWI4+N/qWgU6jsuirO0qU1FiOPjf6loFOo7LoqztKlNRYjj43+paBTqOy6Ks7cYqk0lahkdj71XLZN1o/8xCHx79rza/RQnMmVKX3jAdN2/XewAAFgDvwTsd" style="position:absolute;left:0pt;margin-left:-80.9pt;margin-top:-94.9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13" o:spid="_x0000_s1082" o:spt="1" alt="uy5h2MIzmFIvcQaoiwjdKuY6ZfwfTcUZpSGpuVMbMGj3pIWCvRoMWuluX9Q6ujz7lITbLWdXM5vyKhAaOrNTpxTdJvKV8J57q7qw3AvOitaMH1w3G8vjZGsmIffTwHyjN6q5s3T+ne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" style="position:absolute;left:0pt;margin-left:-80.9pt;margin-top:-94.9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12" o:spid="_x0000_s1083" o:spt="1" alt="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97OsGAj1XYHIdd9AwuCnnkuOEs4hhWkHRZZPmsiPTen6uIiQNGM6d3t/i91oIOoD8RbRUAvh1HQkKawl8lZcmrG6dSpv8/kPacGjsb+/cSpTUWI4+N/qWgU6jsuirO0EKvbWWYm878O/GHeElTjm0p/uX3+De/tPG6tee14NxSpTUWI4+N/qWgU6jsuirO0qU1FiOPjf6loFOo7LoqztKlNRYjj43+paBTqOy6Ks7SpTUWI4+N/qWgU6jsuirO3q874B2Suk8bgCr+RUT3y4KlNRYjj43+paBTqOy6Ks7SpTUWI4+N/qWgU6jsuirO0qU1FiOPjf6loFOo7LoqztKlNRYjj43+paBTqOy6Ks7VoB5BPCmKSD" style="position:absolute;left:0pt;margin-left:-80.9pt;margin-top:-94.9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11" o:spid="_x0000_s1084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ZtGVmOc3t7OLKQpVsF3B4CnM0Gp8S397QEaJe7sxtK4TcMiPKaJgI5EdDibq1BilffpszCXe2xjz2pv9TR43gCcL6l+YfQWwAcGqHiJdYqU1FiOPjf6loFOo7LoqztKlNRYjj43+paBTqOy6Ks7SpTUWI4+N/qWgU6jsuirO0qU1FiOPjf6loFOo7LoqztKlNRYjj43+paBTqOy6Ks7erzvgHZK6TxuAKv5FRPfLgqU1FiOPjf6loFOo7LoqztKlNRYjj43+paBTqOy6Ks7SpTUWI4+N/qWgU6jsuirO0qU1FiOPjf6loFOo7LoqztKlNRYjj43+paBTqOy6Ks7RlJCWQW6xhgZp0q11U9e27+WFM9FSPEisIi90k8vxMy1ZcD2jUoApUsdZXY1bKNLSpTUWI4+N/qWgU6jsuirO3QmQr4bu+A5jOR1XliLdZGRM/DD9YQaBxscE0n2EFt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VqW6ELjGBefq6q4o0boQKhufxImz+pZ4a3+PicVaA4of2r+cZsBvthRw0+26R9/5YUz0VI8SKwiL3STy/EzJnNzMPUoM8XseVAEiSq8tEKlNRYjj43+paBTqOy6Ks7SpTUWI4+N/qWgU6jsuirO0qU1FiOPjf6loFOo7LoqztKlNRYjj43+paBTqOy6Ks7SpTUWI4+N/qWgU6jsuirO2CiECNSKovY/zK4LEFJhD/KlNRYjj43+paBTqOy6Ks7SpTUWI4+N/qWgU6jsuirO0qU1FiOPjf6loFOo7LoqztKlNRYjj43+paBTqOy6Ks7SpTUWI4+N/qWgU6jsuirO0JqnJgI9GMww2Y4hKCC/TjSP75SeWTu4KBt49zJIBzGCpTUWI4+N/qWgU6jsuirO202kRPrWp6MOJG1GxXzt73QWCIL8KGVBMVE80Dp2GBMuMB1lk0+wg2fDWeeMlSB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9pt;margin-top:-94.9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10" o:spid="_x0000_s1085" o:spt="1" alt="UWI4+N/qWgU6jsuirO0qU1FiOPjf6loFOo7LoqztKlNRYjj43+paBTqOy6Ks7SpTUWI4+N/qWgU6jsuirO03Eo+ombtxINiweb8RhlywKlNRYjj43+paBTqOy6Ks7SpTUWI4+N/qWgU6jsuirO0qU1FiOPjf6loFOo7LoqztKlNRYjj43+paBTqOy6Ks7SpTUWI4+N/qWgU6jsuirO0NeoMzIHfXV6gDvdHAq8p0y0wdv8PlqsyPM/poZYg2BYD2sylLJilyg7/V90eIif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IcBk1sAtYp6LE3kwM/1UaL6C36v/AbFkikfRa9eTsqU1FiOPjf6loFOo7LoqztKlNRYjj43+paBTqOy6Ks7SpTUWI4+N/qWgU6jsuirO0qU1FiOPjf6loFOo7LoqztKlNRYjj43+paBTqOy6Ks7SpTUWI4+N/qWgU6jsuirO3q874B2Suk8bgCr+RUT3y4KlNRYjj43+paBTqOy6Ks7SpTUWI4+N/qWgU6jsuirO0qU1FiOPjf6loFOo7LoqztKlNRYjj43+paBTqOy6Ks7SpTUWI4+N/qWgU6jsuirO0qU1FiOPjf6loFOo7Loqzt7VNFION3wtfuDnkr7YwCS+TXvlwIVkqLqJlZrRRXbs1QQNoCMD+SUJGui42AQpK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ffrQeE1YVYA8xOAZjWNwXLfilyYcuBuiqVJfJh2q/xiqTSVqGR2PvVctk3Wj/zF50SL9BPYMu1PrR6BPsc/t9uJS8jAVZbshGKpJDJvNqKlNRYjj43+paBTqOy6Ks7SpTUWI4+N/qWgU6jsuirO0qU1FiOPjf6loFOo7LoqztKlNRYjj43+paBTqOy6Ks7SpTUWI4+N/qWgU6jsuirO0qU1FiOPjf6loFOo7LoqztgohAjUiqL2P8yuCxBSYQ/ypTUWI4+N/qWgU6jsuirO0qU1FiOPjf6loFOo7LoqztKlNRYjj43+paBTqOy6Ks7SpTUWI4+N/qWgU6jsuirO0qU1FiOPjf6loFOo7LoqztiaAtcxKfkMZzy5id8RfaxIcOUolBs5g6j1QMBu2ep7/WqxOXpYoa7g7BkZlA3V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" style="position:absolute;left:0pt;margin-left:-80.9pt;margin-top:-94.9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9" o:spid="_x0000_s1086" o:spt="1" alt="KlNRYjj43+paBTqOy6Ks7SpTUWI4+N/qWgU6jsuirO0qU1FiOPjf6loFOo7LoqztKlNRYjj43+paBTqOy6Ks7SpTUWI4+N/qWgU6jsuirO0qU1FiOPjf6loFOo7LoqztKlNRYjj43+paBTqOy6Ks7SpTUWI4+N/qWgU6jsuirO0qU1FiOPjf6loFOo7LoqztKlNRYjj43+paBTqOy6Ks7SpTUWI4+N/qWgU6jsuirO1rHXcNeml3bTBjbum2H/S2j/EqyU0m5qeYYTWhLUZ20GbsVYFW6geHbKTrFhX+Kns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YXImddpxEDRWR9QsXHlRI6/vRlwe4nbiY3Rap9cfQq5aq6wu8ttkbXn1kxL5ySS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jrFT9emreBhu6xxsUdMw7X4nhROdXBfKronLcRQLV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PiCW2OYEhwxvpNAszj7S4tIde2MRvd/6CTCphNtt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ceGi+IZjpgQOzTfvEC8MJ4yaTiZf6NQQNz8+qvEwGaTCltEXXVV5UTzEPcJdqekypTUWI4+N/qWgU6jsuirO0qU1FiOPjf6loFOo7LoqztKlNRYjj43+paBTqOy6Ks7SpTUWI4+N/qWgU6jsuirO0qU1FiOPjf6loFOo7LoqztKlNRYjj43+paBTqOy6Ks7YKIQI1Iqi9j/MrgsQUmEP8qU1FiOPjf6loFOo7LoqztKlNRYjj43+paBTqOy6Ks7SpTUWI4+N/qWgU6jsuirO0qU1FiOPjf6loFOo7LoqztKlNRYjj43+paBTqOy6Ks7SpTUWI4+N/qWgU6jsuirO1n+Php25NLnLvFCeOgGZAMFxQzfjXCTdw5ctm2IWraEtkp0A2EeW8ABDGa/TZX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7F+tJWsIcKLigxMbINMXrNOxU3RYi64clBZnP5Ux8ipTUWI4+N/qWgU6jsuirO0qU1FiOPjf6loFOo7LoqztKlNRYjj43+paBTqOy6Ks7SpT" style="position:absolute;left:0pt;margin-left:-80.9pt;margin-top:-94.9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8" o:spid="_x0000_s1087" o:spt="1" alt="rO0qU1FiOPjf6loFOo7LoqztKlNRYjj43+paBTqOy6Ks7SpTUWI4+N/qWgU6jsuirO0qU1FiOPjf6loFOo7LoqztFbEx1EcFfbG18wS6WFCiUt3YO5fU3aUSmL4sULPalDo2YkU7nYxYFCcevSXE0r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lMCkVT7FqasIGpMeHseq3FmxTgyd2V4JNgvaeq7MHRoP8+405jxDSjkqv4NWw6o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QkobJopX6ov3+sZNmufQCopX36bMwl3tsY89qb/U0eOD34T2ZAJFWfmbL8L4v7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++Q3V8DxVhiWu0A2O8A7Cm7NrGlnISC1N2CuEhTWipaxZ333eboD5JbNbRkJsc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Byn2UYAZIcEk/CklkRJGRXOOfYS5lOUvCtgEm5Nt0IMr9Qnppk7cH0kBUEeHZ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1YxkM7rkxZI0HtQpyRjr3VEglxe6xjhG7rJanwzk5lNmGMmOGlwS+Q5qyaSkG9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yPFAf8FLLn2YO2Cbf2qud/XIU50jDyCs6wGT5EZimzWsolUpyRwabx60BSi/SejC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9pt;margin-top:-94.9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7" o:spid="_x0000_s1088" o:spt="1" alt="6Xzu5geE2Qz+RLn+uVykG0IqUifk175cCFZKi6iZWa0UV27NEF/8mpizkZ6uXrTuxMwnY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odNVzM5nyjZj70w5eO1aXokaH7RbfLRodST8jLboVbvR7EH83vgiGEvfNTAc4C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Qrb6Qjl1zU62h4rCSAFbtdXrPwgtibFV33w1425cfnCMPW8ZnWvCkPHL0DxSrpevXDkWSmL7AbdAZ/lv4uNw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C5drq1PA6UEgS+gak6CMCilffpszCXe2xjz2pv9TR49sZWZwtgDg9V8gzK73cp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MTnNuITa9wF7x86KggdVEJReDpNWm93aJgqbDdCNm4Om6uocBHH24jnHDsJxLH8131poikGrZcB4XyaRCUV/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OvqGimqwPsjKV/8uMjdF21ULZjvXxxxG9X4zZ2+RmCgwJNv0f+PzIKCNfbvz/s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qCca8Y+o3VqjMuU3oT04qB2xsAwfNNTk8tuh9lIQQ01z3lR939iUgJkPuXsKumy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9pt;margin-top:-94.9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D_KG_Seal_16" o:spid="_x0000_s1089" o:spt="1" alt="90k8vxMyLNLOIQmTn16Pd3utM4gqk5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hi7hBOGd5YGP1P19Fp1DZ/5YUz0VI8SKwiL3STy/EzJ7ss8L0DAbbQPYGS5saEzKS6QwtFYUnladKaEaDA0Bo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Qtxv2M2Ixo34i7OOYflbzqiRoftFt8tGh1JPyMtuhVutMSnfMgzByyGsvhGiUDIuLgT+L1++ur5od4jWOMR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giEYYCeAzWJxrzIklb22iRoftFt8tGh1JPyMtuhVuTwkEzpLHRmejyjj8YMgAVrB6HRVF1DD8UEGdyvqOKcA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W1qvWUMjkIPmIuZ45n0eiyKV9+mzMJd7bGPPam/1NHji5rbN3PmBUyl8FgKig+mGXh/Ucz4rwEezwgl2ut9er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TJBwWMxx6WNFQt0GHpBilffpszCXe2xjz2pv9TR47t9M9ZtQjV+688L78zFlberM6527afI7GBpl8nha2pU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mKi27J8tt7FTDzifiDUI/qKgdsbAMHzTU5PLbofZSEEJmNJavPp4+V/4DSdfxFX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VrTK3MaQgnUZQBg" style="position:absolute;left:0pt;margin-left:-80.9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_x0000_s1090" o:spid="_x0000_s1090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XGE0s2iDKX6mcF4REGxgJv5YUz0VI8SKwiL3STy/EzL+WFM9FSPEisIi90k8vxMyI914dRvm5xnEkyr4QwM5pEA22ptEUEekpq7U6ULSkBEqU1FiOPjf6loFOo7LoqztKlNRYjj43+paBTqOy6Ks7SpTUWI4+N/qWgU6jsuirO0qU1FiOPjf6loFOo7LoqztKlNRYjj43+paBTqOy6Ks7SpTUWI4+N/qWgU6jsuirO0qU1FiOPjf6loFOo7LoqztKlNRYjj43+paBTqOy6Ks7fk6U99Zy1PO6V8ANRhNOHKksFO4ByR6h95LLF3ouVSF/lhTPRUjxIrCIvdJPL8TMv5YUz0VI8SKwiL3STy/EzKGaUgIdCtDqgIzUeXFdFyz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TiuYDVhxCM2uTKARv7qm3CBB1ZRhAjd5jrR2SlOwgneHFNaQiapb8EJ3j1+DrK5CIHRZ68Y0IBcl1bxtE9A/GypTUWI4+N/qWgU6jsuirO0qU1FiOPjf6loFOo7LoqztKlNRYjj43+paBTqOy6Ks7SpTUWI4+N/qWgU6jsuirO0qU1FiOPjf6loFOo7LoqztKlNRYjj43+paBTqOy6Ks7SpTUWI4+N/qWgU6jsuirO0qU1FiOPjf6loFOo7LoqztKlNRYjj43+paBTqOy6Ks7SpTUWI4+N/qWgU6jsuirO0qU1FiOPjf6loFOo7Loqzt2JarVqYE4Hm3FIyOnrBwxKJGh+0W3y0aHUk/Iy26FW6iRoftFt8tGh1JPyMtuhVumvVclsYqmPlJS0puVnt5o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+pdv7E6wvQPSDLQE7Mc3QeUZahoVDXG2OrnshBujsLCKV9+mzMJd7bGPPam/1NHji9YWW/Yaw26s06EqEcAYzypTUWI4+N/qWgU6jsuirO0qU1FiOPjf6loFOo7LoqztKlNRYjj43+paBTqOy6Ks7SpTUWI4+N/qWgU6jsuirO0qU1FiOPjf6loFOo7LoqztKlNRYjj43+paBTqOy6Ks7SpTUWI4+N/qWgU6jsuirO0qU1FiOPjf6loFOo7LoqztKlNRYjj43+paBTqOy6Ks7SpTUWI4+N/qWgU6jsuirO0qU1FiOPjf6loFOo7LoqztKlNRYjj43+paBTqOy6Ks7a+5FTm/x6KKNjalc7UDy+fxnkk1NpLfK9OYJXARHl7FilffpszCXe2xjz2pv9TR4w+dHQ/CI1LtqaWlKdjYtP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2mn7OOAaSjBiqxj+iAh7f+WFM9FSPEisIi" style="position:absolute;left:0pt;margin-left:-80.9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_x0000_s1091" o:spid="_x0000_s1091" o:spt="1" alt="Xe2xjz2pv9TR42LEhNetyEZSmh0CQhPE7IOKV9+mzMJd7bGPPam/1NHjilffpszCXe2xjz2pv9TR44pX36bMwl3tsY89qb/U0eNongbucdlMUrGtjD1bHkfh5qykHv9yuL+e2JICc4g6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jNTG/9cc3F3XHOrPGKhv5YUz0VI8SKwiL3STy/EzL+WFM9FSPEisIi90k8vxMy/lhTPRUjxIrCIvdJPL8TMv5YUz0VI8SKwiL3STy/EzLrbDE6umafA1bE5H6r3OL75rD/YCtsRkd0R1Fvs5ntrMLKlzBdMXZobkfCJkrI+5lK/IVbuquJTYU0D+tpLVdf/lhTPRUjxIrCIvdJPL8TMv5YUz0VI8SKwiL3STy/EzL+WFM9FSPEisIi90k8vxMy/lhTPRUjxIrCIvdJPL8TMgBBpFwKnOxcKAovzWlrhb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HkL24KXXbtGbCe3EsDBoUaJGh+0W3y0aHUk/Iy26FW6iRoftFt8tGh1JPyMtuhVuokaH7RbfLRodST8jLboVbpJH+Sn3ELjVrFQPdfKo/C+i/I638SibGvd+Wowr8t2a2JIbMmvQ5MA5+RS0507jNSpTUWI4+N/qWgU6jsuirO0qU1FiOPjf6loFOo7LoqztZF+zEA5LYUKnEUh2954HBQwU5dL+Aazt9gkvtFh2oPatTe4VENwfq0T/uqtZgU2/qNGvvKX5nKpcWYaoW1wInt/r7wXWIfaB7uBNdisSTToRCONVA4MFew7Bo2DSDyztsHodFUXUMPxQQZ3K+o4pw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" style="position:absolute;left:0pt;margin-left:-80.9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_x0000_s1092" o:spid="_x0000_s1092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rNLC3IWk8urwY6rQzMww34NA+ALwFgPkQN2us7o8x4dj/8E3OwlGVukwMqG08DlSrAPVLe0LdNtgKPC9EH5fw03l8UH5yrlBrD3OP6Juc1/gEJ6U1YVaX3Vu4k3fB2ehHX9k0RyENTXNlRMtu6z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KPWT8KIvu020ffCgmp89lLjKLqTZNFuc5TqkuzVfKnjoBEtjFnyzFov17Ihox6G/lhTPRUjxIrCIvdJPL8TMv5YUz0VI8SKwiL3STy/EzIGSwrhjYNyMoJgfAD22O84/lhTPRUjxIrCIvdJPL8TMv5YUz0VI8SKwiL3STy/EzKmwHQ2nfGmpr0DJnpOihuB/fDdfPh7Dc18cYjvDi5K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//KBSSjhrinUoG7ic6Hvu4wCl8HrRvYGnJsUJ/yi6iRoftFt8tGh1JPyMtuhVuokaH7RbfLRodST8jLboVblTDGJg1iUMQvUw3sLPb0PmiRoftFt8tGh1JPyMtuhVuokaH7RbfLRodST8jLboVbqJGh+0W3y0aHUk/Iy26FW6iRoftFt8tGh1JPyMtuhVuokaH7RbfLRodST8jLboVbshWLfJBLAd7cB5IB7gtq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3mojEiguPTZE+AKllAlA4pX36bMwl3tsY89qb/U0eOKV9+mzMJd7bGPPam/1NHjilffpszCXe2xjz2pv9TR44pX36bMwl3tsY89qb/U0eOKV9+mzMJd7bGPPam/1NHjilffpszC" style="position:absolute;left:0pt;margin-left:-80.9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_x0000_s1093" o:spid="_x0000_s1093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9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_x0000_s1094" o:spid="_x0000_s1094" o:spt="1" alt="BuyI+xt4f95dHo2C14d2K2NXccOhZjg7XoKBKggsjO8Ju8X4OzYyHQHCATQyQLw9RnQEpVWG6tw8XbGRcFF+BlqYvt9cAsStws99ggfHByBqQogfgz8NqNkfUC+bGkrW5sUOX92Zp6a5/TpXsMqOAzOrdst89VcLcKH7gYU8XYZKLZPQsRKDQRt8xrzJ5lx6yhifB4Fa0PxPc7+UQFcETlUgS/m6siNDepMNUNN3eu3IILLfPvYHW2l46yCpfxI8njZIRDKJAIMqRNKEACrk0qK+MqAoy6rGVzQe35urkvcEn0u7VPsN2MJqWRkPkt6askTi/VXUBpaeqlhWdWB3zh1e17kgEV22K29kohJkjfqTfofr/0HWJkwBBhBYLGFSJhnrCoZX/VFYIHR1YjzfiOCRIoiwpt2gLQtBrhucR2mAvCqQvi6dN92aqWcZIKuclMtiRuvvW7QemSNajAZlHURhitBoX1IdjKrBA7+FFBk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9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_x0000_s1095" o:spid="_x0000_s1095" o:spt="1" alt="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" style="position:absolute;left:0pt;margin-left:-80.9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梁河县大厂乡：</w:t>
      </w:r>
    </w:p>
    <w:p w14:paraId="42A1DA5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根据《德宏州财政局关于下达2019年州级安排财政专项扶贫资金的通知 》（德财农〔2019〕71号）及《梁河县人民政府关于2019年专项扶贫统筹整合涉农资金方案的批复》（梁政复〔2019〕189号）文件，现将 2019年州级安排财政专项扶贫资金131万元下达给你单位，专项用于大厂乡村内道路建设项目，请列入2019年“2130504-农村基础设施建设”预算支出科目，政府经济分类科目请按照资金管理支出方向列支。</w:t>
      </w:r>
      <w:bookmarkStart w:id="0" w:name="Content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_x0000_s1096" o:spid="_x0000_s1096" o:spt="1" alt="lskY7P30+39SSS2ze3CC/JR9aHgdFf/m+9z5FD6g0xwsVwBL2DJ0BSV4+2sbJpZp6yjsGbb0q2j7rQ76Q1RvSn8FkSnjLqTIRHRGFJ8jG41ZLe4ZP2isnTYGuTFRz3jbsPeeOcXPc1Q7PLPPmlYSYlAUXg3HsgQe9Yzb15jQMXfpNHrTTHJ37IgRlFECX0q86pz4+fdV4EZg3uk13KF5mOrnKoMFv5TaGiYa8By6Rmc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FqBV6XI4O/TjlCTitzfjSVjC9XXhGk9Ox8wGPSdG1CeSzK0Cpu0w9dBKcZKZ+i3vis5c6YfUq6ZnAV9fOiPFPluygGdRJB/EqDsb+85TGWIea4ZIlThYK4FFnGOAXH+3piT1BtIoItg9Oe7quodKnLh6I0xVAfGFqCTWttuAO3gGLjlmD4eXT+MELs9V79rOM9NwhXVHcMlYv1rhC3KBBt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同时提出以下要求、请一并贯彻落实。</w:t>
      </w:r>
    </w:p>
    <w:p w14:paraId="72D3DAC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一、项目必需从扶贫项目库中遴选，优先安排贫困村和未脱贫村。村内道路建设项目必须新建，不得用于先建后补。</w:t>
      </w:r>
    </w:p>
    <w:p w14:paraId="23E5B89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二、请根据 2019年度统筹整合使用财政涉农资金使用实施方案，及时将资金安排落实到具体项目，按照贫困县统筹整合使用财政涉农资金管理办法，加强资金和项目管理，加快项目工程进度，确保项目建设于2019年11月底前完工，加快涉农资金支出进度，避免资金闲置、浪费，提高资金使用效益。</w:t>
      </w:r>
    </w:p>
    <w:p w14:paraId="2915044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三、请项目部门在收到指标七日之内，及时按照梁财预〔2019〕18号要求，将《申请拨付预算资金支出经济分类明细表》、《财政资金绩效目标表》提交县财政局农业股。</w:t>
      </w:r>
    </w:p>
    <w:p w14:paraId="47E5388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四、请项目部门及时编制项目实施方案，并于2019年8月30日前，将实施方案电子版及纸质打印一式2份报送至县财政局、县扶贫办。实施方案必须附项目评审意见及指标施工设计图纸。</w:t>
      </w:r>
    </w:p>
    <w:p w14:paraId="3466855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35A525"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37CBD40">
      <w:pPr>
        <w:spacing w:line="520" w:lineRule="exact"/>
        <w:ind w:right="64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梁河县财政局</w:t>
      </w:r>
    </w:p>
    <w:p w14:paraId="0F166E0A">
      <w:pPr>
        <w:wordWrap w:val="0"/>
        <w:spacing w:line="520" w:lineRule="exact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2019年8月14日</w:t>
      </w:r>
    </w:p>
    <w:p w14:paraId="4C91A0CC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317A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- 1 -</w:t>
    </w:r>
    <w:r>
      <w:fldChar w:fldCharType="end"/>
    </w:r>
  </w:p>
  <w:p w14:paraId="4254C62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25AF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1678DB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C9341B"/>
    <w:rsid w:val="000021AC"/>
    <w:rsid w:val="00005BFF"/>
    <w:rsid w:val="0001264E"/>
    <w:rsid w:val="0001705C"/>
    <w:rsid w:val="00022243"/>
    <w:rsid w:val="000277AB"/>
    <w:rsid w:val="00030784"/>
    <w:rsid w:val="00032FE3"/>
    <w:rsid w:val="00034081"/>
    <w:rsid w:val="00043735"/>
    <w:rsid w:val="000446F3"/>
    <w:rsid w:val="00047613"/>
    <w:rsid w:val="00050532"/>
    <w:rsid w:val="000521EA"/>
    <w:rsid w:val="00053329"/>
    <w:rsid w:val="0005676B"/>
    <w:rsid w:val="00063FD0"/>
    <w:rsid w:val="000707F4"/>
    <w:rsid w:val="00075794"/>
    <w:rsid w:val="00081187"/>
    <w:rsid w:val="0009163A"/>
    <w:rsid w:val="00094DEA"/>
    <w:rsid w:val="000A266E"/>
    <w:rsid w:val="000B0F03"/>
    <w:rsid w:val="000B5622"/>
    <w:rsid w:val="000B63E8"/>
    <w:rsid w:val="000C6B11"/>
    <w:rsid w:val="000D48BC"/>
    <w:rsid w:val="000D4A70"/>
    <w:rsid w:val="000D4D95"/>
    <w:rsid w:val="000D4F3A"/>
    <w:rsid w:val="000E0839"/>
    <w:rsid w:val="000E0FF8"/>
    <w:rsid w:val="000E3C49"/>
    <w:rsid w:val="000E4E1A"/>
    <w:rsid w:val="000E5500"/>
    <w:rsid w:val="000E5A84"/>
    <w:rsid w:val="000F4598"/>
    <w:rsid w:val="00100E4F"/>
    <w:rsid w:val="00102C4F"/>
    <w:rsid w:val="00112B23"/>
    <w:rsid w:val="001151FD"/>
    <w:rsid w:val="00121622"/>
    <w:rsid w:val="0012554F"/>
    <w:rsid w:val="001327C6"/>
    <w:rsid w:val="00140BBE"/>
    <w:rsid w:val="00144F1F"/>
    <w:rsid w:val="00145F5C"/>
    <w:rsid w:val="00147068"/>
    <w:rsid w:val="00150842"/>
    <w:rsid w:val="00150A69"/>
    <w:rsid w:val="001539C6"/>
    <w:rsid w:val="00153A0F"/>
    <w:rsid w:val="00155243"/>
    <w:rsid w:val="00160354"/>
    <w:rsid w:val="00160C95"/>
    <w:rsid w:val="001644AD"/>
    <w:rsid w:val="00166396"/>
    <w:rsid w:val="0016696C"/>
    <w:rsid w:val="0017099A"/>
    <w:rsid w:val="00176430"/>
    <w:rsid w:val="001768A7"/>
    <w:rsid w:val="00180D6D"/>
    <w:rsid w:val="00180F70"/>
    <w:rsid w:val="001A047D"/>
    <w:rsid w:val="001A2799"/>
    <w:rsid w:val="001A2C9B"/>
    <w:rsid w:val="001A4FBB"/>
    <w:rsid w:val="001B0D0E"/>
    <w:rsid w:val="001B31A2"/>
    <w:rsid w:val="001B4342"/>
    <w:rsid w:val="001C0821"/>
    <w:rsid w:val="001C3EC2"/>
    <w:rsid w:val="001C4A2C"/>
    <w:rsid w:val="001D4A34"/>
    <w:rsid w:val="001E375D"/>
    <w:rsid w:val="001F1B5F"/>
    <w:rsid w:val="0020223C"/>
    <w:rsid w:val="00202489"/>
    <w:rsid w:val="002033CC"/>
    <w:rsid w:val="0021227B"/>
    <w:rsid w:val="00225813"/>
    <w:rsid w:val="00227631"/>
    <w:rsid w:val="0023019E"/>
    <w:rsid w:val="00230967"/>
    <w:rsid w:val="00232D3A"/>
    <w:rsid w:val="002334FB"/>
    <w:rsid w:val="00236AAB"/>
    <w:rsid w:val="002407F5"/>
    <w:rsid w:val="00242162"/>
    <w:rsid w:val="002537A1"/>
    <w:rsid w:val="00270877"/>
    <w:rsid w:val="002718CD"/>
    <w:rsid w:val="00274408"/>
    <w:rsid w:val="00276066"/>
    <w:rsid w:val="0028098F"/>
    <w:rsid w:val="00285ACE"/>
    <w:rsid w:val="00294879"/>
    <w:rsid w:val="002A6044"/>
    <w:rsid w:val="002A613E"/>
    <w:rsid w:val="002B1D0F"/>
    <w:rsid w:val="002C7F63"/>
    <w:rsid w:val="002D14F8"/>
    <w:rsid w:val="002D2B98"/>
    <w:rsid w:val="002D6B0B"/>
    <w:rsid w:val="002E2247"/>
    <w:rsid w:val="002F0FCB"/>
    <w:rsid w:val="002F369D"/>
    <w:rsid w:val="002F3D6F"/>
    <w:rsid w:val="0030346B"/>
    <w:rsid w:val="00304A60"/>
    <w:rsid w:val="00307132"/>
    <w:rsid w:val="003160BE"/>
    <w:rsid w:val="00321544"/>
    <w:rsid w:val="003233A1"/>
    <w:rsid w:val="00324D88"/>
    <w:rsid w:val="003253ED"/>
    <w:rsid w:val="00326AA7"/>
    <w:rsid w:val="00327059"/>
    <w:rsid w:val="003276A9"/>
    <w:rsid w:val="00330FF4"/>
    <w:rsid w:val="00350905"/>
    <w:rsid w:val="0035165B"/>
    <w:rsid w:val="0035434F"/>
    <w:rsid w:val="0035462B"/>
    <w:rsid w:val="00354DC8"/>
    <w:rsid w:val="0035511D"/>
    <w:rsid w:val="003804ED"/>
    <w:rsid w:val="003809D7"/>
    <w:rsid w:val="00381EB5"/>
    <w:rsid w:val="003867D3"/>
    <w:rsid w:val="0038709C"/>
    <w:rsid w:val="003951F9"/>
    <w:rsid w:val="00396FF4"/>
    <w:rsid w:val="003975B8"/>
    <w:rsid w:val="003A4059"/>
    <w:rsid w:val="003B7EAA"/>
    <w:rsid w:val="003D3E5A"/>
    <w:rsid w:val="003D5AD2"/>
    <w:rsid w:val="003D70CA"/>
    <w:rsid w:val="003D7524"/>
    <w:rsid w:val="003E14CC"/>
    <w:rsid w:val="003E2487"/>
    <w:rsid w:val="003E38E2"/>
    <w:rsid w:val="00406674"/>
    <w:rsid w:val="004131F4"/>
    <w:rsid w:val="00417930"/>
    <w:rsid w:val="00422C5E"/>
    <w:rsid w:val="00426D49"/>
    <w:rsid w:val="00436A07"/>
    <w:rsid w:val="004546A2"/>
    <w:rsid w:val="00454B2E"/>
    <w:rsid w:val="0045599B"/>
    <w:rsid w:val="00461282"/>
    <w:rsid w:val="00465403"/>
    <w:rsid w:val="0046564C"/>
    <w:rsid w:val="00467F42"/>
    <w:rsid w:val="0048561C"/>
    <w:rsid w:val="0049065F"/>
    <w:rsid w:val="004939B5"/>
    <w:rsid w:val="004A0EF0"/>
    <w:rsid w:val="004A37DA"/>
    <w:rsid w:val="004A3B8A"/>
    <w:rsid w:val="004A71AC"/>
    <w:rsid w:val="004A7606"/>
    <w:rsid w:val="004B56AF"/>
    <w:rsid w:val="004B5B45"/>
    <w:rsid w:val="004C116A"/>
    <w:rsid w:val="004C25B2"/>
    <w:rsid w:val="004C74C9"/>
    <w:rsid w:val="004C779E"/>
    <w:rsid w:val="004D4C55"/>
    <w:rsid w:val="004E10ED"/>
    <w:rsid w:val="004E3C11"/>
    <w:rsid w:val="004F2415"/>
    <w:rsid w:val="004F5890"/>
    <w:rsid w:val="00501E72"/>
    <w:rsid w:val="00503035"/>
    <w:rsid w:val="005068A9"/>
    <w:rsid w:val="005073EF"/>
    <w:rsid w:val="00510F6D"/>
    <w:rsid w:val="00512B1D"/>
    <w:rsid w:val="00512DE2"/>
    <w:rsid w:val="00520234"/>
    <w:rsid w:val="00524632"/>
    <w:rsid w:val="00527AD7"/>
    <w:rsid w:val="00527D2F"/>
    <w:rsid w:val="00532F34"/>
    <w:rsid w:val="00541FDC"/>
    <w:rsid w:val="00545D24"/>
    <w:rsid w:val="005509A8"/>
    <w:rsid w:val="005516E6"/>
    <w:rsid w:val="00555A6C"/>
    <w:rsid w:val="00563DDB"/>
    <w:rsid w:val="00570DD5"/>
    <w:rsid w:val="00571D12"/>
    <w:rsid w:val="005760D6"/>
    <w:rsid w:val="00582ACB"/>
    <w:rsid w:val="0058365E"/>
    <w:rsid w:val="00583A7D"/>
    <w:rsid w:val="0058691A"/>
    <w:rsid w:val="00591219"/>
    <w:rsid w:val="00591B05"/>
    <w:rsid w:val="00591E7A"/>
    <w:rsid w:val="005A112A"/>
    <w:rsid w:val="005A2921"/>
    <w:rsid w:val="005A3429"/>
    <w:rsid w:val="005B6D50"/>
    <w:rsid w:val="005D00C5"/>
    <w:rsid w:val="005D073B"/>
    <w:rsid w:val="005D311B"/>
    <w:rsid w:val="005D3ACF"/>
    <w:rsid w:val="005E2A37"/>
    <w:rsid w:val="005E489C"/>
    <w:rsid w:val="005E6ACE"/>
    <w:rsid w:val="006000C5"/>
    <w:rsid w:val="0060046C"/>
    <w:rsid w:val="00620D1D"/>
    <w:rsid w:val="006245E8"/>
    <w:rsid w:val="0062685F"/>
    <w:rsid w:val="00631B37"/>
    <w:rsid w:val="00640737"/>
    <w:rsid w:val="00644F12"/>
    <w:rsid w:val="006504E2"/>
    <w:rsid w:val="006523BE"/>
    <w:rsid w:val="006624B5"/>
    <w:rsid w:val="00662815"/>
    <w:rsid w:val="00665344"/>
    <w:rsid w:val="00670263"/>
    <w:rsid w:val="00675555"/>
    <w:rsid w:val="006816C6"/>
    <w:rsid w:val="00683044"/>
    <w:rsid w:val="0068325F"/>
    <w:rsid w:val="006869F3"/>
    <w:rsid w:val="006870FF"/>
    <w:rsid w:val="006922D4"/>
    <w:rsid w:val="00692971"/>
    <w:rsid w:val="00697295"/>
    <w:rsid w:val="006A393F"/>
    <w:rsid w:val="006A72EE"/>
    <w:rsid w:val="006B5BDA"/>
    <w:rsid w:val="006B635C"/>
    <w:rsid w:val="006C59C2"/>
    <w:rsid w:val="006C7BF8"/>
    <w:rsid w:val="006D0657"/>
    <w:rsid w:val="006D7CE7"/>
    <w:rsid w:val="006E2CA1"/>
    <w:rsid w:val="006E2E9E"/>
    <w:rsid w:val="006E475F"/>
    <w:rsid w:val="006E5F88"/>
    <w:rsid w:val="006F7788"/>
    <w:rsid w:val="00701F5E"/>
    <w:rsid w:val="007025BB"/>
    <w:rsid w:val="007110EA"/>
    <w:rsid w:val="00711D07"/>
    <w:rsid w:val="00715FB7"/>
    <w:rsid w:val="00730D1E"/>
    <w:rsid w:val="0074035C"/>
    <w:rsid w:val="007409AE"/>
    <w:rsid w:val="007413BA"/>
    <w:rsid w:val="00743AA2"/>
    <w:rsid w:val="00745CFD"/>
    <w:rsid w:val="00746A63"/>
    <w:rsid w:val="007503C7"/>
    <w:rsid w:val="00754BB3"/>
    <w:rsid w:val="00755342"/>
    <w:rsid w:val="00766187"/>
    <w:rsid w:val="00766303"/>
    <w:rsid w:val="00766BCE"/>
    <w:rsid w:val="007744C1"/>
    <w:rsid w:val="00775BE7"/>
    <w:rsid w:val="00780909"/>
    <w:rsid w:val="00781560"/>
    <w:rsid w:val="00784D02"/>
    <w:rsid w:val="00786C9B"/>
    <w:rsid w:val="00791EC2"/>
    <w:rsid w:val="007934C8"/>
    <w:rsid w:val="0079498D"/>
    <w:rsid w:val="007A4D29"/>
    <w:rsid w:val="007C048A"/>
    <w:rsid w:val="007D4703"/>
    <w:rsid w:val="007E2592"/>
    <w:rsid w:val="007E3035"/>
    <w:rsid w:val="007F34AB"/>
    <w:rsid w:val="007F6830"/>
    <w:rsid w:val="00800597"/>
    <w:rsid w:val="00810B63"/>
    <w:rsid w:val="008204E1"/>
    <w:rsid w:val="00824A20"/>
    <w:rsid w:val="008273B4"/>
    <w:rsid w:val="0083062B"/>
    <w:rsid w:val="00833494"/>
    <w:rsid w:val="008350E5"/>
    <w:rsid w:val="00840388"/>
    <w:rsid w:val="00844C53"/>
    <w:rsid w:val="00851B5C"/>
    <w:rsid w:val="00862352"/>
    <w:rsid w:val="00862B40"/>
    <w:rsid w:val="00862DF3"/>
    <w:rsid w:val="0087114B"/>
    <w:rsid w:val="00872845"/>
    <w:rsid w:val="008755E6"/>
    <w:rsid w:val="00881E00"/>
    <w:rsid w:val="00886001"/>
    <w:rsid w:val="00886ACE"/>
    <w:rsid w:val="00890780"/>
    <w:rsid w:val="008963CD"/>
    <w:rsid w:val="008A032B"/>
    <w:rsid w:val="008A20D3"/>
    <w:rsid w:val="008B7E18"/>
    <w:rsid w:val="008C0D39"/>
    <w:rsid w:val="008C1F9A"/>
    <w:rsid w:val="008C294E"/>
    <w:rsid w:val="008D007E"/>
    <w:rsid w:val="008D1111"/>
    <w:rsid w:val="008D2285"/>
    <w:rsid w:val="008D7118"/>
    <w:rsid w:val="008E1FA3"/>
    <w:rsid w:val="008E3660"/>
    <w:rsid w:val="008E3C3C"/>
    <w:rsid w:val="00903000"/>
    <w:rsid w:val="00904970"/>
    <w:rsid w:val="00911CBC"/>
    <w:rsid w:val="009145FE"/>
    <w:rsid w:val="0092150D"/>
    <w:rsid w:val="00922241"/>
    <w:rsid w:val="009277B3"/>
    <w:rsid w:val="00935259"/>
    <w:rsid w:val="009353E6"/>
    <w:rsid w:val="0094150E"/>
    <w:rsid w:val="009444CF"/>
    <w:rsid w:val="009511D9"/>
    <w:rsid w:val="00955484"/>
    <w:rsid w:val="00955EC7"/>
    <w:rsid w:val="00957986"/>
    <w:rsid w:val="009601EA"/>
    <w:rsid w:val="00960322"/>
    <w:rsid w:val="00963CDE"/>
    <w:rsid w:val="00964815"/>
    <w:rsid w:val="0099123C"/>
    <w:rsid w:val="009915B7"/>
    <w:rsid w:val="0099388D"/>
    <w:rsid w:val="00994227"/>
    <w:rsid w:val="00996C3E"/>
    <w:rsid w:val="009974CE"/>
    <w:rsid w:val="00997789"/>
    <w:rsid w:val="009A21FD"/>
    <w:rsid w:val="009A3C62"/>
    <w:rsid w:val="009A7371"/>
    <w:rsid w:val="009A767C"/>
    <w:rsid w:val="009B37AE"/>
    <w:rsid w:val="009B45BF"/>
    <w:rsid w:val="009B6544"/>
    <w:rsid w:val="009C5361"/>
    <w:rsid w:val="009C6C52"/>
    <w:rsid w:val="009C77B7"/>
    <w:rsid w:val="009D2D41"/>
    <w:rsid w:val="009D6A8A"/>
    <w:rsid w:val="009E48CC"/>
    <w:rsid w:val="009F06BF"/>
    <w:rsid w:val="00A02592"/>
    <w:rsid w:val="00A05F4A"/>
    <w:rsid w:val="00A065CD"/>
    <w:rsid w:val="00A109C6"/>
    <w:rsid w:val="00A12C38"/>
    <w:rsid w:val="00A34357"/>
    <w:rsid w:val="00A35CB0"/>
    <w:rsid w:val="00A41E5F"/>
    <w:rsid w:val="00A4780C"/>
    <w:rsid w:val="00A52A51"/>
    <w:rsid w:val="00A53C46"/>
    <w:rsid w:val="00A541AD"/>
    <w:rsid w:val="00A6549A"/>
    <w:rsid w:val="00A663B5"/>
    <w:rsid w:val="00A71D7C"/>
    <w:rsid w:val="00A73836"/>
    <w:rsid w:val="00A74C50"/>
    <w:rsid w:val="00A7525F"/>
    <w:rsid w:val="00A752D5"/>
    <w:rsid w:val="00A80B7D"/>
    <w:rsid w:val="00A82EAA"/>
    <w:rsid w:val="00A87AC0"/>
    <w:rsid w:val="00A92D84"/>
    <w:rsid w:val="00A93C28"/>
    <w:rsid w:val="00A9462F"/>
    <w:rsid w:val="00A949AC"/>
    <w:rsid w:val="00AA0553"/>
    <w:rsid w:val="00AA7FB6"/>
    <w:rsid w:val="00AC0E64"/>
    <w:rsid w:val="00AD253A"/>
    <w:rsid w:val="00AD3231"/>
    <w:rsid w:val="00AD6878"/>
    <w:rsid w:val="00AF0CD5"/>
    <w:rsid w:val="00AF1A4C"/>
    <w:rsid w:val="00B012CE"/>
    <w:rsid w:val="00B06FB2"/>
    <w:rsid w:val="00B0760A"/>
    <w:rsid w:val="00B12D24"/>
    <w:rsid w:val="00B174A3"/>
    <w:rsid w:val="00B216D1"/>
    <w:rsid w:val="00B23ACF"/>
    <w:rsid w:val="00B31035"/>
    <w:rsid w:val="00B32732"/>
    <w:rsid w:val="00B34D35"/>
    <w:rsid w:val="00B35996"/>
    <w:rsid w:val="00B41416"/>
    <w:rsid w:val="00B45B6E"/>
    <w:rsid w:val="00B5096F"/>
    <w:rsid w:val="00B767CE"/>
    <w:rsid w:val="00B80BCF"/>
    <w:rsid w:val="00B820C0"/>
    <w:rsid w:val="00B823DD"/>
    <w:rsid w:val="00B84996"/>
    <w:rsid w:val="00B84CD1"/>
    <w:rsid w:val="00B93502"/>
    <w:rsid w:val="00B9403C"/>
    <w:rsid w:val="00BA665D"/>
    <w:rsid w:val="00BB3117"/>
    <w:rsid w:val="00BB31FE"/>
    <w:rsid w:val="00BB42B8"/>
    <w:rsid w:val="00BB5319"/>
    <w:rsid w:val="00BB7E55"/>
    <w:rsid w:val="00BC1E1F"/>
    <w:rsid w:val="00BC2164"/>
    <w:rsid w:val="00BC29FE"/>
    <w:rsid w:val="00BC5510"/>
    <w:rsid w:val="00BD25FB"/>
    <w:rsid w:val="00BD294A"/>
    <w:rsid w:val="00BD46A7"/>
    <w:rsid w:val="00BD5596"/>
    <w:rsid w:val="00BD7857"/>
    <w:rsid w:val="00BD7A29"/>
    <w:rsid w:val="00BE323C"/>
    <w:rsid w:val="00BE44CD"/>
    <w:rsid w:val="00BF1EE4"/>
    <w:rsid w:val="00BF297E"/>
    <w:rsid w:val="00BF3A46"/>
    <w:rsid w:val="00BF4B39"/>
    <w:rsid w:val="00C04FDD"/>
    <w:rsid w:val="00C0696F"/>
    <w:rsid w:val="00C076DC"/>
    <w:rsid w:val="00C127A6"/>
    <w:rsid w:val="00C15C20"/>
    <w:rsid w:val="00C22884"/>
    <w:rsid w:val="00C3480E"/>
    <w:rsid w:val="00C362D3"/>
    <w:rsid w:val="00C36E37"/>
    <w:rsid w:val="00C37666"/>
    <w:rsid w:val="00C40E7F"/>
    <w:rsid w:val="00C44FE0"/>
    <w:rsid w:val="00C454AA"/>
    <w:rsid w:val="00C45B96"/>
    <w:rsid w:val="00C5099C"/>
    <w:rsid w:val="00C51B14"/>
    <w:rsid w:val="00C5442B"/>
    <w:rsid w:val="00C62E66"/>
    <w:rsid w:val="00C6556A"/>
    <w:rsid w:val="00C6718F"/>
    <w:rsid w:val="00C773ED"/>
    <w:rsid w:val="00C81146"/>
    <w:rsid w:val="00C85C5E"/>
    <w:rsid w:val="00C86072"/>
    <w:rsid w:val="00C9341B"/>
    <w:rsid w:val="00C967CE"/>
    <w:rsid w:val="00CA006D"/>
    <w:rsid w:val="00CA363D"/>
    <w:rsid w:val="00CA597A"/>
    <w:rsid w:val="00CA7F1B"/>
    <w:rsid w:val="00CB0E58"/>
    <w:rsid w:val="00CB4404"/>
    <w:rsid w:val="00CC0086"/>
    <w:rsid w:val="00CC157A"/>
    <w:rsid w:val="00CD3795"/>
    <w:rsid w:val="00CD3DD2"/>
    <w:rsid w:val="00CD5062"/>
    <w:rsid w:val="00CE50C4"/>
    <w:rsid w:val="00CF30B9"/>
    <w:rsid w:val="00CF4120"/>
    <w:rsid w:val="00CF611E"/>
    <w:rsid w:val="00CF72AF"/>
    <w:rsid w:val="00D004F0"/>
    <w:rsid w:val="00D0395D"/>
    <w:rsid w:val="00D12FE7"/>
    <w:rsid w:val="00D15D92"/>
    <w:rsid w:val="00D21744"/>
    <w:rsid w:val="00D224DB"/>
    <w:rsid w:val="00D22901"/>
    <w:rsid w:val="00D25BB0"/>
    <w:rsid w:val="00D269E1"/>
    <w:rsid w:val="00D26B8B"/>
    <w:rsid w:val="00D3100B"/>
    <w:rsid w:val="00D31EF3"/>
    <w:rsid w:val="00D31F87"/>
    <w:rsid w:val="00D403BD"/>
    <w:rsid w:val="00D41BF5"/>
    <w:rsid w:val="00D41F5D"/>
    <w:rsid w:val="00D43E56"/>
    <w:rsid w:val="00D469A0"/>
    <w:rsid w:val="00D471D4"/>
    <w:rsid w:val="00D474EF"/>
    <w:rsid w:val="00D47603"/>
    <w:rsid w:val="00D528AD"/>
    <w:rsid w:val="00D52B4E"/>
    <w:rsid w:val="00D538F1"/>
    <w:rsid w:val="00D57250"/>
    <w:rsid w:val="00D65043"/>
    <w:rsid w:val="00D743F0"/>
    <w:rsid w:val="00D7686A"/>
    <w:rsid w:val="00D80E99"/>
    <w:rsid w:val="00D81BC4"/>
    <w:rsid w:val="00D822BF"/>
    <w:rsid w:val="00D82F8E"/>
    <w:rsid w:val="00D86218"/>
    <w:rsid w:val="00D9017E"/>
    <w:rsid w:val="00D95ECE"/>
    <w:rsid w:val="00DA1F20"/>
    <w:rsid w:val="00DA574A"/>
    <w:rsid w:val="00DB2FE7"/>
    <w:rsid w:val="00DB3D48"/>
    <w:rsid w:val="00DB763B"/>
    <w:rsid w:val="00DC5656"/>
    <w:rsid w:val="00DC689A"/>
    <w:rsid w:val="00DC78F1"/>
    <w:rsid w:val="00DC78FC"/>
    <w:rsid w:val="00DE0A54"/>
    <w:rsid w:val="00DE31DF"/>
    <w:rsid w:val="00DE4150"/>
    <w:rsid w:val="00DE532A"/>
    <w:rsid w:val="00DE5B60"/>
    <w:rsid w:val="00DF0B75"/>
    <w:rsid w:val="00DF0CE9"/>
    <w:rsid w:val="00DF142A"/>
    <w:rsid w:val="00E10263"/>
    <w:rsid w:val="00E20CFA"/>
    <w:rsid w:val="00E25D4E"/>
    <w:rsid w:val="00E27716"/>
    <w:rsid w:val="00E34556"/>
    <w:rsid w:val="00E34E14"/>
    <w:rsid w:val="00E370BC"/>
    <w:rsid w:val="00E41557"/>
    <w:rsid w:val="00E43052"/>
    <w:rsid w:val="00E44D83"/>
    <w:rsid w:val="00E45D66"/>
    <w:rsid w:val="00E46865"/>
    <w:rsid w:val="00E61651"/>
    <w:rsid w:val="00E61819"/>
    <w:rsid w:val="00E662F2"/>
    <w:rsid w:val="00E71D0A"/>
    <w:rsid w:val="00E76631"/>
    <w:rsid w:val="00E776CC"/>
    <w:rsid w:val="00E82546"/>
    <w:rsid w:val="00E839EE"/>
    <w:rsid w:val="00E86DB7"/>
    <w:rsid w:val="00E8710D"/>
    <w:rsid w:val="00E919B0"/>
    <w:rsid w:val="00E94902"/>
    <w:rsid w:val="00E960F5"/>
    <w:rsid w:val="00EA37F7"/>
    <w:rsid w:val="00EA45A7"/>
    <w:rsid w:val="00EA74E1"/>
    <w:rsid w:val="00EB027F"/>
    <w:rsid w:val="00EB1615"/>
    <w:rsid w:val="00EB19FB"/>
    <w:rsid w:val="00EB1CAF"/>
    <w:rsid w:val="00EB28B0"/>
    <w:rsid w:val="00EB3718"/>
    <w:rsid w:val="00EB4A46"/>
    <w:rsid w:val="00EB635F"/>
    <w:rsid w:val="00EC3CA8"/>
    <w:rsid w:val="00EC5719"/>
    <w:rsid w:val="00EC7D32"/>
    <w:rsid w:val="00EC7E60"/>
    <w:rsid w:val="00ED1F9A"/>
    <w:rsid w:val="00EE69EE"/>
    <w:rsid w:val="00EF1B27"/>
    <w:rsid w:val="00EF332A"/>
    <w:rsid w:val="00EF36FA"/>
    <w:rsid w:val="00EF44AD"/>
    <w:rsid w:val="00F02F38"/>
    <w:rsid w:val="00F030A1"/>
    <w:rsid w:val="00F059F1"/>
    <w:rsid w:val="00F16BBF"/>
    <w:rsid w:val="00F2354A"/>
    <w:rsid w:val="00F26FB4"/>
    <w:rsid w:val="00F303B7"/>
    <w:rsid w:val="00F3286C"/>
    <w:rsid w:val="00F36070"/>
    <w:rsid w:val="00F5106B"/>
    <w:rsid w:val="00F62163"/>
    <w:rsid w:val="00F738AF"/>
    <w:rsid w:val="00F745A0"/>
    <w:rsid w:val="00F82F89"/>
    <w:rsid w:val="00F85476"/>
    <w:rsid w:val="00F933F3"/>
    <w:rsid w:val="00F956E4"/>
    <w:rsid w:val="00F958DC"/>
    <w:rsid w:val="00F961C2"/>
    <w:rsid w:val="00FA0857"/>
    <w:rsid w:val="00FA358D"/>
    <w:rsid w:val="00FB6D31"/>
    <w:rsid w:val="00FB7C8E"/>
    <w:rsid w:val="00FC00C3"/>
    <w:rsid w:val="00FC5388"/>
    <w:rsid w:val="00FC74AA"/>
    <w:rsid w:val="00FE0140"/>
    <w:rsid w:val="00FE01C5"/>
    <w:rsid w:val="00FE0BA2"/>
    <w:rsid w:val="00FE2080"/>
    <w:rsid w:val="00FF2B56"/>
    <w:rsid w:val="00FF2EAC"/>
    <w:rsid w:val="06874E06"/>
    <w:rsid w:val="08452774"/>
    <w:rsid w:val="0B380A61"/>
    <w:rsid w:val="0B396872"/>
    <w:rsid w:val="0E5F560F"/>
    <w:rsid w:val="0E77697C"/>
    <w:rsid w:val="0FD13A80"/>
    <w:rsid w:val="10AA60C1"/>
    <w:rsid w:val="115949CA"/>
    <w:rsid w:val="11FC12A6"/>
    <w:rsid w:val="14C71669"/>
    <w:rsid w:val="169302CA"/>
    <w:rsid w:val="184B0DF3"/>
    <w:rsid w:val="19AF2450"/>
    <w:rsid w:val="1BB33D72"/>
    <w:rsid w:val="22411AF5"/>
    <w:rsid w:val="24EB4361"/>
    <w:rsid w:val="26ED0E10"/>
    <w:rsid w:val="28371D13"/>
    <w:rsid w:val="2C9C5A1F"/>
    <w:rsid w:val="34F552DE"/>
    <w:rsid w:val="352D2A2C"/>
    <w:rsid w:val="35BE5819"/>
    <w:rsid w:val="3ADF4A8D"/>
    <w:rsid w:val="3B406F24"/>
    <w:rsid w:val="3ED328B2"/>
    <w:rsid w:val="3FE75775"/>
    <w:rsid w:val="4A720325"/>
    <w:rsid w:val="51B43E84"/>
    <w:rsid w:val="521A37A1"/>
    <w:rsid w:val="55E60AF8"/>
    <w:rsid w:val="61157FF0"/>
    <w:rsid w:val="64CE77EC"/>
    <w:rsid w:val="6763419B"/>
    <w:rsid w:val="6AEA2463"/>
    <w:rsid w:val="7113695C"/>
    <w:rsid w:val="78A270D2"/>
    <w:rsid w:val="7933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paragraph" w:customStyle="1" w:styleId="8">
    <w:name w:val="p0"/>
    <w:basedOn w:val="1"/>
    <w:uiPriority w:val="0"/>
    <w:pPr>
      <w:widowControl/>
      <w:ind w:firstLine="420"/>
      <w:jc w:val="left"/>
    </w:pPr>
    <w:rPr>
      <w:kern w:val="0"/>
      <w:sz w:val="20"/>
    </w:rPr>
  </w:style>
  <w:style w:type="paragraph" w:customStyle="1" w:styleId="9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6753;&#36130;&#20892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2025-08-01T09:23:00Z</dcterms:created>
  <dc:creator>DELL</dc:creator>
  <cp:lastModifiedBy>DELL</cp:lastModifiedBy>
  <dcterms:modified xsi:type="dcterms:W3CDTF">2025-08-01T09:25:31Z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8A0D7CF9A7724BDB90455E5A7F9E6B8D_11</vt:lpwstr>
  </property>
</Properties>
</file>