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0572D"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 w14:paraId="513B77D5">
      <w:pPr>
        <w:jc w:val="center"/>
        <w:rPr>
          <w:rFonts w:eastAsia="新宋体"/>
          <w:b/>
          <w:color w:val="FF0000"/>
          <w:sz w:val="44"/>
          <w:szCs w:val="44"/>
          <w:u w:val="single"/>
        </w:rPr>
      </w:pPr>
      <w:r>
        <w:rPr>
          <w:rFonts w:hint="eastAsia" w:ascii="仿宋_GB2312" w:eastAsia="仿宋_GB2312"/>
          <w:sz w:val="32"/>
          <w:szCs w:val="32"/>
        </w:rPr>
        <w:t>梁财农〔2019〕86号</w:t>
      </w:r>
      <w:r>
        <w:rPr>
          <w:sz w:val="32"/>
        </w:rPr>
        <w:pict>
          <v:rect id="KGD_Gobal1" o:spid="_x0000_s1037" o:spt="1" alt="lskY7P30+39SSS2ze3CC/JCMI86KqbHXNcAuxJqJ4k7s/XiM5lzNQtka7JxmhZkrYlRzLBJypiOYsB/x9APlEn8FkSnjLqTIRHRGFJ8jG42NZ0Jj9HkOdCPwZdvu/ko5sPeeOcXPc1Q7PLPPmlYSYmDrrfOrUkV8bNcMNSrsjr4KT5Uu3Dcn4wkQtfqNd8+g0dStAqnYoiG04EMj7/KKSernKoMFv5TaGiYa8By6Rmc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H+hY2Zv08NazrdMtmalFxlQUMH7xdY/sTY/jiQYIhIuyzK0Cpu0w9dBKcZKZ+i3vis5c6YfUq6ZnAV9fOiPFPluygGdRJB/EqDsb+85TGWIea4ZIlThYK4FFnGOAXH+3piT1BtIoItg9Oe7quodKnLh6I0xVAfGFqCTWttuAO3gGLjlmD4eXT+MELs9V79rOM9NwhXVHcMlYv1rhC3KBBt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pict>
          <v:rect id="KGD_5CC26AD1$01$29$00033" o:spid="_x0000_s1038" o:spt="1" alt="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" style="position:absolute;left:0pt;margin-left:-83.7pt;margin-top:-83.55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5CC26AD1$01$29$00032" o:spid="_x0000_s1039" o:spt="1" alt="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" style="position:absolute;left:0pt;margin-left:-83.7pt;margin-top:-83.55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5CC26AD1$01$29$00031" o:spid="_x0000_s1040" o:spt="1" alt="nwkOiId/bBbOAe61rgYT4vXM3UaFFF0tl2W9B2ekj1Z7kYnHXrUHbs1gN35c90qvdd39JbNIODINpDj7SQTvf/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" style="position:absolute;left:0pt;margin-left:-83.7pt;margin-top:-83.55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51" o:spid="_x0000_s104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style="position:absolute;left:0pt;margin-left:-83.7pt;margin-top:-83.55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50" o:spid="_x0000_s1042" o:spt="1" alt="UWI4+N/qWgU6jsuirO0qU1FiOPjf6loFOo7Loqzt7U1s288wMUPqgmNXx0L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xQ35qXsUhXPqlIWCuRGR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O16iAJHCKaZ9uH0o4/sEhh0LsWDEC6YGZ9JCmHTq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IoIZUjadzQFagOiGmfZ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9" o:spid="_x0000_s1043" o:spt="1" alt="V9/xzJOPjteIeAeeI1LYk9TMSkPTxVrTI2810Fyll8Si/VeaI/52zAfm3wlnfopoXrdc4PevLQgtQnxruk4k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XWwmjyBmFeIyyn3X/cKC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LMN63xG8hYHZHRZhjcY9JrpouWn6toOojOLCzeauHkRArZUBF2MN4sVFuDIeCwqEQK2VARdjDeLFRbgyHgsKvICHswssGQOEkU4CagmXmYRZ2A7IpLO03g1JrpQaG46EQK2VARdjDeLFRbgyHgsKhECtlQEXYw3ixUW4Mh4LCqP/KHjijJHTOh1rdhGRz/uvuHQ2iUzhNR2eUleAE46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lUNeFILTk3swAONrdJo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h21ZKGG8HCWPMrkfs/q8NF5zr9hsprVd76vStZIAqRxQe53kvyTLW6UXbZpkqaIjahd2wBWAoQnjmVeFuT0C6eYw5e1CFCCMbe3+RFZKyX0yMMbrcIKlG+BR26L8vhBXvHyxaRQOX0PUtgoSEcCyPIw0wCWeIc37hq9t1tDL3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k4o4DsGFF2LOkesKhCFn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90FsF1SCWnCeRHWvrPwyKC7WYXb25JgaYskaJvri3HXfdiKQwfwfKO6aP3DRBbdzmjayMI+XaTmVQlB+e2OsHBeDBVja5/GttMDFDij3q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8" o:spid="_x0000_s1044" o:spt="1" alt="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C9ukpBK85qq7DR/MwoY4z489RHcw3+gBeUXBEfmyEQK2VARdjDeLFRbgyHgsKhECtlQEXYw3ixUW4Mh4LCoRArZUBF2MN4sVFuDIeCwqEQK2VARdjDeLFRbgyHgsKv0jYGnomC2CSGIJXFz0XNtPMWBeM3qmQKW3EgbP7agUbHPjPy7zsGWvS0pchFliwFaikOt1GDXCCdAwYNQXVCkC4UfQR7r++nWXi80Wkq+z29uq1UYRHNU3Mb702ASLORECtlQEXYw3ixUW4Mh4LCoRArZUBF2MN4sVFuDIeCwqGupc+AO/DOqTE5kMxPNQ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tHfhm1M5BHOkFxqeeO2MZmmVBfkl9fCkqIphHdVac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U3/Yb2JAzk/R0Z+NE407BENRB+DHR4J9EgkFtozmjhV9/xzJOPjteIeAeeI1LYk1ff8cyTj47XiHgHniNS2JNX3/HMk4+O14h4B54jUtiTV9/xzJOPjteIeAeeI1LYk4XYR0I3DrxTfZ7v9NEuFsNX3/HMk4+O14h4B54jUtiT" style="position:absolute;left:0pt;margin-left:-83.7pt;margin-top:-83.55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7" o:spid="_x0000_s1045" o:spt="1" alt="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" style="position:absolute;left:0pt;margin-left:-83.7pt;margin-top:-83.55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6" o:spid="_x0000_s1046" o:spt="1" alt="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" style="position:absolute;left:0pt;margin-left:-83.7pt;margin-top:-83.55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5" o:spid="_x0000_s1047" o:spt="1" alt="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" style="position:absolute;left:0pt;margin-left:-83.7pt;margin-top:-83.55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4" o:spid="_x0000_s1048" o:spt="1" alt="3+paBTqOy6Ks7UNisgo/HkEzelAFVpvMLwgzq62bO+MColMQakL7x1vcYkRGFwLOvkx9jU+X1SYOHCpTUWI4+N/qWgU6jsuirO0cK+J7z6GNuaBg8GA3QONBrkKpwJZXk/vul3JBEqa8sipTUWI4+N/qWgU6jsuirO0qU1FiOPjf6loFOo7Loqzths78pQTV/DEdwEch9zsOkXn/LQXnZECgJjwQzOXhihRjYXnxEAUhlKywWbk7q8oVYw8xLBCEFgmSPFZ3bBoI+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" style="position:absolute;left:0pt;margin-left:-83.7pt;margin-top:-83.55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3" o:spid="_x0000_s1049" o:spt="1" alt="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dZ+17mUxj+YMuqNjvzJr1RECtlQEXYw3ixUW4Mh4LCqcisS8n02HjNAcYzLrRhQ1VIZkaW7YWXjqXAHCZZyd3SpTUWI4+N/qWgU6jsuirO0MN31mAIGJxzih7+5LawOeMckRsemb++xbOPxNsehLm2eswY4k86h+UvAP3WdowxMqU1FiOPjf6loFOo7LoqztV61uSGMHn9oAGDLRSB7eDerSm2l7okgpAlpDNBNr2Y5pUqkfotEaGsoYkxLxLrnQKlNRYjj43+paBTqOy6Ks7Rp8mz3hdNsVXQih2h+geBVxK0rKbPPhAU5akazlVX+YKlNRYjj4" style="position:absolute;left:0pt;margin-left:-83.7pt;margin-top:-83.5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2" o:spid="_x0000_s1050" o:spt="1" alt="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" style="position:absolute;left:0pt;margin-left:-83.7pt;margin-top:-83.5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1" o:spid="_x0000_s1051" o:spt="1" alt="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" style="position:absolute;left:0pt;margin-left:-83.7pt;margin-top:-83.5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0" o:spid="_x0000_s1052" o:spt="1" alt="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" style="position:absolute;left:0pt;margin-left:-83.7pt;margin-top:-83.5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9" o:spid="_x0000_s1053" o:spt="1" alt="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" style="position:absolute;left:0pt;margin-left:-83.7pt;margin-top:-83.5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8" o:spid="_x0000_s1054" o:spt="1" alt="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" style="position:absolute;left:0pt;margin-left:-83.7pt;margin-top:-83.5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7" o:spid="_x0000_s1055" o:spt="1" alt="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" style="position:absolute;left:0pt;margin-left:-83.7pt;margin-top:-83.5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6" o:spid="_x0000_s1056" o:spt="1" alt="BTmMQpXPda3F3y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" style="position:absolute;left:0pt;margin-left:-83.7pt;margin-top:-83.5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5" o:spid="_x0000_s1057" o:spt="1" alt="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" style="position:absolute;left:0pt;margin-left:-83.7pt;margin-top:-83.5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4" o:spid="_x0000_s1058" o:spt="1" alt="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" style="position:absolute;left:0pt;margin-left:-83.7pt;margin-top:-83.5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3" o:spid="_x0000_s1059" o:spt="1" alt="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" style="position:absolute;left:0pt;margin-left:-83.7pt;margin-top:-83.5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2" o:spid="_x0000_s1060" o:spt="1" alt="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" style="position:absolute;left:0pt;margin-left:-83.7pt;margin-top:-83.5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1" o:spid="_x0000_s1061" o:spt="1" alt="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" style="position:absolute;left:0pt;margin-left:-83.7pt;margin-top:-83.5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0" o:spid="_x0000_s1062" o:spt="1" alt="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" style="position:absolute;left:0pt;margin-left:-83.7pt;margin-top:-83.5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9" o:spid="_x0000_s1063" o:spt="1" alt="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" style="position:absolute;left:0pt;margin-left:-83.7pt;margin-top:-83.5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8" o:spid="_x0000_s1064" o:spt="1" alt="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" style="position:absolute;left:0pt;margin-left:-83.7pt;margin-top:-83.5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7" o:spid="_x0000_s1065" o:spt="1" alt="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" style="position:absolute;left:0pt;margin-left:-83.7pt;margin-top:-83.5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6" o:spid="_x0000_s1066" o:spt="1" alt="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" style="position:absolute;left:0pt;margin-left:-83.7pt;margin-top:-83.5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5" o:spid="_x0000_s1067" o:spt="1" alt="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" style="position:absolute;left:0pt;margin-left:-83.7pt;margin-top:-83.5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4" o:spid="_x0000_s1068" o:spt="1" alt="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" style="position:absolute;left:0pt;margin-left:-83.7pt;margin-top:-83.5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3" o:spid="_x0000_s1069" o:spt="1" alt="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" style="position:absolute;left:0pt;margin-left:-83.7pt;margin-top:-83.5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2" o:spid="_x0000_s1070" o:spt="1" alt="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" style="position:absolute;left:0pt;margin-left:-83.7pt;margin-top:-83.5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1" o:spid="_x0000_s1071" o:spt="1" alt="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" style="position:absolute;left:0pt;margin-left:-83.7pt;margin-top:-83.5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0" o:spid="_x0000_s1072" o:spt="1" alt="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" style="position:absolute;left:0pt;margin-left:-83.7pt;margin-top:-83.5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9" o:spid="_x0000_s1073" o:spt="1" alt="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" style="position:absolute;left:0pt;margin-left:-83.7pt;margin-top:-83.5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8" o:spid="_x0000_s1074" o:spt="1" alt="UWI4+N/qWgU6jsuirO3FvOqmrdaVZKDW9tO0JkEWLQdSzQ6jAzpOxoyTqd8xWlqGy8r1qWztvijku95DfUI+raWfsVX5L2dMMhdCHx2dKlNRYjj43+paBTqOy6Ks7SwVnJP0nXW1P4gZwC/2wjs38NnC8qh1JLLHcRVTlH0xXxXErgKQwqnqEQ9GlryD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7" o:spid="_x0000_s1075" o:spt="1" alt="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k3C2U35pA7fhpMEkx/XevAVz80MdeaJj27gNP1Su5FcXvd8oyKNwm5UD6OWDBm7jnhdHHq/qoOXoKMlg728wh2HjCjwU64n6ak5fV44Ecmt94uqaRjPmrh6XjMs60aYn6amUnqteuuJmP1a2GEJZ+OUME01qxVftDZG3EBNc30jArUHvx4YyTX7eD4XSiZtQFWV1nXJEtAzWAOuCoOcp3s8sqvd1uoiUhRSRnh3g5dmOraJhQ6le+bCKfymxHPCypTUWI4+N/qWgU6jsuirO2P2VSmEU201UTtpg3dvRKEfSKtbwwH6oJ0w0K+vF3IFipTUWI4+N/qWgU6jsuirO1S9nCtMQ8nx7OsxGK0LKAzqd2yJddorH1W/dMrLUa9wipT" style="position:absolute;left:0pt;margin-left:-83.7pt;margin-top:-83.5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6" o:spid="_x0000_s1076" o:spt="1" alt="Aw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WHz/p9teQcl9/OqVl0OSuhnmiIbZsauJDoo4qbgUGF" style="position:absolute;left:0pt;margin-left:-83.7pt;margin-top:-83.5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5" o:spid="_x0000_s1077" o:spt="1" alt="ULGB1vWl//5rdNM3r8u6Pw3jhyEqU1FiOPjf6loFOo7LoqztKlNRYjj43+paBTqOy6Ks7SpTUWI4+N/qWgU6jsuirO1eaVUx5CINieqqCw5Edf2YKlNRYjj43+paBTqOy6Ks7SpTUWI4+N/qWgU6jsuirO0SDIn5+BGL/pGRl5iUlFxc10+Jcm4VBj71XXz5pd0/PRYMdQ34swvFtYbq3EJjTUUqU1FiOPjf6loFOo7LoqztKlNRYjj43+paBTqOy6Ks7VyJD5KgbNRZojrb4Y5WFh9H7G8q9TnVqfhcZ3D+l4Uw2RNHw1Sq07qtdjThla4FE3beaKrLxNfls5ed4U+XOA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4" o:spid="_x0000_s1078" o:spt="1" alt="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VXpRD6L5XSQ2vLar/GO8IGvzffxz2HlASwQ8V3AvrGf8QpuI+kAApxFJyv73fsuK9bG7Ydi9nvTqnQseOUYktVtA08xddeVaymetqF4rv0n2oihpsvrjNh4FJxK0EsS0DVB+pJ2+gErTnnn+LCIwKlNRYjj43+paBTqOy6Ks7SpTUWI4+N/qWgU6jsuirO0qU1FiOPjf6loFOo7Loqztj9lUphFNtNVE7aYN3b0ShH0irW8MB+qCdMNCvrxdyBYqU1FiOPjf6loFOo7LoqztKlNRYjj43+paBTqOy6Ks7f8rFmI0TTEfALgYx7ll5xpX3/HMk4+O14h4B54jUtiTT9H7tGGV4Nmx/ZQWqfi4IVNANRzF2Ho1r67+PuNBzjCbBeN6X+YjZobwVgN42xUfeIDsT8bRJeRzH6YHtOh5qv91sWKWQzco4ic7glrIebaFTBMNcZHBTortwQfnmfr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moSrhqEUncuFGlmrewMtHU5oWJkBwks1EmXS0eE2JsiVomA3WSl7P2u2m9T89CdKo4f50wiLaRWbcz4NnuciMdrmzyHjUh3iFMrzbC6qGypTUWI4+N/qWgU6jsuirO1klHwxsK58upyC6Ut3KUNdY0mdCKRlyBq/PTIy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3" o:spid="_x0000_s1079" o:spt="1" alt="WgU6jsuirO0WY6sLlIn830+YVETJahu2VDuKKjEpJDbhv4Jlce5B8IlHMSrL92qVkvf4Jav7eBETGdq6fnEVzpVhiRrIjnk2K1KW6od0IMdSswvZsY/a6zKKQHrKzvCZEcImjeOZrH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jzqQgbXEgqpgb7TYdX6oNLnSEduedlpuATZm07Fz8L+Sl5oQgYNlOt1LmFt42WJ2Y+Ii3NTdhzT6a6FQGixrQLhR9BHuv76dZeLzRaSr7MPMofbAFVh4GdtIACqyRMcKlNRYjj43+paBTqOy6Ks7SpTUWI4+N/qWgU6jsuirO0qU1FiOPjf6loFOo7LoqztKlNRYjj43+paBTqOy6Ks7V5pVTHkIg2J6qoLDkR1/ZgqU1FiOPjf6loFOo7LoqztKlNRYjj43+paBTqOy6Ks7SpTUWI4+N/qWgU6jsuirO33pUUL+lmkE2WNlg3QyY09o4VGhUfwanLT6CS6ifvgQnEP5tZS+NT98Iuhktg+kdqjNI+cuk9KtDWYOPmSeSadKS2+bpMQZIFxkl96FDlu3LKoRDJTgDt/fdKM2FysxMxnbbEzgoK1YlouXeU+FC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89uGwXkOUJ7UqCp5+xv780F05FinY0nZhdsu5aNUB26poWaU6gYUeTCisn6Z2T8oHP8jrvISybEjLLKNjDltw3/9MBOgGjADmMIglm6dZV1ES6ijuPZ1DXkVFJ2Lh/rEciOh4oB1h/9ro+pUe9cSpTUWI4+N/qWgU6jsuirO0qU1FiOPjf6loFOo7LoqztKlNRYjj43+paBTqOy6Ks7Y/ZVKYRTbTVRO2mDd29EoR9Iq1vDAfqgnTDQr68XcgWKlNRYjj43+paBTqOy6Ks7SpTUWI4+N/qWgU6jsuirO0qU1FiOPjf6loFOo7LoqztYAe6EtLD3Uzd/c8GJpR/6+YraVRiQoZeqTTkpYsnUVZw5BKtRyaZ4hY9ogpARzZ3I+YCS9qvCeAKp27s583V60sgO1fXgRQzdXwg+eOZJ7jg25sFD6B6OgRtZGw+lo1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2" o:spid="_x0000_s1080" o:spt="1" alt="3+paBTqOy6Ks7SpTUWI4+N/qWgU6jsuirO0qU1FiOPjf6loFOo7LoqztKlNRYjj43+paBTqOy6Ks7SpTUWI4+N/qWgU6jsuirO17ztU/HH0jKmMbtFlPjhUP8deOsGCGAyT7QNjNXHAwRAye0lWl4vE6kMPH2ZefaWUqU1FiOPjf6loFOo7LoqztKlNRYjj43+paBTqOy6Ks7SpTUWI4+N/qWgU6jsuirO0qU1FiOPjf6loFOo7LoqztKlNRYjj43+paBTqOy6Ks7eyVCOc02oka90T0Un1FkxoqU1FiOPjf6loFOo7LoqztKlNRYjj43+paBTqOy6Ks7SpTUWI4+N/qWgU6jsuirO0qU1FiOPjf6loFOo7LoqztiFHYgdEYxDkZRZCZnWVA8HjaFnaKLfZQA/zvrQwPmklR87pfLTdWsPZACQx88fu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kEtS0Y3X7HDSxHEMn8JUpTDjYj33UC60nqFDYo/wWH8YkGJlUw0hWSzeHqtNwWNqVMFmMBAGzygvs4DCSoF8KlNRYjj43+paBTqOy6Ks7SpTUWI4+N/qWgU6jsuirO0qU1FiOPjf6loFOo7LoqztKlNRYjj43+paBTqOy6Ks7SpTUWI4+N/qWgU6jsuirO1eaVUx5CINieqqCw5Edf2YKlNRYjj43+paBTqOy6Ks7SpTUWI4+N/qWgU6jsuirO0qU1FiOPjf6loFOo7LoqztKlNRYjj43+paBTqOy6Ks7SlK69ZF9Mqf4ecVeLdVgR+OCvSRanti0oDRvznFkad4/IJOOWIM2YwU1OjPZKUIYQsO+SAYegLxu7pPMCAYJF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9/aARPRHfcixWN8M1IgTuBP4vX766vmh3iNY4xF3DOJIrJ4+EBQyROctB88f5sNDfk307eHfVP+av2seFhUXmB8hNm8BRF96BTQMw9nFESpTUWI4+N/qWgU6jsuirO0qU1FiOPjf6loFOo7LoqztKlNRYjj43+paBTqOy6Ks7SpTUWI4+N/qWgU6jsuirO2P2VSmEU201UTtpg3dvRKEfSKtbwwH6oJ0w0K+vF3IFipTUWI4+N/qWgU6jsuirO0qU1FiOPjf6loFOo7LoqztKlNRYjj43+paBTqOy6Ks7U3jyKkAfgueft8a8ymyiquM4FBsHj0TbZ+gcBT27bvblaNtYitsAar5V4Cn4RhPfeCR51SSc1KnwRdyCjzuHcBWciIux7sBc/43ztBpRxC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MG6fLJMHGWfz4XjvrLjdEdNR2KS9CHDeYLi/36UxxCJuSK/nWh/3ySCTGRuF29xsTb4HPyFkfbxuPAygALwF/YcrGGWmLcZrDrIX5WZhuxt1oi22cGO1UQTcYVqIaX8qU1FiOPjf6loFOo7LoqztKlNRYjj43+paBTqOy6Ks7SpTUWI4+N/qWgU6jsuirO0qU1FiOPjf6loFOo7Loqzt7JUI5zTaiRr3RPRSfUWTGipTUWI4+N/qWgU6jsuirO0qU1FiOPjf6loFOo7LoqztKlNRYjj43+paBTqOy6Ks7SpTUWI4+N/q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1" o:spid="_x0000_s108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W6oa3VG6S6vJTEOj3Qd5ypTUWI4+N/qWgU6jsuirO0qU1FiOPjf6loFOo7LoqztH2tDz0n9+xheIBHFI3TICFff8cyTj47XiHgHniNS2JPIlZz+qwCNNKybL5kUnu7VKlNRYjj43+paBTqOy6Ks7SpTUWI4+N/qWgU6jsuirO0qU1FiOPjf6loFOo7LoqztKlNRYjj43+paBTqOy6Ks7SpTUWI4+N/qWgU6jsuirO3slQjnNNqJGvdE9FJ9RZMaKlNRYjj43+paBTqOy6Ks7SpTUWI4+N/qWgU6jsuirO0qU1FiOPjf6loFOo7LoqztKlNRYjj43+paBTqOy6Ks7SpTUWI4+N/qWgU6jsuirO1m47Q+tX77JO9SqiFAS1a2EQK2VARdjDeLFRbgyHgsKhrdBT+ly6JZ6k9nEoziUo8qU1FiOPjf6loFOo7LoqztKlNRYjj43+paBTqOy6Ks7fP5XvoUkPId/McOR5TUYg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KvZGxscHKAicfFNGdVT6yXOcxw408wnyiL8A3wEJVTizoIgm8Q6XOy/xsKE7PZqipTUWI4+N/qWgU6jsuirO0qU1FiOPjf6loFOo7LoqztKlNRYjj43+paBTqOy6Ks7SpTUWI4+N/qWgU6jsuirO0qU1FiOPjf6loFOo7LoqztXmlVMeQiDYnqqgsORHX9mCpTUWI4+N/qWgU6jsuirO0qU1FiOPjf6loFOo7LoqztKlNRYjj43+paBTqOy6Ks7SpTUWI4+N/qWgU6jsuirO2YsM7vLmLkFBdSltO1D5x4fKQvQHoi4gLTpKAnS7ah0TfvW5/FmolwuicFBT2lvZ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hdHHq/qoOXoKMlg728wivR2EKPk9KAp+XtbCTQvXDLEcVYs9tH/3SY9eYzFs9wwwFcWD3onI+TCQoRITdbPwqU1FiOPjf6loFOo7LoqztKlNRYjj43+paBTqOy6Ks7SpTUWI4+N/qWgU6jsuirO0qU1FiOPjf6loFOo7Loqztj9lUphFNtNVE7aYN3b0ShH0irW8MB+qCdMNCvrxdyBYqU1FiOPjf6loFOo7LoqztKlNRYjj43+paBTqOy6Ks7SpTUWI4+N/qWgU6jsuirO0qU1FiOPjf6loFOo7LoqztOFL7g0XQcsFYEL76YVYqxK6opVyHrQff7xvZ2gaCKwx37XdeoSebWPVJJYq/B/M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0" o:spid="_x0000_s1082" o:spt="1" alt="UWI4+N/qWgU6jsuirO0qU1FiOPjf6loFOo7LoqztKlNRYjj43+paBTqOy6Ks7SpTUWI4+N/qWgU6jsuirO2P2VSmEU201UTtpg3dvRKEfSKtbwwH6oJ0w0K+vF3IFipTUWI4+N/qWgU6jsuirO0qU1FiOPjf6loFOo7LoqztKlNRYjj43+paBTqOy6Ks7SpTUWI4+N/qWgU6jsuirO0qU1FiOPjf6loFOo7LoqztSeMeN9lUunWDivImS4A51Ac+Obdl07ISHVPCG4EJroUMzfi9cP59AuoK/ghTACJV+2dxXNX4kzP80flmzoCKdi97nyaiZ3n9irjH/HTXw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9" o:spid="_x0000_s1083" o:spt="1" alt="KlNRYjj43+paBTqOy6Ks7SpTUWI4+N/qWgU6jsuirO0qU1FiOPjf6loFOo7LoqztKlNRYjj43+paBTqOy6Ks7SpTUWI4+N/qWgU6jsuirO0qU1FiOPjf6loFOo7LoqztKlNRYjj43+paBTqOy6Ks7SpTUWI4+N/qWgU6jsuirO2xPj2IpstREeUbsC6CYHtxPQ47Q7GCh0Qh4qCK7wUiXypTUWI4+N/qWgU6jsuirO2pJZcpsxC3qV5rJRq4sTbUacrcAW6zNKNFd8Jw0ZMwWekyL/L9qnSL7Dmoh3j1ijg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2nZA7b1wqKgEncEVh9preBV9/xzJOPjteIeAeeI1LYkykzSuEl8uclK4Y0agBDyckqU1FiOPjf6loFOo7LoqztvJyyY7o6JhUV+CSvJDMpAyrANUCP1gWXmbcIgVxaUm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G7wOYhvdR2JzoHAYVUjBawlKnDaifJu39FLjLni/hgqU1FiOPjf6loFOo7LoqztKx4QdDkJ4GElYnJ2LOPaq1ff8cyTj47XiHgHniNS2JNUGkvhnYb3/UzqSBWU6Qam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3Kp10EaiCwWG3VFSnOEb4EJtP1Sivfxlm4Q+0hVFlIBJDQ1SXH119iMdsdHVZmiw0qU1FiOPjf6loFOo7LoqztBWhPYVb/D705hUB2Y0+yYrFMtc/boUpEo5e7LEnYAI4AVjFbkZKWlpIdP4a6N3V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AP5pQhvVl0DE4ZdK7IeyOOXl0/AFgLvw7VmzP+irdr+bnAo5HIRWHKZyP7zQCdRvK/nbShvvxNmcZWJpzGwkRArZUBF2MN4sVFuDIeCwqQBrWSMsjzU8Bn9bjP4416y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1ZrVLwnsI4yXVU9xpOTkSiPS6jFHO1bkX/1/CetRo1r1bMSZDTR61hkahRTiJVynPPGTNqBwiEey8clge8ZHHyjx2loxK0MWyG0mj0WA7wSWfEJ5+RnetzCu4324wfA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LoxtxvA+GN38UH+deYU7orCbcJoSfXZAACwpTai4KAT+nFyWB0PKQrfIkm2SzHHY+yAsijb1dnEPiteE5ydLmNhNOERZFyug+PbTxfRsqacrcAW6zNKNFd8Jw0ZMwWXx20cQFV7/pnxjT5tJy5sQqU1FiOPjf6loFOo7LoqztKlNRYjj43+paBTqOy6Ks7SpT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8" o:spid="_x0000_s1084" o:spt="1" alt="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fkz7eqYmpvfT/OkOHDobuxs6hrQJ9uQDLR785xEHnB2H8nlFUldvWaQc+c/5AIGHoprsIrIQWuB6d7cllw2c2aHk+M3G2RXLWkkY+t80CuKMGimTXIeuGW61esCaeTDNyEd4lThv7dDATOAUTM5b9tSLmR6xOX+cNubuolHs57PKlNRYjj43+paBTqOy6Ks7SpTUWI4+N/qWgU6jsuirO0qU1FiOPjf6loFOo7LoqztKlNRYjj43+paBTqOy6Ks7SpTUWI4+N/qWgU6jsuirO0qU1FiOPjf6loFOo7Loqzt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7" o:spid="_x0000_s1085" o:spt="1" alt="kPDeS/WI8Ufod8QnuxhYaXm0Kn8RArZUBF2MN4sVFuDIeCwqFvCWl8akP9YA+kt2qgiLAd7vjRBpwzDWaH7L4BI/ygY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6" o:spid="_x0000_s1086" o:spt="1" alt="nrVN1+dLqSbnjnKoksTxVb1pnHiLaccFwR7S1VZhikEhZGiILFAc1lNmgSJCHA+FhoTg9esAKlNRYjj43+paBTqOy6Ks7YmA7JMTYuZwPdEIFr5w0I+WAN/NhK5127HVUffZUcpcJGkmwQ/8RTlejPR1kiUSRm4NXLtVZgRYO3H7LHbW5+9VsBN/xhGdBM+TIBuW0HmVzAqiNRbdrneU/ufqBnY+rKpZoF6gDpgARJgV8wvIziuxaGjwik0JSaT2pwhyWTtzNPzRZy94FqPTygpZ2SHpXypTUWI4+N/qWgU6jsuirO0qU1FiOPjf6loFOo7Loqzt+LGJiyZr0sIDE0HU/nfaPSPI3uBz6Bcf88KFoLFO1UIRArZUBF2MN4sVFuDIeCwqWLXtY0xpq7vWE4gz6BDEyC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Rzg3OiCU53uEfOKo3STC3retrZk4obPwAdnP5ZSJN5M8MtTUxyw3xjxblWzzAecFBLBlutw17yI+oGfUfjeBrbl3fqeSnd8QDbiY99/OFtpKlNRYjj43+paBTqOy6Ks7WdYAU/mXpOTYEHaax7tsZWesdREvIBMbkoERgqImukZTZEH/ZRgXYtSEs5N7OYYaXSTPdKQMRg48BcIfZZURDEOHX8KQwT07+4f2BAxj0W0yVDQ6Z+V5dr/ZupvVJgb5/sr2HFpkDWqiAa9A1yl2zNlTVrMihSyskgSF0Y0NCMOhkIFQPKwyz4hmX2qSB/xuXjuWaYSfTiVGySjRHBDVAcqU1FiOPjf6loFOo7LoqztKlNRYjj43+paBTqOy6Ks7Yw+gh/r1dp/WgY0fdaF+suOPqPSMGvyHt3Ys81UH89PacrcAW6zNKNFd8Jw0ZMwWflDLWFs/TPTlKTKLv7OD4M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3NMdW1xErbgII0pzEEM627V9/xzJOPjteIeAeeI1LYk3bRwXouL8K4JrhRbwClMLj7Tq57noS3BfceqsWCdgsAKlNRYjj43+paBTqOy6Ks7aAAdHJjp2bHWQdtFCV/CS02XMRKYLcffqsla3/a10B9iShBzth+Df/o63xR4jUxqLBeDZpjkIBf/dr+6PR1uVAj53/E2ABj/IYJYZx4CxEveGKmSOn0OycL+QrMa0m9TG1BDKYep0DAWfAscWKSn4BbD78PfeHzXTwJQpWvNOLn3jTELnkwc8wL9Tw+KeLlY8fV6sj3eGe+Dll0KWtNkmBjOagl4+lmot4l9cHgkNZiIu3m10AWPHeMAozQS+J11CpTUWI4+N/qWgU6jsuirO1EOnbWhFTtKhwJFwnv/1D422eNwXaDb1wZJ23zjwmdElff8cyTj47XiHgHniNS2JM3vaa4NWsXThXWzbnMVSoV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1dKswm3bIZ8JPKAXrHQFZKEQK2VARdjDeLFRbgyHgsKgLhR9BHuv76dZeLzRaSr7MGC246RwJAPSd07VrZKvGXKlNRYjj43+paBTqOy6Ks7UBL1mxg17jK3yMZz+uw763XnxI3+TVSl0Fq++jF4Q5/kZ3qFbIxyCobsAWgWmdWJWN354BPagsWp/wtHuU7SuJQQXW4tW2g1FRPkycJlZyGK0aDxYR82Uz5ijuAjZjjptfbT/ssb9R7xhvQ9oZumbYqU1FiOPjf6loFOo7LoqztUlfSy+u9Q6A8VhzaGPhEASh5c4WVMUWLHQp1jfXIwhub9rpOYad9cyPQxmvysHpf+pgmpPzRSdRvM/dK2uZPRXW6hqxz9Yrok9qOiK2Z0HUqU1FiOPjf6loFOo7LoqztKI6dpmYTi9grr3QT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5" o:spid="_x0000_s1087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V33ZGO/dDVpibQEG1ZcYqYRArZUBF2MN4sVFuDIeCwqEQK2VARdjDeLFRbgyHgsKmAtkctYB4pdKq2/rffoIQiOvEhiY1hjavdWRY99BgvgKlNRYjj43+paBTqOy6Ks7SpTUWI4+N/qWgU6jsuirO0qU1FiOPjf6loFOo7LoqztKlNRYjj43+paBTqOy6Ks7SpTUWI4+N/qWgU6jsuirO0qU1FiOPjf6loFOo7LoqztKlNRYjj43+paBTqOy6Ks7RA8bnKbtaCxqeAa2JfRAMOsn8y6gBENDuD/KD6XKprjEQK2VARdjDeLFRbgyHgsKqM37SZvHN1QVGqLflI2Tm/kwTJurJ6F2K9pCVKLh7ceR5HVH/fvSIfvrY2sCiSNNy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Wpt6t7ZwenNvI04hFkdhJAQiAyo2i+CTdeAUSwpFJDyacrcAW6zNKNFd8Jw0ZMwWScjHtyehEFeCge1FmezPEYQHVmjYIxqMkg8aANqN2ZFKlNRYjj43+paBTqOy6Ks7SpTUWI4+N/qWgU6jsuirO0kmW+EsdpZn7tyQrZyBMMcskYNy3iZo7MDQS3tfpx/nHfDfLZoECuAX7lEkOmD2/4sdrQMmgHBAbLEkgbwo6jk/uwoMeokFebeel4IvOg9wypTUWI4+N/qWgU6jsuirO0qU1FiOPjf6loFOo7LoqztKJ2E0lZjQHDM73cvFJB1ndKLie4ruNoKTDo4RrBuGbRpytwBbrM0o0V3wnDRkzBZQ2bCsfsnu7XEKrS+mXirSYFWXmBggGLOpqdnWFtNv2w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USLzpZ1wYWm5pFMudt5P/o9wdmElo7EhNkZNbI45a7sHFcRLsNw2s1IIojRIPY/imDyU3kq2599j1p1LYW7/FuBDx0lyECKftS2oeYoTsNsKlNRYjj43+paBTqOy6Ks7SpTUWI4+N/qWgU6jsuirO2HuE0BtISTzgOMzM9JtAVNqvpISLWTD5Kzw/RGWfWU6oid902AF9UGt+S4VccPkQJpIX/lz++iLiZ4YG29VFOmR6PjrSpbdhR6uZQqc6tv1oh5JXEE87Wvc8JzC6NiJDL1ZVdLB2JuAZpzQFjpITBIKlNRYjj43+paBTqOy6Ks7e2ayIEyt0JsZ+Tzy11QTweyuDuYhbKWCxhAt1eSWesGHqw+1Ih0SAg6MU3oV/16dkSSUGIcgiiryUkGDq52TSKHn0Fxmsbivf+ZFoMU3G6y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Tn/Awm3BW7Sbc/Si8VIMtjT6VVCinppuR9B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4" o:spid="_x0000_s1088" o:spt="1" alt="KqCVHdLFk0/rmEuvEXTsjBUFqY52lgXLUS9X3/HMk4+O14h4B54jUtiTV9/xzJOPjteIeAeeI1LYk3ZucmxMp7w1Wx8T5Lzc2RRX3/HMk4+O14h4B54jUtiTRhlU0nJAZNl0h0hrdciGX1VJFa4rIG18UqmDQC7vcl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2nFL7gZYYA6pGN6pbXkyTVWDg8XLsAsb1pgWZz3xDhcRArZUBF2MN4sVFuDIeCwqji8GQ3klqS/+4DaJrXXzLRECtlQEXYw3ixUW4Mh4LCoRArZUBF2MN4sVFuDIeCwqEQK2VARdjDeLFRbgyHgsKkktm9QA41YqhQv+LxN4Lf0RArZUBF2MN4sVFuDIeCwqEQK2VARdjDeLFRbgyHgsKt6SqCI0RUnyU3Rbj/vBaT5hlwretUPbk2AyyHFbEeWsVMl0sZAO0uxcRoG0Qe5/rHlxV7Op/E4bEyZZgDmQV9g5mCEFIS/Gb1BEWrmBJQv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m1BWajvGGdkTLwBM6dF0V7J46ryBu/RQxiWCtfJKbm9pytwBbrM0o0V3wnDRkzBZacrcAW6zNKNFd8Jw0ZMwWWnK3AFuszSjRXfCcNGTMFlmr9uYzQkmdg0zoYZCKH7R4m3uqNG5ULfA/loYWs2yV1Lmjex/lnoKFC8X7G/5d2sqTdrlk1s8L+Td/5Kz43nR4202aqQXGcBld3d9/RVPkcfdD9SQojL8fL6plxLz1zPGMeRtnYJf10pyAXnYfcRKacrcAW6zNKNFd8Jw0ZMwWWnK3AFuszSjRXfCcNGTMFmoy9xxx4NBRN99p7hmmbGf1u6E3M1FSIUHyru4XOBp7hRqcPjZcqsaRsDf3aW04jo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pAmAZIkaZU37fH+ceZIc3ROpi8PTXTT+rPFy534gvGVX3/HMk4+O14h4B54jUtiTV9/xzJOPjteIeAeeI1LYkwzP47Ygx2bbw8Ty9cAYZK8OpvzDEBlETkpHQg8Kr7AQBT7g4auAn3+BlRyS2eE1DipTUWI4+N/qWgU6jsuirO0qU1FiOPjf6loFOo7LoqztKlNRYjj43+paBTqOy6Ks7SpTUWI4+N/qWgU6jsuirO2huqfeouDDwPY9J+NlhFFPDePV6SbF3CleFKs/94D7FVff8cyTj47XiHgHniNS2JNX3/HMk4+O14h4B54jUtiTV9/xzJOPjteIeAeeI1LYk83sWl55diiD71aiMGhQH54U6nLwcfIs/svw32+mujb9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3" o:spid="_x0000_s108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7CRIaHzEblInWSnL0pVLadRWVlFmg7uqqlT3/DyfHPbxN6u7jM+7t5HcC++5m6aX9kt/+tQ6YHRqUaw+3BPxLCOQsbdDPvFHfnjjEHgkW4t/OmsqHOQ4v/HvDBUwQRl3W8RWngrxVtR9DxpcRN0facDpfXS0TjdUjCLQejHzb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UlU2Jv3ZnJq9L9x0qyq69E9bmeNqdtPL2goDLSuU8oEQK2VARdjDeLFRbgyHgsKhECtlQEXYw3ixUW4Mh4LCrs2MpchrYLgumSksOUQcJ5EQK2VARdjDeLFRbgyHgsKhECtlQEXYw3ixUW4Mh4LCpx5Gu8Yr9lZHy5D6qrSzVY2I49INDaKUCjiFNnoZIq6TaEBPY3dSyNOgvKh58Qk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iNraRZBhxe3tfKe8UEmuih1XiOgiSv5GoYNX8oTKXp7acrcAW6zNKNFd8Jw0ZMwWWnK3AFuszSjRXfCcNGTMFlVQ7FAtpgUb0jTZuuFZr9IxMmqjizsrpS+CuKVorQW3WnK3AFuszSjRXfCcNGTMFlpytwBbrM0o0V3wnDRkzBZkQj0DDNYUvj3fF2KhMs1MWxpYhDa79PEr83wpI+xekdvpk/sxK/ooBLipGGzj6W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P7Fw+cP9p0AfJSwF08/TniF93FkSX2S/pmr+Z3sK17FX3/HMk4+O14h4B54jUtiTQ1+aoAPNhQsV6Qsvl2vBf1ff8cyTj47XiHgHniNS2JNNLqIJgTDyE+pSzX2EZFJTU6/buWSQ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2" o:spid="_x0000_s109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qECjYSy2Wa8nEu73hveYrA7zXoDCgltrWBv1w8LLE0atxQK9UpeQPUryZX3lVr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KG_Seal_31" o:spid="_x0000_s1091" o:spt="1" alt="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 w14:paraId="458A356C">
      <w:pPr>
        <w:spacing w:line="700" w:lineRule="exact"/>
        <w:jc w:val="center"/>
        <w:rPr>
          <w:rFonts w:eastAsia="新宋体"/>
          <w:b/>
          <w:sz w:val="44"/>
          <w:szCs w:val="44"/>
        </w:rPr>
      </w:pPr>
    </w:p>
    <w:p w14:paraId="4A2D6C5B">
      <w:pPr>
        <w:spacing w:line="560" w:lineRule="exact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hint="eastAsia" w:eastAsia="方正小标宋简体"/>
          <w:b w:val="0"/>
          <w:bCs w:val="0"/>
          <w:sz w:val="44"/>
          <w:szCs w:val="44"/>
        </w:rPr>
        <w:t>梁河县</w:t>
      </w:r>
      <w:r>
        <w:rPr>
          <w:rFonts w:eastAsia="方正小标宋简体"/>
          <w:b w:val="0"/>
          <w:bCs w:val="0"/>
          <w:sz w:val="44"/>
          <w:szCs w:val="44"/>
        </w:rPr>
        <w:t>财政局关于下达2019年4个贫困县总队长（副总队长）工作经费的通知</w:t>
      </w:r>
    </w:p>
    <w:p w14:paraId="629A675B">
      <w:pPr>
        <w:rPr>
          <w:rFonts w:hint="eastAsia" w:ascii="仿宋_GB2312" w:hAnsi="仿宋" w:eastAsia="仿宋_GB2312"/>
          <w:b w:val="0"/>
          <w:bCs w:val="0"/>
          <w:sz w:val="32"/>
          <w:szCs w:val="32"/>
        </w:rPr>
      </w:pPr>
    </w:p>
    <w:p w14:paraId="30C7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共梁河县委员会办公室：</w:t>
      </w:r>
    </w:p>
    <w:p w14:paraId="3682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根据《德宏州财政局 中共德宏州委组织部 德宏州扶贫办关于下达2019年88个贫困县总队长（副总队长）工作经费的通知》（德财农〔2019〕35号），现将梁河县2019年4个贫困县总队长（副总队长）工作经费10万元下达你单位，此款列入2019年预算支出“2130599—其它扶贫支出”相关科目，单位政府经济分类科目请按照资金管理支出方向列支。</w:t>
      </w:r>
    </w:p>
    <w:p w14:paraId="553D2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请严格按照《云南省财政专项扶贫资金管理办法》（云财农〔2017〕213号）和《关于加强贫困村驻村工作队选派管理工作的实施意见》（云厅字〔2018〕15号）要求，切实加强资金管理，充分发挥资金使用效益。</w:t>
      </w:r>
    </w:p>
    <w:p w14:paraId="6160C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09F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63" w:leftChars="449" w:hanging="320" w:hanging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 2019年4个贫困县总队长（副总队长）工作经费绩效目标表</w:t>
      </w:r>
    </w:p>
    <w:p w14:paraId="10F50995">
      <w:pPr>
        <w:spacing w:line="52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A94BD9">
      <w:pPr>
        <w:spacing w:line="52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466BD1A8">
      <w:pPr>
        <w:spacing w:line="52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DE2469">
      <w:pPr>
        <w:spacing w:line="52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梁河县财政局</w:t>
      </w:r>
    </w:p>
    <w:p w14:paraId="7AF2AB8B">
      <w:pPr>
        <w:spacing w:line="520" w:lineRule="exact"/>
        <w:ind w:right="640" w:firstLine="645"/>
        <w:jc w:val="both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2019年6月25日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3A907">
    <w:pPr>
      <w:pStyle w:val="5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一</w:t>
    </w:r>
  </w:p>
  <w:p w14:paraId="649560C9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3B92A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C3E276F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2520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FD4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7031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919A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019B1"/>
    <w:rsid w:val="000111EE"/>
    <w:rsid w:val="0002344C"/>
    <w:rsid w:val="0004086C"/>
    <w:rsid w:val="000454F2"/>
    <w:rsid w:val="00051B79"/>
    <w:rsid w:val="00053329"/>
    <w:rsid w:val="00075475"/>
    <w:rsid w:val="00092B6A"/>
    <w:rsid w:val="00096D80"/>
    <w:rsid w:val="000B38BE"/>
    <w:rsid w:val="000B7468"/>
    <w:rsid w:val="000B78EC"/>
    <w:rsid w:val="000D3012"/>
    <w:rsid w:val="000F38C6"/>
    <w:rsid w:val="00101E23"/>
    <w:rsid w:val="00107D3F"/>
    <w:rsid w:val="00127EA3"/>
    <w:rsid w:val="0013761C"/>
    <w:rsid w:val="0016543B"/>
    <w:rsid w:val="0016591C"/>
    <w:rsid w:val="00166396"/>
    <w:rsid w:val="001D628E"/>
    <w:rsid w:val="001E162F"/>
    <w:rsid w:val="001E1930"/>
    <w:rsid w:val="001E4393"/>
    <w:rsid w:val="001F3425"/>
    <w:rsid w:val="0022318B"/>
    <w:rsid w:val="0022502E"/>
    <w:rsid w:val="00243B68"/>
    <w:rsid w:val="00243B9A"/>
    <w:rsid w:val="00247243"/>
    <w:rsid w:val="002511BB"/>
    <w:rsid w:val="00267F65"/>
    <w:rsid w:val="002A107D"/>
    <w:rsid w:val="002B3856"/>
    <w:rsid w:val="002C7F63"/>
    <w:rsid w:val="002D2785"/>
    <w:rsid w:val="002D7C99"/>
    <w:rsid w:val="002F7B7D"/>
    <w:rsid w:val="00300183"/>
    <w:rsid w:val="0030265D"/>
    <w:rsid w:val="00303FEE"/>
    <w:rsid w:val="00304A60"/>
    <w:rsid w:val="00310628"/>
    <w:rsid w:val="00320DA9"/>
    <w:rsid w:val="00321D8D"/>
    <w:rsid w:val="00322591"/>
    <w:rsid w:val="003319A3"/>
    <w:rsid w:val="0033279F"/>
    <w:rsid w:val="00343E7E"/>
    <w:rsid w:val="0035511D"/>
    <w:rsid w:val="00363BAB"/>
    <w:rsid w:val="00384F84"/>
    <w:rsid w:val="00394A4A"/>
    <w:rsid w:val="003A7787"/>
    <w:rsid w:val="003B7901"/>
    <w:rsid w:val="003B7EAA"/>
    <w:rsid w:val="003D11A8"/>
    <w:rsid w:val="003F29AB"/>
    <w:rsid w:val="00401F7D"/>
    <w:rsid w:val="004056B7"/>
    <w:rsid w:val="0040614D"/>
    <w:rsid w:val="004112B4"/>
    <w:rsid w:val="00413296"/>
    <w:rsid w:val="00421B41"/>
    <w:rsid w:val="00430B2C"/>
    <w:rsid w:val="00447A61"/>
    <w:rsid w:val="00457B77"/>
    <w:rsid w:val="00465403"/>
    <w:rsid w:val="00471746"/>
    <w:rsid w:val="00475F63"/>
    <w:rsid w:val="004967BA"/>
    <w:rsid w:val="004A7AED"/>
    <w:rsid w:val="004B2119"/>
    <w:rsid w:val="004C6CD9"/>
    <w:rsid w:val="004E074A"/>
    <w:rsid w:val="004E2AB7"/>
    <w:rsid w:val="005240F0"/>
    <w:rsid w:val="005310C5"/>
    <w:rsid w:val="00541FDC"/>
    <w:rsid w:val="00555FB7"/>
    <w:rsid w:val="00563E2F"/>
    <w:rsid w:val="005649C0"/>
    <w:rsid w:val="00571DD5"/>
    <w:rsid w:val="00580958"/>
    <w:rsid w:val="005A0827"/>
    <w:rsid w:val="005A6398"/>
    <w:rsid w:val="005D19EC"/>
    <w:rsid w:val="005D7D63"/>
    <w:rsid w:val="005E0DF1"/>
    <w:rsid w:val="005E73DE"/>
    <w:rsid w:val="00620D1D"/>
    <w:rsid w:val="00627C77"/>
    <w:rsid w:val="006444E6"/>
    <w:rsid w:val="00653F55"/>
    <w:rsid w:val="0066360E"/>
    <w:rsid w:val="00667AE2"/>
    <w:rsid w:val="006846BF"/>
    <w:rsid w:val="00686281"/>
    <w:rsid w:val="006A65F1"/>
    <w:rsid w:val="006C7BF8"/>
    <w:rsid w:val="006D102C"/>
    <w:rsid w:val="006D29D1"/>
    <w:rsid w:val="006E5BE7"/>
    <w:rsid w:val="006F650E"/>
    <w:rsid w:val="006F6E62"/>
    <w:rsid w:val="0070110E"/>
    <w:rsid w:val="00713DAF"/>
    <w:rsid w:val="0072259C"/>
    <w:rsid w:val="007246DE"/>
    <w:rsid w:val="0072722A"/>
    <w:rsid w:val="00727D77"/>
    <w:rsid w:val="0073445D"/>
    <w:rsid w:val="0073761A"/>
    <w:rsid w:val="00786B99"/>
    <w:rsid w:val="00786E1A"/>
    <w:rsid w:val="007A0190"/>
    <w:rsid w:val="007A042F"/>
    <w:rsid w:val="007B150B"/>
    <w:rsid w:val="007B4CA0"/>
    <w:rsid w:val="007D6005"/>
    <w:rsid w:val="007E2689"/>
    <w:rsid w:val="007F30EA"/>
    <w:rsid w:val="008614E7"/>
    <w:rsid w:val="00862DF3"/>
    <w:rsid w:val="00864323"/>
    <w:rsid w:val="00885766"/>
    <w:rsid w:val="008B785A"/>
    <w:rsid w:val="008C1744"/>
    <w:rsid w:val="008C59D6"/>
    <w:rsid w:val="008D34EC"/>
    <w:rsid w:val="008D3E62"/>
    <w:rsid w:val="008D712E"/>
    <w:rsid w:val="008E67D9"/>
    <w:rsid w:val="00926D30"/>
    <w:rsid w:val="00927F59"/>
    <w:rsid w:val="00951BBD"/>
    <w:rsid w:val="00951D16"/>
    <w:rsid w:val="009554A0"/>
    <w:rsid w:val="00963CDE"/>
    <w:rsid w:val="00971E8E"/>
    <w:rsid w:val="00977D23"/>
    <w:rsid w:val="00981741"/>
    <w:rsid w:val="00991A7A"/>
    <w:rsid w:val="0099376D"/>
    <w:rsid w:val="009A2073"/>
    <w:rsid w:val="009B6579"/>
    <w:rsid w:val="009B6929"/>
    <w:rsid w:val="009B7B56"/>
    <w:rsid w:val="009C7F76"/>
    <w:rsid w:val="009D0361"/>
    <w:rsid w:val="009D4CC5"/>
    <w:rsid w:val="00A07F3D"/>
    <w:rsid w:val="00A1704E"/>
    <w:rsid w:val="00A22594"/>
    <w:rsid w:val="00A24BA9"/>
    <w:rsid w:val="00A329D8"/>
    <w:rsid w:val="00A90ECE"/>
    <w:rsid w:val="00A9260E"/>
    <w:rsid w:val="00AB6644"/>
    <w:rsid w:val="00AC5906"/>
    <w:rsid w:val="00AD1854"/>
    <w:rsid w:val="00AE7FDF"/>
    <w:rsid w:val="00AF3D10"/>
    <w:rsid w:val="00B02665"/>
    <w:rsid w:val="00B076B7"/>
    <w:rsid w:val="00B31339"/>
    <w:rsid w:val="00B33FFF"/>
    <w:rsid w:val="00B414C5"/>
    <w:rsid w:val="00B43A62"/>
    <w:rsid w:val="00B53DC8"/>
    <w:rsid w:val="00B5655A"/>
    <w:rsid w:val="00B7181A"/>
    <w:rsid w:val="00BA753F"/>
    <w:rsid w:val="00BD0FE0"/>
    <w:rsid w:val="00BD46A7"/>
    <w:rsid w:val="00BF19DC"/>
    <w:rsid w:val="00BF58EC"/>
    <w:rsid w:val="00C15593"/>
    <w:rsid w:val="00C35768"/>
    <w:rsid w:val="00C360C2"/>
    <w:rsid w:val="00C44635"/>
    <w:rsid w:val="00C53554"/>
    <w:rsid w:val="00C54098"/>
    <w:rsid w:val="00C55431"/>
    <w:rsid w:val="00C60320"/>
    <w:rsid w:val="00C7742A"/>
    <w:rsid w:val="00C805F7"/>
    <w:rsid w:val="00C91CA7"/>
    <w:rsid w:val="00CA6D71"/>
    <w:rsid w:val="00CA7105"/>
    <w:rsid w:val="00CB21D6"/>
    <w:rsid w:val="00CD2AD9"/>
    <w:rsid w:val="00CD7311"/>
    <w:rsid w:val="00CE56DF"/>
    <w:rsid w:val="00D078D0"/>
    <w:rsid w:val="00D0790B"/>
    <w:rsid w:val="00D1143A"/>
    <w:rsid w:val="00D12178"/>
    <w:rsid w:val="00D249C3"/>
    <w:rsid w:val="00D40C2E"/>
    <w:rsid w:val="00D416E8"/>
    <w:rsid w:val="00D56AE5"/>
    <w:rsid w:val="00D67D7B"/>
    <w:rsid w:val="00D77A01"/>
    <w:rsid w:val="00D80B77"/>
    <w:rsid w:val="00D91193"/>
    <w:rsid w:val="00D978B5"/>
    <w:rsid w:val="00DA1039"/>
    <w:rsid w:val="00DA69A8"/>
    <w:rsid w:val="00DA7C17"/>
    <w:rsid w:val="00DB3D48"/>
    <w:rsid w:val="00DB763B"/>
    <w:rsid w:val="00DC40F8"/>
    <w:rsid w:val="00DC74CE"/>
    <w:rsid w:val="00DE65E3"/>
    <w:rsid w:val="00DE778C"/>
    <w:rsid w:val="00DF48F7"/>
    <w:rsid w:val="00E14881"/>
    <w:rsid w:val="00E33C26"/>
    <w:rsid w:val="00E358B6"/>
    <w:rsid w:val="00E45818"/>
    <w:rsid w:val="00E56FA5"/>
    <w:rsid w:val="00E61651"/>
    <w:rsid w:val="00E713C2"/>
    <w:rsid w:val="00E97FE4"/>
    <w:rsid w:val="00EA45A7"/>
    <w:rsid w:val="00EB08FC"/>
    <w:rsid w:val="00EB13A7"/>
    <w:rsid w:val="00EB3418"/>
    <w:rsid w:val="00EC646E"/>
    <w:rsid w:val="00ED0F1B"/>
    <w:rsid w:val="00ED1952"/>
    <w:rsid w:val="00ED7EA0"/>
    <w:rsid w:val="00EF3C8D"/>
    <w:rsid w:val="00F01FD7"/>
    <w:rsid w:val="00F028DF"/>
    <w:rsid w:val="00F21281"/>
    <w:rsid w:val="00F313ED"/>
    <w:rsid w:val="00F35775"/>
    <w:rsid w:val="00F43459"/>
    <w:rsid w:val="00F4748B"/>
    <w:rsid w:val="00F635CB"/>
    <w:rsid w:val="00F738AF"/>
    <w:rsid w:val="00F803D4"/>
    <w:rsid w:val="00F85476"/>
    <w:rsid w:val="00F860DE"/>
    <w:rsid w:val="00F96947"/>
    <w:rsid w:val="00FA0B0F"/>
    <w:rsid w:val="00FA3807"/>
    <w:rsid w:val="00FA53CB"/>
    <w:rsid w:val="00FD2566"/>
    <w:rsid w:val="00FE23AC"/>
    <w:rsid w:val="01296D4C"/>
    <w:rsid w:val="018153B0"/>
    <w:rsid w:val="067D6581"/>
    <w:rsid w:val="09670311"/>
    <w:rsid w:val="0BFD7AF7"/>
    <w:rsid w:val="0D2F7F8B"/>
    <w:rsid w:val="128A39C6"/>
    <w:rsid w:val="15AE653C"/>
    <w:rsid w:val="17CB0D90"/>
    <w:rsid w:val="17D72AC3"/>
    <w:rsid w:val="18707F61"/>
    <w:rsid w:val="1D416936"/>
    <w:rsid w:val="2353401D"/>
    <w:rsid w:val="249E14DA"/>
    <w:rsid w:val="25C93DB7"/>
    <w:rsid w:val="27406B57"/>
    <w:rsid w:val="299E6186"/>
    <w:rsid w:val="29C27803"/>
    <w:rsid w:val="2C213CC0"/>
    <w:rsid w:val="2ED30AC2"/>
    <w:rsid w:val="31FA1C8E"/>
    <w:rsid w:val="34856462"/>
    <w:rsid w:val="351F16AD"/>
    <w:rsid w:val="38E91DE6"/>
    <w:rsid w:val="39AA2597"/>
    <w:rsid w:val="3D23628D"/>
    <w:rsid w:val="3E56327C"/>
    <w:rsid w:val="3FD942C8"/>
    <w:rsid w:val="410B2AEE"/>
    <w:rsid w:val="4BE029C3"/>
    <w:rsid w:val="4CD47F30"/>
    <w:rsid w:val="4F06554C"/>
    <w:rsid w:val="518665B3"/>
    <w:rsid w:val="52375870"/>
    <w:rsid w:val="562601A2"/>
    <w:rsid w:val="596C0FA0"/>
    <w:rsid w:val="5AEB7C80"/>
    <w:rsid w:val="5C17304E"/>
    <w:rsid w:val="5C6B5C2C"/>
    <w:rsid w:val="5E0925FF"/>
    <w:rsid w:val="60A96877"/>
    <w:rsid w:val="615037D1"/>
    <w:rsid w:val="634C4726"/>
    <w:rsid w:val="64F1220E"/>
    <w:rsid w:val="67422CA1"/>
    <w:rsid w:val="699F72E4"/>
    <w:rsid w:val="6A244BEC"/>
    <w:rsid w:val="6DD44006"/>
    <w:rsid w:val="6EC40E72"/>
    <w:rsid w:val="70083A57"/>
    <w:rsid w:val="7144588C"/>
    <w:rsid w:val="72900CCA"/>
    <w:rsid w:val="751F56E0"/>
    <w:rsid w:val="75C150BA"/>
    <w:rsid w:val="75F742EC"/>
    <w:rsid w:val="76EF1BFD"/>
    <w:rsid w:val="7988779A"/>
    <w:rsid w:val="7BE8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仿宋_GB2312"/>
      <w:b/>
      <w:bCs/>
      <w:sz w:val="4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 Char Char Char Char"/>
    <w:basedOn w:val="1"/>
    <w:uiPriority w:val="0"/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2025-08-01T09:21:00Z</dcterms:created>
  <dc:creator>DELL</dc:creator>
  <cp:lastModifiedBy>DELL</cp:lastModifiedBy>
  <dcterms:modified xsi:type="dcterms:W3CDTF">2025-08-01T09:23:48Z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10177D2A4F424C70A573AC61688D8811_11</vt:lpwstr>
  </property>
</Properties>
</file>