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DC75E">
      <w:pPr>
        <w:rPr>
          <w:rFonts w:hint="eastAsia" w:ascii="仿宋_GB2312" w:eastAsia="仿宋_GB2312"/>
          <w:sz w:val="32"/>
          <w:szCs w:val="32"/>
        </w:rPr>
      </w:pPr>
      <w:r>
        <w:rPr>
          <w:rFonts w:hint="eastAsia" w:ascii="仿宋_GB2312" w:eastAsia="仿宋_GB2312"/>
          <w:sz w:val="32"/>
          <w:szCs w:val="32"/>
        </w:rPr>
        <w:t xml:space="preserve"> </w:t>
      </w:r>
    </w:p>
    <w:p w14:paraId="552EAE6D">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仿宋_GB2312" w:eastAsia="仿宋_GB2312"/>
          <w:sz w:val="32"/>
          <w:szCs w:val="32"/>
        </w:rPr>
      </w:pPr>
      <w:r>
        <w:rPr>
          <w:rFonts w:hint="eastAsia" w:ascii="仿宋_GB2312" w:eastAsia="仿宋_GB2312"/>
          <w:sz w:val="32"/>
          <w:szCs w:val="32"/>
        </w:rPr>
        <w:t>梁财建</w:t>
      </w:r>
      <w:r>
        <w:rPr>
          <w:rFonts w:hint="eastAsia" w:ascii="仿宋_GB2312" w:hAnsi="仿宋_GB2312" w:eastAsia="仿宋_GB2312" w:cs="仿宋_GB2312"/>
          <w:sz w:val="32"/>
          <w:szCs w:val="32"/>
        </w:rPr>
        <w:t>〔</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hAnsi="仿宋_GB2312" w:eastAsia="仿宋_GB2312" w:cs="仿宋_GB2312"/>
          <w:sz w:val="32"/>
          <w:szCs w:val="32"/>
          <w:lang w:val="en-US" w:eastAsia="zh-CN"/>
        </w:rPr>
        <w:t>〕</w:t>
      </w:r>
      <w:r>
        <w:rPr>
          <w:rFonts w:hint="eastAsia" w:ascii="仿宋_GB2312" w:eastAsia="仿宋_GB2312"/>
          <w:sz w:val="32"/>
          <w:szCs w:val="32"/>
          <w:lang w:val="en-US" w:eastAsia="zh-CN"/>
        </w:rPr>
        <w:t>126</w:t>
      </w:r>
      <w:r>
        <w:rPr>
          <w:rFonts w:hint="eastAsia" w:ascii="仿宋_GB2312" w:eastAsia="仿宋_GB2312"/>
          <w:sz w:val="32"/>
          <w:szCs w:val="32"/>
        </w:rPr>
        <w:t xml:space="preserve">号          </w:t>
      </w:r>
    </w:p>
    <w:p w14:paraId="432F5A7A">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仿宋_GB2312" w:eastAsia="仿宋_GB2312"/>
          <w:sz w:val="32"/>
          <w:szCs w:val="32"/>
        </w:rPr>
      </w:pPr>
    </w:p>
    <w:p w14:paraId="64EDB6F0">
      <w:pPr>
        <w:spacing w:line="540" w:lineRule="exact"/>
        <w:jc w:val="center"/>
        <w:rPr>
          <w:rFonts w:hint="eastAsia" w:ascii="方正小标宋简体" w:hAnsi="方正小标宋简体" w:eastAsia="方正小标宋简体" w:cs="方正小标宋简体"/>
          <w:b w:val="0"/>
          <w:bCs/>
          <w:spacing w:val="28"/>
          <w:sz w:val="44"/>
          <w:szCs w:val="44"/>
        </w:rPr>
      </w:pPr>
      <w:r>
        <w:rPr>
          <w:rFonts w:hint="eastAsia" w:ascii="方正小标宋简体" w:hAnsi="方正小标宋简体" w:eastAsia="方正小标宋简体" w:cs="方正小标宋简体"/>
          <w:b w:val="0"/>
          <w:bCs/>
          <w:sz w:val="44"/>
          <w:szCs w:val="44"/>
          <w:lang w:eastAsia="zh-CN"/>
        </w:rPr>
        <w:t>梁河县</w:t>
      </w:r>
      <w:r>
        <w:rPr>
          <w:rFonts w:hint="eastAsia" w:ascii="方正小标宋简体" w:hAnsi="方正小标宋简体" w:eastAsia="方正小标宋简体" w:cs="方正小标宋简体"/>
          <w:b w:val="0"/>
          <w:bCs/>
          <w:sz w:val="44"/>
          <w:szCs w:val="44"/>
        </w:rPr>
        <w:t>财政局关于下达</w:t>
      </w:r>
      <w:r>
        <w:rPr>
          <w:rFonts w:hint="eastAsia" w:ascii="方正小标宋简体" w:hAnsi="方正小标宋简体" w:eastAsia="方正小标宋简体" w:cs="方正小标宋简体"/>
          <w:b w:val="0"/>
          <w:bCs/>
          <w:spacing w:val="4"/>
          <w:sz w:val="44"/>
          <w:szCs w:val="44"/>
          <w:lang w:val="en-US" w:eastAsia="zh-CN"/>
        </w:rPr>
        <w:t>2019年易地扶贫搬迁工程（第一批）中央基建投资预算（拨款）</w:t>
      </w:r>
      <w:r>
        <w:rPr>
          <w:rFonts w:hint="eastAsia" w:ascii="方正小标宋简体" w:hAnsi="方正小标宋简体" w:eastAsia="方正小标宋简体" w:cs="方正小标宋简体"/>
          <w:b w:val="0"/>
          <w:bCs/>
          <w:sz w:val="44"/>
          <w:szCs w:val="44"/>
        </w:rPr>
        <w:t>的通知</w:t>
      </w:r>
    </w:p>
    <w:p w14:paraId="65707ED6">
      <w:pPr>
        <w:jc w:val="center"/>
        <w:rPr>
          <w:rFonts w:hint="eastAsia" w:ascii="宋体" w:hAnsi="宋体"/>
          <w:b/>
          <w:sz w:val="44"/>
          <w:szCs w:val="44"/>
        </w:rPr>
      </w:pPr>
    </w:p>
    <w:p w14:paraId="6572156B">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梁河县</w:t>
      </w:r>
      <w:r>
        <w:rPr>
          <w:rFonts w:hint="default" w:ascii="Times New Roman" w:hAnsi="Times New Roman" w:eastAsia="仿宋_GB2312" w:cs="Times New Roman"/>
          <w:sz w:val="32"/>
          <w:szCs w:val="32"/>
          <w:lang w:val="en-US" w:eastAsia="zh-CN"/>
        </w:rPr>
        <w:t>住</w:t>
      </w:r>
      <w:r>
        <w:rPr>
          <w:rFonts w:hint="eastAsia" w:eastAsia="仿宋_GB2312" w:cs="Times New Roman"/>
          <w:sz w:val="32"/>
          <w:szCs w:val="32"/>
          <w:lang w:val="en-US" w:eastAsia="zh-CN"/>
        </w:rPr>
        <w:t>房和城乡建设</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eastAsia="zh-CN"/>
        </w:rPr>
        <w:t>：</w:t>
      </w:r>
    </w:p>
    <w:p w14:paraId="0EBF1EC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德宏州财政局</w:t>
      </w:r>
      <w:r>
        <w:rPr>
          <w:rFonts w:hint="default" w:ascii="Times New Roman" w:hAnsi="Times New Roman" w:eastAsia="仿宋_GB2312" w:cs="Times New Roman"/>
          <w:sz w:val="32"/>
          <w:szCs w:val="32"/>
        </w:rPr>
        <w:t>关于</w:t>
      </w:r>
      <w:r>
        <w:rPr>
          <w:rFonts w:hint="default" w:ascii="Times New Roman" w:hAnsi="Times New Roman" w:eastAsia="仿宋_GB2312" w:cs="Times New Roman"/>
          <w:sz w:val="32"/>
          <w:szCs w:val="32"/>
          <w:lang w:eastAsia="zh-CN"/>
        </w:rPr>
        <w:t>下达</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易地扶贫搬迁工程（第一批）中央基建投资预算（拨款）</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sz w:val="32"/>
          <w:szCs w:val="32"/>
          <w:lang w:eastAsia="zh-CN"/>
        </w:rPr>
        <w:t>德</w:t>
      </w:r>
      <w:r>
        <w:rPr>
          <w:rFonts w:hint="default" w:ascii="Times New Roman" w:hAnsi="Times New Roman" w:eastAsia="仿宋_GB2312" w:cs="Times New Roman"/>
          <w:sz w:val="32"/>
          <w:szCs w:val="32"/>
        </w:rPr>
        <w:t>财建〔201</w:t>
      </w:r>
      <w:r>
        <w:rPr>
          <w:rFonts w:hint="default" w:ascii="Times New Roman" w:hAnsi="Times New Roman" w:eastAsia="仿宋_GB2312" w:cs="Times New Roman"/>
          <w:sz w:val="32"/>
          <w:szCs w:val="32"/>
          <w:lang w:val="en-US" w:eastAsia="zh-CN"/>
        </w:rPr>
        <w:t>9〕72</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和《德宏州发展和改革委员会关于下达</w:t>
      </w:r>
      <w:r>
        <w:rPr>
          <w:rFonts w:hint="default" w:ascii="Times New Roman" w:hAnsi="Times New Roman" w:eastAsia="仿宋_GB2312" w:cs="Times New Roman"/>
          <w:sz w:val="32"/>
          <w:szCs w:val="32"/>
          <w:lang w:val="en-US" w:eastAsia="zh-CN"/>
        </w:rPr>
        <w:t>易地扶贫搬迁工程2019年第一批中央预算内投资计划的通知</w:t>
      </w:r>
      <w:r>
        <w:rPr>
          <w:rFonts w:hint="default" w:ascii="Times New Roman" w:hAnsi="Times New Roman" w:eastAsia="仿宋_GB2312" w:cs="Times New Roman"/>
          <w:sz w:val="32"/>
          <w:szCs w:val="32"/>
          <w:lang w:eastAsia="zh-CN"/>
        </w:rPr>
        <w:t>》（德发改扶贫〔</w:t>
      </w:r>
      <w:r>
        <w:rPr>
          <w:rFonts w:hint="default" w:ascii="Times New Roman" w:hAnsi="Times New Roman" w:eastAsia="仿宋_GB2312" w:cs="Times New Roman"/>
          <w:sz w:val="32"/>
          <w:szCs w:val="32"/>
          <w:lang w:val="en-US" w:eastAsia="zh-CN"/>
        </w:rPr>
        <w:t>2019〕182号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现下达</w:t>
      </w:r>
      <w:r>
        <w:rPr>
          <w:rFonts w:hint="default" w:ascii="Times New Roman" w:hAnsi="Times New Roman" w:eastAsia="仿宋_GB2312" w:cs="Times New Roman"/>
          <w:sz w:val="32"/>
          <w:szCs w:val="32"/>
          <w:lang w:eastAsia="zh-CN"/>
        </w:rPr>
        <w:t>你们</w:t>
      </w:r>
      <w:r>
        <w:rPr>
          <w:rFonts w:hint="default" w:ascii="Times New Roman" w:hAnsi="Times New Roman" w:eastAsia="仿宋_GB2312" w:cs="Times New Roman"/>
          <w:sz w:val="32"/>
          <w:szCs w:val="32"/>
          <w:lang w:val="en-US" w:eastAsia="zh-CN"/>
        </w:rPr>
        <w:t>2019年易地扶贫搬迁工程（第一批）中央基建投资预算448万元</w:t>
      </w:r>
      <w:r>
        <w:rPr>
          <w:rFonts w:hint="default" w:ascii="Times New Roman" w:hAnsi="Times New Roman" w:eastAsia="仿宋_GB2312" w:cs="Times New Roman"/>
          <w:sz w:val="32"/>
          <w:szCs w:val="32"/>
          <w:lang w:eastAsia="zh-CN"/>
        </w:rPr>
        <w:t>，专项用于梁河县易地扶贫搬迁工程</w:t>
      </w:r>
      <w:r>
        <w:rPr>
          <w:rFonts w:hint="default" w:ascii="Times New Roman" w:hAnsi="Times New Roman" w:eastAsia="仿宋_GB2312" w:cs="Times New Roman"/>
          <w:sz w:val="32"/>
          <w:szCs w:val="32"/>
          <w:lang w:val="en-US" w:eastAsia="zh-CN"/>
        </w:rPr>
        <w:t>。此款列入2019年“2130504-农村基础设施建设”支出功能分类科目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政府预算支出经济分类科目请按资金管理规定列支</w:t>
      </w:r>
      <w:r>
        <w:rPr>
          <w:rFonts w:hint="default" w:ascii="Times New Roman" w:hAnsi="Times New Roman" w:eastAsia="仿宋_GB2312" w:cs="Times New Roman"/>
          <w:sz w:val="32"/>
          <w:szCs w:val="32"/>
          <w:lang w:eastAsia="zh-CN"/>
        </w:rPr>
        <w:t>。现将有关事项通知如下。</w:t>
      </w:r>
    </w:p>
    <w:p w14:paraId="2683C43F">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一、请加快预算执行进度，及时将资金落实到项目，加强资金管理，专款专用，切实提高资金使用效益。</w:t>
      </w:r>
    </w:p>
    <w:p w14:paraId="086D8EF9">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二、易地扶贫搬迁中央基建投资专项用于建档立卡搬迁人口安置住房补助，不得作为各级投融资主体的项目资本金或运营资金，也不得作为各级投融资主体承接长期贷款的还贷资金。</w:t>
      </w:r>
    </w:p>
    <w:p w14:paraId="105F4CAC">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三、请切实贯彻落实全面实施绩效管理的部署要求，在组织预算执行中对照德发改投资</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2019</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182号所列的绩效目标表做好绩效监控,确保年度绩效目标如期实现.请县财政局配合发展改革等部门及时做好绩效目标对下分解,并将有关绩效目标抄送州发改委、州财政局。</w:t>
      </w:r>
    </w:p>
    <w:p w14:paraId="7582A569">
      <w:pPr>
        <w:rPr>
          <w:rFonts w:hint="default" w:ascii="Times New Roman" w:hAnsi="Times New Roman" w:eastAsia="仿宋_GB2312" w:cs="Times New Roman"/>
          <w:sz w:val="32"/>
          <w:szCs w:val="32"/>
          <w:lang w:val="en-US" w:eastAsia="zh-CN"/>
        </w:rPr>
      </w:pPr>
    </w:p>
    <w:p w14:paraId="4F225EA2">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附件：梁河县易地扶贫搬迁专项2019年第一批中央预算内投资计划绩效目标表</w:t>
      </w:r>
    </w:p>
    <w:p w14:paraId="15A251AC">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bookmarkStart w:id="0" w:name="_GoBack"/>
      <w:bookmarkEnd w:id="0"/>
    </w:p>
    <w:p w14:paraId="660EE920">
      <w:pPr>
        <w:rPr>
          <w:rFonts w:hint="default" w:ascii="Times New Roman" w:hAnsi="Times New Roman" w:eastAsia="仿宋_GB2312" w:cs="Times New Roman"/>
          <w:sz w:val="32"/>
          <w:szCs w:val="32"/>
          <w:lang w:val="en-US" w:eastAsia="zh-CN"/>
        </w:rPr>
      </w:pPr>
    </w:p>
    <w:p w14:paraId="20E320C8">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梁河县财政局</w:t>
      </w:r>
    </w:p>
    <w:p w14:paraId="1879491A">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w:t>
      </w:r>
    </w:p>
    <w:p w14:paraId="1A488E43"/>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72332">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lang/>
      </w:rPr>
      <w:t>- 2 -</w:t>
    </w:r>
    <w:r>
      <w:fldChar w:fldCharType="end"/>
    </w:r>
  </w:p>
  <w:p w14:paraId="44AC8B9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242E">
    <w:pPr>
      <w:pStyle w:val="3"/>
      <w:framePr w:wrap="around" w:vAnchor="text" w:hAnchor="margin" w:xAlign="center" w:y="1"/>
      <w:rPr>
        <w:rStyle w:val="8"/>
      </w:rPr>
    </w:pPr>
    <w:r>
      <w:fldChar w:fldCharType="begin"/>
    </w:r>
    <w:r>
      <w:rPr>
        <w:rStyle w:val="8"/>
      </w:rPr>
      <w:instrText xml:space="preserve">PAGE  </w:instrText>
    </w:r>
    <w:r>
      <w:fldChar w:fldCharType="end"/>
    </w:r>
  </w:p>
  <w:p w14:paraId="30FB3CD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E086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FEE66">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6C7D0">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D34D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ZmZlMTNlYjU0ZjAxYzRjYTUxZTdlNzI0NTM2MjQifQ=="/>
  </w:docVars>
  <w:rsids>
    <w:rsidRoot w:val="007B6096"/>
    <w:rsid w:val="00001582"/>
    <w:rsid w:val="000162AC"/>
    <w:rsid w:val="0002050B"/>
    <w:rsid w:val="00024F26"/>
    <w:rsid w:val="0003511A"/>
    <w:rsid w:val="00040807"/>
    <w:rsid w:val="00044869"/>
    <w:rsid w:val="00053329"/>
    <w:rsid w:val="00053AF0"/>
    <w:rsid w:val="00063197"/>
    <w:rsid w:val="00075992"/>
    <w:rsid w:val="00087E6C"/>
    <w:rsid w:val="000946FD"/>
    <w:rsid w:val="00097824"/>
    <w:rsid w:val="000A1643"/>
    <w:rsid w:val="000A59C0"/>
    <w:rsid w:val="000A5B5C"/>
    <w:rsid w:val="000B3E3C"/>
    <w:rsid w:val="000B4EF2"/>
    <w:rsid w:val="000D13F8"/>
    <w:rsid w:val="000D1DD5"/>
    <w:rsid w:val="000D6962"/>
    <w:rsid w:val="000E3595"/>
    <w:rsid w:val="000F3160"/>
    <w:rsid w:val="000F3DFF"/>
    <w:rsid w:val="000F7C86"/>
    <w:rsid w:val="00115AB8"/>
    <w:rsid w:val="00121432"/>
    <w:rsid w:val="00126583"/>
    <w:rsid w:val="00131913"/>
    <w:rsid w:val="00136FC1"/>
    <w:rsid w:val="00144F5F"/>
    <w:rsid w:val="00150DC3"/>
    <w:rsid w:val="001639F5"/>
    <w:rsid w:val="001646E4"/>
    <w:rsid w:val="0018104E"/>
    <w:rsid w:val="00196750"/>
    <w:rsid w:val="001A3C2F"/>
    <w:rsid w:val="001A68FC"/>
    <w:rsid w:val="001C567F"/>
    <w:rsid w:val="001D70BA"/>
    <w:rsid w:val="001E2FB3"/>
    <w:rsid w:val="001E6C91"/>
    <w:rsid w:val="001F353C"/>
    <w:rsid w:val="001F54B5"/>
    <w:rsid w:val="0020439A"/>
    <w:rsid w:val="002066A9"/>
    <w:rsid w:val="002177A0"/>
    <w:rsid w:val="002320C3"/>
    <w:rsid w:val="0025226E"/>
    <w:rsid w:val="0025511C"/>
    <w:rsid w:val="00271804"/>
    <w:rsid w:val="00297516"/>
    <w:rsid w:val="002B1DAC"/>
    <w:rsid w:val="002C0EE1"/>
    <w:rsid w:val="002C6857"/>
    <w:rsid w:val="002E14C2"/>
    <w:rsid w:val="00300A31"/>
    <w:rsid w:val="00302C0E"/>
    <w:rsid w:val="0030375E"/>
    <w:rsid w:val="00304A60"/>
    <w:rsid w:val="00306881"/>
    <w:rsid w:val="003143D4"/>
    <w:rsid w:val="00314626"/>
    <w:rsid w:val="0031733D"/>
    <w:rsid w:val="00331D56"/>
    <w:rsid w:val="00353618"/>
    <w:rsid w:val="00361BCA"/>
    <w:rsid w:val="003644EB"/>
    <w:rsid w:val="00382F64"/>
    <w:rsid w:val="00386163"/>
    <w:rsid w:val="0038786E"/>
    <w:rsid w:val="003929F4"/>
    <w:rsid w:val="00393DC1"/>
    <w:rsid w:val="0039633A"/>
    <w:rsid w:val="003A7E14"/>
    <w:rsid w:val="003B7EAA"/>
    <w:rsid w:val="003C2E68"/>
    <w:rsid w:val="003C7C22"/>
    <w:rsid w:val="003D013F"/>
    <w:rsid w:val="003E6A5B"/>
    <w:rsid w:val="003E7141"/>
    <w:rsid w:val="00400346"/>
    <w:rsid w:val="00403DC2"/>
    <w:rsid w:val="00406BB4"/>
    <w:rsid w:val="0041613A"/>
    <w:rsid w:val="00424CDD"/>
    <w:rsid w:val="00437865"/>
    <w:rsid w:val="00440982"/>
    <w:rsid w:val="00451422"/>
    <w:rsid w:val="00456E93"/>
    <w:rsid w:val="00463CF3"/>
    <w:rsid w:val="00465403"/>
    <w:rsid w:val="004776AD"/>
    <w:rsid w:val="00494AF9"/>
    <w:rsid w:val="00495633"/>
    <w:rsid w:val="004A589B"/>
    <w:rsid w:val="004C3FAD"/>
    <w:rsid w:val="004C636B"/>
    <w:rsid w:val="004D45F6"/>
    <w:rsid w:val="004D5D1D"/>
    <w:rsid w:val="004E7232"/>
    <w:rsid w:val="004F16A2"/>
    <w:rsid w:val="005015AE"/>
    <w:rsid w:val="005020F8"/>
    <w:rsid w:val="005046DE"/>
    <w:rsid w:val="00507C51"/>
    <w:rsid w:val="00516FC2"/>
    <w:rsid w:val="00521011"/>
    <w:rsid w:val="00531097"/>
    <w:rsid w:val="00541FDC"/>
    <w:rsid w:val="005606A2"/>
    <w:rsid w:val="00563C59"/>
    <w:rsid w:val="00564FAF"/>
    <w:rsid w:val="00570216"/>
    <w:rsid w:val="005707D9"/>
    <w:rsid w:val="00577FF9"/>
    <w:rsid w:val="0058052E"/>
    <w:rsid w:val="00584A16"/>
    <w:rsid w:val="005A2C84"/>
    <w:rsid w:val="005D1122"/>
    <w:rsid w:val="005F1626"/>
    <w:rsid w:val="005F3AA2"/>
    <w:rsid w:val="00606B51"/>
    <w:rsid w:val="0061692E"/>
    <w:rsid w:val="00620D1D"/>
    <w:rsid w:val="00632E5D"/>
    <w:rsid w:val="006413E8"/>
    <w:rsid w:val="006456FE"/>
    <w:rsid w:val="00652520"/>
    <w:rsid w:val="00654881"/>
    <w:rsid w:val="006741BB"/>
    <w:rsid w:val="006807C8"/>
    <w:rsid w:val="00683261"/>
    <w:rsid w:val="00686399"/>
    <w:rsid w:val="00687195"/>
    <w:rsid w:val="00692811"/>
    <w:rsid w:val="006A3FE1"/>
    <w:rsid w:val="006A41DF"/>
    <w:rsid w:val="006B1EF9"/>
    <w:rsid w:val="006B3C6C"/>
    <w:rsid w:val="006B4DBF"/>
    <w:rsid w:val="006C363E"/>
    <w:rsid w:val="006C44BF"/>
    <w:rsid w:val="006C5712"/>
    <w:rsid w:val="006D1249"/>
    <w:rsid w:val="006D1E8D"/>
    <w:rsid w:val="006E059D"/>
    <w:rsid w:val="006E1634"/>
    <w:rsid w:val="006E216A"/>
    <w:rsid w:val="006F0188"/>
    <w:rsid w:val="0070628F"/>
    <w:rsid w:val="00706332"/>
    <w:rsid w:val="00707DDB"/>
    <w:rsid w:val="0071196D"/>
    <w:rsid w:val="00716A28"/>
    <w:rsid w:val="00717186"/>
    <w:rsid w:val="007213ED"/>
    <w:rsid w:val="00744BD9"/>
    <w:rsid w:val="00747338"/>
    <w:rsid w:val="0075215E"/>
    <w:rsid w:val="0076195E"/>
    <w:rsid w:val="00763538"/>
    <w:rsid w:val="00765BE1"/>
    <w:rsid w:val="00770507"/>
    <w:rsid w:val="0077052D"/>
    <w:rsid w:val="007773C8"/>
    <w:rsid w:val="00794719"/>
    <w:rsid w:val="007963CA"/>
    <w:rsid w:val="007A443C"/>
    <w:rsid w:val="007A650D"/>
    <w:rsid w:val="007B2CE3"/>
    <w:rsid w:val="007B6096"/>
    <w:rsid w:val="007C14E9"/>
    <w:rsid w:val="007D1529"/>
    <w:rsid w:val="007D5252"/>
    <w:rsid w:val="007D5D8B"/>
    <w:rsid w:val="007E6D8B"/>
    <w:rsid w:val="007F3993"/>
    <w:rsid w:val="00801CF6"/>
    <w:rsid w:val="00803B4F"/>
    <w:rsid w:val="0080474B"/>
    <w:rsid w:val="0081098E"/>
    <w:rsid w:val="0083780E"/>
    <w:rsid w:val="00851807"/>
    <w:rsid w:val="008571A9"/>
    <w:rsid w:val="00861547"/>
    <w:rsid w:val="00862DF3"/>
    <w:rsid w:val="0087247A"/>
    <w:rsid w:val="0087272A"/>
    <w:rsid w:val="00873F49"/>
    <w:rsid w:val="008803AC"/>
    <w:rsid w:val="00893B59"/>
    <w:rsid w:val="008A4175"/>
    <w:rsid w:val="008A471D"/>
    <w:rsid w:val="008B0B9D"/>
    <w:rsid w:val="008B6924"/>
    <w:rsid w:val="008C3473"/>
    <w:rsid w:val="008C3A47"/>
    <w:rsid w:val="008F2C48"/>
    <w:rsid w:val="00904F4B"/>
    <w:rsid w:val="00910EB6"/>
    <w:rsid w:val="00913929"/>
    <w:rsid w:val="009237F2"/>
    <w:rsid w:val="00925207"/>
    <w:rsid w:val="00930643"/>
    <w:rsid w:val="009307DB"/>
    <w:rsid w:val="00943C81"/>
    <w:rsid w:val="00951A41"/>
    <w:rsid w:val="00952D45"/>
    <w:rsid w:val="00953F11"/>
    <w:rsid w:val="00957D8D"/>
    <w:rsid w:val="00960183"/>
    <w:rsid w:val="00963CDE"/>
    <w:rsid w:val="00981ED2"/>
    <w:rsid w:val="00993ED0"/>
    <w:rsid w:val="009A37AD"/>
    <w:rsid w:val="009D1173"/>
    <w:rsid w:val="009D183B"/>
    <w:rsid w:val="009D705C"/>
    <w:rsid w:val="009E707C"/>
    <w:rsid w:val="009F4A22"/>
    <w:rsid w:val="00A0766D"/>
    <w:rsid w:val="00A1536C"/>
    <w:rsid w:val="00A21AE8"/>
    <w:rsid w:val="00A23073"/>
    <w:rsid w:val="00A40484"/>
    <w:rsid w:val="00A528D3"/>
    <w:rsid w:val="00A56C21"/>
    <w:rsid w:val="00A5704F"/>
    <w:rsid w:val="00A57654"/>
    <w:rsid w:val="00A75417"/>
    <w:rsid w:val="00A83923"/>
    <w:rsid w:val="00A85877"/>
    <w:rsid w:val="00A85EA7"/>
    <w:rsid w:val="00A91317"/>
    <w:rsid w:val="00A95A5D"/>
    <w:rsid w:val="00AA2764"/>
    <w:rsid w:val="00AA471E"/>
    <w:rsid w:val="00AA4C7C"/>
    <w:rsid w:val="00AB2FBD"/>
    <w:rsid w:val="00AB391E"/>
    <w:rsid w:val="00AB5BC7"/>
    <w:rsid w:val="00AC12EB"/>
    <w:rsid w:val="00AC74AE"/>
    <w:rsid w:val="00AD6F6D"/>
    <w:rsid w:val="00AE29F9"/>
    <w:rsid w:val="00B0123B"/>
    <w:rsid w:val="00B11777"/>
    <w:rsid w:val="00B25352"/>
    <w:rsid w:val="00B314C4"/>
    <w:rsid w:val="00B40E88"/>
    <w:rsid w:val="00B47546"/>
    <w:rsid w:val="00B5480D"/>
    <w:rsid w:val="00B84145"/>
    <w:rsid w:val="00B971BC"/>
    <w:rsid w:val="00BA7A14"/>
    <w:rsid w:val="00BB22DF"/>
    <w:rsid w:val="00BB5494"/>
    <w:rsid w:val="00BC5327"/>
    <w:rsid w:val="00BD46A7"/>
    <w:rsid w:val="00BE0926"/>
    <w:rsid w:val="00BE155C"/>
    <w:rsid w:val="00BE2F51"/>
    <w:rsid w:val="00BE4B35"/>
    <w:rsid w:val="00BE4B41"/>
    <w:rsid w:val="00BE7533"/>
    <w:rsid w:val="00BF1422"/>
    <w:rsid w:val="00C0031E"/>
    <w:rsid w:val="00C005BA"/>
    <w:rsid w:val="00C01EAD"/>
    <w:rsid w:val="00C137B3"/>
    <w:rsid w:val="00C15929"/>
    <w:rsid w:val="00C246A3"/>
    <w:rsid w:val="00C30CA4"/>
    <w:rsid w:val="00C422FA"/>
    <w:rsid w:val="00C549FD"/>
    <w:rsid w:val="00C55117"/>
    <w:rsid w:val="00C56BE3"/>
    <w:rsid w:val="00C67DF9"/>
    <w:rsid w:val="00C7131D"/>
    <w:rsid w:val="00C71E25"/>
    <w:rsid w:val="00C72443"/>
    <w:rsid w:val="00C72CAC"/>
    <w:rsid w:val="00C82E71"/>
    <w:rsid w:val="00C8449B"/>
    <w:rsid w:val="00C92AFB"/>
    <w:rsid w:val="00CA3EE2"/>
    <w:rsid w:val="00CB29DD"/>
    <w:rsid w:val="00CC1FA9"/>
    <w:rsid w:val="00CD4700"/>
    <w:rsid w:val="00CD7669"/>
    <w:rsid w:val="00D04F55"/>
    <w:rsid w:val="00D05CBF"/>
    <w:rsid w:val="00D12852"/>
    <w:rsid w:val="00D13A3C"/>
    <w:rsid w:val="00D17579"/>
    <w:rsid w:val="00D21A29"/>
    <w:rsid w:val="00D2234B"/>
    <w:rsid w:val="00D253DF"/>
    <w:rsid w:val="00D334A9"/>
    <w:rsid w:val="00D37A34"/>
    <w:rsid w:val="00D56A8E"/>
    <w:rsid w:val="00D61091"/>
    <w:rsid w:val="00D973BA"/>
    <w:rsid w:val="00DA233F"/>
    <w:rsid w:val="00DA3F0F"/>
    <w:rsid w:val="00DA5EAE"/>
    <w:rsid w:val="00DB0E21"/>
    <w:rsid w:val="00DB3D48"/>
    <w:rsid w:val="00DB763B"/>
    <w:rsid w:val="00DD63B3"/>
    <w:rsid w:val="00DE1C3E"/>
    <w:rsid w:val="00DE1D7A"/>
    <w:rsid w:val="00DE4A92"/>
    <w:rsid w:val="00E03A47"/>
    <w:rsid w:val="00E04004"/>
    <w:rsid w:val="00E14C9D"/>
    <w:rsid w:val="00E21542"/>
    <w:rsid w:val="00E22C03"/>
    <w:rsid w:val="00E27093"/>
    <w:rsid w:val="00E374AC"/>
    <w:rsid w:val="00E4638C"/>
    <w:rsid w:val="00E467CC"/>
    <w:rsid w:val="00E5542F"/>
    <w:rsid w:val="00E61651"/>
    <w:rsid w:val="00E719D7"/>
    <w:rsid w:val="00E7296B"/>
    <w:rsid w:val="00E757B8"/>
    <w:rsid w:val="00E816F7"/>
    <w:rsid w:val="00E84BA4"/>
    <w:rsid w:val="00EA45A7"/>
    <w:rsid w:val="00EB0F6F"/>
    <w:rsid w:val="00EB2E03"/>
    <w:rsid w:val="00EB5B16"/>
    <w:rsid w:val="00EC2778"/>
    <w:rsid w:val="00EC2E2D"/>
    <w:rsid w:val="00EC4B60"/>
    <w:rsid w:val="00EF1259"/>
    <w:rsid w:val="00EF5AB2"/>
    <w:rsid w:val="00EF75CF"/>
    <w:rsid w:val="00F00D0F"/>
    <w:rsid w:val="00F064C7"/>
    <w:rsid w:val="00F14076"/>
    <w:rsid w:val="00F35150"/>
    <w:rsid w:val="00F44629"/>
    <w:rsid w:val="00F4660A"/>
    <w:rsid w:val="00F47653"/>
    <w:rsid w:val="00F64CDC"/>
    <w:rsid w:val="00F676F1"/>
    <w:rsid w:val="00F8728B"/>
    <w:rsid w:val="00F9196D"/>
    <w:rsid w:val="00FA525B"/>
    <w:rsid w:val="00FA7EF4"/>
    <w:rsid w:val="00FB0EF0"/>
    <w:rsid w:val="00FB0F0E"/>
    <w:rsid w:val="00FB1156"/>
    <w:rsid w:val="00FC4A4D"/>
    <w:rsid w:val="00FC7F7C"/>
    <w:rsid w:val="00FF52D2"/>
    <w:rsid w:val="00FF651F"/>
    <w:rsid w:val="01233E1E"/>
    <w:rsid w:val="01365E3E"/>
    <w:rsid w:val="02216367"/>
    <w:rsid w:val="028C26E7"/>
    <w:rsid w:val="03DD4519"/>
    <w:rsid w:val="044E114F"/>
    <w:rsid w:val="05A15FF7"/>
    <w:rsid w:val="061B7A44"/>
    <w:rsid w:val="083176A8"/>
    <w:rsid w:val="084333B9"/>
    <w:rsid w:val="085564C5"/>
    <w:rsid w:val="08D34BB5"/>
    <w:rsid w:val="09357BCF"/>
    <w:rsid w:val="099860D0"/>
    <w:rsid w:val="09D64A75"/>
    <w:rsid w:val="0A403A17"/>
    <w:rsid w:val="0A570374"/>
    <w:rsid w:val="0B051C3E"/>
    <w:rsid w:val="0BAB1DE0"/>
    <w:rsid w:val="0BDE16CB"/>
    <w:rsid w:val="0BFA59E2"/>
    <w:rsid w:val="0C084EE2"/>
    <w:rsid w:val="0C2A2BB6"/>
    <w:rsid w:val="0C6F112A"/>
    <w:rsid w:val="0D7C67CC"/>
    <w:rsid w:val="0EA23D24"/>
    <w:rsid w:val="0F0E50C6"/>
    <w:rsid w:val="0FF67EAA"/>
    <w:rsid w:val="10C952F4"/>
    <w:rsid w:val="13997062"/>
    <w:rsid w:val="15556BAC"/>
    <w:rsid w:val="15944BEE"/>
    <w:rsid w:val="184D07D9"/>
    <w:rsid w:val="19521BC8"/>
    <w:rsid w:val="1A9A53FA"/>
    <w:rsid w:val="1ADE2780"/>
    <w:rsid w:val="1D565796"/>
    <w:rsid w:val="20F36CA6"/>
    <w:rsid w:val="21B817E2"/>
    <w:rsid w:val="22A37A33"/>
    <w:rsid w:val="230A005A"/>
    <w:rsid w:val="23F00332"/>
    <w:rsid w:val="248C3917"/>
    <w:rsid w:val="25CE625A"/>
    <w:rsid w:val="27556042"/>
    <w:rsid w:val="27D35640"/>
    <w:rsid w:val="28BA1F4D"/>
    <w:rsid w:val="28BE5F11"/>
    <w:rsid w:val="2A0E0D34"/>
    <w:rsid w:val="2B6B25F9"/>
    <w:rsid w:val="2C150D13"/>
    <w:rsid w:val="2D284E50"/>
    <w:rsid w:val="2D984366"/>
    <w:rsid w:val="2DFA1EAE"/>
    <w:rsid w:val="2E4F0136"/>
    <w:rsid w:val="2E58590F"/>
    <w:rsid w:val="2ED3717D"/>
    <w:rsid w:val="2F1D2C42"/>
    <w:rsid w:val="304202AE"/>
    <w:rsid w:val="309D43D3"/>
    <w:rsid w:val="311B18F0"/>
    <w:rsid w:val="323B148B"/>
    <w:rsid w:val="325D05E2"/>
    <w:rsid w:val="365B31F4"/>
    <w:rsid w:val="36F11D0D"/>
    <w:rsid w:val="371816EC"/>
    <w:rsid w:val="376970C6"/>
    <w:rsid w:val="390443D5"/>
    <w:rsid w:val="39FB3AA9"/>
    <w:rsid w:val="3A2025FB"/>
    <w:rsid w:val="3B083E17"/>
    <w:rsid w:val="3BA462EE"/>
    <w:rsid w:val="3C6A765F"/>
    <w:rsid w:val="3CA74F93"/>
    <w:rsid w:val="3D490B0E"/>
    <w:rsid w:val="3D7B21C3"/>
    <w:rsid w:val="3DCB32C3"/>
    <w:rsid w:val="3E3309B3"/>
    <w:rsid w:val="3F425267"/>
    <w:rsid w:val="3FD238EE"/>
    <w:rsid w:val="40366A27"/>
    <w:rsid w:val="42017F23"/>
    <w:rsid w:val="421B7AF1"/>
    <w:rsid w:val="42CE385A"/>
    <w:rsid w:val="43AB6B30"/>
    <w:rsid w:val="45FC4F92"/>
    <w:rsid w:val="4771627F"/>
    <w:rsid w:val="49986D25"/>
    <w:rsid w:val="4A0B3656"/>
    <w:rsid w:val="4A1D7AB3"/>
    <w:rsid w:val="4A9162A0"/>
    <w:rsid w:val="4B1B1C0C"/>
    <w:rsid w:val="4B1E2589"/>
    <w:rsid w:val="4B274F63"/>
    <w:rsid w:val="4B530B5B"/>
    <w:rsid w:val="4C1E7111"/>
    <w:rsid w:val="4D4330E2"/>
    <w:rsid w:val="4DA970BF"/>
    <w:rsid w:val="4DC719BA"/>
    <w:rsid w:val="4EA666C8"/>
    <w:rsid w:val="511022AC"/>
    <w:rsid w:val="512C0A49"/>
    <w:rsid w:val="51D54E14"/>
    <w:rsid w:val="5687495E"/>
    <w:rsid w:val="579E5A01"/>
    <w:rsid w:val="589F5685"/>
    <w:rsid w:val="59463D75"/>
    <w:rsid w:val="599421AE"/>
    <w:rsid w:val="599C39DC"/>
    <w:rsid w:val="59C74C86"/>
    <w:rsid w:val="5ACF6B3D"/>
    <w:rsid w:val="5ADD1667"/>
    <w:rsid w:val="5B353FC8"/>
    <w:rsid w:val="5BF0629C"/>
    <w:rsid w:val="5C1971EA"/>
    <w:rsid w:val="5C4C0299"/>
    <w:rsid w:val="5C563C08"/>
    <w:rsid w:val="5CFE6249"/>
    <w:rsid w:val="5D3E1E96"/>
    <w:rsid w:val="5DB2738D"/>
    <w:rsid w:val="5E6819C0"/>
    <w:rsid w:val="5E8A13BC"/>
    <w:rsid w:val="60052F4B"/>
    <w:rsid w:val="60053A2F"/>
    <w:rsid w:val="61D33CEB"/>
    <w:rsid w:val="644E6851"/>
    <w:rsid w:val="64B134B0"/>
    <w:rsid w:val="65A12CEA"/>
    <w:rsid w:val="662539D1"/>
    <w:rsid w:val="66D77AC4"/>
    <w:rsid w:val="671C52C6"/>
    <w:rsid w:val="683722F0"/>
    <w:rsid w:val="68654F26"/>
    <w:rsid w:val="68CE12E6"/>
    <w:rsid w:val="69FF286D"/>
    <w:rsid w:val="6AB57F66"/>
    <w:rsid w:val="6B420A88"/>
    <w:rsid w:val="6C1132E4"/>
    <w:rsid w:val="6D9F0F02"/>
    <w:rsid w:val="6E8640BD"/>
    <w:rsid w:val="6ED35AA4"/>
    <w:rsid w:val="6EDB0862"/>
    <w:rsid w:val="6F04125F"/>
    <w:rsid w:val="6FB15D73"/>
    <w:rsid w:val="6FD40804"/>
    <w:rsid w:val="703C3FE4"/>
    <w:rsid w:val="7040797F"/>
    <w:rsid w:val="70936133"/>
    <w:rsid w:val="717F3784"/>
    <w:rsid w:val="720D14F0"/>
    <w:rsid w:val="72E97327"/>
    <w:rsid w:val="73062388"/>
    <w:rsid w:val="73C0373C"/>
    <w:rsid w:val="73FA55C0"/>
    <w:rsid w:val="747E5D5A"/>
    <w:rsid w:val="74B74A9A"/>
    <w:rsid w:val="75A9418B"/>
    <w:rsid w:val="768346B1"/>
    <w:rsid w:val="76E22917"/>
    <w:rsid w:val="77875837"/>
    <w:rsid w:val="788566A8"/>
    <w:rsid w:val="798176F4"/>
    <w:rsid w:val="7B3F2A01"/>
    <w:rsid w:val="7BB50AC4"/>
    <w:rsid w:val="7C017050"/>
    <w:rsid w:val="7CB45284"/>
    <w:rsid w:val="7D6A2102"/>
    <w:rsid w:val="7E7A5A05"/>
    <w:rsid w:val="7EFD7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rPr>
      <w:sz w:val="24"/>
    </w:rPr>
  </w:style>
  <w:style w:type="character" w:styleId="8">
    <w:name w:val="page number"/>
    <w:basedOn w:val="7"/>
    <w:uiPriority w:val="0"/>
    <w:rPr>
      <w:rFonts w:ascii="Times New Roman" w:hAnsi="Times New Roman" w:eastAsia="宋体" w:cs="Times New Roman"/>
    </w:rPr>
  </w:style>
  <w:style w:type="character" w:customStyle="1" w:styleId="9">
    <w:name w:val="链接"/>
    <w:basedOn w:val="7"/>
    <w:uiPriority w:val="0"/>
    <w:rPr>
      <w:rFonts w:ascii="Times New Roman" w:hAnsi="Times New Roman" w:eastAsia="宋体" w:cs="Times New Roman"/>
      <w:color w:val="0000FF"/>
      <w:u w:val="single" w:color="0000FF"/>
    </w:rPr>
  </w:style>
  <w:style w:type="paragraph" w:customStyle="1" w:styleId="10">
    <w:name w:val=" Char Char Char Char Char Char Char Char Char Char Char Char Char Char Char Char Char Char Char Char Char Char Char Char Char Char Char Char Char Char Char Char Char"/>
    <w:basedOn w:val="1"/>
    <w:uiPriority w:val="0"/>
    <w:pPr>
      <w:widowControl/>
      <w:spacing w:after="160" w:line="240" w:lineRule="exact"/>
      <w:ind w:firstLine="470" w:firstLineChars="147"/>
      <w:jc w:val="left"/>
    </w:pPr>
    <w:rPr>
      <w:rFonts w:ascii="Verdana" w:hAnsi="Verdana" w:eastAsia="仿宋_GB2312"/>
      <w:kern w:val="0"/>
      <w:sz w:val="24"/>
      <w:szCs w:val="20"/>
      <w:lang w:eastAsia="en-US"/>
    </w:rPr>
  </w:style>
  <w:style w:type="paragraph" w:customStyle="1" w:styleId="11">
    <w:name w:val="p0"/>
    <w:basedOn w:val="1"/>
    <w:uiPriority w:val="0"/>
    <w:pPr>
      <w:keepNext w:val="0"/>
      <w:keepLines w:val="0"/>
      <w:widowControl/>
      <w:suppressLineNumbers w:val="0"/>
      <w:spacing w:before="0" w:beforeAutospacing="0" w:after="0" w:afterAutospacing="0"/>
      <w:ind w:left="0" w:right="0" w:firstLine="420"/>
      <w:jc w:val="left"/>
    </w:pPr>
    <w:rPr>
      <w:rFonts w:hint="default" w:ascii="Times New Roman" w:hAnsi="Times New Roman" w:eastAsia="宋体" w:cs="Times New Roman"/>
      <w:kern w:val="0"/>
      <w:sz w:val="20"/>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2463;&#24314;&#25351;&#26631;\&#26753;&#36130;&#24314;&#27169;&#26495;.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2025-08-01T09:25:00Z</dcterms:created>
  <dc:creator>DELL</dc:creator>
  <cp:lastModifiedBy>DELL</cp:lastModifiedBy>
  <dcterms:modified xsi:type="dcterms:W3CDTF">2025-08-01T09:26:34Z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25514E714B4E47438FD55FB3FD19D026_11</vt:lpwstr>
  </property>
</Properties>
</file>