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sz w:val="32"/>
        </w:rPr>
        <w:pict>
          <v:rect id="KGD_5FE1B206$01$29$00023" o:spid="_x0000_s1026" o:spt="1" alt="oF3AaoyQWLfYwH6vyI1BS60EjDvWVOOneLO0g87/CTwV3ZTUNgkUPfpA5GKkIqtzpBcnIhj4xTkf4A14ln9ekx4Na8CIldtfOZ5B6dGlAnXXqHFiuwUm5LIs6CIDcBTz7UqQLlzTztaTAfdBuR71htwGghmuXzF/nq+ehQOEanzLsJ3D5+iZdVMGT9Q2edhgDwlPMe4vCgfghL064h3Gs2pVkO1AxFTtcscjx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Tu8rQuayuJdW3ZpNHe5Catm95KGa671uVb8a0oorWzGgo940YRNZP9WsIh9o+/4VDsPJ9i45U44JEeunMdClEcWTuxealI8lKgYipdWmuHzOPiR+ynNOHGIQw5s8KqCD5yFVm+H7KbCWXrTaLma7E1plnkmG4QljPOLrcRclasGkMDcxHZbIMMAiyjQ315qcm/caHSLxyySDqEv+E11noRD+4x4NdmIP/9oR35aBnttAbL27d9w56mJUFL270usj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E1B206$01$29$0002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hgYvrmHDWGEH8uAK6EncFxINXWucCFRasKwbAqBlKAKuqwx5AAFA6E/X0yzkdDuSvLDEQqjJnE+msTPjyvrSkp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gTXF6t6twIZ6umGR1qIa0rpQOBA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E1B206$01$29$00021" o:spid="_x0000_s1028" o:spt="1" alt="nwkOiId/bBbOAe61rgYT4vXM3UaFFF0tl2W9B2ekj1Z7kYnHXrUHbs1gN35c90qvqQCni4joERfh0oj7w76Ppw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TkO3EGAxRjuTkecqI/tgAJLIpWIAFCX9LsG3k8y/95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梁财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cs="Times New Roman"/>
          <w:sz w:val="32"/>
          <w:szCs w:val="32"/>
        </w:rPr>
        <w:pict>
          <v:rect id="KGD_Gobal1" o:spid="_x0000_s1037" o:spt="1" alt="lskY7P30+39SSS2ze3CC/CaZupdDF1buMUuvnZxJKh1Mksu4Du9HZFgZWSwyO/T9fo2ju6nBuZuxMIj89EkxvX8FkSnjLqTIRHRGFJ8jG43MbRGiAsXDPYjcQPVzhaRwjL6pyvKMyGqKIAy3NVBw/iWYSLJ9xMyjp9QE2mdqt7tsY29f2N/OrjcqHnpkFtLn3AN8AVfhUqxkL5AqIAEfNT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/NamBXDMlHFB+CIU6gWdDLNZaxQWCG5XP/N4OIwnff5C18rQLwYBQIzQlPoXxmO5QNbhoEfdYF2uQKl3dpZpXAuUEYSGUkKqu27sJixvGJEGOvcNdB/4V2p3q9BvA8k8JAmQFwwDGhr1r01r0WJUWUHyCs6YV5XAJqXWt44QcVwOdvgyAIs2y2P9Q88h1KIfSjUE0ikEN+nSa9MkxyWzXH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梁河县财政局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下达调整贫困县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第四批中央统筹整合涉农资金的通知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梁河县农业农村局、自然资源局、水利局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《德宏州财政局关于调整贫困县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2020年第四批中央统筹整合涉农资金的通知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德财整合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梁河县人民政府关于同意调整贫困县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2020年第四批中央统筹整合涉农资金分配计划的批复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梁政复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号）文件要求，现将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《德宏州财政局关于提前下达贫困县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2020年第四批中央统筹整合涉农资金的通知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德财整合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已下达的部分资金进行调整下达（详见附件），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请列入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预算支出科目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，根据项目资金管理要求据实列支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支出经济分类科目。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并提出如下要求：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此次调整后，纳入直达资金管理的部分，标识为“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02001参照直达资金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”，贯穿资金分配、拨付、使用等整个环节，且保持不变。财政部门应在指标管理系统中及时调整有关指标，做好资金标识，导入直达资金监控系统，确保数据真实、账目清晰、流向明确。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贫困县将资金落实到单位和具体项目时，对资金来源既包含中央资金又包含其他资金的，应在预算指标文件、指标管理系统中按资金明细来源分别列示，在指标系统分别登录，并导入直达资金监控系统。同时，请按照预算管理相关规定妥善做好绩效管理、预算公开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相关工作，请按整合涉农资金管理规定补充完善。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调整贫困县2020年第四批中央统筹整合涉农资金下达表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6400" w:firstLineChars="2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6400" w:firstLineChars="2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right="0" w:rightChars="0" w:firstLine="5760" w:firstLineChars="18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梁河县财政局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5456" w:firstLineChars="1705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 </w:t>
      </w:r>
    </w:p>
    <w:p>
      <w:pPr>
        <w:spacing w:line="600" w:lineRule="exact"/>
        <w:ind w:firstLine="645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B32062"/>
    <w:multiLevelType w:val="singleLevel"/>
    <w:tmpl w:val="F0B320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54F2"/>
    <w:rsid w:val="00053329"/>
    <w:rsid w:val="000554EA"/>
    <w:rsid w:val="00075475"/>
    <w:rsid w:val="00083CF7"/>
    <w:rsid w:val="00092B6A"/>
    <w:rsid w:val="00101E23"/>
    <w:rsid w:val="00107D3F"/>
    <w:rsid w:val="0013761C"/>
    <w:rsid w:val="001536DB"/>
    <w:rsid w:val="0016543B"/>
    <w:rsid w:val="0016591C"/>
    <w:rsid w:val="00166396"/>
    <w:rsid w:val="001D628E"/>
    <w:rsid w:val="001E162F"/>
    <w:rsid w:val="0022502E"/>
    <w:rsid w:val="00243B68"/>
    <w:rsid w:val="002511BB"/>
    <w:rsid w:val="0026522E"/>
    <w:rsid w:val="00267F65"/>
    <w:rsid w:val="002A107D"/>
    <w:rsid w:val="002B3856"/>
    <w:rsid w:val="002C7F63"/>
    <w:rsid w:val="002D2785"/>
    <w:rsid w:val="002F7B7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A7787"/>
    <w:rsid w:val="003B2828"/>
    <w:rsid w:val="003B7901"/>
    <w:rsid w:val="003B7EAA"/>
    <w:rsid w:val="003D11A8"/>
    <w:rsid w:val="003F29AB"/>
    <w:rsid w:val="00401F7D"/>
    <w:rsid w:val="0040614D"/>
    <w:rsid w:val="004112B4"/>
    <w:rsid w:val="00413296"/>
    <w:rsid w:val="00430B2C"/>
    <w:rsid w:val="00457B77"/>
    <w:rsid w:val="00465403"/>
    <w:rsid w:val="00471746"/>
    <w:rsid w:val="00475F63"/>
    <w:rsid w:val="004967BA"/>
    <w:rsid w:val="004B2119"/>
    <w:rsid w:val="004E074A"/>
    <w:rsid w:val="004E6EE1"/>
    <w:rsid w:val="005240F0"/>
    <w:rsid w:val="005310C5"/>
    <w:rsid w:val="00541FDC"/>
    <w:rsid w:val="00555FB7"/>
    <w:rsid w:val="00563E2F"/>
    <w:rsid w:val="005649C0"/>
    <w:rsid w:val="00571DD5"/>
    <w:rsid w:val="005878DC"/>
    <w:rsid w:val="005A0827"/>
    <w:rsid w:val="005A6398"/>
    <w:rsid w:val="005D19EC"/>
    <w:rsid w:val="005E73DE"/>
    <w:rsid w:val="00620D1D"/>
    <w:rsid w:val="00633890"/>
    <w:rsid w:val="006444E6"/>
    <w:rsid w:val="00653F55"/>
    <w:rsid w:val="0066360E"/>
    <w:rsid w:val="006846BF"/>
    <w:rsid w:val="006A65F1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57674"/>
    <w:rsid w:val="00786E1A"/>
    <w:rsid w:val="007958DE"/>
    <w:rsid w:val="007A0190"/>
    <w:rsid w:val="007A042F"/>
    <w:rsid w:val="007B150B"/>
    <w:rsid w:val="007B4CA0"/>
    <w:rsid w:val="007C01AD"/>
    <w:rsid w:val="007D6005"/>
    <w:rsid w:val="007E2689"/>
    <w:rsid w:val="007F30EA"/>
    <w:rsid w:val="00862DF3"/>
    <w:rsid w:val="00866B46"/>
    <w:rsid w:val="00877A80"/>
    <w:rsid w:val="008B785A"/>
    <w:rsid w:val="008C1744"/>
    <w:rsid w:val="008D3E62"/>
    <w:rsid w:val="008E67D9"/>
    <w:rsid w:val="008E7A21"/>
    <w:rsid w:val="00951D16"/>
    <w:rsid w:val="00952FA4"/>
    <w:rsid w:val="009554A0"/>
    <w:rsid w:val="00963CDE"/>
    <w:rsid w:val="00971E8E"/>
    <w:rsid w:val="00980790"/>
    <w:rsid w:val="00981741"/>
    <w:rsid w:val="00991A7A"/>
    <w:rsid w:val="009A2073"/>
    <w:rsid w:val="009B6579"/>
    <w:rsid w:val="009B6929"/>
    <w:rsid w:val="009C7F76"/>
    <w:rsid w:val="009D4CC5"/>
    <w:rsid w:val="009D6CEF"/>
    <w:rsid w:val="009E4AC6"/>
    <w:rsid w:val="00A07F3D"/>
    <w:rsid w:val="00A22594"/>
    <w:rsid w:val="00A525EC"/>
    <w:rsid w:val="00A76E5F"/>
    <w:rsid w:val="00A90ECE"/>
    <w:rsid w:val="00A9260E"/>
    <w:rsid w:val="00AB6644"/>
    <w:rsid w:val="00AD1854"/>
    <w:rsid w:val="00AF3D10"/>
    <w:rsid w:val="00B02665"/>
    <w:rsid w:val="00B30A3F"/>
    <w:rsid w:val="00B414C5"/>
    <w:rsid w:val="00B53DC8"/>
    <w:rsid w:val="00B874A5"/>
    <w:rsid w:val="00BA65AF"/>
    <w:rsid w:val="00BA753F"/>
    <w:rsid w:val="00BD46A7"/>
    <w:rsid w:val="00BF19DC"/>
    <w:rsid w:val="00BF544E"/>
    <w:rsid w:val="00BF58EC"/>
    <w:rsid w:val="00BF5F22"/>
    <w:rsid w:val="00C15593"/>
    <w:rsid w:val="00C22B05"/>
    <w:rsid w:val="00C33A0E"/>
    <w:rsid w:val="00C35768"/>
    <w:rsid w:val="00C40037"/>
    <w:rsid w:val="00C53554"/>
    <w:rsid w:val="00C60320"/>
    <w:rsid w:val="00C7544E"/>
    <w:rsid w:val="00C7742A"/>
    <w:rsid w:val="00C805F7"/>
    <w:rsid w:val="00CA6D71"/>
    <w:rsid w:val="00CA7105"/>
    <w:rsid w:val="00CB21D6"/>
    <w:rsid w:val="00CD7311"/>
    <w:rsid w:val="00CE56DF"/>
    <w:rsid w:val="00CE6153"/>
    <w:rsid w:val="00D0790B"/>
    <w:rsid w:val="00D1143A"/>
    <w:rsid w:val="00D12178"/>
    <w:rsid w:val="00D416E8"/>
    <w:rsid w:val="00D52B52"/>
    <w:rsid w:val="00D67D7B"/>
    <w:rsid w:val="00D80B77"/>
    <w:rsid w:val="00D91193"/>
    <w:rsid w:val="00D978B5"/>
    <w:rsid w:val="00DA7C17"/>
    <w:rsid w:val="00DB3D48"/>
    <w:rsid w:val="00DB763B"/>
    <w:rsid w:val="00DC74CE"/>
    <w:rsid w:val="00DE1531"/>
    <w:rsid w:val="00DE65E3"/>
    <w:rsid w:val="00DF48F7"/>
    <w:rsid w:val="00E33C26"/>
    <w:rsid w:val="00E45818"/>
    <w:rsid w:val="00E56FA5"/>
    <w:rsid w:val="00E61651"/>
    <w:rsid w:val="00E713C2"/>
    <w:rsid w:val="00E97E45"/>
    <w:rsid w:val="00E97FE4"/>
    <w:rsid w:val="00EA45A7"/>
    <w:rsid w:val="00EB13A7"/>
    <w:rsid w:val="00EB3418"/>
    <w:rsid w:val="00EC646E"/>
    <w:rsid w:val="00ED0F1B"/>
    <w:rsid w:val="00ED7EA0"/>
    <w:rsid w:val="00EE1134"/>
    <w:rsid w:val="00EF3C8D"/>
    <w:rsid w:val="00F01FD7"/>
    <w:rsid w:val="00F21281"/>
    <w:rsid w:val="00F35775"/>
    <w:rsid w:val="00F43459"/>
    <w:rsid w:val="00F4748B"/>
    <w:rsid w:val="00F52CD5"/>
    <w:rsid w:val="00F635CB"/>
    <w:rsid w:val="00F7356F"/>
    <w:rsid w:val="00F738AF"/>
    <w:rsid w:val="00F803D4"/>
    <w:rsid w:val="00F85476"/>
    <w:rsid w:val="00F860DE"/>
    <w:rsid w:val="00FA3807"/>
    <w:rsid w:val="00FA53CB"/>
    <w:rsid w:val="00FD2566"/>
    <w:rsid w:val="01085B4A"/>
    <w:rsid w:val="01296D4C"/>
    <w:rsid w:val="018153B0"/>
    <w:rsid w:val="03465724"/>
    <w:rsid w:val="036F17C8"/>
    <w:rsid w:val="067D6581"/>
    <w:rsid w:val="06D71B4B"/>
    <w:rsid w:val="09442803"/>
    <w:rsid w:val="09670311"/>
    <w:rsid w:val="0BFD7AF7"/>
    <w:rsid w:val="0C4B3ADB"/>
    <w:rsid w:val="0D2F7F8B"/>
    <w:rsid w:val="0E1F46F0"/>
    <w:rsid w:val="128A39C6"/>
    <w:rsid w:val="12CB7F37"/>
    <w:rsid w:val="13B17E66"/>
    <w:rsid w:val="13BC5A92"/>
    <w:rsid w:val="14513CF5"/>
    <w:rsid w:val="15AE653C"/>
    <w:rsid w:val="18707F61"/>
    <w:rsid w:val="1D416936"/>
    <w:rsid w:val="1E71663F"/>
    <w:rsid w:val="1F395FEE"/>
    <w:rsid w:val="228A0294"/>
    <w:rsid w:val="2353401D"/>
    <w:rsid w:val="249E14DA"/>
    <w:rsid w:val="25C93DB7"/>
    <w:rsid w:val="27406B57"/>
    <w:rsid w:val="278B079F"/>
    <w:rsid w:val="28CA1F9C"/>
    <w:rsid w:val="299E6186"/>
    <w:rsid w:val="29C27803"/>
    <w:rsid w:val="2A9B3C75"/>
    <w:rsid w:val="2C1C5BC7"/>
    <w:rsid w:val="2C213CC0"/>
    <w:rsid w:val="2CEE03C2"/>
    <w:rsid w:val="2DC01AFE"/>
    <w:rsid w:val="2E676582"/>
    <w:rsid w:val="2EBA48C1"/>
    <w:rsid w:val="30866B78"/>
    <w:rsid w:val="31FA1C8E"/>
    <w:rsid w:val="33326E4D"/>
    <w:rsid w:val="34856462"/>
    <w:rsid w:val="351F16AD"/>
    <w:rsid w:val="352A25BC"/>
    <w:rsid w:val="35470664"/>
    <w:rsid w:val="35B73924"/>
    <w:rsid w:val="37E744A0"/>
    <w:rsid w:val="38E91DE6"/>
    <w:rsid w:val="39AA2597"/>
    <w:rsid w:val="3D177B00"/>
    <w:rsid w:val="3D23628D"/>
    <w:rsid w:val="3E382024"/>
    <w:rsid w:val="3E56327C"/>
    <w:rsid w:val="3FD942C8"/>
    <w:rsid w:val="405A6423"/>
    <w:rsid w:val="410B2AEE"/>
    <w:rsid w:val="41A675D5"/>
    <w:rsid w:val="45B77DB0"/>
    <w:rsid w:val="462A689E"/>
    <w:rsid w:val="46AA1B46"/>
    <w:rsid w:val="482F2784"/>
    <w:rsid w:val="48E01974"/>
    <w:rsid w:val="4A830310"/>
    <w:rsid w:val="4BE029C3"/>
    <w:rsid w:val="4CD47F30"/>
    <w:rsid w:val="4F06554C"/>
    <w:rsid w:val="518665B3"/>
    <w:rsid w:val="52375870"/>
    <w:rsid w:val="54B972A3"/>
    <w:rsid w:val="562601A2"/>
    <w:rsid w:val="596C0FA0"/>
    <w:rsid w:val="5AEB7C80"/>
    <w:rsid w:val="5C17304E"/>
    <w:rsid w:val="5C6B5C2C"/>
    <w:rsid w:val="5E0925FF"/>
    <w:rsid w:val="60A96877"/>
    <w:rsid w:val="614404DB"/>
    <w:rsid w:val="615037D1"/>
    <w:rsid w:val="634C4726"/>
    <w:rsid w:val="64B82C14"/>
    <w:rsid w:val="64F1220E"/>
    <w:rsid w:val="66BF26B4"/>
    <w:rsid w:val="67422CA1"/>
    <w:rsid w:val="67B30CF7"/>
    <w:rsid w:val="68C84E71"/>
    <w:rsid w:val="699F72E4"/>
    <w:rsid w:val="6A244BEC"/>
    <w:rsid w:val="6BA73AAA"/>
    <w:rsid w:val="6C9A7A32"/>
    <w:rsid w:val="6CB26586"/>
    <w:rsid w:val="6DD44006"/>
    <w:rsid w:val="6EC40E72"/>
    <w:rsid w:val="70590E33"/>
    <w:rsid w:val="7144588C"/>
    <w:rsid w:val="717D3F41"/>
    <w:rsid w:val="72085C8D"/>
    <w:rsid w:val="72900CCA"/>
    <w:rsid w:val="72C1149F"/>
    <w:rsid w:val="72C5696E"/>
    <w:rsid w:val="748C4AD2"/>
    <w:rsid w:val="751F56E0"/>
    <w:rsid w:val="7571363D"/>
    <w:rsid w:val="75F742EC"/>
    <w:rsid w:val="76EF1BFD"/>
    <w:rsid w:val="77A21B14"/>
    <w:rsid w:val="78D51CA1"/>
    <w:rsid w:val="7988779A"/>
    <w:rsid w:val="7A873651"/>
    <w:rsid w:val="7BE80602"/>
    <w:rsid w:val="7CD74885"/>
    <w:rsid w:val="7DC5601D"/>
    <w:rsid w:val="7E4C6681"/>
    <w:rsid w:val="7FB87E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2025-08-04T09:09:40Z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