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/>
          <w:sz w:val="32"/>
          <w:szCs w:val="32"/>
        </w:rPr>
      </w:pPr>
      <w:r>
        <w:rPr>
          <w:sz w:val="32"/>
        </w:rPr>
        <w:pict>
          <v:rect id="KGD_5B8CF65E$01$29$00013" o:spid="_x0000_s1026" o:spt="1" alt="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" style="position:absolute;left:0pt;margin-left:-86.55pt;margin-top:-94.9pt;height:5pt;width:5pt;visibility:hidden;z-index:2516674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5B8CF65E$01$29$00012" o:spid="_x0000_s1027" o:spt="1" alt="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" style="position:absolute;left:0pt;margin-left:-86.55pt;margin-top:-94.9pt;height:5pt;width:5pt;visibility:hidden;z-index:2516664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5B8CF65E$01$29$00011" o:spid="_x0000_s1028" o:spt="1" alt="nwkOiId/bBbOAe61rgYT4vXM3UaFFF0tl2W9B2ekj1Z7kYnHXrUHbs1gN35c90qvHKqmw4YIoC//F5na3i+HiB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" style="position:absolute;left:0pt;margin-left:-86.55pt;margin-top:-94.9pt;height:5pt;width:5pt;visibility:hidden;z-index:2516654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5" o:spid="_x0000_s1029" o:spt="1" alt="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" style="position:absolute;left:0pt;margin-left:-86.55pt;margin-top:-94.9pt;height:5pt;width:5pt;visibility:hidden;z-index:2516643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" o:spid="_x0000_s1030" o:spt="1" alt="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" style="position:absolute;left:0pt;margin-left:-86.55pt;margin-top:-94.9pt;height:5pt;width:5pt;visibility:hidden;z-index:2516633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" o:spid="_x0000_s1031" o:spt="1" alt="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" style="position:absolute;left:0pt;margin-left:-86.55pt;margin-top:-94.9pt;height:5pt;width:5pt;visibility:hidden;z-index:2516623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" o:spid="_x0000_s1032" o:spt="1" alt="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" style="position:absolute;left:0pt;margin-left:-86.55pt;margin-top:-94.9pt;height:5pt;width:5pt;visibility:hidden;z-index:2516613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" o:spid="_x0000_s1033" o:spt="1" alt="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" style="position:absolute;left:0pt;margin-left:-86.55pt;margin-top:-94.9pt;height:5pt;width:5pt;visibility:hidden;z-index:2516602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Gobal1" o:spid="_x0000_s1034" o:spt="1" alt="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" style="position:absolute;left:0pt;margin-left:-86.55pt;margin-top:-94.9pt;height:5pt;width:5pt;visibility:hidden;z-index:251659264;mso-width-relative:page;mso-height-relative:page;" fillcolor="#FFFFFF" filled="t" stroked="t" coordsize="21600,21600">
            <v:path/>
            <v:fill on="t" color2="#FFFFFF" focussize="0,0"/>
            <v:stroke joinstyle="miter"/>
            <v:imagedata o:title=""/>
            <o:lock v:ext="edit" aspectratio="f"/>
          </v:rect>
        </w:pict>
      </w:r>
      <w:r>
        <w:rPr>
          <w:rFonts w:eastAsia="仿宋_GB2312"/>
          <w:sz w:val="32"/>
          <w:szCs w:val="32"/>
        </w:rPr>
        <w:t xml:space="preserve"> </w:t>
      </w:r>
    </w:p>
    <w:p>
      <w:pPr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梁财预〔2018〕36</w:t>
      </w:r>
      <w:r>
        <w:rPr>
          <w:rFonts w:hint="eastAsia" w:eastAsia="仿宋_GB2312"/>
          <w:sz w:val="32"/>
          <w:szCs w:val="32"/>
        </w:rPr>
        <w:t>8</w:t>
      </w:r>
      <w:r>
        <w:rPr>
          <w:rFonts w:eastAsia="仿宋_GB2312"/>
          <w:sz w:val="32"/>
          <w:szCs w:val="32"/>
        </w:rPr>
        <w:t>号</w:t>
      </w:r>
    </w:p>
    <w:p>
      <w:pPr>
        <w:jc w:val="center"/>
        <w:rPr>
          <w:rFonts w:eastAsia="仿宋_GB2312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关于下达整改易地扶贫搬迁历史遗留问题所需县级配套资金的通知 </w:t>
      </w:r>
    </w:p>
    <w:p>
      <w:pPr>
        <w:spacing w:line="600" w:lineRule="exact"/>
        <w:jc w:val="center"/>
        <w:rPr>
          <w:rFonts w:eastAsia="黑体"/>
          <w:w w:val="97"/>
          <w:sz w:val="36"/>
          <w:szCs w:val="36"/>
        </w:rPr>
      </w:pPr>
    </w:p>
    <w:p>
      <w:pPr>
        <w:spacing w:line="600" w:lineRule="exac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各乡镇人民政府、梁河县易地办：        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根据易地办请〔2018〕7号、易地办请〔2018〕8号文反映情况及梁政复〔2018〕201号，按县政府领导批示，现下将整改</w:t>
      </w:r>
      <w:r>
        <w:rPr>
          <w:rFonts w:hint="eastAsia" w:eastAsia="仿宋" w:cs="Times New Roman"/>
          <w:sz w:val="32"/>
          <w:szCs w:val="32"/>
          <w:lang w:val="en-US" w:eastAsia="zh-CN"/>
        </w:rPr>
        <w:t>易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32"/>
          <w:szCs w:val="32"/>
        </w:rPr>
        <w:t>地扶贫搬迁历史遗留问题所需县级配套资金1120055元下达到各乡镇，请列入2018年“2130504 农村基础设施建设”支出功能分类科目和“509 对个人和家庭的补助”政府预算经济分类科目，特此通知。</w:t>
      </w:r>
    </w:p>
    <w:p>
      <w:pPr>
        <w:spacing w:line="600" w:lineRule="exact"/>
        <w:ind w:left="638" w:leftChars="304" w:firstLine="0" w:firstLineChars="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附：梁河县易地扶贫搬迁整改历史遗留问题县级配套发放表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tabs>
          <w:tab w:val="left" w:pos="735"/>
        </w:tabs>
        <w:spacing w:line="600" w:lineRule="exact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              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</w:t>
      </w:r>
      <w:r>
        <w:rPr>
          <w:rFonts w:hint="eastAsia" w:eastAsia="仿宋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32"/>
          <w:szCs w:val="32"/>
        </w:rPr>
        <w:t>梁河县财政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局</w:t>
      </w:r>
    </w:p>
    <w:p>
      <w:pPr>
        <w:tabs>
          <w:tab w:val="left" w:pos="5730"/>
        </w:tabs>
        <w:ind w:firstLine="5440" w:firstLineChars="1700"/>
        <w:jc w:val="righ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2018年8月30日</w:t>
      </w: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- 1 -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0ZmZlMTNlYjU0ZjAxYzRjYTUxZTdlNzI0NTM2MjQifQ=="/>
  </w:docVars>
  <w:rsids>
    <w:rsidRoot w:val="00676072"/>
    <w:rsid w:val="0000048A"/>
    <w:rsid w:val="0000085F"/>
    <w:rsid w:val="00000DD2"/>
    <w:rsid w:val="0000161C"/>
    <w:rsid w:val="0000333E"/>
    <w:rsid w:val="000036DA"/>
    <w:rsid w:val="000039C6"/>
    <w:rsid w:val="0000468A"/>
    <w:rsid w:val="000047B4"/>
    <w:rsid w:val="000049CA"/>
    <w:rsid w:val="00005D5F"/>
    <w:rsid w:val="00010166"/>
    <w:rsid w:val="000101C1"/>
    <w:rsid w:val="00010B98"/>
    <w:rsid w:val="000114B2"/>
    <w:rsid w:val="0001179B"/>
    <w:rsid w:val="0001181B"/>
    <w:rsid w:val="000124C5"/>
    <w:rsid w:val="000124F5"/>
    <w:rsid w:val="00012A94"/>
    <w:rsid w:val="00014ABE"/>
    <w:rsid w:val="00014B24"/>
    <w:rsid w:val="000156F4"/>
    <w:rsid w:val="00017600"/>
    <w:rsid w:val="0002119B"/>
    <w:rsid w:val="000211AC"/>
    <w:rsid w:val="000214E4"/>
    <w:rsid w:val="0002189C"/>
    <w:rsid w:val="00021E5F"/>
    <w:rsid w:val="00022613"/>
    <w:rsid w:val="00022744"/>
    <w:rsid w:val="00023121"/>
    <w:rsid w:val="000235CD"/>
    <w:rsid w:val="0002363F"/>
    <w:rsid w:val="00023A1B"/>
    <w:rsid w:val="00024452"/>
    <w:rsid w:val="00026649"/>
    <w:rsid w:val="00026863"/>
    <w:rsid w:val="00026F17"/>
    <w:rsid w:val="00026FBF"/>
    <w:rsid w:val="00027001"/>
    <w:rsid w:val="00027981"/>
    <w:rsid w:val="00027D74"/>
    <w:rsid w:val="0003016D"/>
    <w:rsid w:val="00030275"/>
    <w:rsid w:val="00030E0C"/>
    <w:rsid w:val="00031D0C"/>
    <w:rsid w:val="00031D12"/>
    <w:rsid w:val="00032287"/>
    <w:rsid w:val="000331FD"/>
    <w:rsid w:val="00033835"/>
    <w:rsid w:val="00033F66"/>
    <w:rsid w:val="00033F7D"/>
    <w:rsid w:val="00034309"/>
    <w:rsid w:val="000348E2"/>
    <w:rsid w:val="000355B0"/>
    <w:rsid w:val="000369B7"/>
    <w:rsid w:val="00037596"/>
    <w:rsid w:val="000406E1"/>
    <w:rsid w:val="00040EFB"/>
    <w:rsid w:val="0004156C"/>
    <w:rsid w:val="000420D8"/>
    <w:rsid w:val="00042144"/>
    <w:rsid w:val="00042C70"/>
    <w:rsid w:val="00042F7F"/>
    <w:rsid w:val="000433C7"/>
    <w:rsid w:val="00044328"/>
    <w:rsid w:val="00044BEA"/>
    <w:rsid w:val="00044EB5"/>
    <w:rsid w:val="00051A79"/>
    <w:rsid w:val="00053329"/>
    <w:rsid w:val="00053C38"/>
    <w:rsid w:val="00055290"/>
    <w:rsid w:val="00055843"/>
    <w:rsid w:val="000564A7"/>
    <w:rsid w:val="000568C8"/>
    <w:rsid w:val="00057FBF"/>
    <w:rsid w:val="0006070A"/>
    <w:rsid w:val="00061521"/>
    <w:rsid w:val="00061A60"/>
    <w:rsid w:val="00062F4B"/>
    <w:rsid w:val="00063289"/>
    <w:rsid w:val="00064840"/>
    <w:rsid w:val="00064C7E"/>
    <w:rsid w:val="0006513A"/>
    <w:rsid w:val="00070258"/>
    <w:rsid w:val="000716CD"/>
    <w:rsid w:val="00071993"/>
    <w:rsid w:val="0007284A"/>
    <w:rsid w:val="00073F5B"/>
    <w:rsid w:val="00074556"/>
    <w:rsid w:val="000747A6"/>
    <w:rsid w:val="00075027"/>
    <w:rsid w:val="000754C9"/>
    <w:rsid w:val="00075B55"/>
    <w:rsid w:val="00076417"/>
    <w:rsid w:val="000766B3"/>
    <w:rsid w:val="00077326"/>
    <w:rsid w:val="000778C9"/>
    <w:rsid w:val="00077F20"/>
    <w:rsid w:val="00077F26"/>
    <w:rsid w:val="000804C2"/>
    <w:rsid w:val="00080FEC"/>
    <w:rsid w:val="000811F6"/>
    <w:rsid w:val="000818AC"/>
    <w:rsid w:val="000828A8"/>
    <w:rsid w:val="00083F62"/>
    <w:rsid w:val="00084F03"/>
    <w:rsid w:val="00085236"/>
    <w:rsid w:val="00085571"/>
    <w:rsid w:val="000859D0"/>
    <w:rsid w:val="000865A6"/>
    <w:rsid w:val="00086703"/>
    <w:rsid w:val="00086961"/>
    <w:rsid w:val="00087AA7"/>
    <w:rsid w:val="00087DDF"/>
    <w:rsid w:val="00087FD5"/>
    <w:rsid w:val="000908D4"/>
    <w:rsid w:val="00092925"/>
    <w:rsid w:val="00093F68"/>
    <w:rsid w:val="00094431"/>
    <w:rsid w:val="000946C5"/>
    <w:rsid w:val="00094A2C"/>
    <w:rsid w:val="00095215"/>
    <w:rsid w:val="00095BAD"/>
    <w:rsid w:val="00096214"/>
    <w:rsid w:val="0009666A"/>
    <w:rsid w:val="00097203"/>
    <w:rsid w:val="00097EF8"/>
    <w:rsid w:val="00097FAE"/>
    <w:rsid w:val="000A056F"/>
    <w:rsid w:val="000A12B3"/>
    <w:rsid w:val="000A16E7"/>
    <w:rsid w:val="000A1C12"/>
    <w:rsid w:val="000A1F2D"/>
    <w:rsid w:val="000A2AD3"/>
    <w:rsid w:val="000A2FE5"/>
    <w:rsid w:val="000A3D1F"/>
    <w:rsid w:val="000A3D27"/>
    <w:rsid w:val="000A4927"/>
    <w:rsid w:val="000A4DCF"/>
    <w:rsid w:val="000A508A"/>
    <w:rsid w:val="000B0635"/>
    <w:rsid w:val="000B0A22"/>
    <w:rsid w:val="000B1750"/>
    <w:rsid w:val="000B19FE"/>
    <w:rsid w:val="000B26D7"/>
    <w:rsid w:val="000B2EAB"/>
    <w:rsid w:val="000B3656"/>
    <w:rsid w:val="000B39AB"/>
    <w:rsid w:val="000B3B87"/>
    <w:rsid w:val="000B4914"/>
    <w:rsid w:val="000B5165"/>
    <w:rsid w:val="000B51AA"/>
    <w:rsid w:val="000B5213"/>
    <w:rsid w:val="000B6298"/>
    <w:rsid w:val="000B660E"/>
    <w:rsid w:val="000B6CB9"/>
    <w:rsid w:val="000B7776"/>
    <w:rsid w:val="000B7ADA"/>
    <w:rsid w:val="000C202A"/>
    <w:rsid w:val="000C265C"/>
    <w:rsid w:val="000C3A7E"/>
    <w:rsid w:val="000C3DC4"/>
    <w:rsid w:val="000C41A1"/>
    <w:rsid w:val="000C4DD3"/>
    <w:rsid w:val="000C540C"/>
    <w:rsid w:val="000C61EF"/>
    <w:rsid w:val="000C62A1"/>
    <w:rsid w:val="000C62E9"/>
    <w:rsid w:val="000C6854"/>
    <w:rsid w:val="000C7BFC"/>
    <w:rsid w:val="000D0A5B"/>
    <w:rsid w:val="000D0B95"/>
    <w:rsid w:val="000D1912"/>
    <w:rsid w:val="000D2697"/>
    <w:rsid w:val="000D2FB5"/>
    <w:rsid w:val="000D3239"/>
    <w:rsid w:val="000D38AC"/>
    <w:rsid w:val="000D3D77"/>
    <w:rsid w:val="000D49EF"/>
    <w:rsid w:val="000D4FE2"/>
    <w:rsid w:val="000D76A7"/>
    <w:rsid w:val="000E070D"/>
    <w:rsid w:val="000E09E4"/>
    <w:rsid w:val="000E0BDC"/>
    <w:rsid w:val="000E1986"/>
    <w:rsid w:val="000E1A8D"/>
    <w:rsid w:val="000E1B60"/>
    <w:rsid w:val="000E28D1"/>
    <w:rsid w:val="000E2938"/>
    <w:rsid w:val="000E4E77"/>
    <w:rsid w:val="000E4F7B"/>
    <w:rsid w:val="000E5930"/>
    <w:rsid w:val="000E60F8"/>
    <w:rsid w:val="000E6169"/>
    <w:rsid w:val="000E6685"/>
    <w:rsid w:val="000E749B"/>
    <w:rsid w:val="000F01D2"/>
    <w:rsid w:val="000F09A0"/>
    <w:rsid w:val="000F132D"/>
    <w:rsid w:val="000F1A88"/>
    <w:rsid w:val="000F2023"/>
    <w:rsid w:val="000F2060"/>
    <w:rsid w:val="000F22D8"/>
    <w:rsid w:val="000F33BC"/>
    <w:rsid w:val="000F3AE7"/>
    <w:rsid w:val="000F3AE9"/>
    <w:rsid w:val="000F416F"/>
    <w:rsid w:val="000F5B3A"/>
    <w:rsid w:val="000F6240"/>
    <w:rsid w:val="000F68F6"/>
    <w:rsid w:val="000F7466"/>
    <w:rsid w:val="001016BA"/>
    <w:rsid w:val="001027C6"/>
    <w:rsid w:val="0010292D"/>
    <w:rsid w:val="00102934"/>
    <w:rsid w:val="00102B6C"/>
    <w:rsid w:val="00102D77"/>
    <w:rsid w:val="00103620"/>
    <w:rsid w:val="0010447C"/>
    <w:rsid w:val="00104D5F"/>
    <w:rsid w:val="001072C5"/>
    <w:rsid w:val="001077E5"/>
    <w:rsid w:val="00107A53"/>
    <w:rsid w:val="00111E8D"/>
    <w:rsid w:val="0011232A"/>
    <w:rsid w:val="00112ED1"/>
    <w:rsid w:val="0011386A"/>
    <w:rsid w:val="0011487E"/>
    <w:rsid w:val="00115490"/>
    <w:rsid w:val="001154CE"/>
    <w:rsid w:val="00115861"/>
    <w:rsid w:val="00115A5B"/>
    <w:rsid w:val="00116216"/>
    <w:rsid w:val="00117EFF"/>
    <w:rsid w:val="00120694"/>
    <w:rsid w:val="00121D0B"/>
    <w:rsid w:val="00121FB9"/>
    <w:rsid w:val="00123F8F"/>
    <w:rsid w:val="00125E6E"/>
    <w:rsid w:val="001308FC"/>
    <w:rsid w:val="00130F5D"/>
    <w:rsid w:val="00131883"/>
    <w:rsid w:val="00131FC5"/>
    <w:rsid w:val="0013206B"/>
    <w:rsid w:val="00132447"/>
    <w:rsid w:val="00133459"/>
    <w:rsid w:val="0013395E"/>
    <w:rsid w:val="00134D79"/>
    <w:rsid w:val="00136185"/>
    <w:rsid w:val="00136473"/>
    <w:rsid w:val="00136CA8"/>
    <w:rsid w:val="00136FCD"/>
    <w:rsid w:val="001371C7"/>
    <w:rsid w:val="0013721D"/>
    <w:rsid w:val="00137232"/>
    <w:rsid w:val="0013754D"/>
    <w:rsid w:val="001407C1"/>
    <w:rsid w:val="001421A7"/>
    <w:rsid w:val="00143639"/>
    <w:rsid w:val="00144436"/>
    <w:rsid w:val="00144D81"/>
    <w:rsid w:val="00146269"/>
    <w:rsid w:val="00146505"/>
    <w:rsid w:val="00146527"/>
    <w:rsid w:val="001519D3"/>
    <w:rsid w:val="00151BA1"/>
    <w:rsid w:val="00151BC0"/>
    <w:rsid w:val="001520CC"/>
    <w:rsid w:val="0015250B"/>
    <w:rsid w:val="001554F2"/>
    <w:rsid w:val="00156D87"/>
    <w:rsid w:val="001573B0"/>
    <w:rsid w:val="00157AE3"/>
    <w:rsid w:val="00161141"/>
    <w:rsid w:val="001619EF"/>
    <w:rsid w:val="00162185"/>
    <w:rsid w:val="001634A7"/>
    <w:rsid w:val="0016394C"/>
    <w:rsid w:val="00163C4D"/>
    <w:rsid w:val="00163D4C"/>
    <w:rsid w:val="00164946"/>
    <w:rsid w:val="00165369"/>
    <w:rsid w:val="001656CE"/>
    <w:rsid w:val="001667B6"/>
    <w:rsid w:val="00166A01"/>
    <w:rsid w:val="00166B6A"/>
    <w:rsid w:val="00167AFF"/>
    <w:rsid w:val="00170D31"/>
    <w:rsid w:val="00171E33"/>
    <w:rsid w:val="001726C7"/>
    <w:rsid w:val="00173672"/>
    <w:rsid w:val="00173E9F"/>
    <w:rsid w:val="00174853"/>
    <w:rsid w:val="00175463"/>
    <w:rsid w:val="001761EA"/>
    <w:rsid w:val="00180539"/>
    <w:rsid w:val="001805DB"/>
    <w:rsid w:val="00181B1B"/>
    <w:rsid w:val="001835AD"/>
    <w:rsid w:val="00184167"/>
    <w:rsid w:val="0018439A"/>
    <w:rsid w:val="00186071"/>
    <w:rsid w:val="0018660A"/>
    <w:rsid w:val="0018692C"/>
    <w:rsid w:val="001872A6"/>
    <w:rsid w:val="00187DFA"/>
    <w:rsid w:val="00190177"/>
    <w:rsid w:val="0019148B"/>
    <w:rsid w:val="0019172D"/>
    <w:rsid w:val="00192795"/>
    <w:rsid w:val="00192BF5"/>
    <w:rsid w:val="0019493A"/>
    <w:rsid w:val="00195249"/>
    <w:rsid w:val="00196F98"/>
    <w:rsid w:val="001A089A"/>
    <w:rsid w:val="001A0AD6"/>
    <w:rsid w:val="001A277E"/>
    <w:rsid w:val="001A3729"/>
    <w:rsid w:val="001A3CEA"/>
    <w:rsid w:val="001A44A0"/>
    <w:rsid w:val="001A4C45"/>
    <w:rsid w:val="001A5047"/>
    <w:rsid w:val="001A66FD"/>
    <w:rsid w:val="001B05EA"/>
    <w:rsid w:val="001B27D7"/>
    <w:rsid w:val="001B410B"/>
    <w:rsid w:val="001B483A"/>
    <w:rsid w:val="001B6457"/>
    <w:rsid w:val="001B65F1"/>
    <w:rsid w:val="001B6E85"/>
    <w:rsid w:val="001B7797"/>
    <w:rsid w:val="001C1715"/>
    <w:rsid w:val="001C1770"/>
    <w:rsid w:val="001C1A95"/>
    <w:rsid w:val="001C1DB1"/>
    <w:rsid w:val="001C23BD"/>
    <w:rsid w:val="001C3C8B"/>
    <w:rsid w:val="001C3D7D"/>
    <w:rsid w:val="001C4EC1"/>
    <w:rsid w:val="001C6817"/>
    <w:rsid w:val="001C6899"/>
    <w:rsid w:val="001C7BB2"/>
    <w:rsid w:val="001D0B32"/>
    <w:rsid w:val="001D185D"/>
    <w:rsid w:val="001D288B"/>
    <w:rsid w:val="001D4B1E"/>
    <w:rsid w:val="001D4CFC"/>
    <w:rsid w:val="001D4E4D"/>
    <w:rsid w:val="001D57D9"/>
    <w:rsid w:val="001D6166"/>
    <w:rsid w:val="001D7B58"/>
    <w:rsid w:val="001D7E9A"/>
    <w:rsid w:val="001D7FBC"/>
    <w:rsid w:val="001E0634"/>
    <w:rsid w:val="001E1775"/>
    <w:rsid w:val="001E33BD"/>
    <w:rsid w:val="001E3A30"/>
    <w:rsid w:val="001E3E7A"/>
    <w:rsid w:val="001E40D2"/>
    <w:rsid w:val="001E4E5C"/>
    <w:rsid w:val="001F0ABA"/>
    <w:rsid w:val="001F0B38"/>
    <w:rsid w:val="001F2688"/>
    <w:rsid w:val="001F278A"/>
    <w:rsid w:val="001F2FB0"/>
    <w:rsid w:val="001F4365"/>
    <w:rsid w:val="001F4A7A"/>
    <w:rsid w:val="001F4CD7"/>
    <w:rsid w:val="001F70A3"/>
    <w:rsid w:val="001F740E"/>
    <w:rsid w:val="001F7CA6"/>
    <w:rsid w:val="00202608"/>
    <w:rsid w:val="00203A88"/>
    <w:rsid w:val="002041E1"/>
    <w:rsid w:val="002062C1"/>
    <w:rsid w:val="00206319"/>
    <w:rsid w:val="002070D0"/>
    <w:rsid w:val="00207414"/>
    <w:rsid w:val="002100A5"/>
    <w:rsid w:val="00210E02"/>
    <w:rsid w:val="00211BE3"/>
    <w:rsid w:val="0021273E"/>
    <w:rsid w:val="00214459"/>
    <w:rsid w:val="002146B1"/>
    <w:rsid w:val="00214F16"/>
    <w:rsid w:val="00217CBC"/>
    <w:rsid w:val="002206AD"/>
    <w:rsid w:val="0022158B"/>
    <w:rsid w:val="0022182B"/>
    <w:rsid w:val="00222506"/>
    <w:rsid w:val="00223025"/>
    <w:rsid w:val="002239F4"/>
    <w:rsid w:val="00224919"/>
    <w:rsid w:val="00224BB5"/>
    <w:rsid w:val="00225402"/>
    <w:rsid w:val="00225547"/>
    <w:rsid w:val="002269BA"/>
    <w:rsid w:val="00226EA3"/>
    <w:rsid w:val="00227D4F"/>
    <w:rsid w:val="0023458A"/>
    <w:rsid w:val="0023471B"/>
    <w:rsid w:val="00234A68"/>
    <w:rsid w:val="00235CF7"/>
    <w:rsid w:val="00235D66"/>
    <w:rsid w:val="00235F2A"/>
    <w:rsid w:val="00236054"/>
    <w:rsid w:val="00236BE5"/>
    <w:rsid w:val="002378B7"/>
    <w:rsid w:val="00242593"/>
    <w:rsid w:val="002427FB"/>
    <w:rsid w:val="00242F14"/>
    <w:rsid w:val="002460AF"/>
    <w:rsid w:val="00246155"/>
    <w:rsid w:val="00246567"/>
    <w:rsid w:val="002466BD"/>
    <w:rsid w:val="00246C22"/>
    <w:rsid w:val="002472E3"/>
    <w:rsid w:val="002507D6"/>
    <w:rsid w:val="0025083D"/>
    <w:rsid w:val="00250AE0"/>
    <w:rsid w:val="00251652"/>
    <w:rsid w:val="002517DF"/>
    <w:rsid w:val="002528FF"/>
    <w:rsid w:val="00252A33"/>
    <w:rsid w:val="002550CA"/>
    <w:rsid w:val="00256897"/>
    <w:rsid w:val="00257039"/>
    <w:rsid w:val="002572DF"/>
    <w:rsid w:val="00257452"/>
    <w:rsid w:val="00260615"/>
    <w:rsid w:val="00261BFD"/>
    <w:rsid w:val="00261ED0"/>
    <w:rsid w:val="00261FDA"/>
    <w:rsid w:val="00262994"/>
    <w:rsid w:val="00263A64"/>
    <w:rsid w:val="0026440D"/>
    <w:rsid w:val="0026455C"/>
    <w:rsid w:val="0026548C"/>
    <w:rsid w:val="00266AE5"/>
    <w:rsid w:val="0026773F"/>
    <w:rsid w:val="00270D7C"/>
    <w:rsid w:val="002710D4"/>
    <w:rsid w:val="00271AA8"/>
    <w:rsid w:val="00271C30"/>
    <w:rsid w:val="00271E3D"/>
    <w:rsid w:val="00273BAF"/>
    <w:rsid w:val="00274DBE"/>
    <w:rsid w:val="002759BE"/>
    <w:rsid w:val="002765B6"/>
    <w:rsid w:val="0027689D"/>
    <w:rsid w:val="002816B4"/>
    <w:rsid w:val="00281AC3"/>
    <w:rsid w:val="00281ADE"/>
    <w:rsid w:val="00281EB0"/>
    <w:rsid w:val="002825D0"/>
    <w:rsid w:val="00282CF7"/>
    <w:rsid w:val="00283673"/>
    <w:rsid w:val="002838FE"/>
    <w:rsid w:val="00285A24"/>
    <w:rsid w:val="00285FC3"/>
    <w:rsid w:val="0028655F"/>
    <w:rsid w:val="00286725"/>
    <w:rsid w:val="0028675E"/>
    <w:rsid w:val="00286808"/>
    <w:rsid w:val="00287E09"/>
    <w:rsid w:val="002920EE"/>
    <w:rsid w:val="00292541"/>
    <w:rsid w:val="00292A4F"/>
    <w:rsid w:val="00292B5F"/>
    <w:rsid w:val="00293981"/>
    <w:rsid w:val="00294947"/>
    <w:rsid w:val="0029568B"/>
    <w:rsid w:val="00295728"/>
    <w:rsid w:val="002964FB"/>
    <w:rsid w:val="00297105"/>
    <w:rsid w:val="002A0064"/>
    <w:rsid w:val="002A0701"/>
    <w:rsid w:val="002A1BC2"/>
    <w:rsid w:val="002A2476"/>
    <w:rsid w:val="002A3747"/>
    <w:rsid w:val="002A3B7C"/>
    <w:rsid w:val="002A480B"/>
    <w:rsid w:val="002A4F49"/>
    <w:rsid w:val="002A73B7"/>
    <w:rsid w:val="002A760C"/>
    <w:rsid w:val="002B0C31"/>
    <w:rsid w:val="002B12FD"/>
    <w:rsid w:val="002B16BC"/>
    <w:rsid w:val="002B18A5"/>
    <w:rsid w:val="002B1AF3"/>
    <w:rsid w:val="002B269C"/>
    <w:rsid w:val="002B3DCE"/>
    <w:rsid w:val="002B49CB"/>
    <w:rsid w:val="002B5D1B"/>
    <w:rsid w:val="002B6DD7"/>
    <w:rsid w:val="002B7460"/>
    <w:rsid w:val="002C00D8"/>
    <w:rsid w:val="002C16B6"/>
    <w:rsid w:val="002C3D32"/>
    <w:rsid w:val="002C4078"/>
    <w:rsid w:val="002C43A9"/>
    <w:rsid w:val="002C4C0B"/>
    <w:rsid w:val="002C5410"/>
    <w:rsid w:val="002C564A"/>
    <w:rsid w:val="002C566B"/>
    <w:rsid w:val="002C6AA4"/>
    <w:rsid w:val="002D0750"/>
    <w:rsid w:val="002D09FB"/>
    <w:rsid w:val="002D0A0B"/>
    <w:rsid w:val="002D0E64"/>
    <w:rsid w:val="002D1903"/>
    <w:rsid w:val="002D2049"/>
    <w:rsid w:val="002D2743"/>
    <w:rsid w:val="002D3DDF"/>
    <w:rsid w:val="002D4B74"/>
    <w:rsid w:val="002D5406"/>
    <w:rsid w:val="002D5456"/>
    <w:rsid w:val="002D58A6"/>
    <w:rsid w:val="002D5DA6"/>
    <w:rsid w:val="002D623F"/>
    <w:rsid w:val="002D63DB"/>
    <w:rsid w:val="002E0B49"/>
    <w:rsid w:val="002E0F50"/>
    <w:rsid w:val="002E163E"/>
    <w:rsid w:val="002E193A"/>
    <w:rsid w:val="002E1E44"/>
    <w:rsid w:val="002E2569"/>
    <w:rsid w:val="002E2D28"/>
    <w:rsid w:val="002E529C"/>
    <w:rsid w:val="002E6296"/>
    <w:rsid w:val="002E7668"/>
    <w:rsid w:val="002F0139"/>
    <w:rsid w:val="002F1601"/>
    <w:rsid w:val="002F1DA8"/>
    <w:rsid w:val="002F1E46"/>
    <w:rsid w:val="002F3021"/>
    <w:rsid w:val="002F42B9"/>
    <w:rsid w:val="002F476B"/>
    <w:rsid w:val="002F4801"/>
    <w:rsid w:val="002F76C3"/>
    <w:rsid w:val="002F778C"/>
    <w:rsid w:val="002F7A05"/>
    <w:rsid w:val="00300B86"/>
    <w:rsid w:val="00301A29"/>
    <w:rsid w:val="00304A60"/>
    <w:rsid w:val="003050D8"/>
    <w:rsid w:val="00305434"/>
    <w:rsid w:val="00311257"/>
    <w:rsid w:val="003113EF"/>
    <w:rsid w:val="00311468"/>
    <w:rsid w:val="00311ED7"/>
    <w:rsid w:val="00312DD5"/>
    <w:rsid w:val="00314473"/>
    <w:rsid w:val="00315216"/>
    <w:rsid w:val="003159DE"/>
    <w:rsid w:val="00316277"/>
    <w:rsid w:val="00320140"/>
    <w:rsid w:val="003202AD"/>
    <w:rsid w:val="00321366"/>
    <w:rsid w:val="00322334"/>
    <w:rsid w:val="00322CA2"/>
    <w:rsid w:val="00323465"/>
    <w:rsid w:val="0032361B"/>
    <w:rsid w:val="00324F8F"/>
    <w:rsid w:val="00325044"/>
    <w:rsid w:val="00326598"/>
    <w:rsid w:val="0032698D"/>
    <w:rsid w:val="00326D3F"/>
    <w:rsid w:val="003306FD"/>
    <w:rsid w:val="0033098F"/>
    <w:rsid w:val="00330D3D"/>
    <w:rsid w:val="0033251B"/>
    <w:rsid w:val="003348A0"/>
    <w:rsid w:val="003363C7"/>
    <w:rsid w:val="003372C5"/>
    <w:rsid w:val="00337D89"/>
    <w:rsid w:val="003403AA"/>
    <w:rsid w:val="00340BC1"/>
    <w:rsid w:val="0034145D"/>
    <w:rsid w:val="003420EB"/>
    <w:rsid w:val="0034290E"/>
    <w:rsid w:val="00342C39"/>
    <w:rsid w:val="0034300F"/>
    <w:rsid w:val="00343210"/>
    <w:rsid w:val="00345983"/>
    <w:rsid w:val="00347124"/>
    <w:rsid w:val="003471BC"/>
    <w:rsid w:val="0035223B"/>
    <w:rsid w:val="00352C5C"/>
    <w:rsid w:val="00352C7C"/>
    <w:rsid w:val="00352ED8"/>
    <w:rsid w:val="00353173"/>
    <w:rsid w:val="0035376C"/>
    <w:rsid w:val="00353962"/>
    <w:rsid w:val="00354DE2"/>
    <w:rsid w:val="003556C1"/>
    <w:rsid w:val="003560B1"/>
    <w:rsid w:val="003569F1"/>
    <w:rsid w:val="003573AC"/>
    <w:rsid w:val="00360EB5"/>
    <w:rsid w:val="00361DC5"/>
    <w:rsid w:val="00362659"/>
    <w:rsid w:val="003628D9"/>
    <w:rsid w:val="00364773"/>
    <w:rsid w:val="003658C2"/>
    <w:rsid w:val="003669B4"/>
    <w:rsid w:val="00367392"/>
    <w:rsid w:val="00367630"/>
    <w:rsid w:val="00367E75"/>
    <w:rsid w:val="0037005C"/>
    <w:rsid w:val="0037072B"/>
    <w:rsid w:val="00372410"/>
    <w:rsid w:val="00373212"/>
    <w:rsid w:val="00373CDD"/>
    <w:rsid w:val="00374431"/>
    <w:rsid w:val="003770B8"/>
    <w:rsid w:val="003779B6"/>
    <w:rsid w:val="003810A8"/>
    <w:rsid w:val="003812E4"/>
    <w:rsid w:val="00381832"/>
    <w:rsid w:val="00381C0B"/>
    <w:rsid w:val="0038323D"/>
    <w:rsid w:val="00384477"/>
    <w:rsid w:val="00385377"/>
    <w:rsid w:val="00385ADE"/>
    <w:rsid w:val="00385AF3"/>
    <w:rsid w:val="00385B2C"/>
    <w:rsid w:val="00385D68"/>
    <w:rsid w:val="00385DF4"/>
    <w:rsid w:val="00387A72"/>
    <w:rsid w:val="00387E7F"/>
    <w:rsid w:val="0039105A"/>
    <w:rsid w:val="0039181B"/>
    <w:rsid w:val="00391822"/>
    <w:rsid w:val="00392842"/>
    <w:rsid w:val="00392F9F"/>
    <w:rsid w:val="003944BF"/>
    <w:rsid w:val="003949D9"/>
    <w:rsid w:val="00395B37"/>
    <w:rsid w:val="00395DB7"/>
    <w:rsid w:val="003961D2"/>
    <w:rsid w:val="00397D2E"/>
    <w:rsid w:val="003A0D7B"/>
    <w:rsid w:val="003A100B"/>
    <w:rsid w:val="003A1050"/>
    <w:rsid w:val="003A105A"/>
    <w:rsid w:val="003A1723"/>
    <w:rsid w:val="003A1732"/>
    <w:rsid w:val="003A3A2C"/>
    <w:rsid w:val="003A4DF0"/>
    <w:rsid w:val="003A5605"/>
    <w:rsid w:val="003A5CFC"/>
    <w:rsid w:val="003A5D31"/>
    <w:rsid w:val="003A65AC"/>
    <w:rsid w:val="003A6988"/>
    <w:rsid w:val="003A7F62"/>
    <w:rsid w:val="003B00B4"/>
    <w:rsid w:val="003B0268"/>
    <w:rsid w:val="003B1565"/>
    <w:rsid w:val="003B284D"/>
    <w:rsid w:val="003B3E74"/>
    <w:rsid w:val="003B5939"/>
    <w:rsid w:val="003B5AE2"/>
    <w:rsid w:val="003B6640"/>
    <w:rsid w:val="003B67F1"/>
    <w:rsid w:val="003B69AA"/>
    <w:rsid w:val="003B7E2C"/>
    <w:rsid w:val="003B7EAA"/>
    <w:rsid w:val="003B7F34"/>
    <w:rsid w:val="003C0D9C"/>
    <w:rsid w:val="003C1D0B"/>
    <w:rsid w:val="003C2A8F"/>
    <w:rsid w:val="003C3D4B"/>
    <w:rsid w:val="003C432A"/>
    <w:rsid w:val="003C609E"/>
    <w:rsid w:val="003C61D8"/>
    <w:rsid w:val="003C6CC7"/>
    <w:rsid w:val="003C7A73"/>
    <w:rsid w:val="003D0CB4"/>
    <w:rsid w:val="003D0F0C"/>
    <w:rsid w:val="003D1E25"/>
    <w:rsid w:val="003D1E53"/>
    <w:rsid w:val="003D38CC"/>
    <w:rsid w:val="003D4089"/>
    <w:rsid w:val="003D464A"/>
    <w:rsid w:val="003D6D76"/>
    <w:rsid w:val="003E011E"/>
    <w:rsid w:val="003E0DD9"/>
    <w:rsid w:val="003E100F"/>
    <w:rsid w:val="003E1817"/>
    <w:rsid w:val="003E1922"/>
    <w:rsid w:val="003E2ED3"/>
    <w:rsid w:val="003E330E"/>
    <w:rsid w:val="003E3D8A"/>
    <w:rsid w:val="003E5623"/>
    <w:rsid w:val="003E5F50"/>
    <w:rsid w:val="003E7F3A"/>
    <w:rsid w:val="003F0678"/>
    <w:rsid w:val="003F1611"/>
    <w:rsid w:val="003F2248"/>
    <w:rsid w:val="003F2B7B"/>
    <w:rsid w:val="003F2C91"/>
    <w:rsid w:val="003F46BC"/>
    <w:rsid w:val="003F4A67"/>
    <w:rsid w:val="003F66A2"/>
    <w:rsid w:val="003F6FF2"/>
    <w:rsid w:val="003F7C60"/>
    <w:rsid w:val="0040090B"/>
    <w:rsid w:val="00403EB5"/>
    <w:rsid w:val="00404C3F"/>
    <w:rsid w:val="00405A16"/>
    <w:rsid w:val="00406218"/>
    <w:rsid w:val="00406EED"/>
    <w:rsid w:val="0040727A"/>
    <w:rsid w:val="0041000F"/>
    <w:rsid w:val="004100AD"/>
    <w:rsid w:val="00410D03"/>
    <w:rsid w:val="00411259"/>
    <w:rsid w:val="00412A43"/>
    <w:rsid w:val="00412AAA"/>
    <w:rsid w:val="0041363C"/>
    <w:rsid w:val="004136D4"/>
    <w:rsid w:val="00413ED6"/>
    <w:rsid w:val="004140CD"/>
    <w:rsid w:val="004147A1"/>
    <w:rsid w:val="00414854"/>
    <w:rsid w:val="00414A02"/>
    <w:rsid w:val="004153D2"/>
    <w:rsid w:val="004154E4"/>
    <w:rsid w:val="004161C8"/>
    <w:rsid w:val="00417157"/>
    <w:rsid w:val="00417489"/>
    <w:rsid w:val="00420031"/>
    <w:rsid w:val="00420C85"/>
    <w:rsid w:val="00421540"/>
    <w:rsid w:val="00421755"/>
    <w:rsid w:val="0042182F"/>
    <w:rsid w:val="004246F3"/>
    <w:rsid w:val="00424AED"/>
    <w:rsid w:val="00425514"/>
    <w:rsid w:val="00427C00"/>
    <w:rsid w:val="00427F1E"/>
    <w:rsid w:val="00427F4B"/>
    <w:rsid w:val="004302E1"/>
    <w:rsid w:val="00430B88"/>
    <w:rsid w:val="0043103A"/>
    <w:rsid w:val="0043147B"/>
    <w:rsid w:val="00431815"/>
    <w:rsid w:val="00431D91"/>
    <w:rsid w:val="004345A8"/>
    <w:rsid w:val="0043683A"/>
    <w:rsid w:val="00436C53"/>
    <w:rsid w:val="00437FC4"/>
    <w:rsid w:val="0044010F"/>
    <w:rsid w:val="004410E8"/>
    <w:rsid w:val="0044118D"/>
    <w:rsid w:val="00442965"/>
    <w:rsid w:val="00443762"/>
    <w:rsid w:val="0044418E"/>
    <w:rsid w:val="004448BD"/>
    <w:rsid w:val="004463A5"/>
    <w:rsid w:val="00447003"/>
    <w:rsid w:val="004519A5"/>
    <w:rsid w:val="004522CC"/>
    <w:rsid w:val="00452EA4"/>
    <w:rsid w:val="004531ED"/>
    <w:rsid w:val="0045325C"/>
    <w:rsid w:val="004535E3"/>
    <w:rsid w:val="004539C8"/>
    <w:rsid w:val="00454809"/>
    <w:rsid w:val="00455BE9"/>
    <w:rsid w:val="00456945"/>
    <w:rsid w:val="00456F34"/>
    <w:rsid w:val="00457001"/>
    <w:rsid w:val="00457F20"/>
    <w:rsid w:val="0046019C"/>
    <w:rsid w:val="0046165A"/>
    <w:rsid w:val="00461947"/>
    <w:rsid w:val="00461CDC"/>
    <w:rsid w:val="004621E4"/>
    <w:rsid w:val="00462BBF"/>
    <w:rsid w:val="00462C6A"/>
    <w:rsid w:val="00462E8D"/>
    <w:rsid w:val="00463FCE"/>
    <w:rsid w:val="004643CD"/>
    <w:rsid w:val="00464CD6"/>
    <w:rsid w:val="00465403"/>
    <w:rsid w:val="00465DE6"/>
    <w:rsid w:val="004674DE"/>
    <w:rsid w:val="00470494"/>
    <w:rsid w:val="00471FCE"/>
    <w:rsid w:val="004726BE"/>
    <w:rsid w:val="00472997"/>
    <w:rsid w:val="004742FC"/>
    <w:rsid w:val="00474CF4"/>
    <w:rsid w:val="00475F1A"/>
    <w:rsid w:val="0047675C"/>
    <w:rsid w:val="00476A2D"/>
    <w:rsid w:val="004773BA"/>
    <w:rsid w:val="00480832"/>
    <w:rsid w:val="004815BA"/>
    <w:rsid w:val="00482E8E"/>
    <w:rsid w:val="004837A5"/>
    <w:rsid w:val="004847A0"/>
    <w:rsid w:val="004847E6"/>
    <w:rsid w:val="00485412"/>
    <w:rsid w:val="00486F49"/>
    <w:rsid w:val="0048710C"/>
    <w:rsid w:val="0049164E"/>
    <w:rsid w:val="00492F17"/>
    <w:rsid w:val="00493334"/>
    <w:rsid w:val="00493506"/>
    <w:rsid w:val="004946C8"/>
    <w:rsid w:val="00495874"/>
    <w:rsid w:val="00496347"/>
    <w:rsid w:val="00496693"/>
    <w:rsid w:val="00496CDF"/>
    <w:rsid w:val="00496F0A"/>
    <w:rsid w:val="0049734E"/>
    <w:rsid w:val="0049749F"/>
    <w:rsid w:val="004A29C5"/>
    <w:rsid w:val="004A31AA"/>
    <w:rsid w:val="004A3E92"/>
    <w:rsid w:val="004A4162"/>
    <w:rsid w:val="004A49CF"/>
    <w:rsid w:val="004A4DF9"/>
    <w:rsid w:val="004A52AE"/>
    <w:rsid w:val="004A5B57"/>
    <w:rsid w:val="004A6A67"/>
    <w:rsid w:val="004A7BE7"/>
    <w:rsid w:val="004B06E7"/>
    <w:rsid w:val="004B0992"/>
    <w:rsid w:val="004B2851"/>
    <w:rsid w:val="004B2FBD"/>
    <w:rsid w:val="004B381D"/>
    <w:rsid w:val="004B59A3"/>
    <w:rsid w:val="004B69EE"/>
    <w:rsid w:val="004B75EB"/>
    <w:rsid w:val="004B7C27"/>
    <w:rsid w:val="004B7D21"/>
    <w:rsid w:val="004C1685"/>
    <w:rsid w:val="004C309E"/>
    <w:rsid w:val="004C3549"/>
    <w:rsid w:val="004C41B3"/>
    <w:rsid w:val="004C50C8"/>
    <w:rsid w:val="004C598E"/>
    <w:rsid w:val="004C5E37"/>
    <w:rsid w:val="004C7153"/>
    <w:rsid w:val="004C7716"/>
    <w:rsid w:val="004D0D71"/>
    <w:rsid w:val="004D236B"/>
    <w:rsid w:val="004D3620"/>
    <w:rsid w:val="004D38F2"/>
    <w:rsid w:val="004D45D6"/>
    <w:rsid w:val="004D46A2"/>
    <w:rsid w:val="004D61DA"/>
    <w:rsid w:val="004D65D1"/>
    <w:rsid w:val="004D7DAC"/>
    <w:rsid w:val="004E03C4"/>
    <w:rsid w:val="004E0593"/>
    <w:rsid w:val="004E0C53"/>
    <w:rsid w:val="004E0D86"/>
    <w:rsid w:val="004E13F5"/>
    <w:rsid w:val="004E19E4"/>
    <w:rsid w:val="004E1B14"/>
    <w:rsid w:val="004E28D8"/>
    <w:rsid w:val="004E3C75"/>
    <w:rsid w:val="004E3FEA"/>
    <w:rsid w:val="004E4E06"/>
    <w:rsid w:val="004E5E1C"/>
    <w:rsid w:val="004E65B8"/>
    <w:rsid w:val="004E6798"/>
    <w:rsid w:val="004E7233"/>
    <w:rsid w:val="004F060C"/>
    <w:rsid w:val="004F0D2A"/>
    <w:rsid w:val="004F0D7E"/>
    <w:rsid w:val="004F127E"/>
    <w:rsid w:val="004F2362"/>
    <w:rsid w:val="004F28C1"/>
    <w:rsid w:val="004F3496"/>
    <w:rsid w:val="004F368A"/>
    <w:rsid w:val="004F4784"/>
    <w:rsid w:val="004F4A91"/>
    <w:rsid w:val="004F4D7E"/>
    <w:rsid w:val="004F4E64"/>
    <w:rsid w:val="004F5234"/>
    <w:rsid w:val="004F5AEB"/>
    <w:rsid w:val="004F5CFE"/>
    <w:rsid w:val="0050052D"/>
    <w:rsid w:val="005006FB"/>
    <w:rsid w:val="00500959"/>
    <w:rsid w:val="005039E1"/>
    <w:rsid w:val="005058DB"/>
    <w:rsid w:val="00506884"/>
    <w:rsid w:val="00510BDC"/>
    <w:rsid w:val="00510DAF"/>
    <w:rsid w:val="00511872"/>
    <w:rsid w:val="0051258C"/>
    <w:rsid w:val="00512A8E"/>
    <w:rsid w:val="00513B6D"/>
    <w:rsid w:val="00515E43"/>
    <w:rsid w:val="0051620F"/>
    <w:rsid w:val="005168F7"/>
    <w:rsid w:val="00516AF2"/>
    <w:rsid w:val="00517ABF"/>
    <w:rsid w:val="0052029F"/>
    <w:rsid w:val="0052039A"/>
    <w:rsid w:val="00521696"/>
    <w:rsid w:val="00521FE9"/>
    <w:rsid w:val="005222C0"/>
    <w:rsid w:val="00522930"/>
    <w:rsid w:val="00523A96"/>
    <w:rsid w:val="00523DEE"/>
    <w:rsid w:val="00526A42"/>
    <w:rsid w:val="00527213"/>
    <w:rsid w:val="00527ED5"/>
    <w:rsid w:val="00527F87"/>
    <w:rsid w:val="0053101D"/>
    <w:rsid w:val="0053163E"/>
    <w:rsid w:val="00531D4B"/>
    <w:rsid w:val="00532D51"/>
    <w:rsid w:val="0053368D"/>
    <w:rsid w:val="00533D37"/>
    <w:rsid w:val="00534D1B"/>
    <w:rsid w:val="005352BB"/>
    <w:rsid w:val="00535C32"/>
    <w:rsid w:val="005361DF"/>
    <w:rsid w:val="005364E9"/>
    <w:rsid w:val="00536C5C"/>
    <w:rsid w:val="00537428"/>
    <w:rsid w:val="00537CE2"/>
    <w:rsid w:val="00537DD7"/>
    <w:rsid w:val="005408C7"/>
    <w:rsid w:val="00541619"/>
    <w:rsid w:val="00541FDC"/>
    <w:rsid w:val="0054212A"/>
    <w:rsid w:val="00542140"/>
    <w:rsid w:val="00542E8A"/>
    <w:rsid w:val="0054335D"/>
    <w:rsid w:val="00544CF8"/>
    <w:rsid w:val="00546694"/>
    <w:rsid w:val="005468D4"/>
    <w:rsid w:val="005470E6"/>
    <w:rsid w:val="00547377"/>
    <w:rsid w:val="005506E0"/>
    <w:rsid w:val="00550C82"/>
    <w:rsid w:val="005542C7"/>
    <w:rsid w:val="0055534D"/>
    <w:rsid w:val="00555A81"/>
    <w:rsid w:val="00560831"/>
    <w:rsid w:val="00561FE2"/>
    <w:rsid w:val="0056554A"/>
    <w:rsid w:val="005657D6"/>
    <w:rsid w:val="0056611B"/>
    <w:rsid w:val="00566234"/>
    <w:rsid w:val="00567913"/>
    <w:rsid w:val="005679F8"/>
    <w:rsid w:val="00567E29"/>
    <w:rsid w:val="00570973"/>
    <w:rsid w:val="00570A12"/>
    <w:rsid w:val="00570F7D"/>
    <w:rsid w:val="00571A5B"/>
    <w:rsid w:val="00572052"/>
    <w:rsid w:val="00572429"/>
    <w:rsid w:val="00573151"/>
    <w:rsid w:val="00573252"/>
    <w:rsid w:val="005736FD"/>
    <w:rsid w:val="00573DD6"/>
    <w:rsid w:val="00573FE3"/>
    <w:rsid w:val="005743BD"/>
    <w:rsid w:val="00574528"/>
    <w:rsid w:val="00574702"/>
    <w:rsid w:val="005752FA"/>
    <w:rsid w:val="00575499"/>
    <w:rsid w:val="00575599"/>
    <w:rsid w:val="00575DD3"/>
    <w:rsid w:val="005831BE"/>
    <w:rsid w:val="00583DEA"/>
    <w:rsid w:val="005847FF"/>
    <w:rsid w:val="00584E41"/>
    <w:rsid w:val="005850AE"/>
    <w:rsid w:val="0058523E"/>
    <w:rsid w:val="00585410"/>
    <w:rsid w:val="00585660"/>
    <w:rsid w:val="00585679"/>
    <w:rsid w:val="005864A1"/>
    <w:rsid w:val="005866D8"/>
    <w:rsid w:val="00586F4F"/>
    <w:rsid w:val="00587088"/>
    <w:rsid w:val="00590EEE"/>
    <w:rsid w:val="00591EA0"/>
    <w:rsid w:val="00593B98"/>
    <w:rsid w:val="00593BD1"/>
    <w:rsid w:val="00594846"/>
    <w:rsid w:val="00594EA9"/>
    <w:rsid w:val="00595520"/>
    <w:rsid w:val="00595F45"/>
    <w:rsid w:val="00596787"/>
    <w:rsid w:val="00597E95"/>
    <w:rsid w:val="005A07DD"/>
    <w:rsid w:val="005A14A2"/>
    <w:rsid w:val="005A1666"/>
    <w:rsid w:val="005A1A91"/>
    <w:rsid w:val="005A1C3E"/>
    <w:rsid w:val="005A2733"/>
    <w:rsid w:val="005A3200"/>
    <w:rsid w:val="005A3DFF"/>
    <w:rsid w:val="005A4258"/>
    <w:rsid w:val="005A5C67"/>
    <w:rsid w:val="005A5ED8"/>
    <w:rsid w:val="005A672D"/>
    <w:rsid w:val="005A6A14"/>
    <w:rsid w:val="005A738B"/>
    <w:rsid w:val="005B0AA4"/>
    <w:rsid w:val="005B1012"/>
    <w:rsid w:val="005B160E"/>
    <w:rsid w:val="005B2F53"/>
    <w:rsid w:val="005B460B"/>
    <w:rsid w:val="005B4612"/>
    <w:rsid w:val="005B4FBD"/>
    <w:rsid w:val="005B79FC"/>
    <w:rsid w:val="005C0140"/>
    <w:rsid w:val="005C090B"/>
    <w:rsid w:val="005C268E"/>
    <w:rsid w:val="005C356E"/>
    <w:rsid w:val="005C53C5"/>
    <w:rsid w:val="005C5F37"/>
    <w:rsid w:val="005C606A"/>
    <w:rsid w:val="005C7542"/>
    <w:rsid w:val="005C77AC"/>
    <w:rsid w:val="005C7942"/>
    <w:rsid w:val="005D0CD4"/>
    <w:rsid w:val="005D1732"/>
    <w:rsid w:val="005D1EE2"/>
    <w:rsid w:val="005D3861"/>
    <w:rsid w:val="005D4E4A"/>
    <w:rsid w:val="005D68AA"/>
    <w:rsid w:val="005D770F"/>
    <w:rsid w:val="005E189A"/>
    <w:rsid w:val="005E1D59"/>
    <w:rsid w:val="005E2F56"/>
    <w:rsid w:val="005E31E0"/>
    <w:rsid w:val="005E5F7C"/>
    <w:rsid w:val="005E654A"/>
    <w:rsid w:val="005E6CB3"/>
    <w:rsid w:val="005E7E70"/>
    <w:rsid w:val="005F0EF4"/>
    <w:rsid w:val="005F0FC3"/>
    <w:rsid w:val="005F1205"/>
    <w:rsid w:val="005F1823"/>
    <w:rsid w:val="005F1B20"/>
    <w:rsid w:val="005F1D43"/>
    <w:rsid w:val="005F227F"/>
    <w:rsid w:val="005F2B14"/>
    <w:rsid w:val="005F3158"/>
    <w:rsid w:val="005F35D5"/>
    <w:rsid w:val="005F4D96"/>
    <w:rsid w:val="005F5E6D"/>
    <w:rsid w:val="005F674E"/>
    <w:rsid w:val="005F6A8C"/>
    <w:rsid w:val="00600934"/>
    <w:rsid w:val="00602EF1"/>
    <w:rsid w:val="006033F5"/>
    <w:rsid w:val="006047C0"/>
    <w:rsid w:val="0060505F"/>
    <w:rsid w:val="00605159"/>
    <w:rsid w:val="00605CFF"/>
    <w:rsid w:val="0060648E"/>
    <w:rsid w:val="0060784A"/>
    <w:rsid w:val="00610BFB"/>
    <w:rsid w:val="00610FD9"/>
    <w:rsid w:val="006114BB"/>
    <w:rsid w:val="0061159D"/>
    <w:rsid w:val="006118F1"/>
    <w:rsid w:val="00611CBC"/>
    <w:rsid w:val="00613A6D"/>
    <w:rsid w:val="00613DC8"/>
    <w:rsid w:val="00614D5A"/>
    <w:rsid w:val="0061666A"/>
    <w:rsid w:val="006169B0"/>
    <w:rsid w:val="00616FBB"/>
    <w:rsid w:val="0061714D"/>
    <w:rsid w:val="00617383"/>
    <w:rsid w:val="00620D1D"/>
    <w:rsid w:val="00620E50"/>
    <w:rsid w:val="00621693"/>
    <w:rsid w:val="006218C9"/>
    <w:rsid w:val="00621F08"/>
    <w:rsid w:val="006220E2"/>
    <w:rsid w:val="00623294"/>
    <w:rsid w:val="0062596F"/>
    <w:rsid w:val="00625CC3"/>
    <w:rsid w:val="00625E47"/>
    <w:rsid w:val="00626405"/>
    <w:rsid w:val="00626F28"/>
    <w:rsid w:val="00627D3C"/>
    <w:rsid w:val="00632437"/>
    <w:rsid w:val="00633810"/>
    <w:rsid w:val="006343B6"/>
    <w:rsid w:val="006360E0"/>
    <w:rsid w:val="00636785"/>
    <w:rsid w:val="006367E8"/>
    <w:rsid w:val="00636EFF"/>
    <w:rsid w:val="00637527"/>
    <w:rsid w:val="00640089"/>
    <w:rsid w:val="0064147C"/>
    <w:rsid w:val="006416C7"/>
    <w:rsid w:val="006438A8"/>
    <w:rsid w:val="0064461E"/>
    <w:rsid w:val="0064482A"/>
    <w:rsid w:val="00645A99"/>
    <w:rsid w:val="00646113"/>
    <w:rsid w:val="0064712A"/>
    <w:rsid w:val="0065008A"/>
    <w:rsid w:val="006502E2"/>
    <w:rsid w:val="006508DE"/>
    <w:rsid w:val="00651320"/>
    <w:rsid w:val="00651CA6"/>
    <w:rsid w:val="00651D70"/>
    <w:rsid w:val="0065221E"/>
    <w:rsid w:val="0065251D"/>
    <w:rsid w:val="00652D50"/>
    <w:rsid w:val="00652FCF"/>
    <w:rsid w:val="00653660"/>
    <w:rsid w:val="00655E5D"/>
    <w:rsid w:val="006573F9"/>
    <w:rsid w:val="0065763F"/>
    <w:rsid w:val="00657720"/>
    <w:rsid w:val="00657B3C"/>
    <w:rsid w:val="0066145E"/>
    <w:rsid w:val="00662726"/>
    <w:rsid w:val="00663587"/>
    <w:rsid w:val="00663DA0"/>
    <w:rsid w:val="00664AE9"/>
    <w:rsid w:val="00666502"/>
    <w:rsid w:val="00666EDD"/>
    <w:rsid w:val="00666EF2"/>
    <w:rsid w:val="006675FC"/>
    <w:rsid w:val="0067044B"/>
    <w:rsid w:val="00670DD8"/>
    <w:rsid w:val="00670F27"/>
    <w:rsid w:val="00672B20"/>
    <w:rsid w:val="00673675"/>
    <w:rsid w:val="00673A33"/>
    <w:rsid w:val="006741E7"/>
    <w:rsid w:val="00674437"/>
    <w:rsid w:val="0067503B"/>
    <w:rsid w:val="00676072"/>
    <w:rsid w:val="0067611F"/>
    <w:rsid w:val="006766DF"/>
    <w:rsid w:val="00676DD7"/>
    <w:rsid w:val="006770B9"/>
    <w:rsid w:val="00680844"/>
    <w:rsid w:val="00680C6C"/>
    <w:rsid w:val="00682127"/>
    <w:rsid w:val="006821C5"/>
    <w:rsid w:val="006831BC"/>
    <w:rsid w:val="0068580E"/>
    <w:rsid w:val="00685E96"/>
    <w:rsid w:val="006860F9"/>
    <w:rsid w:val="00686662"/>
    <w:rsid w:val="00686704"/>
    <w:rsid w:val="00686DBE"/>
    <w:rsid w:val="00687052"/>
    <w:rsid w:val="00687626"/>
    <w:rsid w:val="00687763"/>
    <w:rsid w:val="0068791C"/>
    <w:rsid w:val="006918DA"/>
    <w:rsid w:val="00692454"/>
    <w:rsid w:val="00693B8B"/>
    <w:rsid w:val="006942FB"/>
    <w:rsid w:val="00694441"/>
    <w:rsid w:val="00695A37"/>
    <w:rsid w:val="006967B2"/>
    <w:rsid w:val="00696A47"/>
    <w:rsid w:val="0069736E"/>
    <w:rsid w:val="00697860"/>
    <w:rsid w:val="00697CBF"/>
    <w:rsid w:val="00697EBE"/>
    <w:rsid w:val="006A02DF"/>
    <w:rsid w:val="006A10DC"/>
    <w:rsid w:val="006A161B"/>
    <w:rsid w:val="006A1722"/>
    <w:rsid w:val="006A395F"/>
    <w:rsid w:val="006A3B1D"/>
    <w:rsid w:val="006A4FDE"/>
    <w:rsid w:val="006A54D4"/>
    <w:rsid w:val="006A6524"/>
    <w:rsid w:val="006A6BC1"/>
    <w:rsid w:val="006B1885"/>
    <w:rsid w:val="006B1E2E"/>
    <w:rsid w:val="006B1FDC"/>
    <w:rsid w:val="006B2369"/>
    <w:rsid w:val="006B2A05"/>
    <w:rsid w:val="006B2BC1"/>
    <w:rsid w:val="006B2E9E"/>
    <w:rsid w:val="006B3A79"/>
    <w:rsid w:val="006B42F6"/>
    <w:rsid w:val="006B45D2"/>
    <w:rsid w:val="006B48D8"/>
    <w:rsid w:val="006B4A87"/>
    <w:rsid w:val="006B5BF8"/>
    <w:rsid w:val="006B5DC4"/>
    <w:rsid w:val="006B624F"/>
    <w:rsid w:val="006B6DBC"/>
    <w:rsid w:val="006C1C95"/>
    <w:rsid w:val="006C5089"/>
    <w:rsid w:val="006C58C5"/>
    <w:rsid w:val="006C5A65"/>
    <w:rsid w:val="006C5D0D"/>
    <w:rsid w:val="006C7554"/>
    <w:rsid w:val="006C7999"/>
    <w:rsid w:val="006D11A6"/>
    <w:rsid w:val="006D2AF2"/>
    <w:rsid w:val="006D4BB0"/>
    <w:rsid w:val="006D6BBA"/>
    <w:rsid w:val="006E117E"/>
    <w:rsid w:val="006E2D0F"/>
    <w:rsid w:val="006E2F93"/>
    <w:rsid w:val="006E3907"/>
    <w:rsid w:val="006E3CEC"/>
    <w:rsid w:val="006E6EBF"/>
    <w:rsid w:val="006E7620"/>
    <w:rsid w:val="006E7918"/>
    <w:rsid w:val="006F0067"/>
    <w:rsid w:val="006F0078"/>
    <w:rsid w:val="006F0838"/>
    <w:rsid w:val="006F15CD"/>
    <w:rsid w:val="006F1D41"/>
    <w:rsid w:val="006F207B"/>
    <w:rsid w:val="006F22CA"/>
    <w:rsid w:val="006F26E3"/>
    <w:rsid w:val="006F2BBB"/>
    <w:rsid w:val="006F3C2A"/>
    <w:rsid w:val="006F564F"/>
    <w:rsid w:val="0070076C"/>
    <w:rsid w:val="007012A7"/>
    <w:rsid w:val="00701E25"/>
    <w:rsid w:val="007021F7"/>
    <w:rsid w:val="007047ED"/>
    <w:rsid w:val="00704F08"/>
    <w:rsid w:val="007063A4"/>
    <w:rsid w:val="007064AD"/>
    <w:rsid w:val="007079D1"/>
    <w:rsid w:val="00710326"/>
    <w:rsid w:val="007104FB"/>
    <w:rsid w:val="00712045"/>
    <w:rsid w:val="00712904"/>
    <w:rsid w:val="0071315F"/>
    <w:rsid w:val="00713543"/>
    <w:rsid w:val="00714BD6"/>
    <w:rsid w:val="00714E1E"/>
    <w:rsid w:val="007151C6"/>
    <w:rsid w:val="00715FEE"/>
    <w:rsid w:val="00716138"/>
    <w:rsid w:val="0071670F"/>
    <w:rsid w:val="007208E5"/>
    <w:rsid w:val="00720A41"/>
    <w:rsid w:val="00720CC4"/>
    <w:rsid w:val="007216DC"/>
    <w:rsid w:val="00721E15"/>
    <w:rsid w:val="007227BE"/>
    <w:rsid w:val="0072327B"/>
    <w:rsid w:val="00723603"/>
    <w:rsid w:val="00723DA9"/>
    <w:rsid w:val="00725131"/>
    <w:rsid w:val="007252E9"/>
    <w:rsid w:val="00725D85"/>
    <w:rsid w:val="0072673C"/>
    <w:rsid w:val="00726A7E"/>
    <w:rsid w:val="00731C7B"/>
    <w:rsid w:val="00732234"/>
    <w:rsid w:val="00732C10"/>
    <w:rsid w:val="00733580"/>
    <w:rsid w:val="0073409B"/>
    <w:rsid w:val="00734D3E"/>
    <w:rsid w:val="00735570"/>
    <w:rsid w:val="007365EC"/>
    <w:rsid w:val="0073677E"/>
    <w:rsid w:val="00737234"/>
    <w:rsid w:val="00737815"/>
    <w:rsid w:val="007404B2"/>
    <w:rsid w:val="00740AE3"/>
    <w:rsid w:val="0074259E"/>
    <w:rsid w:val="0074278F"/>
    <w:rsid w:val="00745AC4"/>
    <w:rsid w:val="00745C7C"/>
    <w:rsid w:val="00745DA0"/>
    <w:rsid w:val="007463A9"/>
    <w:rsid w:val="00746EFC"/>
    <w:rsid w:val="00750426"/>
    <w:rsid w:val="007511EF"/>
    <w:rsid w:val="0075256A"/>
    <w:rsid w:val="007526CA"/>
    <w:rsid w:val="0075316A"/>
    <w:rsid w:val="007532C9"/>
    <w:rsid w:val="00753310"/>
    <w:rsid w:val="007533FC"/>
    <w:rsid w:val="007542CB"/>
    <w:rsid w:val="00754791"/>
    <w:rsid w:val="007549B3"/>
    <w:rsid w:val="00755970"/>
    <w:rsid w:val="0075634F"/>
    <w:rsid w:val="00756AB7"/>
    <w:rsid w:val="0076065A"/>
    <w:rsid w:val="007609F6"/>
    <w:rsid w:val="00761387"/>
    <w:rsid w:val="00761F8A"/>
    <w:rsid w:val="00763B9D"/>
    <w:rsid w:val="0076582C"/>
    <w:rsid w:val="00765A54"/>
    <w:rsid w:val="0076610A"/>
    <w:rsid w:val="007662AB"/>
    <w:rsid w:val="00766AC6"/>
    <w:rsid w:val="00767180"/>
    <w:rsid w:val="00767AF5"/>
    <w:rsid w:val="00770415"/>
    <w:rsid w:val="0077145C"/>
    <w:rsid w:val="007714AD"/>
    <w:rsid w:val="007720F0"/>
    <w:rsid w:val="007727E9"/>
    <w:rsid w:val="0077329A"/>
    <w:rsid w:val="007801EF"/>
    <w:rsid w:val="00782648"/>
    <w:rsid w:val="0078293D"/>
    <w:rsid w:val="00782EEB"/>
    <w:rsid w:val="007852AC"/>
    <w:rsid w:val="007852B8"/>
    <w:rsid w:val="00785588"/>
    <w:rsid w:val="0078654C"/>
    <w:rsid w:val="00787A5A"/>
    <w:rsid w:val="00787DEC"/>
    <w:rsid w:val="00790153"/>
    <w:rsid w:val="00791BB5"/>
    <w:rsid w:val="0079277F"/>
    <w:rsid w:val="00792DDF"/>
    <w:rsid w:val="00797475"/>
    <w:rsid w:val="00797827"/>
    <w:rsid w:val="007A0A70"/>
    <w:rsid w:val="007A14BB"/>
    <w:rsid w:val="007A1C96"/>
    <w:rsid w:val="007A230F"/>
    <w:rsid w:val="007A311B"/>
    <w:rsid w:val="007A3959"/>
    <w:rsid w:val="007A39C4"/>
    <w:rsid w:val="007A6494"/>
    <w:rsid w:val="007A64C3"/>
    <w:rsid w:val="007B098C"/>
    <w:rsid w:val="007B1865"/>
    <w:rsid w:val="007B2930"/>
    <w:rsid w:val="007B2D8F"/>
    <w:rsid w:val="007B33F9"/>
    <w:rsid w:val="007B3526"/>
    <w:rsid w:val="007B49B3"/>
    <w:rsid w:val="007B49BE"/>
    <w:rsid w:val="007B4CA9"/>
    <w:rsid w:val="007B5695"/>
    <w:rsid w:val="007B63D3"/>
    <w:rsid w:val="007B7226"/>
    <w:rsid w:val="007B771D"/>
    <w:rsid w:val="007B798F"/>
    <w:rsid w:val="007C0C93"/>
    <w:rsid w:val="007C19A3"/>
    <w:rsid w:val="007C26F3"/>
    <w:rsid w:val="007C2F2F"/>
    <w:rsid w:val="007C3C5F"/>
    <w:rsid w:val="007C40E4"/>
    <w:rsid w:val="007C5480"/>
    <w:rsid w:val="007C5C39"/>
    <w:rsid w:val="007C6177"/>
    <w:rsid w:val="007C63CF"/>
    <w:rsid w:val="007C70B5"/>
    <w:rsid w:val="007D1930"/>
    <w:rsid w:val="007D2D44"/>
    <w:rsid w:val="007D36F8"/>
    <w:rsid w:val="007D37BD"/>
    <w:rsid w:val="007D3B3B"/>
    <w:rsid w:val="007D3D76"/>
    <w:rsid w:val="007D492C"/>
    <w:rsid w:val="007D4AA9"/>
    <w:rsid w:val="007D5BBC"/>
    <w:rsid w:val="007D6458"/>
    <w:rsid w:val="007D799B"/>
    <w:rsid w:val="007E04CC"/>
    <w:rsid w:val="007E0DA9"/>
    <w:rsid w:val="007E1504"/>
    <w:rsid w:val="007E43D6"/>
    <w:rsid w:val="007E61D7"/>
    <w:rsid w:val="007E6823"/>
    <w:rsid w:val="007E687A"/>
    <w:rsid w:val="007E75B9"/>
    <w:rsid w:val="007F05AC"/>
    <w:rsid w:val="007F0842"/>
    <w:rsid w:val="007F0D64"/>
    <w:rsid w:val="007F1906"/>
    <w:rsid w:val="007F32FC"/>
    <w:rsid w:val="007F359B"/>
    <w:rsid w:val="007F3984"/>
    <w:rsid w:val="007F5B01"/>
    <w:rsid w:val="007F65D9"/>
    <w:rsid w:val="007F7E10"/>
    <w:rsid w:val="0080048B"/>
    <w:rsid w:val="00801E4F"/>
    <w:rsid w:val="008026AB"/>
    <w:rsid w:val="00803571"/>
    <w:rsid w:val="008050E0"/>
    <w:rsid w:val="00806D60"/>
    <w:rsid w:val="008071BF"/>
    <w:rsid w:val="008112F0"/>
    <w:rsid w:val="008126E3"/>
    <w:rsid w:val="0081272C"/>
    <w:rsid w:val="008131F8"/>
    <w:rsid w:val="0081378A"/>
    <w:rsid w:val="00814F98"/>
    <w:rsid w:val="00820792"/>
    <w:rsid w:val="00820BB8"/>
    <w:rsid w:val="0082169F"/>
    <w:rsid w:val="00821A14"/>
    <w:rsid w:val="00821D38"/>
    <w:rsid w:val="008220F8"/>
    <w:rsid w:val="00822829"/>
    <w:rsid w:val="00823F63"/>
    <w:rsid w:val="008249D6"/>
    <w:rsid w:val="00825357"/>
    <w:rsid w:val="00825647"/>
    <w:rsid w:val="00826287"/>
    <w:rsid w:val="008303F8"/>
    <w:rsid w:val="00831817"/>
    <w:rsid w:val="00832125"/>
    <w:rsid w:val="0083264C"/>
    <w:rsid w:val="00832CE6"/>
    <w:rsid w:val="0083343A"/>
    <w:rsid w:val="008354AD"/>
    <w:rsid w:val="00835D6E"/>
    <w:rsid w:val="00836BB3"/>
    <w:rsid w:val="00837329"/>
    <w:rsid w:val="00837A01"/>
    <w:rsid w:val="00840CF0"/>
    <w:rsid w:val="008441D0"/>
    <w:rsid w:val="0084478E"/>
    <w:rsid w:val="00844C80"/>
    <w:rsid w:val="00845AB6"/>
    <w:rsid w:val="0084610E"/>
    <w:rsid w:val="00847B30"/>
    <w:rsid w:val="0085044A"/>
    <w:rsid w:val="00850480"/>
    <w:rsid w:val="00850650"/>
    <w:rsid w:val="0085156A"/>
    <w:rsid w:val="00851E73"/>
    <w:rsid w:val="008525C9"/>
    <w:rsid w:val="00853759"/>
    <w:rsid w:val="00855002"/>
    <w:rsid w:val="008560B5"/>
    <w:rsid w:val="00856317"/>
    <w:rsid w:val="00856AC1"/>
    <w:rsid w:val="00856B2E"/>
    <w:rsid w:val="0086002B"/>
    <w:rsid w:val="008607A4"/>
    <w:rsid w:val="00861CE2"/>
    <w:rsid w:val="00862DF3"/>
    <w:rsid w:val="008632A5"/>
    <w:rsid w:val="008632B3"/>
    <w:rsid w:val="0086389B"/>
    <w:rsid w:val="0086441C"/>
    <w:rsid w:val="008648F0"/>
    <w:rsid w:val="00865D5B"/>
    <w:rsid w:val="008660BE"/>
    <w:rsid w:val="0086643F"/>
    <w:rsid w:val="0086655E"/>
    <w:rsid w:val="008706BA"/>
    <w:rsid w:val="00871E19"/>
    <w:rsid w:val="0087351F"/>
    <w:rsid w:val="008735BE"/>
    <w:rsid w:val="00874C32"/>
    <w:rsid w:val="008754F3"/>
    <w:rsid w:val="0087551E"/>
    <w:rsid w:val="0087580F"/>
    <w:rsid w:val="00875811"/>
    <w:rsid w:val="008809E5"/>
    <w:rsid w:val="00880AF2"/>
    <w:rsid w:val="00881072"/>
    <w:rsid w:val="00881551"/>
    <w:rsid w:val="008835BC"/>
    <w:rsid w:val="008848A4"/>
    <w:rsid w:val="00886CFB"/>
    <w:rsid w:val="00891BAC"/>
    <w:rsid w:val="0089240E"/>
    <w:rsid w:val="00893D97"/>
    <w:rsid w:val="0089481E"/>
    <w:rsid w:val="00895276"/>
    <w:rsid w:val="00896AC4"/>
    <w:rsid w:val="008A0F06"/>
    <w:rsid w:val="008A17C1"/>
    <w:rsid w:val="008A27F0"/>
    <w:rsid w:val="008A2A8A"/>
    <w:rsid w:val="008A3FC6"/>
    <w:rsid w:val="008A4453"/>
    <w:rsid w:val="008A595B"/>
    <w:rsid w:val="008B0ECF"/>
    <w:rsid w:val="008B104D"/>
    <w:rsid w:val="008B12D6"/>
    <w:rsid w:val="008B1D13"/>
    <w:rsid w:val="008B2820"/>
    <w:rsid w:val="008B288F"/>
    <w:rsid w:val="008B31CD"/>
    <w:rsid w:val="008B40E0"/>
    <w:rsid w:val="008B4242"/>
    <w:rsid w:val="008B554F"/>
    <w:rsid w:val="008B5701"/>
    <w:rsid w:val="008B5860"/>
    <w:rsid w:val="008B78E8"/>
    <w:rsid w:val="008C0914"/>
    <w:rsid w:val="008C0FC5"/>
    <w:rsid w:val="008C139A"/>
    <w:rsid w:val="008C1F87"/>
    <w:rsid w:val="008C3F8B"/>
    <w:rsid w:val="008C4273"/>
    <w:rsid w:val="008C572B"/>
    <w:rsid w:val="008C6273"/>
    <w:rsid w:val="008C638F"/>
    <w:rsid w:val="008C6D74"/>
    <w:rsid w:val="008C70A8"/>
    <w:rsid w:val="008D09D6"/>
    <w:rsid w:val="008D14E9"/>
    <w:rsid w:val="008D26A2"/>
    <w:rsid w:val="008D2B14"/>
    <w:rsid w:val="008D312E"/>
    <w:rsid w:val="008D38F7"/>
    <w:rsid w:val="008D5907"/>
    <w:rsid w:val="008D6968"/>
    <w:rsid w:val="008D6A37"/>
    <w:rsid w:val="008D6E50"/>
    <w:rsid w:val="008D76BD"/>
    <w:rsid w:val="008D7DDF"/>
    <w:rsid w:val="008E0407"/>
    <w:rsid w:val="008E11CA"/>
    <w:rsid w:val="008E2376"/>
    <w:rsid w:val="008E2CF1"/>
    <w:rsid w:val="008E44B6"/>
    <w:rsid w:val="008E4917"/>
    <w:rsid w:val="008E5517"/>
    <w:rsid w:val="008E5981"/>
    <w:rsid w:val="008E6085"/>
    <w:rsid w:val="008E7EE6"/>
    <w:rsid w:val="008F0738"/>
    <w:rsid w:val="008F0896"/>
    <w:rsid w:val="008F08A2"/>
    <w:rsid w:val="008F1139"/>
    <w:rsid w:val="008F151C"/>
    <w:rsid w:val="008F22B5"/>
    <w:rsid w:val="008F2C2F"/>
    <w:rsid w:val="008F4336"/>
    <w:rsid w:val="008F499F"/>
    <w:rsid w:val="008F5082"/>
    <w:rsid w:val="008F6F25"/>
    <w:rsid w:val="0090118B"/>
    <w:rsid w:val="0090129A"/>
    <w:rsid w:val="009012BE"/>
    <w:rsid w:val="009030DE"/>
    <w:rsid w:val="009036C8"/>
    <w:rsid w:val="00903C94"/>
    <w:rsid w:val="00903FAD"/>
    <w:rsid w:val="00904B1B"/>
    <w:rsid w:val="009064B5"/>
    <w:rsid w:val="00906707"/>
    <w:rsid w:val="00906A8D"/>
    <w:rsid w:val="00907697"/>
    <w:rsid w:val="00907BAB"/>
    <w:rsid w:val="009100D1"/>
    <w:rsid w:val="0091060A"/>
    <w:rsid w:val="00911A50"/>
    <w:rsid w:val="009126B8"/>
    <w:rsid w:val="009147E8"/>
    <w:rsid w:val="00915346"/>
    <w:rsid w:val="009153EF"/>
    <w:rsid w:val="00915CC3"/>
    <w:rsid w:val="00917707"/>
    <w:rsid w:val="00917F19"/>
    <w:rsid w:val="00917F45"/>
    <w:rsid w:val="00921937"/>
    <w:rsid w:val="0092197F"/>
    <w:rsid w:val="009221A4"/>
    <w:rsid w:val="00922255"/>
    <w:rsid w:val="009223ED"/>
    <w:rsid w:val="00922D6B"/>
    <w:rsid w:val="00925C33"/>
    <w:rsid w:val="009267CE"/>
    <w:rsid w:val="009271BB"/>
    <w:rsid w:val="009274D5"/>
    <w:rsid w:val="00927C46"/>
    <w:rsid w:val="00927FD0"/>
    <w:rsid w:val="009301F9"/>
    <w:rsid w:val="009318D8"/>
    <w:rsid w:val="00931D48"/>
    <w:rsid w:val="00932042"/>
    <w:rsid w:val="0093255C"/>
    <w:rsid w:val="00932935"/>
    <w:rsid w:val="00932CC9"/>
    <w:rsid w:val="00933585"/>
    <w:rsid w:val="00933BFC"/>
    <w:rsid w:val="00935501"/>
    <w:rsid w:val="00935AF9"/>
    <w:rsid w:val="009379D8"/>
    <w:rsid w:val="009410D0"/>
    <w:rsid w:val="00941951"/>
    <w:rsid w:val="00941B8A"/>
    <w:rsid w:val="00941EC5"/>
    <w:rsid w:val="009421FD"/>
    <w:rsid w:val="00942BEF"/>
    <w:rsid w:val="00942D0F"/>
    <w:rsid w:val="00942DAE"/>
    <w:rsid w:val="009435C8"/>
    <w:rsid w:val="009436F0"/>
    <w:rsid w:val="00943758"/>
    <w:rsid w:val="00946CFA"/>
    <w:rsid w:val="00950025"/>
    <w:rsid w:val="00950B6D"/>
    <w:rsid w:val="00951B29"/>
    <w:rsid w:val="00952B4D"/>
    <w:rsid w:val="00952CFD"/>
    <w:rsid w:val="009532B6"/>
    <w:rsid w:val="00954E6A"/>
    <w:rsid w:val="0095517A"/>
    <w:rsid w:val="00955CA6"/>
    <w:rsid w:val="00955E12"/>
    <w:rsid w:val="00957199"/>
    <w:rsid w:val="009577E6"/>
    <w:rsid w:val="009612A6"/>
    <w:rsid w:val="0096135E"/>
    <w:rsid w:val="0096156C"/>
    <w:rsid w:val="00962A16"/>
    <w:rsid w:val="00962FF9"/>
    <w:rsid w:val="0096320F"/>
    <w:rsid w:val="00963735"/>
    <w:rsid w:val="009638CD"/>
    <w:rsid w:val="00963CDE"/>
    <w:rsid w:val="009641A2"/>
    <w:rsid w:val="00964C43"/>
    <w:rsid w:val="00964C6B"/>
    <w:rsid w:val="009652E5"/>
    <w:rsid w:val="009663A0"/>
    <w:rsid w:val="00967133"/>
    <w:rsid w:val="0097069C"/>
    <w:rsid w:val="00970CE2"/>
    <w:rsid w:val="00971422"/>
    <w:rsid w:val="0097162F"/>
    <w:rsid w:val="00971D03"/>
    <w:rsid w:val="00971E3F"/>
    <w:rsid w:val="00972534"/>
    <w:rsid w:val="0097387B"/>
    <w:rsid w:val="009743A6"/>
    <w:rsid w:val="0097685B"/>
    <w:rsid w:val="00977A43"/>
    <w:rsid w:val="00977CE1"/>
    <w:rsid w:val="0098186B"/>
    <w:rsid w:val="00981FBE"/>
    <w:rsid w:val="0098347B"/>
    <w:rsid w:val="009836CE"/>
    <w:rsid w:val="00983854"/>
    <w:rsid w:val="00984131"/>
    <w:rsid w:val="00984261"/>
    <w:rsid w:val="00984307"/>
    <w:rsid w:val="00984EF0"/>
    <w:rsid w:val="00985202"/>
    <w:rsid w:val="00986366"/>
    <w:rsid w:val="00986A1B"/>
    <w:rsid w:val="00986AA9"/>
    <w:rsid w:val="00986C83"/>
    <w:rsid w:val="00991637"/>
    <w:rsid w:val="009917B0"/>
    <w:rsid w:val="00991BF9"/>
    <w:rsid w:val="00991F3D"/>
    <w:rsid w:val="00994C30"/>
    <w:rsid w:val="00996961"/>
    <w:rsid w:val="00996ADA"/>
    <w:rsid w:val="00997A27"/>
    <w:rsid w:val="009A0005"/>
    <w:rsid w:val="009A0C62"/>
    <w:rsid w:val="009A147F"/>
    <w:rsid w:val="009A1B79"/>
    <w:rsid w:val="009A286C"/>
    <w:rsid w:val="009A453E"/>
    <w:rsid w:val="009B03A5"/>
    <w:rsid w:val="009B0805"/>
    <w:rsid w:val="009B22E0"/>
    <w:rsid w:val="009B2A3A"/>
    <w:rsid w:val="009B324C"/>
    <w:rsid w:val="009B33CC"/>
    <w:rsid w:val="009B5285"/>
    <w:rsid w:val="009B55DA"/>
    <w:rsid w:val="009B7B0E"/>
    <w:rsid w:val="009B7BAF"/>
    <w:rsid w:val="009B7E2E"/>
    <w:rsid w:val="009C0272"/>
    <w:rsid w:val="009C0C57"/>
    <w:rsid w:val="009C0D9F"/>
    <w:rsid w:val="009C29C0"/>
    <w:rsid w:val="009C440F"/>
    <w:rsid w:val="009C4AB7"/>
    <w:rsid w:val="009C62AA"/>
    <w:rsid w:val="009C6D1B"/>
    <w:rsid w:val="009C73A2"/>
    <w:rsid w:val="009D005F"/>
    <w:rsid w:val="009D0952"/>
    <w:rsid w:val="009D3C07"/>
    <w:rsid w:val="009D465A"/>
    <w:rsid w:val="009D5E55"/>
    <w:rsid w:val="009D6264"/>
    <w:rsid w:val="009D667D"/>
    <w:rsid w:val="009D6D7F"/>
    <w:rsid w:val="009D7EC0"/>
    <w:rsid w:val="009E0050"/>
    <w:rsid w:val="009E19C4"/>
    <w:rsid w:val="009E22BA"/>
    <w:rsid w:val="009E29CC"/>
    <w:rsid w:val="009E2B84"/>
    <w:rsid w:val="009E4847"/>
    <w:rsid w:val="009E5557"/>
    <w:rsid w:val="009E60AE"/>
    <w:rsid w:val="009E6268"/>
    <w:rsid w:val="009E639F"/>
    <w:rsid w:val="009E6B6D"/>
    <w:rsid w:val="009E6DE1"/>
    <w:rsid w:val="009E6F3B"/>
    <w:rsid w:val="009F079B"/>
    <w:rsid w:val="009F08A4"/>
    <w:rsid w:val="009F0B9B"/>
    <w:rsid w:val="009F2F96"/>
    <w:rsid w:val="009F3CD8"/>
    <w:rsid w:val="009F3EC9"/>
    <w:rsid w:val="009F435F"/>
    <w:rsid w:val="009F4BE2"/>
    <w:rsid w:val="009F4D75"/>
    <w:rsid w:val="009F59E3"/>
    <w:rsid w:val="009F6A02"/>
    <w:rsid w:val="00A00758"/>
    <w:rsid w:val="00A01476"/>
    <w:rsid w:val="00A014D7"/>
    <w:rsid w:val="00A01FCC"/>
    <w:rsid w:val="00A030A5"/>
    <w:rsid w:val="00A03FC6"/>
    <w:rsid w:val="00A043BF"/>
    <w:rsid w:val="00A04A7F"/>
    <w:rsid w:val="00A04E25"/>
    <w:rsid w:val="00A0579D"/>
    <w:rsid w:val="00A06054"/>
    <w:rsid w:val="00A066B3"/>
    <w:rsid w:val="00A06806"/>
    <w:rsid w:val="00A068E5"/>
    <w:rsid w:val="00A1026B"/>
    <w:rsid w:val="00A10D8E"/>
    <w:rsid w:val="00A11B55"/>
    <w:rsid w:val="00A124CF"/>
    <w:rsid w:val="00A127C4"/>
    <w:rsid w:val="00A12EB1"/>
    <w:rsid w:val="00A141F2"/>
    <w:rsid w:val="00A14C17"/>
    <w:rsid w:val="00A15F50"/>
    <w:rsid w:val="00A1655A"/>
    <w:rsid w:val="00A16C13"/>
    <w:rsid w:val="00A17F29"/>
    <w:rsid w:val="00A20046"/>
    <w:rsid w:val="00A20572"/>
    <w:rsid w:val="00A216EB"/>
    <w:rsid w:val="00A2250F"/>
    <w:rsid w:val="00A24D75"/>
    <w:rsid w:val="00A24EE2"/>
    <w:rsid w:val="00A25D09"/>
    <w:rsid w:val="00A25DD1"/>
    <w:rsid w:val="00A26134"/>
    <w:rsid w:val="00A262F5"/>
    <w:rsid w:val="00A2792F"/>
    <w:rsid w:val="00A279AB"/>
    <w:rsid w:val="00A27C4A"/>
    <w:rsid w:val="00A27C7A"/>
    <w:rsid w:val="00A32740"/>
    <w:rsid w:val="00A328F5"/>
    <w:rsid w:val="00A34354"/>
    <w:rsid w:val="00A3573C"/>
    <w:rsid w:val="00A357E3"/>
    <w:rsid w:val="00A35F26"/>
    <w:rsid w:val="00A36433"/>
    <w:rsid w:val="00A36E63"/>
    <w:rsid w:val="00A40015"/>
    <w:rsid w:val="00A40B4A"/>
    <w:rsid w:val="00A416FE"/>
    <w:rsid w:val="00A41FDB"/>
    <w:rsid w:val="00A4221B"/>
    <w:rsid w:val="00A424A3"/>
    <w:rsid w:val="00A42747"/>
    <w:rsid w:val="00A42799"/>
    <w:rsid w:val="00A431DE"/>
    <w:rsid w:val="00A43407"/>
    <w:rsid w:val="00A43F58"/>
    <w:rsid w:val="00A44184"/>
    <w:rsid w:val="00A44557"/>
    <w:rsid w:val="00A44E15"/>
    <w:rsid w:val="00A450D9"/>
    <w:rsid w:val="00A45442"/>
    <w:rsid w:val="00A468AA"/>
    <w:rsid w:val="00A468C8"/>
    <w:rsid w:val="00A46FA2"/>
    <w:rsid w:val="00A47F4C"/>
    <w:rsid w:val="00A50C8A"/>
    <w:rsid w:val="00A51A7A"/>
    <w:rsid w:val="00A5384D"/>
    <w:rsid w:val="00A53A05"/>
    <w:rsid w:val="00A53FC6"/>
    <w:rsid w:val="00A54A73"/>
    <w:rsid w:val="00A60628"/>
    <w:rsid w:val="00A60A9E"/>
    <w:rsid w:val="00A613DC"/>
    <w:rsid w:val="00A615AC"/>
    <w:rsid w:val="00A61A31"/>
    <w:rsid w:val="00A62156"/>
    <w:rsid w:val="00A622A8"/>
    <w:rsid w:val="00A638F1"/>
    <w:rsid w:val="00A6610C"/>
    <w:rsid w:val="00A6665E"/>
    <w:rsid w:val="00A66D89"/>
    <w:rsid w:val="00A671AA"/>
    <w:rsid w:val="00A7117F"/>
    <w:rsid w:val="00A72D22"/>
    <w:rsid w:val="00A752EC"/>
    <w:rsid w:val="00A7643D"/>
    <w:rsid w:val="00A76AF4"/>
    <w:rsid w:val="00A76F23"/>
    <w:rsid w:val="00A776B8"/>
    <w:rsid w:val="00A83D85"/>
    <w:rsid w:val="00A84841"/>
    <w:rsid w:val="00A84B26"/>
    <w:rsid w:val="00A84C64"/>
    <w:rsid w:val="00A85E2E"/>
    <w:rsid w:val="00A87AFA"/>
    <w:rsid w:val="00A87DB0"/>
    <w:rsid w:val="00A87DE7"/>
    <w:rsid w:val="00A915CB"/>
    <w:rsid w:val="00A91D11"/>
    <w:rsid w:val="00A931EA"/>
    <w:rsid w:val="00A93829"/>
    <w:rsid w:val="00A944DF"/>
    <w:rsid w:val="00A94D8F"/>
    <w:rsid w:val="00A97637"/>
    <w:rsid w:val="00AA029A"/>
    <w:rsid w:val="00AA2042"/>
    <w:rsid w:val="00AA2348"/>
    <w:rsid w:val="00AA4A78"/>
    <w:rsid w:val="00AA5D4F"/>
    <w:rsid w:val="00AA66DC"/>
    <w:rsid w:val="00AA67C3"/>
    <w:rsid w:val="00AA7634"/>
    <w:rsid w:val="00AA7AB6"/>
    <w:rsid w:val="00AA7C1B"/>
    <w:rsid w:val="00AB0498"/>
    <w:rsid w:val="00AB07EB"/>
    <w:rsid w:val="00AB0E44"/>
    <w:rsid w:val="00AB13C9"/>
    <w:rsid w:val="00AB156E"/>
    <w:rsid w:val="00AB1D7F"/>
    <w:rsid w:val="00AB2316"/>
    <w:rsid w:val="00AB30E6"/>
    <w:rsid w:val="00AB362C"/>
    <w:rsid w:val="00AB3717"/>
    <w:rsid w:val="00AB37EF"/>
    <w:rsid w:val="00AB392D"/>
    <w:rsid w:val="00AB3E9A"/>
    <w:rsid w:val="00AB6A53"/>
    <w:rsid w:val="00AB71F6"/>
    <w:rsid w:val="00AB794C"/>
    <w:rsid w:val="00AC01B0"/>
    <w:rsid w:val="00AC494B"/>
    <w:rsid w:val="00AC57FF"/>
    <w:rsid w:val="00AC62B6"/>
    <w:rsid w:val="00AC6CF4"/>
    <w:rsid w:val="00AD22FC"/>
    <w:rsid w:val="00AD256A"/>
    <w:rsid w:val="00AD27B9"/>
    <w:rsid w:val="00AD2CDA"/>
    <w:rsid w:val="00AD53E6"/>
    <w:rsid w:val="00AD5DA9"/>
    <w:rsid w:val="00AE0E6A"/>
    <w:rsid w:val="00AE23F7"/>
    <w:rsid w:val="00AE39D3"/>
    <w:rsid w:val="00AE44AE"/>
    <w:rsid w:val="00AE4C52"/>
    <w:rsid w:val="00AE557D"/>
    <w:rsid w:val="00AE6CAA"/>
    <w:rsid w:val="00AE6DCB"/>
    <w:rsid w:val="00AE74A8"/>
    <w:rsid w:val="00AF0E27"/>
    <w:rsid w:val="00AF155A"/>
    <w:rsid w:val="00AF1622"/>
    <w:rsid w:val="00AF1A6D"/>
    <w:rsid w:val="00AF2CED"/>
    <w:rsid w:val="00AF370A"/>
    <w:rsid w:val="00AF3AE7"/>
    <w:rsid w:val="00AF5763"/>
    <w:rsid w:val="00AF5A64"/>
    <w:rsid w:val="00AF5D29"/>
    <w:rsid w:val="00AF7140"/>
    <w:rsid w:val="00AF7D24"/>
    <w:rsid w:val="00AF7E94"/>
    <w:rsid w:val="00B00CB5"/>
    <w:rsid w:val="00B00D8F"/>
    <w:rsid w:val="00B00F11"/>
    <w:rsid w:val="00B01544"/>
    <w:rsid w:val="00B01FE5"/>
    <w:rsid w:val="00B0228C"/>
    <w:rsid w:val="00B02D19"/>
    <w:rsid w:val="00B03535"/>
    <w:rsid w:val="00B03773"/>
    <w:rsid w:val="00B05478"/>
    <w:rsid w:val="00B0569D"/>
    <w:rsid w:val="00B0686D"/>
    <w:rsid w:val="00B06F10"/>
    <w:rsid w:val="00B07014"/>
    <w:rsid w:val="00B07771"/>
    <w:rsid w:val="00B07E04"/>
    <w:rsid w:val="00B07EB3"/>
    <w:rsid w:val="00B112C9"/>
    <w:rsid w:val="00B11542"/>
    <w:rsid w:val="00B14042"/>
    <w:rsid w:val="00B14296"/>
    <w:rsid w:val="00B14547"/>
    <w:rsid w:val="00B14CB6"/>
    <w:rsid w:val="00B1533A"/>
    <w:rsid w:val="00B160F8"/>
    <w:rsid w:val="00B16160"/>
    <w:rsid w:val="00B16710"/>
    <w:rsid w:val="00B16DDE"/>
    <w:rsid w:val="00B1725C"/>
    <w:rsid w:val="00B2083C"/>
    <w:rsid w:val="00B213B6"/>
    <w:rsid w:val="00B21D7F"/>
    <w:rsid w:val="00B2340A"/>
    <w:rsid w:val="00B23D2B"/>
    <w:rsid w:val="00B2495D"/>
    <w:rsid w:val="00B24F28"/>
    <w:rsid w:val="00B25E78"/>
    <w:rsid w:val="00B26937"/>
    <w:rsid w:val="00B27F0C"/>
    <w:rsid w:val="00B3225C"/>
    <w:rsid w:val="00B32275"/>
    <w:rsid w:val="00B324B1"/>
    <w:rsid w:val="00B32A3D"/>
    <w:rsid w:val="00B346C2"/>
    <w:rsid w:val="00B34B42"/>
    <w:rsid w:val="00B3685B"/>
    <w:rsid w:val="00B36F42"/>
    <w:rsid w:val="00B37500"/>
    <w:rsid w:val="00B37D2B"/>
    <w:rsid w:val="00B40586"/>
    <w:rsid w:val="00B412CB"/>
    <w:rsid w:val="00B420DE"/>
    <w:rsid w:val="00B44604"/>
    <w:rsid w:val="00B446E4"/>
    <w:rsid w:val="00B45DD5"/>
    <w:rsid w:val="00B47A99"/>
    <w:rsid w:val="00B5016B"/>
    <w:rsid w:val="00B50D7D"/>
    <w:rsid w:val="00B518EB"/>
    <w:rsid w:val="00B51917"/>
    <w:rsid w:val="00B51DFB"/>
    <w:rsid w:val="00B5274D"/>
    <w:rsid w:val="00B52E4E"/>
    <w:rsid w:val="00B54652"/>
    <w:rsid w:val="00B551B7"/>
    <w:rsid w:val="00B55AA0"/>
    <w:rsid w:val="00B56344"/>
    <w:rsid w:val="00B57B0C"/>
    <w:rsid w:val="00B60C35"/>
    <w:rsid w:val="00B61580"/>
    <w:rsid w:val="00B618C7"/>
    <w:rsid w:val="00B61A13"/>
    <w:rsid w:val="00B62393"/>
    <w:rsid w:val="00B6308F"/>
    <w:rsid w:val="00B637DB"/>
    <w:rsid w:val="00B64E1F"/>
    <w:rsid w:val="00B67D31"/>
    <w:rsid w:val="00B708A5"/>
    <w:rsid w:val="00B71723"/>
    <w:rsid w:val="00B72698"/>
    <w:rsid w:val="00B730FF"/>
    <w:rsid w:val="00B7364A"/>
    <w:rsid w:val="00B73656"/>
    <w:rsid w:val="00B73C7F"/>
    <w:rsid w:val="00B74AA0"/>
    <w:rsid w:val="00B74B52"/>
    <w:rsid w:val="00B74B6D"/>
    <w:rsid w:val="00B74DB5"/>
    <w:rsid w:val="00B754C5"/>
    <w:rsid w:val="00B75E35"/>
    <w:rsid w:val="00B75E47"/>
    <w:rsid w:val="00B76116"/>
    <w:rsid w:val="00B76BF9"/>
    <w:rsid w:val="00B772A4"/>
    <w:rsid w:val="00B778E3"/>
    <w:rsid w:val="00B77CED"/>
    <w:rsid w:val="00B80326"/>
    <w:rsid w:val="00B807F4"/>
    <w:rsid w:val="00B80D8D"/>
    <w:rsid w:val="00B817CD"/>
    <w:rsid w:val="00B81F3A"/>
    <w:rsid w:val="00B82229"/>
    <w:rsid w:val="00B82F51"/>
    <w:rsid w:val="00B83148"/>
    <w:rsid w:val="00B8364E"/>
    <w:rsid w:val="00B85455"/>
    <w:rsid w:val="00B8578D"/>
    <w:rsid w:val="00B86545"/>
    <w:rsid w:val="00B86AA5"/>
    <w:rsid w:val="00B87ED0"/>
    <w:rsid w:val="00B9086D"/>
    <w:rsid w:val="00B90EB3"/>
    <w:rsid w:val="00B924A1"/>
    <w:rsid w:val="00B93383"/>
    <w:rsid w:val="00B933F4"/>
    <w:rsid w:val="00B93C73"/>
    <w:rsid w:val="00B94140"/>
    <w:rsid w:val="00B94D9F"/>
    <w:rsid w:val="00B94DF8"/>
    <w:rsid w:val="00B95328"/>
    <w:rsid w:val="00B96257"/>
    <w:rsid w:val="00B965E8"/>
    <w:rsid w:val="00B96D81"/>
    <w:rsid w:val="00B972C0"/>
    <w:rsid w:val="00B97375"/>
    <w:rsid w:val="00B97E8C"/>
    <w:rsid w:val="00BA0395"/>
    <w:rsid w:val="00BA0A0C"/>
    <w:rsid w:val="00BA0A57"/>
    <w:rsid w:val="00BA1611"/>
    <w:rsid w:val="00BA1D18"/>
    <w:rsid w:val="00BA1DDC"/>
    <w:rsid w:val="00BA294E"/>
    <w:rsid w:val="00BA3A3E"/>
    <w:rsid w:val="00BA43D6"/>
    <w:rsid w:val="00BA4C7A"/>
    <w:rsid w:val="00BA5B62"/>
    <w:rsid w:val="00BA612B"/>
    <w:rsid w:val="00BB0680"/>
    <w:rsid w:val="00BB1110"/>
    <w:rsid w:val="00BB17B2"/>
    <w:rsid w:val="00BB1FC3"/>
    <w:rsid w:val="00BB25F7"/>
    <w:rsid w:val="00BB2FC4"/>
    <w:rsid w:val="00BB3321"/>
    <w:rsid w:val="00BB3345"/>
    <w:rsid w:val="00BB4453"/>
    <w:rsid w:val="00BB4548"/>
    <w:rsid w:val="00BB477E"/>
    <w:rsid w:val="00BB4D2C"/>
    <w:rsid w:val="00BB674F"/>
    <w:rsid w:val="00BB6AAE"/>
    <w:rsid w:val="00BB6AF6"/>
    <w:rsid w:val="00BB6D67"/>
    <w:rsid w:val="00BB6F07"/>
    <w:rsid w:val="00BB75A5"/>
    <w:rsid w:val="00BC0713"/>
    <w:rsid w:val="00BC1F42"/>
    <w:rsid w:val="00BC21E2"/>
    <w:rsid w:val="00BC2637"/>
    <w:rsid w:val="00BC354D"/>
    <w:rsid w:val="00BC385F"/>
    <w:rsid w:val="00BC4335"/>
    <w:rsid w:val="00BC4688"/>
    <w:rsid w:val="00BC46FB"/>
    <w:rsid w:val="00BC53A7"/>
    <w:rsid w:val="00BD0782"/>
    <w:rsid w:val="00BD19B1"/>
    <w:rsid w:val="00BD257D"/>
    <w:rsid w:val="00BD2CA2"/>
    <w:rsid w:val="00BD3084"/>
    <w:rsid w:val="00BD3C61"/>
    <w:rsid w:val="00BD46A7"/>
    <w:rsid w:val="00BD56B6"/>
    <w:rsid w:val="00BD5AFF"/>
    <w:rsid w:val="00BD6E9E"/>
    <w:rsid w:val="00BD71A4"/>
    <w:rsid w:val="00BD761A"/>
    <w:rsid w:val="00BD7851"/>
    <w:rsid w:val="00BE0DD5"/>
    <w:rsid w:val="00BE20BE"/>
    <w:rsid w:val="00BE2913"/>
    <w:rsid w:val="00BE2E9F"/>
    <w:rsid w:val="00BE3284"/>
    <w:rsid w:val="00BE3E02"/>
    <w:rsid w:val="00BE5B21"/>
    <w:rsid w:val="00BE7AA8"/>
    <w:rsid w:val="00BF0261"/>
    <w:rsid w:val="00BF0BBF"/>
    <w:rsid w:val="00BF0BF6"/>
    <w:rsid w:val="00BF153C"/>
    <w:rsid w:val="00BF2F04"/>
    <w:rsid w:val="00BF318E"/>
    <w:rsid w:val="00BF3A91"/>
    <w:rsid w:val="00BF43ED"/>
    <w:rsid w:val="00BF4757"/>
    <w:rsid w:val="00BF5CFF"/>
    <w:rsid w:val="00BF6DF3"/>
    <w:rsid w:val="00BF712F"/>
    <w:rsid w:val="00C031B9"/>
    <w:rsid w:val="00C050A3"/>
    <w:rsid w:val="00C057BA"/>
    <w:rsid w:val="00C0597B"/>
    <w:rsid w:val="00C0619B"/>
    <w:rsid w:val="00C07A37"/>
    <w:rsid w:val="00C1068F"/>
    <w:rsid w:val="00C111FC"/>
    <w:rsid w:val="00C11372"/>
    <w:rsid w:val="00C12680"/>
    <w:rsid w:val="00C12B71"/>
    <w:rsid w:val="00C13B2F"/>
    <w:rsid w:val="00C142B9"/>
    <w:rsid w:val="00C15C56"/>
    <w:rsid w:val="00C15D0E"/>
    <w:rsid w:val="00C172CF"/>
    <w:rsid w:val="00C178D0"/>
    <w:rsid w:val="00C20343"/>
    <w:rsid w:val="00C20908"/>
    <w:rsid w:val="00C211A2"/>
    <w:rsid w:val="00C218DE"/>
    <w:rsid w:val="00C2377D"/>
    <w:rsid w:val="00C25313"/>
    <w:rsid w:val="00C26448"/>
    <w:rsid w:val="00C26533"/>
    <w:rsid w:val="00C267C4"/>
    <w:rsid w:val="00C26E87"/>
    <w:rsid w:val="00C26EDA"/>
    <w:rsid w:val="00C2722D"/>
    <w:rsid w:val="00C274D6"/>
    <w:rsid w:val="00C27E03"/>
    <w:rsid w:val="00C31ACC"/>
    <w:rsid w:val="00C31B85"/>
    <w:rsid w:val="00C337C8"/>
    <w:rsid w:val="00C33BBE"/>
    <w:rsid w:val="00C33EF1"/>
    <w:rsid w:val="00C34BE6"/>
    <w:rsid w:val="00C35063"/>
    <w:rsid w:val="00C35465"/>
    <w:rsid w:val="00C364F0"/>
    <w:rsid w:val="00C40502"/>
    <w:rsid w:val="00C40887"/>
    <w:rsid w:val="00C41338"/>
    <w:rsid w:val="00C41D96"/>
    <w:rsid w:val="00C420BE"/>
    <w:rsid w:val="00C432ED"/>
    <w:rsid w:val="00C433CD"/>
    <w:rsid w:val="00C43554"/>
    <w:rsid w:val="00C43AE2"/>
    <w:rsid w:val="00C443CE"/>
    <w:rsid w:val="00C4461A"/>
    <w:rsid w:val="00C45037"/>
    <w:rsid w:val="00C451AB"/>
    <w:rsid w:val="00C4548F"/>
    <w:rsid w:val="00C4628C"/>
    <w:rsid w:val="00C473D4"/>
    <w:rsid w:val="00C47CAB"/>
    <w:rsid w:val="00C502C2"/>
    <w:rsid w:val="00C50827"/>
    <w:rsid w:val="00C5191E"/>
    <w:rsid w:val="00C5192C"/>
    <w:rsid w:val="00C524C3"/>
    <w:rsid w:val="00C543CF"/>
    <w:rsid w:val="00C54829"/>
    <w:rsid w:val="00C54BFA"/>
    <w:rsid w:val="00C55859"/>
    <w:rsid w:val="00C57288"/>
    <w:rsid w:val="00C6015C"/>
    <w:rsid w:val="00C62399"/>
    <w:rsid w:val="00C6241B"/>
    <w:rsid w:val="00C634D5"/>
    <w:rsid w:val="00C64918"/>
    <w:rsid w:val="00C65CE4"/>
    <w:rsid w:val="00C66163"/>
    <w:rsid w:val="00C664BD"/>
    <w:rsid w:val="00C668AA"/>
    <w:rsid w:val="00C67682"/>
    <w:rsid w:val="00C7054C"/>
    <w:rsid w:val="00C70A74"/>
    <w:rsid w:val="00C70CEB"/>
    <w:rsid w:val="00C71880"/>
    <w:rsid w:val="00C71CB0"/>
    <w:rsid w:val="00C740EE"/>
    <w:rsid w:val="00C74DA6"/>
    <w:rsid w:val="00C76A95"/>
    <w:rsid w:val="00C801BB"/>
    <w:rsid w:val="00C802E5"/>
    <w:rsid w:val="00C802EB"/>
    <w:rsid w:val="00C810EB"/>
    <w:rsid w:val="00C81DD8"/>
    <w:rsid w:val="00C844FA"/>
    <w:rsid w:val="00C84A38"/>
    <w:rsid w:val="00C84B6C"/>
    <w:rsid w:val="00C84F39"/>
    <w:rsid w:val="00C85B82"/>
    <w:rsid w:val="00C86886"/>
    <w:rsid w:val="00C86AFE"/>
    <w:rsid w:val="00C91F70"/>
    <w:rsid w:val="00C922F7"/>
    <w:rsid w:val="00C92DA2"/>
    <w:rsid w:val="00C93404"/>
    <w:rsid w:val="00C9347E"/>
    <w:rsid w:val="00C93CFA"/>
    <w:rsid w:val="00C95CFE"/>
    <w:rsid w:val="00C969D7"/>
    <w:rsid w:val="00C9745A"/>
    <w:rsid w:val="00CA1D10"/>
    <w:rsid w:val="00CA1E33"/>
    <w:rsid w:val="00CA1F3C"/>
    <w:rsid w:val="00CA3A1E"/>
    <w:rsid w:val="00CA3E0E"/>
    <w:rsid w:val="00CA5F51"/>
    <w:rsid w:val="00CA7F88"/>
    <w:rsid w:val="00CB5386"/>
    <w:rsid w:val="00CB5389"/>
    <w:rsid w:val="00CB5A24"/>
    <w:rsid w:val="00CB5C05"/>
    <w:rsid w:val="00CB6AA8"/>
    <w:rsid w:val="00CB75EF"/>
    <w:rsid w:val="00CC0D62"/>
    <w:rsid w:val="00CC1839"/>
    <w:rsid w:val="00CC187B"/>
    <w:rsid w:val="00CC1F3C"/>
    <w:rsid w:val="00CC2D45"/>
    <w:rsid w:val="00CC340B"/>
    <w:rsid w:val="00CC3C94"/>
    <w:rsid w:val="00CC4369"/>
    <w:rsid w:val="00CC47F8"/>
    <w:rsid w:val="00CC5A35"/>
    <w:rsid w:val="00CC616F"/>
    <w:rsid w:val="00CC7E2E"/>
    <w:rsid w:val="00CD0AE2"/>
    <w:rsid w:val="00CD35D2"/>
    <w:rsid w:val="00CD5396"/>
    <w:rsid w:val="00CD6B50"/>
    <w:rsid w:val="00CE1634"/>
    <w:rsid w:val="00CE19E5"/>
    <w:rsid w:val="00CE2318"/>
    <w:rsid w:val="00CE5007"/>
    <w:rsid w:val="00CE5934"/>
    <w:rsid w:val="00CE6A6A"/>
    <w:rsid w:val="00CE73EA"/>
    <w:rsid w:val="00CE753A"/>
    <w:rsid w:val="00CE76D7"/>
    <w:rsid w:val="00CE7849"/>
    <w:rsid w:val="00CF1B30"/>
    <w:rsid w:val="00CF2197"/>
    <w:rsid w:val="00CF224C"/>
    <w:rsid w:val="00CF3FC1"/>
    <w:rsid w:val="00CF5C29"/>
    <w:rsid w:val="00CF5FE5"/>
    <w:rsid w:val="00CF6626"/>
    <w:rsid w:val="00CF7BFD"/>
    <w:rsid w:val="00D00A55"/>
    <w:rsid w:val="00D03694"/>
    <w:rsid w:val="00D0423D"/>
    <w:rsid w:val="00D04770"/>
    <w:rsid w:val="00D049A9"/>
    <w:rsid w:val="00D04B4B"/>
    <w:rsid w:val="00D05B29"/>
    <w:rsid w:val="00D0669D"/>
    <w:rsid w:val="00D06E1F"/>
    <w:rsid w:val="00D10AC4"/>
    <w:rsid w:val="00D11123"/>
    <w:rsid w:val="00D12970"/>
    <w:rsid w:val="00D136B7"/>
    <w:rsid w:val="00D13BAB"/>
    <w:rsid w:val="00D13D0E"/>
    <w:rsid w:val="00D14958"/>
    <w:rsid w:val="00D162FA"/>
    <w:rsid w:val="00D1641F"/>
    <w:rsid w:val="00D166C0"/>
    <w:rsid w:val="00D16E50"/>
    <w:rsid w:val="00D17575"/>
    <w:rsid w:val="00D178C9"/>
    <w:rsid w:val="00D17AF7"/>
    <w:rsid w:val="00D17E1A"/>
    <w:rsid w:val="00D20344"/>
    <w:rsid w:val="00D20818"/>
    <w:rsid w:val="00D22E98"/>
    <w:rsid w:val="00D23377"/>
    <w:rsid w:val="00D23E60"/>
    <w:rsid w:val="00D245CA"/>
    <w:rsid w:val="00D24C45"/>
    <w:rsid w:val="00D25816"/>
    <w:rsid w:val="00D25A3B"/>
    <w:rsid w:val="00D26243"/>
    <w:rsid w:val="00D2670F"/>
    <w:rsid w:val="00D276B4"/>
    <w:rsid w:val="00D30573"/>
    <w:rsid w:val="00D31CF2"/>
    <w:rsid w:val="00D33BAD"/>
    <w:rsid w:val="00D34897"/>
    <w:rsid w:val="00D36F63"/>
    <w:rsid w:val="00D41180"/>
    <w:rsid w:val="00D41419"/>
    <w:rsid w:val="00D41A89"/>
    <w:rsid w:val="00D41C16"/>
    <w:rsid w:val="00D42DAD"/>
    <w:rsid w:val="00D43334"/>
    <w:rsid w:val="00D434F9"/>
    <w:rsid w:val="00D44C99"/>
    <w:rsid w:val="00D45A7F"/>
    <w:rsid w:val="00D474D3"/>
    <w:rsid w:val="00D50000"/>
    <w:rsid w:val="00D5012F"/>
    <w:rsid w:val="00D50E7E"/>
    <w:rsid w:val="00D5118F"/>
    <w:rsid w:val="00D51DBA"/>
    <w:rsid w:val="00D520CB"/>
    <w:rsid w:val="00D529A8"/>
    <w:rsid w:val="00D52A3B"/>
    <w:rsid w:val="00D52A8E"/>
    <w:rsid w:val="00D537CA"/>
    <w:rsid w:val="00D545C0"/>
    <w:rsid w:val="00D545F6"/>
    <w:rsid w:val="00D55357"/>
    <w:rsid w:val="00D553D3"/>
    <w:rsid w:val="00D55996"/>
    <w:rsid w:val="00D55C3C"/>
    <w:rsid w:val="00D56A1F"/>
    <w:rsid w:val="00D60E0F"/>
    <w:rsid w:val="00D6215A"/>
    <w:rsid w:val="00D629D3"/>
    <w:rsid w:val="00D630D3"/>
    <w:rsid w:val="00D63AE2"/>
    <w:rsid w:val="00D6665E"/>
    <w:rsid w:val="00D67FC9"/>
    <w:rsid w:val="00D7429D"/>
    <w:rsid w:val="00D75E5F"/>
    <w:rsid w:val="00D760FA"/>
    <w:rsid w:val="00D76C84"/>
    <w:rsid w:val="00D76E08"/>
    <w:rsid w:val="00D771BB"/>
    <w:rsid w:val="00D81043"/>
    <w:rsid w:val="00D817EB"/>
    <w:rsid w:val="00D8260D"/>
    <w:rsid w:val="00D839F8"/>
    <w:rsid w:val="00D83FC9"/>
    <w:rsid w:val="00D84322"/>
    <w:rsid w:val="00D86496"/>
    <w:rsid w:val="00D86EB4"/>
    <w:rsid w:val="00D905C9"/>
    <w:rsid w:val="00D91526"/>
    <w:rsid w:val="00D91D26"/>
    <w:rsid w:val="00D93590"/>
    <w:rsid w:val="00D93FD4"/>
    <w:rsid w:val="00DA1653"/>
    <w:rsid w:val="00DA1BB3"/>
    <w:rsid w:val="00DA2244"/>
    <w:rsid w:val="00DA3A33"/>
    <w:rsid w:val="00DA5076"/>
    <w:rsid w:val="00DA6169"/>
    <w:rsid w:val="00DA6348"/>
    <w:rsid w:val="00DA65C7"/>
    <w:rsid w:val="00DA700E"/>
    <w:rsid w:val="00DA7F2C"/>
    <w:rsid w:val="00DA7F58"/>
    <w:rsid w:val="00DB1694"/>
    <w:rsid w:val="00DB17DD"/>
    <w:rsid w:val="00DB1F17"/>
    <w:rsid w:val="00DB3D48"/>
    <w:rsid w:val="00DB531E"/>
    <w:rsid w:val="00DB56B8"/>
    <w:rsid w:val="00DB5A16"/>
    <w:rsid w:val="00DB5D34"/>
    <w:rsid w:val="00DB763B"/>
    <w:rsid w:val="00DB77BD"/>
    <w:rsid w:val="00DC4246"/>
    <w:rsid w:val="00DC6B50"/>
    <w:rsid w:val="00DC6C3A"/>
    <w:rsid w:val="00DC7437"/>
    <w:rsid w:val="00DC7920"/>
    <w:rsid w:val="00DD0967"/>
    <w:rsid w:val="00DD1208"/>
    <w:rsid w:val="00DD14E1"/>
    <w:rsid w:val="00DD1714"/>
    <w:rsid w:val="00DD18BE"/>
    <w:rsid w:val="00DD231A"/>
    <w:rsid w:val="00DD2A94"/>
    <w:rsid w:val="00DD4328"/>
    <w:rsid w:val="00DD5C22"/>
    <w:rsid w:val="00DD6299"/>
    <w:rsid w:val="00DD7995"/>
    <w:rsid w:val="00DE2DF1"/>
    <w:rsid w:val="00DE31E3"/>
    <w:rsid w:val="00DE3EDE"/>
    <w:rsid w:val="00DE3F63"/>
    <w:rsid w:val="00DE4443"/>
    <w:rsid w:val="00DE4888"/>
    <w:rsid w:val="00DE7AFD"/>
    <w:rsid w:val="00DE7EA7"/>
    <w:rsid w:val="00DF07DB"/>
    <w:rsid w:val="00DF0888"/>
    <w:rsid w:val="00DF0D8C"/>
    <w:rsid w:val="00DF17B9"/>
    <w:rsid w:val="00DF17CF"/>
    <w:rsid w:val="00DF2649"/>
    <w:rsid w:val="00DF42B9"/>
    <w:rsid w:val="00DF46ED"/>
    <w:rsid w:val="00DF61A1"/>
    <w:rsid w:val="00DF6A96"/>
    <w:rsid w:val="00E00452"/>
    <w:rsid w:val="00E01377"/>
    <w:rsid w:val="00E013E4"/>
    <w:rsid w:val="00E033D5"/>
    <w:rsid w:val="00E03CBD"/>
    <w:rsid w:val="00E03DE8"/>
    <w:rsid w:val="00E04129"/>
    <w:rsid w:val="00E04AC3"/>
    <w:rsid w:val="00E04D01"/>
    <w:rsid w:val="00E05487"/>
    <w:rsid w:val="00E05AD3"/>
    <w:rsid w:val="00E0633A"/>
    <w:rsid w:val="00E06F80"/>
    <w:rsid w:val="00E07A35"/>
    <w:rsid w:val="00E1099B"/>
    <w:rsid w:val="00E11822"/>
    <w:rsid w:val="00E12228"/>
    <w:rsid w:val="00E12286"/>
    <w:rsid w:val="00E1234E"/>
    <w:rsid w:val="00E12F06"/>
    <w:rsid w:val="00E131E3"/>
    <w:rsid w:val="00E1408E"/>
    <w:rsid w:val="00E14910"/>
    <w:rsid w:val="00E14AA3"/>
    <w:rsid w:val="00E14CD4"/>
    <w:rsid w:val="00E14DA8"/>
    <w:rsid w:val="00E163C3"/>
    <w:rsid w:val="00E16F58"/>
    <w:rsid w:val="00E21074"/>
    <w:rsid w:val="00E22660"/>
    <w:rsid w:val="00E2287C"/>
    <w:rsid w:val="00E23B4E"/>
    <w:rsid w:val="00E25559"/>
    <w:rsid w:val="00E26CAB"/>
    <w:rsid w:val="00E26D99"/>
    <w:rsid w:val="00E27DBE"/>
    <w:rsid w:val="00E30AC1"/>
    <w:rsid w:val="00E30B3E"/>
    <w:rsid w:val="00E30E3B"/>
    <w:rsid w:val="00E31031"/>
    <w:rsid w:val="00E328D5"/>
    <w:rsid w:val="00E337CC"/>
    <w:rsid w:val="00E33F7C"/>
    <w:rsid w:val="00E3405F"/>
    <w:rsid w:val="00E3565B"/>
    <w:rsid w:val="00E35760"/>
    <w:rsid w:val="00E3657B"/>
    <w:rsid w:val="00E36F03"/>
    <w:rsid w:val="00E37480"/>
    <w:rsid w:val="00E37F9B"/>
    <w:rsid w:val="00E40236"/>
    <w:rsid w:val="00E40771"/>
    <w:rsid w:val="00E40BFA"/>
    <w:rsid w:val="00E41EE8"/>
    <w:rsid w:val="00E41FE4"/>
    <w:rsid w:val="00E425E3"/>
    <w:rsid w:val="00E42838"/>
    <w:rsid w:val="00E43269"/>
    <w:rsid w:val="00E43690"/>
    <w:rsid w:val="00E43755"/>
    <w:rsid w:val="00E438A9"/>
    <w:rsid w:val="00E44150"/>
    <w:rsid w:val="00E44998"/>
    <w:rsid w:val="00E44A7F"/>
    <w:rsid w:val="00E45279"/>
    <w:rsid w:val="00E458E3"/>
    <w:rsid w:val="00E460FC"/>
    <w:rsid w:val="00E46328"/>
    <w:rsid w:val="00E47026"/>
    <w:rsid w:val="00E50504"/>
    <w:rsid w:val="00E5074D"/>
    <w:rsid w:val="00E50D32"/>
    <w:rsid w:val="00E5158D"/>
    <w:rsid w:val="00E52B78"/>
    <w:rsid w:val="00E53319"/>
    <w:rsid w:val="00E534D1"/>
    <w:rsid w:val="00E55A3C"/>
    <w:rsid w:val="00E56253"/>
    <w:rsid w:val="00E56601"/>
    <w:rsid w:val="00E56698"/>
    <w:rsid w:val="00E57519"/>
    <w:rsid w:val="00E57A73"/>
    <w:rsid w:val="00E60ADC"/>
    <w:rsid w:val="00E610F7"/>
    <w:rsid w:val="00E61290"/>
    <w:rsid w:val="00E61651"/>
    <w:rsid w:val="00E626F3"/>
    <w:rsid w:val="00E6302D"/>
    <w:rsid w:val="00E6332A"/>
    <w:rsid w:val="00E63455"/>
    <w:rsid w:val="00E644F1"/>
    <w:rsid w:val="00E64C50"/>
    <w:rsid w:val="00E667BA"/>
    <w:rsid w:val="00E66902"/>
    <w:rsid w:val="00E6712D"/>
    <w:rsid w:val="00E67BB8"/>
    <w:rsid w:val="00E67E26"/>
    <w:rsid w:val="00E70931"/>
    <w:rsid w:val="00E7104B"/>
    <w:rsid w:val="00E71639"/>
    <w:rsid w:val="00E719AB"/>
    <w:rsid w:val="00E71C35"/>
    <w:rsid w:val="00E72378"/>
    <w:rsid w:val="00E72438"/>
    <w:rsid w:val="00E727FE"/>
    <w:rsid w:val="00E741BB"/>
    <w:rsid w:val="00E75101"/>
    <w:rsid w:val="00E75491"/>
    <w:rsid w:val="00E80013"/>
    <w:rsid w:val="00E80DDA"/>
    <w:rsid w:val="00E818F9"/>
    <w:rsid w:val="00E820BA"/>
    <w:rsid w:val="00E82331"/>
    <w:rsid w:val="00E8245E"/>
    <w:rsid w:val="00E82EA1"/>
    <w:rsid w:val="00E840CD"/>
    <w:rsid w:val="00E84E4A"/>
    <w:rsid w:val="00E84F7C"/>
    <w:rsid w:val="00E8618F"/>
    <w:rsid w:val="00E86912"/>
    <w:rsid w:val="00E86950"/>
    <w:rsid w:val="00E86CC5"/>
    <w:rsid w:val="00E902CE"/>
    <w:rsid w:val="00E915A0"/>
    <w:rsid w:val="00E917B9"/>
    <w:rsid w:val="00E9228C"/>
    <w:rsid w:val="00E92633"/>
    <w:rsid w:val="00E92D8A"/>
    <w:rsid w:val="00E93A24"/>
    <w:rsid w:val="00E93A8D"/>
    <w:rsid w:val="00E93D63"/>
    <w:rsid w:val="00E95174"/>
    <w:rsid w:val="00E9595D"/>
    <w:rsid w:val="00E95F17"/>
    <w:rsid w:val="00E960DE"/>
    <w:rsid w:val="00E966E1"/>
    <w:rsid w:val="00E96EA1"/>
    <w:rsid w:val="00EA0056"/>
    <w:rsid w:val="00EA024A"/>
    <w:rsid w:val="00EA02D6"/>
    <w:rsid w:val="00EA08F0"/>
    <w:rsid w:val="00EA09EE"/>
    <w:rsid w:val="00EA0CF0"/>
    <w:rsid w:val="00EA0D23"/>
    <w:rsid w:val="00EA16FE"/>
    <w:rsid w:val="00EA1A5D"/>
    <w:rsid w:val="00EA1D30"/>
    <w:rsid w:val="00EA2E2F"/>
    <w:rsid w:val="00EA343E"/>
    <w:rsid w:val="00EA45A7"/>
    <w:rsid w:val="00EA4AB4"/>
    <w:rsid w:val="00EA4F9B"/>
    <w:rsid w:val="00EA5B1E"/>
    <w:rsid w:val="00EA7A4E"/>
    <w:rsid w:val="00EA7B7D"/>
    <w:rsid w:val="00EA7EEC"/>
    <w:rsid w:val="00EB1169"/>
    <w:rsid w:val="00EB1B53"/>
    <w:rsid w:val="00EB3114"/>
    <w:rsid w:val="00EB3DF4"/>
    <w:rsid w:val="00EB4D37"/>
    <w:rsid w:val="00EB4D4E"/>
    <w:rsid w:val="00EB6288"/>
    <w:rsid w:val="00EB62FC"/>
    <w:rsid w:val="00EB658A"/>
    <w:rsid w:val="00EB6DF6"/>
    <w:rsid w:val="00EB76B8"/>
    <w:rsid w:val="00EC1A2D"/>
    <w:rsid w:val="00EC220F"/>
    <w:rsid w:val="00EC22B6"/>
    <w:rsid w:val="00EC3475"/>
    <w:rsid w:val="00EC3CA9"/>
    <w:rsid w:val="00EC429A"/>
    <w:rsid w:val="00EC4ACB"/>
    <w:rsid w:val="00EC4D48"/>
    <w:rsid w:val="00EC4DA8"/>
    <w:rsid w:val="00EC56FB"/>
    <w:rsid w:val="00EC610C"/>
    <w:rsid w:val="00EC67C5"/>
    <w:rsid w:val="00EC6D3B"/>
    <w:rsid w:val="00EC7F5F"/>
    <w:rsid w:val="00ED007D"/>
    <w:rsid w:val="00ED0995"/>
    <w:rsid w:val="00ED2EE7"/>
    <w:rsid w:val="00ED3315"/>
    <w:rsid w:val="00ED3EDB"/>
    <w:rsid w:val="00ED4603"/>
    <w:rsid w:val="00ED4AA4"/>
    <w:rsid w:val="00ED7BE5"/>
    <w:rsid w:val="00EE0175"/>
    <w:rsid w:val="00EE08A8"/>
    <w:rsid w:val="00EE1507"/>
    <w:rsid w:val="00EE166D"/>
    <w:rsid w:val="00EE1D6A"/>
    <w:rsid w:val="00EE2727"/>
    <w:rsid w:val="00EE38EE"/>
    <w:rsid w:val="00EE5DC6"/>
    <w:rsid w:val="00EE64B9"/>
    <w:rsid w:val="00EE6ADD"/>
    <w:rsid w:val="00EE6AE7"/>
    <w:rsid w:val="00EF0172"/>
    <w:rsid w:val="00EF03D7"/>
    <w:rsid w:val="00EF0A08"/>
    <w:rsid w:val="00EF0BFA"/>
    <w:rsid w:val="00EF1C3A"/>
    <w:rsid w:val="00EF2375"/>
    <w:rsid w:val="00EF27D4"/>
    <w:rsid w:val="00EF324F"/>
    <w:rsid w:val="00EF6923"/>
    <w:rsid w:val="00EF6D95"/>
    <w:rsid w:val="00EF73AA"/>
    <w:rsid w:val="00EF7B4E"/>
    <w:rsid w:val="00F005D6"/>
    <w:rsid w:val="00F00A7F"/>
    <w:rsid w:val="00F01411"/>
    <w:rsid w:val="00F01E69"/>
    <w:rsid w:val="00F0371D"/>
    <w:rsid w:val="00F04424"/>
    <w:rsid w:val="00F05E56"/>
    <w:rsid w:val="00F0762E"/>
    <w:rsid w:val="00F07E14"/>
    <w:rsid w:val="00F1052B"/>
    <w:rsid w:val="00F10610"/>
    <w:rsid w:val="00F10975"/>
    <w:rsid w:val="00F11477"/>
    <w:rsid w:val="00F11838"/>
    <w:rsid w:val="00F11ED5"/>
    <w:rsid w:val="00F1273C"/>
    <w:rsid w:val="00F1366E"/>
    <w:rsid w:val="00F14463"/>
    <w:rsid w:val="00F14AF7"/>
    <w:rsid w:val="00F16C45"/>
    <w:rsid w:val="00F1725D"/>
    <w:rsid w:val="00F176FF"/>
    <w:rsid w:val="00F21494"/>
    <w:rsid w:val="00F22A98"/>
    <w:rsid w:val="00F2360E"/>
    <w:rsid w:val="00F24116"/>
    <w:rsid w:val="00F245A5"/>
    <w:rsid w:val="00F2480F"/>
    <w:rsid w:val="00F24BEE"/>
    <w:rsid w:val="00F25809"/>
    <w:rsid w:val="00F25AF3"/>
    <w:rsid w:val="00F25BFE"/>
    <w:rsid w:val="00F278AB"/>
    <w:rsid w:val="00F304D0"/>
    <w:rsid w:val="00F30799"/>
    <w:rsid w:val="00F30875"/>
    <w:rsid w:val="00F31C54"/>
    <w:rsid w:val="00F32041"/>
    <w:rsid w:val="00F324B4"/>
    <w:rsid w:val="00F32894"/>
    <w:rsid w:val="00F34143"/>
    <w:rsid w:val="00F34A2E"/>
    <w:rsid w:val="00F36D0F"/>
    <w:rsid w:val="00F3701E"/>
    <w:rsid w:val="00F40339"/>
    <w:rsid w:val="00F40ABB"/>
    <w:rsid w:val="00F40F67"/>
    <w:rsid w:val="00F41094"/>
    <w:rsid w:val="00F43281"/>
    <w:rsid w:val="00F43745"/>
    <w:rsid w:val="00F457DF"/>
    <w:rsid w:val="00F459A4"/>
    <w:rsid w:val="00F45A69"/>
    <w:rsid w:val="00F4762A"/>
    <w:rsid w:val="00F4783C"/>
    <w:rsid w:val="00F504C8"/>
    <w:rsid w:val="00F505B7"/>
    <w:rsid w:val="00F516EE"/>
    <w:rsid w:val="00F53654"/>
    <w:rsid w:val="00F54841"/>
    <w:rsid w:val="00F54892"/>
    <w:rsid w:val="00F555F3"/>
    <w:rsid w:val="00F601E9"/>
    <w:rsid w:val="00F601EE"/>
    <w:rsid w:val="00F60674"/>
    <w:rsid w:val="00F60927"/>
    <w:rsid w:val="00F61342"/>
    <w:rsid w:val="00F61541"/>
    <w:rsid w:val="00F628DE"/>
    <w:rsid w:val="00F63758"/>
    <w:rsid w:val="00F64319"/>
    <w:rsid w:val="00F6441F"/>
    <w:rsid w:val="00F64651"/>
    <w:rsid w:val="00F649A5"/>
    <w:rsid w:val="00F6746C"/>
    <w:rsid w:val="00F701D3"/>
    <w:rsid w:val="00F7259B"/>
    <w:rsid w:val="00F72C1A"/>
    <w:rsid w:val="00F7393D"/>
    <w:rsid w:val="00F750A0"/>
    <w:rsid w:val="00F752A9"/>
    <w:rsid w:val="00F75896"/>
    <w:rsid w:val="00F76B1A"/>
    <w:rsid w:val="00F76F34"/>
    <w:rsid w:val="00F811AA"/>
    <w:rsid w:val="00F81275"/>
    <w:rsid w:val="00F82488"/>
    <w:rsid w:val="00F824D5"/>
    <w:rsid w:val="00F82A79"/>
    <w:rsid w:val="00F82A7C"/>
    <w:rsid w:val="00F83001"/>
    <w:rsid w:val="00F832E3"/>
    <w:rsid w:val="00F83782"/>
    <w:rsid w:val="00F84CB6"/>
    <w:rsid w:val="00F84F5A"/>
    <w:rsid w:val="00F8517D"/>
    <w:rsid w:val="00F8546A"/>
    <w:rsid w:val="00F85C1A"/>
    <w:rsid w:val="00F861A4"/>
    <w:rsid w:val="00F8702F"/>
    <w:rsid w:val="00F87296"/>
    <w:rsid w:val="00F8753C"/>
    <w:rsid w:val="00F87560"/>
    <w:rsid w:val="00F87594"/>
    <w:rsid w:val="00F875DB"/>
    <w:rsid w:val="00F876B6"/>
    <w:rsid w:val="00F903F0"/>
    <w:rsid w:val="00F90E66"/>
    <w:rsid w:val="00F90EA4"/>
    <w:rsid w:val="00F90F15"/>
    <w:rsid w:val="00F9122F"/>
    <w:rsid w:val="00F913E0"/>
    <w:rsid w:val="00F92FC2"/>
    <w:rsid w:val="00F93014"/>
    <w:rsid w:val="00F937C9"/>
    <w:rsid w:val="00F93AA2"/>
    <w:rsid w:val="00F9449E"/>
    <w:rsid w:val="00F94DBB"/>
    <w:rsid w:val="00F95376"/>
    <w:rsid w:val="00F95AAF"/>
    <w:rsid w:val="00F95FD7"/>
    <w:rsid w:val="00F96797"/>
    <w:rsid w:val="00F97C0A"/>
    <w:rsid w:val="00F97FEE"/>
    <w:rsid w:val="00FA1F1C"/>
    <w:rsid w:val="00FA3AEB"/>
    <w:rsid w:val="00FA3D4F"/>
    <w:rsid w:val="00FA439F"/>
    <w:rsid w:val="00FA473A"/>
    <w:rsid w:val="00FA50B3"/>
    <w:rsid w:val="00FA549C"/>
    <w:rsid w:val="00FA64C9"/>
    <w:rsid w:val="00FA6E70"/>
    <w:rsid w:val="00FA7048"/>
    <w:rsid w:val="00FB19EE"/>
    <w:rsid w:val="00FB3090"/>
    <w:rsid w:val="00FB3616"/>
    <w:rsid w:val="00FB5179"/>
    <w:rsid w:val="00FC06F4"/>
    <w:rsid w:val="00FC2BA4"/>
    <w:rsid w:val="00FC3461"/>
    <w:rsid w:val="00FC3B8A"/>
    <w:rsid w:val="00FC4201"/>
    <w:rsid w:val="00FC42FD"/>
    <w:rsid w:val="00FC47C8"/>
    <w:rsid w:val="00FC5F98"/>
    <w:rsid w:val="00FC605C"/>
    <w:rsid w:val="00FC616A"/>
    <w:rsid w:val="00FC66EC"/>
    <w:rsid w:val="00FC6C84"/>
    <w:rsid w:val="00FC7E3D"/>
    <w:rsid w:val="00FD10A8"/>
    <w:rsid w:val="00FD1639"/>
    <w:rsid w:val="00FD21B4"/>
    <w:rsid w:val="00FD21CD"/>
    <w:rsid w:val="00FD3B66"/>
    <w:rsid w:val="00FD3BAB"/>
    <w:rsid w:val="00FD3ED4"/>
    <w:rsid w:val="00FD3F0F"/>
    <w:rsid w:val="00FD4AEE"/>
    <w:rsid w:val="00FD4B5A"/>
    <w:rsid w:val="00FD50F6"/>
    <w:rsid w:val="00FD5EDA"/>
    <w:rsid w:val="00FD6525"/>
    <w:rsid w:val="00FD71D1"/>
    <w:rsid w:val="00FE15DE"/>
    <w:rsid w:val="00FE6113"/>
    <w:rsid w:val="00FE657D"/>
    <w:rsid w:val="00FE6BFA"/>
    <w:rsid w:val="00FE7223"/>
    <w:rsid w:val="00FF113B"/>
    <w:rsid w:val="00FF186C"/>
    <w:rsid w:val="00FF4F49"/>
    <w:rsid w:val="00FF54C8"/>
    <w:rsid w:val="00FF6649"/>
    <w:rsid w:val="00FF7627"/>
    <w:rsid w:val="00FF790D"/>
    <w:rsid w:val="00FF7D48"/>
    <w:rsid w:val="01C35928"/>
    <w:rsid w:val="02620AB4"/>
    <w:rsid w:val="043D6C25"/>
    <w:rsid w:val="049737D9"/>
    <w:rsid w:val="04B2223B"/>
    <w:rsid w:val="04C77B26"/>
    <w:rsid w:val="05606395"/>
    <w:rsid w:val="05B73903"/>
    <w:rsid w:val="05B80EBE"/>
    <w:rsid w:val="06AD2DE3"/>
    <w:rsid w:val="06D10BE0"/>
    <w:rsid w:val="07283114"/>
    <w:rsid w:val="082328B2"/>
    <w:rsid w:val="092D10DE"/>
    <w:rsid w:val="09395D9B"/>
    <w:rsid w:val="09B87D50"/>
    <w:rsid w:val="0A1A1FB0"/>
    <w:rsid w:val="0A8D419C"/>
    <w:rsid w:val="0ACC38F0"/>
    <w:rsid w:val="0AED6A03"/>
    <w:rsid w:val="0B3B571E"/>
    <w:rsid w:val="0BE86B6B"/>
    <w:rsid w:val="0F7C35CC"/>
    <w:rsid w:val="10683C81"/>
    <w:rsid w:val="10E812BB"/>
    <w:rsid w:val="10F34077"/>
    <w:rsid w:val="11AE14DF"/>
    <w:rsid w:val="1241251E"/>
    <w:rsid w:val="12EF7CC3"/>
    <w:rsid w:val="13111EAD"/>
    <w:rsid w:val="132F0C64"/>
    <w:rsid w:val="16E31621"/>
    <w:rsid w:val="1875491B"/>
    <w:rsid w:val="190F5472"/>
    <w:rsid w:val="1AD701D9"/>
    <w:rsid w:val="1B2069A1"/>
    <w:rsid w:val="1D1B6413"/>
    <w:rsid w:val="1D4C24B7"/>
    <w:rsid w:val="1E7A6E65"/>
    <w:rsid w:val="1EC02153"/>
    <w:rsid w:val="20F86759"/>
    <w:rsid w:val="210D122D"/>
    <w:rsid w:val="21A2352C"/>
    <w:rsid w:val="22180ED9"/>
    <w:rsid w:val="22A45F12"/>
    <w:rsid w:val="23006118"/>
    <w:rsid w:val="24AD4CCF"/>
    <w:rsid w:val="24C56DC9"/>
    <w:rsid w:val="2585294C"/>
    <w:rsid w:val="267766EA"/>
    <w:rsid w:val="271D796E"/>
    <w:rsid w:val="290B274D"/>
    <w:rsid w:val="291416AF"/>
    <w:rsid w:val="293E382B"/>
    <w:rsid w:val="29854599"/>
    <w:rsid w:val="299A3A79"/>
    <w:rsid w:val="29CA3B2E"/>
    <w:rsid w:val="2A483607"/>
    <w:rsid w:val="2BA13015"/>
    <w:rsid w:val="2BD722EE"/>
    <w:rsid w:val="2C00072B"/>
    <w:rsid w:val="2CD464BA"/>
    <w:rsid w:val="2D4036CC"/>
    <w:rsid w:val="2D4E7BB8"/>
    <w:rsid w:val="2DA5277A"/>
    <w:rsid w:val="2DB44B7D"/>
    <w:rsid w:val="2E097A2F"/>
    <w:rsid w:val="2E48517E"/>
    <w:rsid w:val="2EA279B8"/>
    <w:rsid w:val="2F79206C"/>
    <w:rsid w:val="3001400E"/>
    <w:rsid w:val="30411E7E"/>
    <w:rsid w:val="30D577D5"/>
    <w:rsid w:val="317F1431"/>
    <w:rsid w:val="32DD40E1"/>
    <w:rsid w:val="331D75D4"/>
    <w:rsid w:val="33A30FEB"/>
    <w:rsid w:val="342663E6"/>
    <w:rsid w:val="34947097"/>
    <w:rsid w:val="34D25E75"/>
    <w:rsid w:val="350408B9"/>
    <w:rsid w:val="350E6D6C"/>
    <w:rsid w:val="351E5C05"/>
    <w:rsid w:val="361A4D1F"/>
    <w:rsid w:val="37325EDD"/>
    <w:rsid w:val="38061A9D"/>
    <w:rsid w:val="38164825"/>
    <w:rsid w:val="39961A44"/>
    <w:rsid w:val="39B011D0"/>
    <w:rsid w:val="3B4B77A5"/>
    <w:rsid w:val="3BBD1D76"/>
    <w:rsid w:val="3BDA4D58"/>
    <w:rsid w:val="3CC63006"/>
    <w:rsid w:val="3E981F02"/>
    <w:rsid w:val="3F97659E"/>
    <w:rsid w:val="3FF61210"/>
    <w:rsid w:val="40043B86"/>
    <w:rsid w:val="41375D00"/>
    <w:rsid w:val="413D6703"/>
    <w:rsid w:val="4380555C"/>
    <w:rsid w:val="439B775C"/>
    <w:rsid w:val="43BF2482"/>
    <w:rsid w:val="43ED47CE"/>
    <w:rsid w:val="43F93373"/>
    <w:rsid w:val="44421112"/>
    <w:rsid w:val="4521292C"/>
    <w:rsid w:val="47290604"/>
    <w:rsid w:val="476811B6"/>
    <w:rsid w:val="49EE7917"/>
    <w:rsid w:val="4A587157"/>
    <w:rsid w:val="4B151351"/>
    <w:rsid w:val="4CC73F8C"/>
    <w:rsid w:val="4CDF3AB8"/>
    <w:rsid w:val="4E025298"/>
    <w:rsid w:val="4E82574A"/>
    <w:rsid w:val="4EB94F66"/>
    <w:rsid w:val="4F2E5B80"/>
    <w:rsid w:val="4F3C6C72"/>
    <w:rsid w:val="5024072C"/>
    <w:rsid w:val="506C6807"/>
    <w:rsid w:val="50D0791C"/>
    <w:rsid w:val="51E82C17"/>
    <w:rsid w:val="52345F32"/>
    <w:rsid w:val="537508B6"/>
    <w:rsid w:val="538F0C5E"/>
    <w:rsid w:val="54DA6DA2"/>
    <w:rsid w:val="55D84078"/>
    <w:rsid w:val="56403344"/>
    <w:rsid w:val="569618A5"/>
    <w:rsid w:val="57193CE8"/>
    <w:rsid w:val="57211C75"/>
    <w:rsid w:val="576801C4"/>
    <w:rsid w:val="5770355A"/>
    <w:rsid w:val="57704260"/>
    <w:rsid w:val="57E428F2"/>
    <w:rsid w:val="5A743249"/>
    <w:rsid w:val="5AA22908"/>
    <w:rsid w:val="5B2561A0"/>
    <w:rsid w:val="5BBB756A"/>
    <w:rsid w:val="5C1861FE"/>
    <w:rsid w:val="5CED483D"/>
    <w:rsid w:val="5F6F6720"/>
    <w:rsid w:val="5F95061E"/>
    <w:rsid w:val="60725667"/>
    <w:rsid w:val="609F22EA"/>
    <w:rsid w:val="62191EB5"/>
    <w:rsid w:val="624D0CE3"/>
    <w:rsid w:val="62536A6A"/>
    <w:rsid w:val="63D23ED7"/>
    <w:rsid w:val="63E34482"/>
    <w:rsid w:val="64110FE9"/>
    <w:rsid w:val="64833C9F"/>
    <w:rsid w:val="65851057"/>
    <w:rsid w:val="65BF0EE5"/>
    <w:rsid w:val="65BF0F57"/>
    <w:rsid w:val="65C45D8F"/>
    <w:rsid w:val="6713400A"/>
    <w:rsid w:val="67267647"/>
    <w:rsid w:val="67530BBE"/>
    <w:rsid w:val="67606AF7"/>
    <w:rsid w:val="67884290"/>
    <w:rsid w:val="69084610"/>
    <w:rsid w:val="69CB05ED"/>
    <w:rsid w:val="69D20CFB"/>
    <w:rsid w:val="6C131D88"/>
    <w:rsid w:val="6DE95680"/>
    <w:rsid w:val="6E1C2022"/>
    <w:rsid w:val="6EAB1CE8"/>
    <w:rsid w:val="6F3F397B"/>
    <w:rsid w:val="6F625C23"/>
    <w:rsid w:val="6FBC428D"/>
    <w:rsid w:val="706A31FC"/>
    <w:rsid w:val="707667D7"/>
    <w:rsid w:val="70B630B2"/>
    <w:rsid w:val="72F61C49"/>
    <w:rsid w:val="73ED66B8"/>
    <w:rsid w:val="7437144C"/>
    <w:rsid w:val="74676806"/>
    <w:rsid w:val="75AC7134"/>
    <w:rsid w:val="76214B74"/>
    <w:rsid w:val="769F0A42"/>
    <w:rsid w:val="76A93AAE"/>
    <w:rsid w:val="76F178FA"/>
    <w:rsid w:val="77D61BF0"/>
    <w:rsid w:val="793F424B"/>
    <w:rsid w:val="7A8E3CEA"/>
    <w:rsid w:val="7B1F3DF0"/>
    <w:rsid w:val="7B203401"/>
    <w:rsid w:val="7BF17A4C"/>
    <w:rsid w:val="7BFE03A5"/>
    <w:rsid w:val="7C482943"/>
    <w:rsid w:val="7C823FC2"/>
    <w:rsid w:val="7D027B8A"/>
    <w:rsid w:val="7D781D64"/>
    <w:rsid w:val="7DBA0A62"/>
    <w:rsid w:val="7E81625C"/>
    <w:rsid w:val="7F667466"/>
    <w:rsid w:val="7F8762F0"/>
    <w:rsid w:val="7FD60A8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  <w:rPr>
      <w:rFonts w:ascii="Times New Roman" w:hAnsi="Times New Roman" w:eastAsia="宋体" w:cs="Times New Roman"/>
    </w:rPr>
  </w:style>
  <w:style w:type="character" w:customStyle="1" w:styleId="8">
    <w:name w:val="页眉 Char"/>
    <w:basedOn w:val="5"/>
    <w:link w:val="4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&#39044;&#31639;&#25351;&#26631;\&#39044;&#31639;&#25351;&#26631;&#36890;&#30693;&#20070;\2009&#24180;\&#26753;&#36130;&#39044;&#32418;&#22836;&#27169;&#26495;.dot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2025-08-01T07:47:00Z</dcterms:created>
  <dc:creator>DELL</dc:creator>
  <cp:lastModifiedBy>DELL</cp:lastModifiedBy>
  <dcterms:modified xsi:type="dcterms:W3CDTF">2025-09-10T08:04:01Z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  <property fmtid="{D5CDD505-2E9C-101B-9397-08002B2CF9AE}" pid="3" name="ICV">
    <vt:lpwstr>793917A1593F4B469F3E0FF044EA8E76_11</vt:lpwstr>
  </property>
</Properties>
</file>