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w:pict>
          <v:rect id="KGD_60408F2C$01$29$00013" o:spid="_x0000_s1026" o:spt="1" alt="vGRDJBSE5REQhD1NRtmwSAc8qHpyA0MM3RpOwkpGOjWo/2bmCDDyJQC3FrJZ+XYStSYQ3K9MFpgCNOMLmfvc/wGFWuhyvz7ETPe0QpgVWnDzHL9gGxmKqMoFv2SQLln4Fqcdrhl0u3gSOZjrPlidw74nvqtaaIUVJeQcOZRDBLw2BWP0YZGr6Rsg146ZhX/QKynryfdveP4so7ODJxkoRJ8GXFxqEYru6uEiXy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" style="position:absolute;left:0pt;margin-left:-86.55pt;margin-top:-94.9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0408F2C$01$29$00012" o:spid="_x0000_s1027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mnOuQhJsc33b19xK9FhebNubVfChG0exIlKJYQsOJ+Gm8hzCcc783/IrDZfYQpmgcW4UWHSnsZWWdENLA+oOv9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thdC3vonOuchl345bySlmgS1LBh" style="position:absolute;left:0pt;margin-left:-86.55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0408F2C$01$29$00011" o:spid="_x0000_s1028" o:spt="1" alt="nwkOiId/bBbOAe61rgYT4vXM3UaFFF0tl2W9B2ekj1Z7kYnHXrUHbs1gN35c90qvgMPoLvUsLoNvVZa1dCJch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POuLGlB+m8E7X+JrlrYmQFsCeFGrGri3w0jurDT3QaQo/Tn+Q4D1tBE6M9NY6jveVLbFwCvGLYKJPknHqzhn1boh6arP1MPEEu8ePAKUGexukixzi23hZYHZwYnWkcfLf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6.55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29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86.55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0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86.55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1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86.55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2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86.55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3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34" o:spt="1" alt="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" style="position:absolute;left:0pt;margin-left:-86.55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</w:p>
    <w:p>
      <w:pPr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梁财预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zd1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关于下达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  <w:t>2021年县级基本财力保障机制奖补资金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 xml:space="preserve">通知 </w:t>
      </w:r>
    </w:p>
    <w:p>
      <w:pPr>
        <w:spacing w:line="600" w:lineRule="exact"/>
        <w:jc w:val="center"/>
        <w:rPr>
          <w:rFonts w:hint="eastAsia" w:ascii="黑体" w:eastAsia="黑体"/>
          <w:sz w:val="36"/>
          <w:szCs w:val="36"/>
        </w:rPr>
      </w:pPr>
    </w:p>
    <w:p>
      <w:pPr>
        <w:spacing w:line="56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各预算单位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 xml:space="preserve">        </w:t>
      </w:r>
    </w:p>
    <w:p>
      <w:pPr>
        <w:tabs>
          <w:tab w:val="left" w:pos="735"/>
        </w:tabs>
        <w:spacing w:line="560" w:lineRule="exact"/>
        <w:ind w:firstLine="800" w:firstLineChars="25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根据德宏州财政局《关于</w:t>
      </w:r>
      <w:r>
        <w:rPr>
          <w:rFonts w:hint="eastAsia" w:eastAsia="仿宋_GB2312"/>
          <w:sz w:val="32"/>
          <w:szCs w:val="32"/>
          <w:lang w:eastAsia="zh-CN"/>
        </w:rPr>
        <w:t>下达</w:t>
      </w:r>
      <w:r>
        <w:rPr>
          <w:rFonts w:hint="eastAsia" w:eastAsia="仿宋_GB2312"/>
          <w:sz w:val="32"/>
          <w:szCs w:val="32"/>
        </w:rPr>
        <w:t>2021年县级基本财力保障机制奖补资金的通知》（德财预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号）文件规定，按领导批示，现下达2021年县级基本财力保障机制奖补资金</w:t>
      </w:r>
      <w:r>
        <w:rPr>
          <w:rFonts w:hint="eastAsia" w:eastAsia="仿宋_GB2312"/>
          <w:sz w:val="32"/>
          <w:szCs w:val="32"/>
          <w:lang w:val="en-US" w:eastAsia="zh-CN"/>
        </w:rPr>
        <w:t>20716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该项直达资金的标识为“</w:t>
      </w:r>
      <w:r>
        <w:rPr>
          <w:rFonts w:hint="eastAsia" w:eastAsia="仿宋_GB2312"/>
          <w:sz w:val="32"/>
          <w:szCs w:val="32"/>
          <w:lang w:val="en-US" w:eastAsia="zh-CN"/>
        </w:rPr>
        <w:t>01中央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直达资金”，此笔资金</w:t>
      </w:r>
      <w:r>
        <w:rPr>
          <w:rFonts w:hint="eastAsia" w:eastAsia="仿宋_GB2312"/>
          <w:sz w:val="32"/>
          <w:szCs w:val="32"/>
          <w:lang w:eastAsia="zh-CN"/>
        </w:rPr>
        <w:t>用于统筹平衡发放工资，</w:t>
      </w:r>
      <w:r>
        <w:rPr>
          <w:rFonts w:hint="eastAsia" w:eastAsia="仿宋_GB2312"/>
          <w:sz w:val="32"/>
          <w:szCs w:val="32"/>
        </w:rPr>
        <w:t>请列入20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相应的</w:t>
      </w:r>
      <w:r>
        <w:rPr>
          <w:rFonts w:hint="eastAsia" w:eastAsia="仿宋_GB2312"/>
          <w:sz w:val="32"/>
          <w:szCs w:val="32"/>
        </w:rPr>
        <w:t>支出功能分类科目和政府预算经济分类科目，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特此通知。  </w:t>
      </w:r>
    </w:p>
    <w:p>
      <w:pPr>
        <w:tabs>
          <w:tab w:val="left" w:pos="735"/>
        </w:tabs>
        <w:spacing w:line="560" w:lineRule="exact"/>
        <w:ind w:firstLine="800" w:firstLineChars="25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</w:t>
      </w:r>
    </w:p>
    <w:p>
      <w:pPr>
        <w:tabs>
          <w:tab w:val="left" w:pos="735"/>
        </w:tabs>
        <w:spacing w:line="560" w:lineRule="exact"/>
        <w:jc w:val="righ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tabs>
          <w:tab w:val="left" w:pos="735"/>
        </w:tabs>
        <w:spacing w:line="560" w:lineRule="exact"/>
        <w:jc w:val="righ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梁河县财政局</w:t>
      </w:r>
    </w:p>
    <w:p>
      <w:pPr>
        <w:tabs>
          <w:tab w:val="left" w:pos="5730"/>
        </w:tabs>
        <w:spacing w:line="560" w:lineRule="exact"/>
        <w:ind w:firstLine="5440" w:firstLineChars="17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lang/>
      </w:rPr>
      <w:t>- 1 -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72"/>
    <w:rsid w:val="0000048A"/>
    <w:rsid w:val="0000161C"/>
    <w:rsid w:val="000036DA"/>
    <w:rsid w:val="000039C6"/>
    <w:rsid w:val="0000468A"/>
    <w:rsid w:val="000047B4"/>
    <w:rsid w:val="000049CA"/>
    <w:rsid w:val="00005D5F"/>
    <w:rsid w:val="00010166"/>
    <w:rsid w:val="000114B2"/>
    <w:rsid w:val="0001179B"/>
    <w:rsid w:val="0001181B"/>
    <w:rsid w:val="000124C5"/>
    <w:rsid w:val="00012A94"/>
    <w:rsid w:val="00014B24"/>
    <w:rsid w:val="000156F4"/>
    <w:rsid w:val="00017600"/>
    <w:rsid w:val="0002119B"/>
    <w:rsid w:val="000211AC"/>
    <w:rsid w:val="000214E4"/>
    <w:rsid w:val="00021E5F"/>
    <w:rsid w:val="00022613"/>
    <w:rsid w:val="00022744"/>
    <w:rsid w:val="00023121"/>
    <w:rsid w:val="000235CD"/>
    <w:rsid w:val="00023A1B"/>
    <w:rsid w:val="00024452"/>
    <w:rsid w:val="00026649"/>
    <w:rsid w:val="00026863"/>
    <w:rsid w:val="00026F17"/>
    <w:rsid w:val="00026FBF"/>
    <w:rsid w:val="00027981"/>
    <w:rsid w:val="00027D74"/>
    <w:rsid w:val="00030275"/>
    <w:rsid w:val="00031D0C"/>
    <w:rsid w:val="00031D12"/>
    <w:rsid w:val="00032287"/>
    <w:rsid w:val="000331FD"/>
    <w:rsid w:val="00033835"/>
    <w:rsid w:val="00033F66"/>
    <w:rsid w:val="00033F7D"/>
    <w:rsid w:val="00034309"/>
    <w:rsid w:val="000348E2"/>
    <w:rsid w:val="000355B0"/>
    <w:rsid w:val="000369B7"/>
    <w:rsid w:val="00037596"/>
    <w:rsid w:val="000406E1"/>
    <w:rsid w:val="00040EFB"/>
    <w:rsid w:val="0004156C"/>
    <w:rsid w:val="000415AB"/>
    <w:rsid w:val="000420D8"/>
    <w:rsid w:val="00042F7F"/>
    <w:rsid w:val="000433C7"/>
    <w:rsid w:val="00044BEA"/>
    <w:rsid w:val="00044EB5"/>
    <w:rsid w:val="00051A79"/>
    <w:rsid w:val="00053329"/>
    <w:rsid w:val="00055290"/>
    <w:rsid w:val="00055843"/>
    <w:rsid w:val="000564A7"/>
    <w:rsid w:val="000568C8"/>
    <w:rsid w:val="00057FBF"/>
    <w:rsid w:val="0006070A"/>
    <w:rsid w:val="00061521"/>
    <w:rsid w:val="00062F4B"/>
    <w:rsid w:val="00063289"/>
    <w:rsid w:val="00064C7E"/>
    <w:rsid w:val="0006513A"/>
    <w:rsid w:val="0006616D"/>
    <w:rsid w:val="00070258"/>
    <w:rsid w:val="000716CD"/>
    <w:rsid w:val="00071993"/>
    <w:rsid w:val="0007284A"/>
    <w:rsid w:val="00073F5B"/>
    <w:rsid w:val="00074556"/>
    <w:rsid w:val="000747A6"/>
    <w:rsid w:val="00074B95"/>
    <w:rsid w:val="00075027"/>
    <w:rsid w:val="000754C9"/>
    <w:rsid w:val="00075B55"/>
    <w:rsid w:val="00075D4D"/>
    <w:rsid w:val="00076417"/>
    <w:rsid w:val="00077F20"/>
    <w:rsid w:val="00077F26"/>
    <w:rsid w:val="000804C2"/>
    <w:rsid w:val="00080FEC"/>
    <w:rsid w:val="000811F6"/>
    <w:rsid w:val="000818AC"/>
    <w:rsid w:val="000828A8"/>
    <w:rsid w:val="00085236"/>
    <w:rsid w:val="00085571"/>
    <w:rsid w:val="000859D0"/>
    <w:rsid w:val="000865A6"/>
    <w:rsid w:val="00086961"/>
    <w:rsid w:val="000908D4"/>
    <w:rsid w:val="00092555"/>
    <w:rsid w:val="00092925"/>
    <w:rsid w:val="00093F68"/>
    <w:rsid w:val="00094431"/>
    <w:rsid w:val="00094A2C"/>
    <w:rsid w:val="00095215"/>
    <w:rsid w:val="00095BAD"/>
    <w:rsid w:val="0009666A"/>
    <w:rsid w:val="00097EF8"/>
    <w:rsid w:val="000A12B3"/>
    <w:rsid w:val="000A16E7"/>
    <w:rsid w:val="000A1F2D"/>
    <w:rsid w:val="000A1FDB"/>
    <w:rsid w:val="000A2AD3"/>
    <w:rsid w:val="000A2FE5"/>
    <w:rsid w:val="000A3D1F"/>
    <w:rsid w:val="000A3D27"/>
    <w:rsid w:val="000A4DCF"/>
    <w:rsid w:val="000B0635"/>
    <w:rsid w:val="000B1750"/>
    <w:rsid w:val="000B19FE"/>
    <w:rsid w:val="000B26D7"/>
    <w:rsid w:val="000B2EAB"/>
    <w:rsid w:val="000B3656"/>
    <w:rsid w:val="000B39AB"/>
    <w:rsid w:val="000B51AA"/>
    <w:rsid w:val="000B5213"/>
    <w:rsid w:val="000B6298"/>
    <w:rsid w:val="000B660E"/>
    <w:rsid w:val="000B6CB9"/>
    <w:rsid w:val="000B7776"/>
    <w:rsid w:val="000B7ADA"/>
    <w:rsid w:val="000C3A7E"/>
    <w:rsid w:val="000C3DC4"/>
    <w:rsid w:val="000C3F80"/>
    <w:rsid w:val="000C4DD3"/>
    <w:rsid w:val="000C540C"/>
    <w:rsid w:val="000C61EF"/>
    <w:rsid w:val="000C62A1"/>
    <w:rsid w:val="000C6854"/>
    <w:rsid w:val="000C7BFC"/>
    <w:rsid w:val="000D0A5B"/>
    <w:rsid w:val="000D2697"/>
    <w:rsid w:val="000D3239"/>
    <w:rsid w:val="000D3D77"/>
    <w:rsid w:val="000D49EF"/>
    <w:rsid w:val="000D4AF5"/>
    <w:rsid w:val="000D76A7"/>
    <w:rsid w:val="000E0BDC"/>
    <w:rsid w:val="000E1986"/>
    <w:rsid w:val="000E1B60"/>
    <w:rsid w:val="000E2938"/>
    <w:rsid w:val="000E4E77"/>
    <w:rsid w:val="000E4F7B"/>
    <w:rsid w:val="000E5930"/>
    <w:rsid w:val="000E60F8"/>
    <w:rsid w:val="000E6685"/>
    <w:rsid w:val="000F09A0"/>
    <w:rsid w:val="000F132D"/>
    <w:rsid w:val="000F1A88"/>
    <w:rsid w:val="000F2023"/>
    <w:rsid w:val="000F2060"/>
    <w:rsid w:val="000F22D8"/>
    <w:rsid w:val="000F33BC"/>
    <w:rsid w:val="000F3AE9"/>
    <w:rsid w:val="000F416F"/>
    <w:rsid w:val="000F6240"/>
    <w:rsid w:val="000F68F6"/>
    <w:rsid w:val="000F7466"/>
    <w:rsid w:val="001016BA"/>
    <w:rsid w:val="0010292D"/>
    <w:rsid w:val="00102B6C"/>
    <w:rsid w:val="00102D77"/>
    <w:rsid w:val="00103620"/>
    <w:rsid w:val="0010447C"/>
    <w:rsid w:val="00104D5F"/>
    <w:rsid w:val="001072C5"/>
    <w:rsid w:val="001077E5"/>
    <w:rsid w:val="00107832"/>
    <w:rsid w:val="00107A53"/>
    <w:rsid w:val="00111E8D"/>
    <w:rsid w:val="0011232A"/>
    <w:rsid w:val="00112ED1"/>
    <w:rsid w:val="00113BBB"/>
    <w:rsid w:val="0011487E"/>
    <w:rsid w:val="00115490"/>
    <w:rsid w:val="00115861"/>
    <w:rsid w:val="00116216"/>
    <w:rsid w:val="00117EFF"/>
    <w:rsid w:val="00120694"/>
    <w:rsid w:val="001219F5"/>
    <w:rsid w:val="00121FB9"/>
    <w:rsid w:val="00123F8F"/>
    <w:rsid w:val="00125E6E"/>
    <w:rsid w:val="001308FC"/>
    <w:rsid w:val="00130F5D"/>
    <w:rsid w:val="00131883"/>
    <w:rsid w:val="00131FC5"/>
    <w:rsid w:val="0013206B"/>
    <w:rsid w:val="00133459"/>
    <w:rsid w:val="00134D79"/>
    <w:rsid w:val="00136473"/>
    <w:rsid w:val="001367FA"/>
    <w:rsid w:val="00136CA8"/>
    <w:rsid w:val="00136FCD"/>
    <w:rsid w:val="001371C7"/>
    <w:rsid w:val="0013721D"/>
    <w:rsid w:val="0013754D"/>
    <w:rsid w:val="001407C1"/>
    <w:rsid w:val="00143639"/>
    <w:rsid w:val="00144436"/>
    <w:rsid w:val="00144D81"/>
    <w:rsid w:val="00146269"/>
    <w:rsid w:val="00146505"/>
    <w:rsid w:val="00146527"/>
    <w:rsid w:val="00146AB2"/>
    <w:rsid w:val="001519D3"/>
    <w:rsid w:val="00151BA1"/>
    <w:rsid w:val="00151BC0"/>
    <w:rsid w:val="001520CC"/>
    <w:rsid w:val="001554F2"/>
    <w:rsid w:val="00156D87"/>
    <w:rsid w:val="001573B0"/>
    <w:rsid w:val="00157AE3"/>
    <w:rsid w:val="00161141"/>
    <w:rsid w:val="001619EF"/>
    <w:rsid w:val="00162185"/>
    <w:rsid w:val="001634A7"/>
    <w:rsid w:val="00163C4D"/>
    <w:rsid w:val="00163D4C"/>
    <w:rsid w:val="00164946"/>
    <w:rsid w:val="001656CE"/>
    <w:rsid w:val="001667B6"/>
    <w:rsid w:val="00167AFF"/>
    <w:rsid w:val="00170D31"/>
    <w:rsid w:val="00171E33"/>
    <w:rsid w:val="001726C7"/>
    <w:rsid w:val="00173E9F"/>
    <w:rsid w:val="00174853"/>
    <w:rsid w:val="00175463"/>
    <w:rsid w:val="001761EA"/>
    <w:rsid w:val="00180539"/>
    <w:rsid w:val="00181B1B"/>
    <w:rsid w:val="00182E95"/>
    <w:rsid w:val="001835AD"/>
    <w:rsid w:val="00186071"/>
    <w:rsid w:val="0018660A"/>
    <w:rsid w:val="0018692C"/>
    <w:rsid w:val="001872A6"/>
    <w:rsid w:val="00187DFA"/>
    <w:rsid w:val="00190177"/>
    <w:rsid w:val="0019148B"/>
    <w:rsid w:val="0019172D"/>
    <w:rsid w:val="00192795"/>
    <w:rsid w:val="00192BF5"/>
    <w:rsid w:val="00192CA3"/>
    <w:rsid w:val="0019493A"/>
    <w:rsid w:val="00196F98"/>
    <w:rsid w:val="001A089A"/>
    <w:rsid w:val="001A0AD6"/>
    <w:rsid w:val="001A277E"/>
    <w:rsid w:val="001A3729"/>
    <w:rsid w:val="001A44A0"/>
    <w:rsid w:val="001A4C45"/>
    <w:rsid w:val="001A66FD"/>
    <w:rsid w:val="001B05EA"/>
    <w:rsid w:val="001B483A"/>
    <w:rsid w:val="001B6457"/>
    <w:rsid w:val="001B65F1"/>
    <w:rsid w:val="001B6E85"/>
    <w:rsid w:val="001B7797"/>
    <w:rsid w:val="001C1715"/>
    <w:rsid w:val="001C1770"/>
    <w:rsid w:val="001C1DB1"/>
    <w:rsid w:val="001C23BD"/>
    <w:rsid w:val="001C3C8B"/>
    <w:rsid w:val="001C3D7D"/>
    <w:rsid w:val="001C6817"/>
    <w:rsid w:val="001C6899"/>
    <w:rsid w:val="001C7BB2"/>
    <w:rsid w:val="001D0B32"/>
    <w:rsid w:val="001D288B"/>
    <w:rsid w:val="001D4CFC"/>
    <w:rsid w:val="001D57D9"/>
    <w:rsid w:val="001D6166"/>
    <w:rsid w:val="001D7B58"/>
    <w:rsid w:val="001D7E9A"/>
    <w:rsid w:val="001D7FBC"/>
    <w:rsid w:val="001E0634"/>
    <w:rsid w:val="001E1775"/>
    <w:rsid w:val="001E2AF5"/>
    <w:rsid w:val="001E33BD"/>
    <w:rsid w:val="001E3A30"/>
    <w:rsid w:val="001E40D2"/>
    <w:rsid w:val="001E4E5C"/>
    <w:rsid w:val="001F01B4"/>
    <w:rsid w:val="001F0ABA"/>
    <w:rsid w:val="001F0B38"/>
    <w:rsid w:val="001F2688"/>
    <w:rsid w:val="001F278A"/>
    <w:rsid w:val="001F420D"/>
    <w:rsid w:val="001F4365"/>
    <w:rsid w:val="001F4A7A"/>
    <w:rsid w:val="001F740E"/>
    <w:rsid w:val="00202608"/>
    <w:rsid w:val="00203A88"/>
    <w:rsid w:val="002041E1"/>
    <w:rsid w:val="002062C1"/>
    <w:rsid w:val="00206319"/>
    <w:rsid w:val="00207414"/>
    <w:rsid w:val="002100A5"/>
    <w:rsid w:val="00210E02"/>
    <w:rsid w:val="00211BE3"/>
    <w:rsid w:val="0021273E"/>
    <w:rsid w:val="002146B1"/>
    <w:rsid w:val="00217CBC"/>
    <w:rsid w:val="002206AD"/>
    <w:rsid w:val="0022158B"/>
    <w:rsid w:val="0022182B"/>
    <w:rsid w:val="00224919"/>
    <w:rsid w:val="00224BB5"/>
    <w:rsid w:val="00225547"/>
    <w:rsid w:val="002269BA"/>
    <w:rsid w:val="00226EA3"/>
    <w:rsid w:val="00230E38"/>
    <w:rsid w:val="0023471B"/>
    <w:rsid w:val="00234A68"/>
    <w:rsid w:val="00235CF7"/>
    <w:rsid w:val="00235D66"/>
    <w:rsid w:val="00235F2A"/>
    <w:rsid w:val="00236BE5"/>
    <w:rsid w:val="002378B7"/>
    <w:rsid w:val="00242593"/>
    <w:rsid w:val="002427FB"/>
    <w:rsid w:val="002460AF"/>
    <w:rsid w:val="00246155"/>
    <w:rsid w:val="002466BD"/>
    <w:rsid w:val="00246C22"/>
    <w:rsid w:val="002472E3"/>
    <w:rsid w:val="00247924"/>
    <w:rsid w:val="0025083D"/>
    <w:rsid w:val="00250AE0"/>
    <w:rsid w:val="00251652"/>
    <w:rsid w:val="002517DF"/>
    <w:rsid w:val="002528FF"/>
    <w:rsid w:val="00252A33"/>
    <w:rsid w:val="002550CA"/>
    <w:rsid w:val="00256897"/>
    <w:rsid w:val="002572DF"/>
    <w:rsid w:val="00257452"/>
    <w:rsid w:val="00260F4D"/>
    <w:rsid w:val="00261BFD"/>
    <w:rsid w:val="00262994"/>
    <w:rsid w:val="00263A64"/>
    <w:rsid w:val="0026440D"/>
    <w:rsid w:val="0026455C"/>
    <w:rsid w:val="0026548C"/>
    <w:rsid w:val="00266AE5"/>
    <w:rsid w:val="0026773F"/>
    <w:rsid w:val="00270D7C"/>
    <w:rsid w:val="002710D4"/>
    <w:rsid w:val="00271AA8"/>
    <w:rsid w:val="00271C30"/>
    <w:rsid w:val="00273BAF"/>
    <w:rsid w:val="00274DBE"/>
    <w:rsid w:val="002759BE"/>
    <w:rsid w:val="0027689D"/>
    <w:rsid w:val="002816B4"/>
    <w:rsid w:val="00281AC3"/>
    <w:rsid w:val="00281ADE"/>
    <w:rsid w:val="002825D0"/>
    <w:rsid w:val="00282CF7"/>
    <w:rsid w:val="00283673"/>
    <w:rsid w:val="0028655F"/>
    <w:rsid w:val="00286725"/>
    <w:rsid w:val="0028675E"/>
    <w:rsid w:val="00286808"/>
    <w:rsid w:val="00292B5F"/>
    <w:rsid w:val="00293981"/>
    <w:rsid w:val="00294947"/>
    <w:rsid w:val="00295728"/>
    <w:rsid w:val="002964FB"/>
    <w:rsid w:val="00297105"/>
    <w:rsid w:val="002A0701"/>
    <w:rsid w:val="002A1503"/>
    <w:rsid w:val="002A1BC2"/>
    <w:rsid w:val="002A2476"/>
    <w:rsid w:val="002A24A4"/>
    <w:rsid w:val="002A3747"/>
    <w:rsid w:val="002A3B7C"/>
    <w:rsid w:val="002A480B"/>
    <w:rsid w:val="002A4F49"/>
    <w:rsid w:val="002A5097"/>
    <w:rsid w:val="002A73B7"/>
    <w:rsid w:val="002A760C"/>
    <w:rsid w:val="002B0C31"/>
    <w:rsid w:val="002B12FD"/>
    <w:rsid w:val="002B16BC"/>
    <w:rsid w:val="002B18A5"/>
    <w:rsid w:val="002B1AF3"/>
    <w:rsid w:val="002B269C"/>
    <w:rsid w:val="002B3DCE"/>
    <w:rsid w:val="002B49CB"/>
    <w:rsid w:val="002B6DD7"/>
    <w:rsid w:val="002C00D8"/>
    <w:rsid w:val="002C16B6"/>
    <w:rsid w:val="002C3D32"/>
    <w:rsid w:val="002C4078"/>
    <w:rsid w:val="002C43A9"/>
    <w:rsid w:val="002C5410"/>
    <w:rsid w:val="002C564A"/>
    <w:rsid w:val="002C6AA4"/>
    <w:rsid w:val="002D0750"/>
    <w:rsid w:val="002D09FB"/>
    <w:rsid w:val="002D0E64"/>
    <w:rsid w:val="002D1903"/>
    <w:rsid w:val="002D3DDF"/>
    <w:rsid w:val="002D5406"/>
    <w:rsid w:val="002D58A6"/>
    <w:rsid w:val="002D5DA6"/>
    <w:rsid w:val="002E0B49"/>
    <w:rsid w:val="002E0F50"/>
    <w:rsid w:val="002E163E"/>
    <w:rsid w:val="002E193A"/>
    <w:rsid w:val="002E1E44"/>
    <w:rsid w:val="002E2569"/>
    <w:rsid w:val="002E2D28"/>
    <w:rsid w:val="002E44B4"/>
    <w:rsid w:val="002E529C"/>
    <w:rsid w:val="002F0139"/>
    <w:rsid w:val="002F1601"/>
    <w:rsid w:val="002F1DA8"/>
    <w:rsid w:val="002F1E46"/>
    <w:rsid w:val="002F476B"/>
    <w:rsid w:val="002F4801"/>
    <w:rsid w:val="002F5A1E"/>
    <w:rsid w:val="002F76C3"/>
    <w:rsid w:val="002F7A05"/>
    <w:rsid w:val="00300B86"/>
    <w:rsid w:val="00301A29"/>
    <w:rsid w:val="00304A60"/>
    <w:rsid w:val="00305434"/>
    <w:rsid w:val="00306136"/>
    <w:rsid w:val="00311257"/>
    <w:rsid w:val="00311ED7"/>
    <w:rsid w:val="00314473"/>
    <w:rsid w:val="003159DE"/>
    <w:rsid w:val="00316277"/>
    <w:rsid w:val="00320140"/>
    <w:rsid w:val="003202AD"/>
    <w:rsid w:val="00321366"/>
    <w:rsid w:val="00322334"/>
    <w:rsid w:val="00322CA2"/>
    <w:rsid w:val="00323465"/>
    <w:rsid w:val="00324F8F"/>
    <w:rsid w:val="0032698D"/>
    <w:rsid w:val="003306FD"/>
    <w:rsid w:val="0033098F"/>
    <w:rsid w:val="0033251B"/>
    <w:rsid w:val="003348A0"/>
    <w:rsid w:val="003363C7"/>
    <w:rsid w:val="003372C5"/>
    <w:rsid w:val="00337D89"/>
    <w:rsid w:val="003403AA"/>
    <w:rsid w:val="00340BC1"/>
    <w:rsid w:val="0034145D"/>
    <w:rsid w:val="0034290E"/>
    <w:rsid w:val="0034300F"/>
    <w:rsid w:val="00343210"/>
    <w:rsid w:val="00345983"/>
    <w:rsid w:val="003461C2"/>
    <w:rsid w:val="00347124"/>
    <w:rsid w:val="00352C5C"/>
    <w:rsid w:val="00352ED8"/>
    <w:rsid w:val="00352F81"/>
    <w:rsid w:val="00353173"/>
    <w:rsid w:val="0035376C"/>
    <w:rsid w:val="00353962"/>
    <w:rsid w:val="00354DE2"/>
    <w:rsid w:val="003556C1"/>
    <w:rsid w:val="003560B1"/>
    <w:rsid w:val="003569F1"/>
    <w:rsid w:val="003573AC"/>
    <w:rsid w:val="00360EB5"/>
    <w:rsid w:val="00361DC5"/>
    <w:rsid w:val="00362659"/>
    <w:rsid w:val="003628D9"/>
    <w:rsid w:val="00364773"/>
    <w:rsid w:val="00367392"/>
    <w:rsid w:val="00367630"/>
    <w:rsid w:val="0037005C"/>
    <w:rsid w:val="0037072B"/>
    <w:rsid w:val="00372410"/>
    <w:rsid w:val="00373CDD"/>
    <w:rsid w:val="00374431"/>
    <w:rsid w:val="0037666A"/>
    <w:rsid w:val="003770B8"/>
    <w:rsid w:val="003810A8"/>
    <w:rsid w:val="00381832"/>
    <w:rsid w:val="00381C0B"/>
    <w:rsid w:val="0038323D"/>
    <w:rsid w:val="00384477"/>
    <w:rsid w:val="00385377"/>
    <w:rsid w:val="00385AF3"/>
    <w:rsid w:val="00385B2C"/>
    <w:rsid w:val="00385D68"/>
    <w:rsid w:val="00387A72"/>
    <w:rsid w:val="00387C02"/>
    <w:rsid w:val="00387E7F"/>
    <w:rsid w:val="00391040"/>
    <w:rsid w:val="0039105A"/>
    <w:rsid w:val="00391822"/>
    <w:rsid w:val="00392F9F"/>
    <w:rsid w:val="003944BF"/>
    <w:rsid w:val="003949D9"/>
    <w:rsid w:val="00395DB7"/>
    <w:rsid w:val="003961D2"/>
    <w:rsid w:val="00397D2E"/>
    <w:rsid w:val="003A0D7B"/>
    <w:rsid w:val="003A100B"/>
    <w:rsid w:val="003A1050"/>
    <w:rsid w:val="003A105A"/>
    <w:rsid w:val="003A5CFC"/>
    <w:rsid w:val="003A65AC"/>
    <w:rsid w:val="003A6988"/>
    <w:rsid w:val="003A7F62"/>
    <w:rsid w:val="003B00B4"/>
    <w:rsid w:val="003B0268"/>
    <w:rsid w:val="003B1565"/>
    <w:rsid w:val="003B67F1"/>
    <w:rsid w:val="003B7EAA"/>
    <w:rsid w:val="003B7F34"/>
    <w:rsid w:val="003C0D9C"/>
    <w:rsid w:val="003C1D0B"/>
    <w:rsid w:val="003C2A8F"/>
    <w:rsid w:val="003C3D4B"/>
    <w:rsid w:val="003C432A"/>
    <w:rsid w:val="003C609E"/>
    <w:rsid w:val="003D0CB4"/>
    <w:rsid w:val="003D0F0C"/>
    <w:rsid w:val="003D1FFC"/>
    <w:rsid w:val="003D38CC"/>
    <w:rsid w:val="003D4089"/>
    <w:rsid w:val="003D464A"/>
    <w:rsid w:val="003D6D76"/>
    <w:rsid w:val="003E011E"/>
    <w:rsid w:val="003E0DD9"/>
    <w:rsid w:val="003E1817"/>
    <w:rsid w:val="003E1922"/>
    <w:rsid w:val="003E2ED3"/>
    <w:rsid w:val="003E330E"/>
    <w:rsid w:val="003E3D8A"/>
    <w:rsid w:val="003E5623"/>
    <w:rsid w:val="003E5F50"/>
    <w:rsid w:val="003E7F3A"/>
    <w:rsid w:val="003F0678"/>
    <w:rsid w:val="003F1611"/>
    <w:rsid w:val="003F2248"/>
    <w:rsid w:val="003F29A7"/>
    <w:rsid w:val="003F2B7B"/>
    <w:rsid w:val="003F2C91"/>
    <w:rsid w:val="003F46BC"/>
    <w:rsid w:val="003F476E"/>
    <w:rsid w:val="003F4A67"/>
    <w:rsid w:val="003F66A2"/>
    <w:rsid w:val="003F6FF2"/>
    <w:rsid w:val="003F766A"/>
    <w:rsid w:val="003F7C60"/>
    <w:rsid w:val="0040090B"/>
    <w:rsid w:val="00403EB5"/>
    <w:rsid w:val="0040434F"/>
    <w:rsid w:val="00404C3F"/>
    <w:rsid w:val="00406218"/>
    <w:rsid w:val="00406EED"/>
    <w:rsid w:val="0040727A"/>
    <w:rsid w:val="0041000F"/>
    <w:rsid w:val="004100AD"/>
    <w:rsid w:val="00410D03"/>
    <w:rsid w:val="00412A43"/>
    <w:rsid w:val="00412AAA"/>
    <w:rsid w:val="0041363C"/>
    <w:rsid w:val="004136D4"/>
    <w:rsid w:val="00413ED6"/>
    <w:rsid w:val="004140CD"/>
    <w:rsid w:val="004147A1"/>
    <w:rsid w:val="00414854"/>
    <w:rsid w:val="00414A02"/>
    <w:rsid w:val="004153D2"/>
    <w:rsid w:val="004154E4"/>
    <w:rsid w:val="004161C8"/>
    <w:rsid w:val="00417157"/>
    <w:rsid w:val="00417489"/>
    <w:rsid w:val="00420C85"/>
    <w:rsid w:val="00421540"/>
    <w:rsid w:val="00421755"/>
    <w:rsid w:val="0042182F"/>
    <w:rsid w:val="0042460C"/>
    <w:rsid w:val="004246F3"/>
    <w:rsid w:val="00424AED"/>
    <w:rsid w:val="00425514"/>
    <w:rsid w:val="00427C00"/>
    <w:rsid w:val="00427F1E"/>
    <w:rsid w:val="004302E1"/>
    <w:rsid w:val="00430B88"/>
    <w:rsid w:val="0043103A"/>
    <w:rsid w:val="0043147B"/>
    <w:rsid w:val="00431815"/>
    <w:rsid w:val="00431D91"/>
    <w:rsid w:val="004345A8"/>
    <w:rsid w:val="004358C6"/>
    <w:rsid w:val="0043683A"/>
    <w:rsid w:val="00436C53"/>
    <w:rsid w:val="00437FC4"/>
    <w:rsid w:val="0044010F"/>
    <w:rsid w:val="004410E8"/>
    <w:rsid w:val="0044118D"/>
    <w:rsid w:val="00442965"/>
    <w:rsid w:val="00443762"/>
    <w:rsid w:val="004448BD"/>
    <w:rsid w:val="004463A5"/>
    <w:rsid w:val="00447003"/>
    <w:rsid w:val="004522CC"/>
    <w:rsid w:val="00452EA4"/>
    <w:rsid w:val="004531ED"/>
    <w:rsid w:val="0045325C"/>
    <w:rsid w:val="004535E3"/>
    <w:rsid w:val="004540A2"/>
    <w:rsid w:val="00455BE9"/>
    <w:rsid w:val="00456945"/>
    <w:rsid w:val="00456F34"/>
    <w:rsid w:val="00457001"/>
    <w:rsid w:val="00457F20"/>
    <w:rsid w:val="0046165A"/>
    <w:rsid w:val="00461947"/>
    <w:rsid w:val="00461CDC"/>
    <w:rsid w:val="004621E4"/>
    <w:rsid w:val="00462BBF"/>
    <w:rsid w:val="00462E8D"/>
    <w:rsid w:val="004643CD"/>
    <w:rsid w:val="00464CD6"/>
    <w:rsid w:val="00465403"/>
    <w:rsid w:val="004674DE"/>
    <w:rsid w:val="00470494"/>
    <w:rsid w:val="00471FCE"/>
    <w:rsid w:val="004726BE"/>
    <w:rsid w:val="00472997"/>
    <w:rsid w:val="004742FC"/>
    <w:rsid w:val="00474CF4"/>
    <w:rsid w:val="00475F1A"/>
    <w:rsid w:val="0047675C"/>
    <w:rsid w:val="00476A2D"/>
    <w:rsid w:val="004773BA"/>
    <w:rsid w:val="00480832"/>
    <w:rsid w:val="004815BA"/>
    <w:rsid w:val="00482E8E"/>
    <w:rsid w:val="004847E6"/>
    <w:rsid w:val="00485412"/>
    <w:rsid w:val="0048710C"/>
    <w:rsid w:val="0049164E"/>
    <w:rsid w:val="00492F17"/>
    <w:rsid w:val="00493334"/>
    <w:rsid w:val="00493506"/>
    <w:rsid w:val="00495874"/>
    <w:rsid w:val="00496693"/>
    <w:rsid w:val="00496F0A"/>
    <w:rsid w:val="0049734E"/>
    <w:rsid w:val="004A1F6A"/>
    <w:rsid w:val="004A29C5"/>
    <w:rsid w:val="004A4162"/>
    <w:rsid w:val="004A49CF"/>
    <w:rsid w:val="004A52AE"/>
    <w:rsid w:val="004A5B57"/>
    <w:rsid w:val="004A6A67"/>
    <w:rsid w:val="004A7BE7"/>
    <w:rsid w:val="004B06E7"/>
    <w:rsid w:val="004B2851"/>
    <w:rsid w:val="004B381D"/>
    <w:rsid w:val="004B59A3"/>
    <w:rsid w:val="004B69EE"/>
    <w:rsid w:val="004B75EB"/>
    <w:rsid w:val="004B7D21"/>
    <w:rsid w:val="004C1685"/>
    <w:rsid w:val="004C309E"/>
    <w:rsid w:val="004C3549"/>
    <w:rsid w:val="004C598E"/>
    <w:rsid w:val="004C5E37"/>
    <w:rsid w:val="004C7153"/>
    <w:rsid w:val="004C7716"/>
    <w:rsid w:val="004D0D71"/>
    <w:rsid w:val="004D236B"/>
    <w:rsid w:val="004D3620"/>
    <w:rsid w:val="004D38F2"/>
    <w:rsid w:val="004D45D6"/>
    <w:rsid w:val="004D46A2"/>
    <w:rsid w:val="004E03C4"/>
    <w:rsid w:val="004E0593"/>
    <w:rsid w:val="004E0D86"/>
    <w:rsid w:val="004E13F5"/>
    <w:rsid w:val="004E19E4"/>
    <w:rsid w:val="004E1B14"/>
    <w:rsid w:val="004E28D8"/>
    <w:rsid w:val="004E3C75"/>
    <w:rsid w:val="004E4E06"/>
    <w:rsid w:val="004E65B8"/>
    <w:rsid w:val="004E6798"/>
    <w:rsid w:val="004F060C"/>
    <w:rsid w:val="004F0D7E"/>
    <w:rsid w:val="004F127E"/>
    <w:rsid w:val="004F28C1"/>
    <w:rsid w:val="004F3496"/>
    <w:rsid w:val="004F4784"/>
    <w:rsid w:val="004F4A91"/>
    <w:rsid w:val="004F4D7E"/>
    <w:rsid w:val="004F4E64"/>
    <w:rsid w:val="004F5AEB"/>
    <w:rsid w:val="005006FB"/>
    <w:rsid w:val="00500959"/>
    <w:rsid w:val="00501132"/>
    <w:rsid w:val="005039E1"/>
    <w:rsid w:val="00510BDC"/>
    <w:rsid w:val="00510DAF"/>
    <w:rsid w:val="00511872"/>
    <w:rsid w:val="0051258C"/>
    <w:rsid w:val="00512A8E"/>
    <w:rsid w:val="0051620F"/>
    <w:rsid w:val="005168F7"/>
    <w:rsid w:val="00516AF2"/>
    <w:rsid w:val="00517ABF"/>
    <w:rsid w:val="0052029F"/>
    <w:rsid w:val="0052039A"/>
    <w:rsid w:val="00521696"/>
    <w:rsid w:val="00521FE9"/>
    <w:rsid w:val="00522930"/>
    <w:rsid w:val="00526A42"/>
    <w:rsid w:val="00527F87"/>
    <w:rsid w:val="0053101D"/>
    <w:rsid w:val="0053163E"/>
    <w:rsid w:val="00531D4B"/>
    <w:rsid w:val="00532647"/>
    <w:rsid w:val="00532D51"/>
    <w:rsid w:val="0053368D"/>
    <w:rsid w:val="00533D37"/>
    <w:rsid w:val="00535C32"/>
    <w:rsid w:val="005361DF"/>
    <w:rsid w:val="005366D0"/>
    <w:rsid w:val="00537428"/>
    <w:rsid w:val="00537CE2"/>
    <w:rsid w:val="00537DD7"/>
    <w:rsid w:val="005408C7"/>
    <w:rsid w:val="00541619"/>
    <w:rsid w:val="00541FDC"/>
    <w:rsid w:val="0054212A"/>
    <w:rsid w:val="00542140"/>
    <w:rsid w:val="0054335D"/>
    <w:rsid w:val="00544CF8"/>
    <w:rsid w:val="00546694"/>
    <w:rsid w:val="005470E6"/>
    <w:rsid w:val="005506E0"/>
    <w:rsid w:val="00550C82"/>
    <w:rsid w:val="00560831"/>
    <w:rsid w:val="00561FE2"/>
    <w:rsid w:val="0056530C"/>
    <w:rsid w:val="005657D6"/>
    <w:rsid w:val="0056611B"/>
    <w:rsid w:val="00566234"/>
    <w:rsid w:val="00567913"/>
    <w:rsid w:val="00570973"/>
    <w:rsid w:val="00570A12"/>
    <w:rsid w:val="00571A5B"/>
    <w:rsid w:val="00572052"/>
    <w:rsid w:val="00573151"/>
    <w:rsid w:val="00573252"/>
    <w:rsid w:val="005736FD"/>
    <w:rsid w:val="00573FE3"/>
    <w:rsid w:val="005743BD"/>
    <w:rsid w:val="00574528"/>
    <w:rsid w:val="00574702"/>
    <w:rsid w:val="0057525F"/>
    <w:rsid w:val="005752FA"/>
    <w:rsid w:val="00575499"/>
    <w:rsid w:val="00575599"/>
    <w:rsid w:val="00575DD3"/>
    <w:rsid w:val="005831BE"/>
    <w:rsid w:val="00583DEA"/>
    <w:rsid w:val="005847FF"/>
    <w:rsid w:val="00584E41"/>
    <w:rsid w:val="005850AE"/>
    <w:rsid w:val="00585410"/>
    <w:rsid w:val="00585660"/>
    <w:rsid w:val="005864A1"/>
    <w:rsid w:val="005866D8"/>
    <w:rsid w:val="00586F4F"/>
    <w:rsid w:val="00587088"/>
    <w:rsid w:val="00591EA0"/>
    <w:rsid w:val="005934D5"/>
    <w:rsid w:val="00593B98"/>
    <w:rsid w:val="00594EA9"/>
    <w:rsid w:val="00595F45"/>
    <w:rsid w:val="00596787"/>
    <w:rsid w:val="00597E95"/>
    <w:rsid w:val="005A1666"/>
    <w:rsid w:val="005A1A91"/>
    <w:rsid w:val="005A1C3E"/>
    <w:rsid w:val="005A2733"/>
    <w:rsid w:val="005A3200"/>
    <w:rsid w:val="005A3DFF"/>
    <w:rsid w:val="005A4258"/>
    <w:rsid w:val="005A5ED8"/>
    <w:rsid w:val="005A6A14"/>
    <w:rsid w:val="005B0AA4"/>
    <w:rsid w:val="005B1012"/>
    <w:rsid w:val="005B160E"/>
    <w:rsid w:val="005B2F53"/>
    <w:rsid w:val="005B460B"/>
    <w:rsid w:val="005B4612"/>
    <w:rsid w:val="005B4FBD"/>
    <w:rsid w:val="005C090B"/>
    <w:rsid w:val="005C268E"/>
    <w:rsid w:val="005C356E"/>
    <w:rsid w:val="005C53C5"/>
    <w:rsid w:val="005C5F37"/>
    <w:rsid w:val="005C7391"/>
    <w:rsid w:val="005C7542"/>
    <w:rsid w:val="005C77AC"/>
    <w:rsid w:val="005C7942"/>
    <w:rsid w:val="005D0CD4"/>
    <w:rsid w:val="005D1732"/>
    <w:rsid w:val="005D1EE2"/>
    <w:rsid w:val="005D770F"/>
    <w:rsid w:val="005E189A"/>
    <w:rsid w:val="005E1D59"/>
    <w:rsid w:val="005E2F56"/>
    <w:rsid w:val="005E31E0"/>
    <w:rsid w:val="005E5F7C"/>
    <w:rsid w:val="005E654A"/>
    <w:rsid w:val="005E6CB3"/>
    <w:rsid w:val="005F0EF4"/>
    <w:rsid w:val="005F0FC3"/>
    <w:rsid w:val="005F1205"/>
    <w:rsid w:val="005F14A2"/>
    <w:rsid w:val="005F1823"/>
    <w:rsid w:val="005F1D43"/>
    <w:rsid w:val="005F227F"/>
    <w:rsid w:val="005F2B14"/>
    <w:rsid w:val="005F3158"/>
    <w:rsid w:val="005F35D5"/>
    <w:rsid w:val="005F5E6D"/>
    <w:rsid w:val="005F674E"/>
    <w:rsid w:val="00600934"/>
    <w:rsid w:val="006019C9"/>
    <w:rsid w:val="006033F5"/>
    <w:rsid w:val="006047C0"/>
    <w:rsid w:val="00605159"/>
    <w:rsid w:val="00605CFF"/>
    <w:rsid w:val="0060784A"/>
    <w:rsid w:val="00610BFB"/>
    <w:rsid w:val="00610FD9"/>
    <w:rsid w:val="0061159D"/>
    <w:rsid w:val="006118F1"/>
    <w:rsid w:val="00611CBC"/>
    <w:rsid w:val="00613A6D"/>
    <w:rsid w:val="00614D5A"/>
    <w:rsid w:val="0061666A"/>
    <w:rsid w:val="006169B0"/>
    <w:rsid w:val="00616FBB"/>
    <w:rsid w:val="0061714D"/>
    <w:rsid w:val="00617383"/>
    <w:rsid w:val="00620D1D"/>
    <w:rsid w:val="00620EDA"/>
    <w:rsid w:val="00621693"/>
    <w:rsid w:val="006218C9"/>
    <w:rsid w:val="00621F08"/>
    <w:rsid w:val="006220E2"/>
    <w:rsid w:val="00622BF1"/>
    <w:rsid w:val="00623294"/>
    <w:rsid w:val="0062596F"/>
    <w:rsid w:val="00625CC3"/>
    <w:rsid w:val="00625E47"/>
    <w:rsid w:val="00626405"/>
    <w:rsid w:val="00626F28"/>
    <w:rsid w:val="00627D3C"/>
    <w:rsid w:val="00633810"/>
    <w:rsid w:val="006343B6"/>
    <w:rsid w:val="00636EFF"/>
    <w:rsid w:val="00637527"/>
    <w:rsid w:val="00640089"/>
    <w:rsid w:val="0064147C"/>
    <w:rsid w:val="006416C7"/>
    <w:rsid w:val="006438A8"/>
    <w:rsid w:val="0064461E"/>
    <w:rsid w:val="00645A99"/>
    <w:rsid w:val="00646113"/>
    <w:rsid w:val="0064712A"/>
    <w:rsid w:val="0065008A"/>
    <w:rsid w:val="006502E2"/>
    <w:rsid w:val="006508DE"/>
    <w:rsid w:val="00651320"/>
    <w:rsid w:val="00651CA4"/>
    <w:rsid w:val="00651CA6"/>
    <w:rsid w:val="00651D70"/>
    <w:rsid w:val="0065221E"/>
    <w:rsid w:val="0065251D"/>
    <w:rsid w:val="00652D50"/>
    <w:rsid w:val="006573F9"/>
    <w:rsid w:val="00657720"/>
    <w:rsid w:val="0066145E"/>
    <w:rsid w:val="00662726"/>
    <w:rsid w:val="00664AE9"/>
    <w:rsid w:val="00666502"/>
    <w:rsid w:val="00666EDD"/>
    <w:rsid w:val="006675FC"/>
    <w:rsid w:val="00670F27"/>
    <w:rsid w:val="00672B20"/>
    <w:rsid w:val="00673675"/>
    <w:rsid w:val="00673A33"/>
    <w:rsid w:val="006741E7"/>
    <w:rsid w:val="0067503B"/>
    <w:rsid w:val="00676072"/>
    <w:rsid w:val="00676DD7"/>
    <w:rsid w:val="006770B9"/>
    <w:rsid w:val="00680C6C"/>
    <w:rsid w:val="006821C5"/>
    <w:rsid w:val="00682BEA"/>
    <w:rsid w:val="006831BC"/>
    <w:rsid w:val="0068580E"/>
    <w:rsid w:val="006860F9"/>
    <w:rsid w:val="00686704"/>
    <w:rsid w:val="00686DBE"/>
    <w:rsid w:val="00687626"/>
    <w:rsid w:val="0068791C"/>
    <w:rsid w:val="006918DA"/>
    <w:rsid w:val="00693B8B"/>
    <w:rsid w:val="006942FB"/>
    <w:rsid w:val="00694441"/>
    <w:rsid w:val="00695A37"/>
    <w:rsid w:val="006967B2"/>
    <w:rsid w:val="00696A47"/>
    <w:rsid w:val="0069736E"/>
    <w:rsid w:val="00697860"/>
    <w:rsid w:val="00697CBF"/>
    <w:rsid w:val="006A02DF"/>
    <w:rsid w:val="006A0D03"/>
    <w:rsid w:val="006A10DC"/>
    <w:rsid w:val="006A161B"/>
    <w:rsid w:val="006A1722"/>
    <w:rsid w:val="006A395F"/>
    <w:rsid w:val="006A3B1D"/>
    <w:rsid w:val="006A4FDE"/>
    <w:rsid w:val="006A54D4"/>
    <w:rsid w:val="006A6BC1"/>
    <w:rsid w:val="006B1FDC"/>
    <w:rsid w:val="006B2369"/>
    <w:rsid w:val="006B2A05"/>
    <w:rsid w:val="006B2BC1"/>
    <w:rsid w:val="006B2E9E"/>
    <w:rsid w:val="006B3A79"/>
    <w:rsid w:val="006B42F6"/>
    <w:rsid w:val="006B48D8"/>
    <w:rsid w:val="006B4A87"/>
    <w:rsid w:val="006B5DC4"/>
    <w:rsid w:val="006B624F"/>
    <w:rsid w:val="006B6DBC"/>
    <w:rsid w:val="006C1C95"/>
    <w:rsid w:val="006C5089"/>
    <w:rsid w:val="006C58C5"/>
    <w:rsid w:val="006C5D0D"/>
    <w:rsid w:val="006C7554"/>
    <w:rsid w:val="006C7999"/>
    <w:rsid w:val="006D11A6"/>
    <w:rsid w:val="006D2AF2"/>
    <w:rsid w:val="006D4BB0"/>
    <w:rsid w:val="006E117E"/>
    <w:rsid w:val="006E2D0F"/>
    <w:rsid w:val="006E2F93"/>
    <w:rsid w:val="006E3907"/>
    <w:rsid w:val="006E3CEC"/>
    <w:rsid w:val="006E6EBF"/>
    <w:rsid w:val="006E73B3"/>
    <w:rsid w:val="006E7620"/>
    <w:rsid w:val="006F0078"/>
    <w:rsid w:val="006F0838"/>
    <w:rsid w:val="006F15CD"/>
    <w:rsid w:val="006F1D41"/>
    <w:rsid w:val="006F22CA"/>
    <w:rsid w:val="006F26E3"/>
    <w:rsid w:val="006F564F"/>
    <w:rsid w:val="0070076C"/>
    <w:rsid w:val="007012A7"/>
    <w:rsid w:val="007021F7"/>
    <w:rsid w:val="00704F08"/>
    <w:rsid w:val="007063A4"/>
    <w:rsid w:val="007064AD"/>
    <w:rsid w:val="00710326"/>
    <w:rsid w:val="007104FB"/>
    <w:rsid w:val="00712045"/>
    <w:rsid w:val="00712904"/>
    <w:rsid w:val="0071315F"/>
    <w:rsid w:val="00713543"/>
    <w:rsid w:val="007137DB"/>
    <w:rsid w:val="0071451C"/>
    <w:rsid w:val="00714BD6"/>
    <w:rsid w:val="00714E1E"/>
    <w:rsid w:val="007151C6"/>
    <w:rsid w:val="00715FEE"/>
    <w:rsid w:val="00716138"/>
    <w:rsid w:val="007177BD"/>
    <w:rsid w:val="00720A41"/>
    <w:rsid w:val="00720CC4"/>
    <w:rsid w:val="007216DC"/>
    <w:rsid w:val="00721E15"/>
    <w:rsid w:val="007227BE"/>
    <w:rsid w:val="0072327B"/>
    <w:rsid w:val="00723603"/>
    <w:rsid w:val="00723DA9"/>
    <w:rsid w:val="00725131"/>
    <w:rsid w:val="00725D85"/>
    <w:rsid w:val="0072673C"/>
    <w:rsid w:val="00726A7E"/>
    <w:rsid w:val="00731C7B"/>
    <w:rsid w:val="00732234"/>
    <w:rsid w:val="00732C10"/>
    <w:rsid w:val="0073409B"/>
    <w:rsid w:val="00734D3E"/>
    <w:rsid w:val="00735570"/>
    <w:rsid w:val="0073677E"/>
    <w:rsid w:val="00737234"/>
    <w:rsid w:val="00737815"/>
    <w:rsid w:val="007404B2"/>
    <w:rsid w:val="00740AE3"/>
    <w:rsid w:val="0074224F"/>
    <w:rsid w:val="0074259E"/>
    <w:rsid w:val="0074278F"/>
    <w:rsid w:val="00745AC4"/>
    <w:rsid w:val="00745DA0"/>
    <w:rsid w:val="007463A9"/>
    <w:rsid w:val="00746EFC"/>
    <w:rsid w:val="00750426"/>
    <w:rsid w:val="007511EF"/>
    <w:rsid w:val="007526CA"/>
    <w:rsid w:val="0075316A"/>
    <w:rsid w:val="007532C9"/>
    <w:rsid w:val="00753310"/>
    <w:rsid w:val="007533FC"/>
    <w:rsid w:val="007542CB"/>
    <w:rsid w:val="00754791"/>
    <w:rsid w:val="007549B3"/>
    <w:rsid w:val="00755970"/>
    <w:rsid w:val="00757F0F"/>
    <w:rsid w:val="00760067"/>
    <w:rsid w:val="0076065A"/>
    <w:rsid w:val="007609F6"/>
    <w:rsid w:val="00761387"/>
    <w:rsid w:val="00761F8A"/>
    <w:rsid w:val="0076582C"/>
    <w:rsid w:val="00765A54"/>
    <w:rsid w:val="0076610A"/>
    <w:rsid w:val="007662AB"/>
    <w:rsid w:val="00766AC6"/>
    <w:rsid w:val="00766B7E"/>
    <w:rsid w:val="00767180"/>
    <w:rsid w:val="00767AF5"/>
    <w:rsid w:val="00770415"/>
    <w:rsid w:val="0077145C"/>
    <w:rsid w:val="007714AD"/>
    <w:rsid w:val="007720F0"/>
    <w:rsid w:val="0077329A"/>
    <w:rsid w:val="00782648"/>
    <w:rsid w:val="0078293D"/>
    <w:rsid w:val="00782EEB"/>
    <w:rsid w:val="00782F48"/>
    <w:rsid w:val="007852AC"/>
    <w:rsid w:val="007852B8"/>
    <w:rsid w:val="00785588"/>
    <w:rsid w:val="0078654C"/>
    <w:rsid w:val="00790153"/>
    <w:rsid w:val="00791BB5"/>
    <w:rsid w:val="00797475"/>
    <w:rsid w:val="00797827"/>
    <w:rsid w:val="007A0A70"/>
    <w:rsid w:val="007A14BB"/>
    <w:rsid w:val="007A1C96"/>
    <w:rsid w:val="007A311B"/>
    <w:rsid w:val="007A39C4"/>
    <w:rsid w:val="007A6494"/>
    <w:rsid w:val="007A64C3"/>
    <w:rsid w:val="007A77A4"/>
    <w:rsid w:val="007B098C"/>
    <w:rsid w:val="007B1865"/>
    <w:rsid w:val="007B2930"/>
    <w:rsid w:val="007B2D8F"/>
    <w:rsid w:val="007B2F23"/>
    <w:rsid w:val="007B49B3"/>
    <w:rsid w:val="007B5695"/>
    <w:rsid w:val="007B63D3"/>
    <w:rsid w:val="007B7226"/>
    <w:rsid w:val="007B771D"/>
    <w:rsid w:val="007B798F"/>
    <w:rsid w:val="007C0C93"/>
    <w:rsid w:val="007C19A3"/>
    <w:rsid w:val="007C26F3"/>
    <w:rsid w:val="007C2F2F"/>
    <w:rsid w:val="007C40E4"/>
    <w:rsid w:val="007C6177"/>
    <w:rsid w:val="007C70B5"/>
    <w:rsid w:val="007D1CA4"/>
    <w:rsid w:val="007D2D44"/>
    <w:rsid w:val="007D36F8"/>
    <w:rsid w:val="007D371D"/>
    <w:rsid w:val="007D37BD"/>
    <w:rsid w:val="007D3D76"/>
    <w:rsid w:val="007D492C"/>
    <w:rsid w:val="007D4AA9"/>
    <w:rsid w:val="007D6458"/>
    <w:rsid w:val="007D799B"/>
    <w:rsid w:val="007E04CC"/>
    <w:rsid w:val="007E0DA9"/>
    <w:rsid w:val="007E1504"/>
    <w:rsid w:val="007E43D6"/>
    <w:rsid w:val="007E61D7"/>
    <w:rsid w:val="007E687A"/>
    <w:rsid w:val="007E7076"/>
    <w:rsid w:val="007E75B9"/>
    <w:rsid w:val="007E7CE9"/>
    <w:rsid w:val="007F05AC"/>
    <w:rsid w:val="007F0842"/>
    <w:rsid w:val="007F0D64"/>
    <w:rsid w:val="007F1906"/>
    <w:rsid w:val="007F359B"/>
    <w:rsid w:val="007F3984"/>
    <w:rsid w:val="007F4D24"/>
    <w:rsid w:val="007F5B01"/>
    <w:rsid w:val="007F65D9"/>
    <w:rsid w:val="007F7E10"/>
    <w:rsid w:val="00801B92"/>
    <w:rsid w:val="00801E4F"/>
    <w:rsid w:val="008026AB"/>
    <w:rsid w:val="00803571"/>
    <w:rsid w:val="008071BF"/>
    <w:rsid w:val="008112F0"/>
    <w:rsid w:val="008126E3"/>
    <w:rsid w:val="0081272C"/>
    <w:rsid w:val="00814F98"/>
    <w:rsid w:val="00820792"/>
    <w:rsid w:val="00821A14"/>
    <w:rsid w:val="00821D38"/>
    <w:rsid w:val="008220F8"/>
    <w:rsid w:val="00822829"/>
    <w:rsid w:val="008249D6"/>
    <w:rsid w:val="00825647"/>
    <w:rsid w:val="00831817"/>
    <w:rsid w:val="00832125"/>
    <w:rsid w:val="0083264C"/>
    <w:rsid w:val="00832A62"/>
    <w:rsid w:val="00832CE6"/>
    <w:rsid w:val="008354AD"/>
    <w:rsid w:val="00837A01"/>
    <w:rsid w:val="00840CF0"/>
    <w:rsid w:val="008441D0"/>
    <w:rsid w:val="0084478E"/>
    <w:rsid w:val="00844C80"/>
    <w:rsid w:val="00845AB6"/>
    <w:rsid w:val="0084610E"/>
    <w:rsid w:val="00847B30"/>
    <w:rsid w:val="0085044A"/>
    <w:rsid w:val="00850480"/>
    <w:rsid w:val="00850650"/>
    <w:rsid w:val="008525C9"/>
    <w:rsid w:val="00853759"/>
    <w:rsid w:val="00855002"/>
    <w:rsid w:val="008560B5"/>
    <w:rsid w:val="00856317"/>
    <w:rsid w:val="00856AC1"/>
    <w:rsid w:val="00856B2E"/>
    <w:rsid w:val="00862DF3"/>
    <w:rsid w:val="008632A5"/>
    <w:rsid w:val="008632B3"/>
    <w:rsid w:val="0086389B"/>
    <w:rsid w:val="0086441C"/>
    <w:rsid w:val="008648F0"/>
    <w:rsid w:val="00865D5B"/>
    <w:rsid w:val="008660BE"/>
    <w:rsid w:val="0086643F"/>
    <w:rsid w:val="008706BA"/>
    <w:rsid w:val="00871E19"/>
    <w:rsid w:val="0087351F"/>
    <w:rsid w:val="00874C32"/>
    <w:rsid w:val="0087551E"/>
    <w:rsid w:val="0087580F"/>
    <w:rsid w:val="008809E5"/>
    <w:rsid w:val="00880AF2"/>
    <w:rsid w:val="00881551"/>
    <w:rsid w:val="008848A4"/>
    <w:rsid w:val="00886CFB"/>
    <w:rsid w:val="0089240E"/>
    <w:rsid w:val="00893D97"/>
    <w:rsid w:val="00895276"/>
    <w:rsid w:val="00896AC4"/>
    <w:rsid w:val="008A0F06"/>
    <w:rsid w:val="008A17C1"/>
    <w:rsid w:val="008A27F0"/>
    <w:rsid w:val="008A2A8A"/>
    <w:rsid w:val="008A3FC6"/>
    <w:rsid w:val="008A4453"/>
    <w:rsid w:val="008B0ECF"/>
    <w:rsid w:val="008B104D"/>
    <w:rsid w:val="008B12D6"/>
    <w:rsid w:val="008B1D13"/>
    <w:rsid w:val="008B2820"/>
    <w:rsid w:val="008B288F"/>
    <w:rsid w:val="008B4242"/>
    <w:rsid w:val="008B554F"/>
    <w:rsid w:val="008B5860"/>
    <w:rsid w:val="008B78E8"/>
    <w:rsid w:val="008C0FC5"/>
    <w:rsid w:val="008C139A"/>
    <w:rsid w:val="008C1F87"/>
    <w:rsid w:val="008C4273"/>
    <w:rsid w:val="008C6273"/>
    <w:rsid w:val="008C6D74"/>
    <w:rsid w:val="008C70A8"/>
    <w:rsid w:val="008D09D6"/>
    <w:rsid w:val="008D14E9"/>
    <w:rsid w:val="008D26A2"/>
    <w:rsid w:val="008D2B14"/>
    <w:rsid w:val="008D312E"/>
    <w:rsid w:val="008D38F7"/>
    <w:rsid w:val="008D5907"/>
    <w:rsid w:val="008D6968"/>
    <w:rsid w:val="008D6A37"/>
    <w:rsid w:val="008D76BD"/>
    <w:rsid w:val="008D7DDF"/>
    <w:rsid w:val="008E11CA"/>
    <w:rsid w:val="008E15E5"/>
    <w:rsid w:val="008E2CF1"/>
    <w:rsid w:val="008E4917"/>
    <w:rsid w:val="008E5981"/>
    <w:rsid w:val="008E6085"/>
    <w:rsid w:val="008E7EE6"/>
    <w:rsid w:val="008F0738"/>
    <w:rsid w:val="008F0896"/>
    <w:rsid w:val="008F08A2"/>
    <w:rsid w:val="008F22B5"/>
    <w:rsid w:val="008F2C2F"/>
    <w:rsid w:val="008F4336"/>
    <w:rsid w:val="008F499F"/>
    <w:rsid w:val="008F5082"/>
    <w:rsid w:val="008F6F25"/>
    <w:rsid w:val="0090118B"/>
    <w:rsid w:val="0090129A"/>
    <w:rsid w:val="009012BE"/>
    <w:rsid w:val="009036C8"/>
    <w:rsid w:val="00903FAD"/>
    <w:rsid w:val="00904B1B"/>
    <w:rsid w:val="009064B5"/>
    <w:rsid w:val="00906A8D"/>
    <w:rsid w:val="00907697"/>
    <w:rsid w:val="00907BAB"/>
    <w:rsid w:val="009100D1"/>
    <w:rsid w:val="00911A50"/>
    <w:rsid w:val="009126B8"/>
    <w:rsid w:val="009147E8"/>
    <w:rsid w:val="009153EF"/>
    <w:rsid w:val="00915CC3"/>
    <w:rsid w:val="00917707"/>
    <w:rsid w:val="00917F19"/>
    <w:rsid w:val="00921937"/>
    <w:rsid w:val="009221A4"/>
    <w:rsid w:val="009256AC"/>
    <w:rsid w:val="009271BB"/>
    <w:rsid w:val="009274D5"/>
    <w:rsid w:val="009301F9"/>
    <w:rsid w:val="009318D8"/>
    <w:rsid w:val="00931D48"/>
    <w:rsid w:val="00932042"/>
    <w:rsid w:val="0093255C"/>
    <w:rsid w:val="00932935"/>
    <w:rsid w:val="00932CC9"/>
    <w:rsid w:val="00933585"/>
    <w:rsid w:val="00933BFC"/>
    <w:rsid w:val="00935AF9"/>
    <w:rsid w:val="009410D0"/>
    <w:rsid w:val="00941951"/>
    <w:rsid w:val="00941B8A"/>
    <w:rsid w:val="00941EC5"/>
    <w:rsid w:val="00942D0F"/>
    <w:rsid w:val="009435C8"/>
    <w:rsid w:val="009436F0"/>
    <w:rsid w:val="00943758"/>
    <w:rsid w:val="00946CFA"/>
    <w:rsid w:val="00950025"/>
    <w:rsid w:val="00950B6D"/>
    <w:rsid w:val="00951B29"/>
    <w:rsid w:val="00952B4D"/>
    <w:rsid w:val="00952CFD"/>
    <w:rsid w:val="009532B6"/>
    <w:rsid w:val="0095517A"/>
    <w:rsid w:val="00955CA6"/>
    <w:rsid w:val="00957199"/>
    <w:rsid w:val="009577E6"/>
    <w:rsid w:val="009612A6"/>
    <w:rsid w:val="0096135E"/>
    <w:rsid w:val="00962FF9"/>
    <w:rsid w:val="00963735"/>
    <w:rsid w:val="009638CD"/>
    <w:rsid w:val="00963CDE"/>
    <w:rsid w:val="00964C43"/>
    <w:rsid w:val="00964C6B"/>
    <w:rsid w:val="009652E5"/>
    <w:rsid w:val="00967133"/>
    <w:rsid w:val="00970CE2"/>
    <w:rsid w:val="00971422"/>
    <w:rsid w:val="0097162F"/>
    <w:rsid w:val="00971D03"/>
    <w:rsid w:val="00971E3F"/>
    <w:rsid w:val="0097387B"/>
    <w:rsid w:val="0097685B"/>
    <w:rsid w:val="00977A43"/>
    <w:rsid w:val="00977CE1"/>
    <w:rsid w:val="0098186B"/>
    <w:rsid w:val="00981FBE"/>
    <w:rsid w:val="0098347B"/>
    <w:rsid w:val="00983854"/>
    <w:rsid w:val="00984131"/>
    <w:rsid w:val="00984261"/>
    <w:rsid w:val="00984EF0"/>
    <w:rsid w:val="00985202"/>
    <w:rsid w:val="00986C83"/>
    <w:rsid w:val="009917B0"/>
    <w:rsid w:val="00991BF9"/>
    <w:rsid w:val="00991F3D"/>
    <w:rsid w:val="009940D8"/>
    <w:rsid w:val="00994C30"/>
    <w:rsid w:val="0099638A"/>
    <w:rsid w:val="00996961"/>
    <w:rsid w:val="00996ADA"/>
    <w:rsid w:val="00997A27"/>
    <w:rsid w:val="009A0005"/>
    <w:rsid w:val="009A0C62"/>
    <w:rsid w:val="009A147F"/>
    <w:rsid w:val="009A1B79"/>
    <w:rsid w:val="009A286C"/>
    <w:rsid w:val="009A453E"/>
    <w:rsid w:val="009B03A5"/>
    <w:rsid w:val="009B0805"/>
    <w:rsid w:val="009B2299"/>
    <w:rsid w:val="009B22E0"/>
    <w:rsid w:val="009B2A3A"/>
    <w:rsid w:val="009B33CC"/>
    <w:rsid w:val="009B7BAF"/>
    <w:rsid w:val="009B7E2E"/>
    <w:rsid w:val="009C0272"/>
    <w:rsid w:val="009C0C57"/>
    <w:rsid w:val="009C0D9F"/>
    <w:rsid w:val="009C29C0"/>
    <w:rsid w:val="009C440F"/>
    <w:rsid w:val="009C4AB7"/>
    <w:rsid w:val="009C62AA"/>
    <w:rsid w:val="009D0952"/>
    <w:rsid w:val="009D465A"/>
    <w:rsid w:val="009D6264"/>
    <w:rsid w:val="009D667D"/>
    <w:rsid w:val="009E0050"/>
    <w:rsid w:val="009E22BA"/>
    <w:rsid w:val="009E2B84"/>
    <w:rsid w:val="009E476F"/>
    <w:rsid w:val="009E4847"/>
    <w:rsid w:val="009E50E7"/>
    <w:rsid w:val="009E5557"/>
    <w:rsid w:val="009E6268"/>
    <w:rsid w:val="009E6B6D"/>
    <w:rsid w:val="009E6DE1"/>
    <w:rsid w:val="009E6F3B"/>
    <w:rsid w:val="009F079B"/>
    <w:rsid w:val="009F08A4"/>
    <w:rsid w:val="009F0B9B"/>
    <w:rsid w:val="009F2F96"/>
    <w:rsid w:val="009F3CD8"/>
    <w:rsid w:val="009F435F"/>
    <w:rsid w:val="009F4BE2"/>
    <w:rsid w:val="009F4D75"/>
    <w:rsid w:val="009F6A02"/>
    <w:rsid w:val="00A01476"/>
    <w:rsid w:val="00A01FCC"/>
    <w:rsid w:val="00A03FC6"/>
    <w:rsid w:val="00A043BF"/>
    <w:rsid w:val="00A04A7F"/>
    <w:rsid w:val="00A04E25"/>
    <w:rsid w:val="00A05144"/>
    <w:rsid w:val="00A0536F"/>
    <w:rsid w:val="00A0579D"/>
    <w:rsid w:val="00A06054"/>
    <w:rsid w:val="00A066B3"/>
    <w:rsid w:val="00A06806"/>
    <w:rsid w:val="00A10D8E"/>
    <w:rsid w:val="00A11B55"/>
    <w:rsid w:val="00A124CF"/>
    <w:rsid w:val="00A14C17"/>
    <w:rsid w:val="00A15F50"/>
    <w:rsid w:val="00A1655A"/>
    <w:rsid w:val="00A16C13"/>
    <w:rsid w:val="00A17F29"/>
    <w:rsid w:val="00A20046"/>
    <w:rsid w:val="00A216EB"/>
    <w:rsid w:val="00A21C39"/>
    <w:rsid w:val="00A2250F"/>
    <w:rsid w:val="00A24D75"/>
    <w:rsid w:val="00A24EE2"/>
    <w:rsid w:val="00A25D09"/>
    <w:rsid w:val="00A25DD1"/>
    <w:rsid w:val="00A26134"/>
    <w:rsid w:val="00A262F5"/>
    <w:rsid w:val="00A2792F"/>
    <w:rsid w:val="00A279AB"/>
    <w:rsid w:val="00A27C4A"/>
    <w:rsid w:val="00A27C7A"/>
    <w:rsid w:val="00A32740"/>
    <w:rsid w:val="00A328F5"/>
    <w:rsid w:val="00A34354"/>
    <w:rsid w:val="00A3573C"/>
    <w:rsid w:val="00A357E3"/>
    <w:rsid w:val="00A35F26"/>
    <w:rsid w:val="00A36433"/>
    <w:rsid w:val="00A36E63"/>
    <w:rsid w:val="00A40015"/>
    <w:rsid w:val="00A40B4A"/>
    <w:rsid w:val="00A4221B"/>
    <w:rsid w:val="00A42747"/>
    <w:rsid w:val="00A42799"/>
    <w:rsid w:val="00A431DE"/>
    <w:rsid w:val="00A43407"/>
    <w:rsid w:val="00A44184"/>
    <w:rsid w:val="00A468AA"/>
    <w:rsid w:val="00A468C8"/>
    <w:rsid w:val="00A46FA2"/>
    <w:rsid w:val="00A47F4C"/>
    <w:rsid w:val="00A50C8A"/>
    <w:rsid w:val="00A51A7A"/>
    <w:rsid w:val="00A5384D"/>
    <w:rsid w:val="00A53FC6"/>
    <w:rsid w:val="00A54A73"/>
    <w:rsid w:val="00A60628"/>
    <w:rsid w:val="00A60A9E"/>
    <w:rsid w:val="00A613DC"/>
    <w:rsid w:val="00A615AC"/>
    <w:rsid w:val="00A61A31"/>
    <w:rsid w:val="00A62156"/>
    <w:rsid w:val="00A638F1"/>
    <w:rsid w:val="00A6610C"/>
    <w:rsid w:val="00A6665E"/>
    <w:rsid w:val="00A66D89"/>
    <w:rsid w:val="00A671AA"/>
    <w:rsid w:val="00A72D22"/>
    <w:rsid w:val="00A752EC"/>
    <w:rsid w:val="00A76AF4"/>
    <w:rsid w:val="00A76F23"/>
    <w:rsid w:val="00A82A29"/>
    <w:rsid w:val="00A84B26"/>
    <w:rsid w:val="00A84C64"/>
    <w:rsid w:val="00A85E2E"/>
    <w:rsid w:val="00A87AFA"/>
    <w:rsid w:val="00A87DE7"/>
    <w:rsid w:val="00A915CB"/>
    <w:rsid w:val="00A93829"/>
    <w:rsid w:val="00A944DF"/>
    <w:rsid w:val="00A97637"/>
    <w:rsid w:val="00AA029A"/>
    <w:rsid w:val="00AA1BBC"/>
    <w:rsid w:val="00AA2042"/>
    <w:rsid w:val="00AA2348"/>
    <w:rsid w:val="00AA5D4F"/>
    <w:rsid w:val="00AA67C3"/>
    <w:rsid w:val="00AA7634"/>
    <w:rsid w:val="00AA7C1B"/>
    <w:rsid w:val="00AB0498"/>
    <w:rsid w:val="00AB156E"/>
    <w:rsid w:val="00AB1D7F"/>
    <w:rsid w:val="00AB2316"/>
    <w:rsid w:val="00AB30E6"/>
    <w:rsid w:val="00AB3717"/>
    <w:rsid w:val="00AB37EF"/>
    <w:rsid w:val="00AB392D"/>
    <w:rsid w:val="00AB3E9A"/>
    <w:rsid w:val="00AB6A53"/>
    <w:rsid w:val="00AB71F6"/>
    <w:rsid w:val="00AB794C"/>
    <w:rsid w:val="00AC01B0"/>
    <w:rsid w:val="00AC494B"/>
    <w:rsid w:val="00AC57FF"/>
    <w:rsid w:val="00AC62B6"/>
    <w:rsid w:val="00AC6CF4"/>
    <w:rsid w:val="00AC7C3D"/>
    <w:rsid w:val="00AD256A"/>
    <w:rsid w:val="00AD2CDA"/>
    <w:rsid w:val="00AD53E6"/>
    <w:rsid w:val="00AD5DA9"/>
    <w:rsid w:val="00AE0E6A"/>
    <w:rsid w:val="00AE23F7"/>
    <w:rsid w:val="00AE39D3"/>
    <w:rsid w:val="00AE447E"/>
    <w:rsid w:val="00AE44AE"/>
    <w:rsid w:val="00AE4C52"/>
    <w:rsid w:val="00AE557D"/>
    <w:rsid w:val="00AE6DCB"/>
    <w:rsid w:val="00AF0E27"/>
    <w:rsid w:val="00AF155A"/>
    <w:rsid w:val="00AF1A6D"/>
    <w:rsid w:val="00AF2CED"/>
    <w:rsid w:val="00AF5763"/>
    <w:rsid w:val="00AF5A64"/>
    <w:rsid w:val="00AF5D29"/>
    <w:rsid w:val="00AF7140"/>
    <w:rsid w:val="00AF7D24"/>
    <w:rsid w:val="00B00CB5"/>
    <w:rsid w:val="00B00D8F"/>
    <w:rsid w:val="00B00F11"/>
    <w:rsid w:val="00B01544"/>
    <w:rsid w:val="00B01FE5"/>
    <w:rsid w:val="00B03535"/>
    <w:rsid w:val="00B03773"/>
    <w:rsid w:val="00B05478"/>
    <w:rsid w:val="00B0686D"/>
    <w:rsid w:val="00B06F10"/>
    <w:rsid w:val="00B07014"/>
    <w:rsid w:val="00B07771"/>
    <w:rsid w:val="00B07EB3"/>
    <w:rsid w:val="00B112C9"/>
    <w:rsid w:val="00B11542"/>
    <w:rsid w:val="00B14042"/>
    <w:rsid w:val="00B14296"/>
    <w:rsid w:val="00B14547"/>
    <w:rsid w:val="00B14CB6"/>
    <w:rsid w:val="00B1533A"/>
    <w:rsid w:val="00B16160"/>
    <w:rsid w:val="00B16710"/>
    <w:rsid w:val="00B1725C"/>
    <w:rsid w:val="00B213B6"/>
    <w:rsid w:val="00B21D7F"/>
    <w:rsid w:val="00B2340A"/>
    <w:rsid w:val="00B23D2B"/>
    <w:rsid w:val="00B24289"/>
    <w:rsid w:val="00B2495D"/>
    <w:rsid w:val="00B24F28"/>
    <w:rsid w:val="00B26937"/>
    <w:rsid w:val="00B27A6C"/>
    <w:rsid w:val="00B27F0C"/>
    <w:rsid w:val="00B3225C"/>
    <w:rsid w:val="00B324B1"/>
    <w:rsid w:val="00B346C2"/>
    <w:rsid w:val="00B37500"/>
    <w:rsid w:val="00B40586"/>
    <w:rsid w:val="00B412CB"/>
    <w:rsid w:val="00B420DE"/>
    <w:rsid w:val="00B42188"/>
    <w:rsid w:val="00B44604"/>
    <w:rsid w:val="00B446E4"/>
    <w:rsid w:val="00B45DD5"/>
    <w:rsid w:val="00B47A99"/>
    <w:rsid w:val="00B5016B"/>
    <w:rsid w:val="00B518EB"/>
    <w:rsid w:val="00B51917"/>
    <w:rsid w:val="00B51DFB"/>
    <w:rsid w:val="00B52E4E"/>
    <w:rsid w:val="00B54652"/>
    <w:rsid w:val="00B551B7"/>
    <w:rsid w:val="00B56344"/>
    <w:rsid w:val="00B57B0C"/>
    <w:rsid w:val="00B61580"/>
    <w:rsid w:val="00B618C7"/>
    <w:rsid w:val="00B61A13"/>
    <w:rsid w:val="00B62393"/>
    <w:rsid w:val="00B6308F"/>
    <w:rsid w:val="00B637DB"/>
    <w:rsid w:val="00B64E1F"/>
    <w:rsid w:val="00B67D31"/>
    <w:rsid w:val="00B708A5"/>
    <w:rsid w:val="00B71723"/>
    <w:rsid w:val="00B72698"/>
    <w:rsid w:val="00B73656"/>
    <w:rsid w:val="00B74B52"/>
    <w:rsid w:val="00B74B6D"/>
    <w:rsid w:val="00B74DB5"/>
    <w:rsid w:val="00B754C5"/>
    <w:rsid w:val="00B75E35"/>
    <w:rsid w:val="00B75E47"/>
    <w:rsid w:val="00B76116"/>
    <w:rsid w:val="00B76BF9"/>
    <w:rsid w:val="00B772A4"/>
    <w:rsid w:val="00B778E3"/>
    <w:rsid w:val="00B77CED"/>
    <w:rsid w:val="00B80326"/>
    <w:rsid w:val="00B807F4"/>
    <w:rsid w:val="00B80D8D"/>
    <w:rsid w:val="00B817CD"/>
    <w:rsid w:val="00B81F3A"/>
    <w:rsid w:val="00B82F51"/>
    <w:rsid w:val="00B83148"/>
    <w:rsid w:val="00B8364E"/>
    <w:rsid w:val="00B8578D"/>
    <w:rsid w:val="00B86545"/>
    <w:rsid w:val="00B9086D"/>
    <w:rsid w:val="00B90EB3"/>
    <w:rsid w:val="00B93383"/>
    <w:rsid w:val="00B933F4"/>
    <w:rsid w:val="00B93C73"/>
    <w:rsid w:val="00B94140"/>
    <w:rsid w:val="00B94D9F"/>
    <w:rsid w:val="00B94DF8"/>
    <w:rsid w:val="00B95328"/>
    <w:rsid w:val="00B96257"/>
    <w:rsid w:val="00B965E8"/>
    <w:rsid w:val="00B96D81"/>
    <w:rsid w:val="00B97375"/>
    <w:rsid w:val="00B97632"/>
    <w:rsid w:val="00B97E8C"/>
    <w:rsid w:val="00BA0A0C"/>
    <w:rsid w:val="00BA0A57"/>
    <w:rsid w:val="00BA1611"/>
    <w:rsid w:val="00BA1D18"/>
    <w:rsid w:val="00BA1DDC"/>
    <w:rsid w:val="00BA3A3E"/>
    <w:rsid w:val="00BA43D6"/>
    <w:rsid w:val="00BA43D8"/>
    <w:rsid w:val="00BA4C7A"/>
    <w:rsid w:val="00BA5B62"/>
    <w:rsid w:val="00BA612B"/>
    <w:rsid w:val="00BB0680"/>
    <w:rsid w:val="00BB1110"/>
    <w:rsid w:val="00BB17B2"/>
    <w:rsid w:val="00BB1AAE"/>
    <w:rsid w:val="00BB1FC3"/>
    <w:rsid w:val="00BB2FC4"/>
    <w:rsid w:val="00BB3321"/>
    <w:rsid w:val="00BB3345"/>
    <w:rsid w:val="00BB4453"/>
    <w:rsid w:val="00BB477E"/>
    <w:rsid w:val="00BB4D2C"/>
    <w:rsid w:val="00BB580C"/>
    <w:rsid w:val="00BB674F"/>
    <w:rsid w:val="00BB6AAE"/>
    <w:rsid w:val="00BB6D67"/>
    <w:rsid w:val="00BB6F07"/>
    <w:rsid w:val="00BB78CE"/>
    <w:rsid w:val="00BC1F42"/>
    <w:rsid w:val="00BC21E2"/>
    <w:rsid w:val="00BC354D"/>
    <w:rsid w:val="00BC385F"/>
    <w:rsid w:val="00BC4335"/>
    <w:rsid w:val="00BC4688"/>
    <w:rsid w:val="00BC46FB"/>
    <w:rsid w:val="00BD0782"/>
    <w:rsid w:val="00BD257D"/>
    <w:rsid w:val="00BD2CA2"/>
    <w:rsid w:val="00BD3084"/>
    <w:rsid w:val="00BD46A7"/>
    <w:rsid w:val="00BD56B6"/>
    <w:rsid w:val="00BD5AFF"/>
    <w:rsid w:val="00BD71A4"/>
    <w:rsid w:val="00BD761A"/>
    <w:rsid w:val="00BE0DD5"/>
    <w:rsid w:val="00BE2913"/>
    <w:rsid w:val="00BE3E02"/>
    <w:rsid w:val="00BE5B21"/>
    <w:rsid w:val="00BE7AA8"/>
    <w:rsid w:val="00BF0261"/>
    <w:rsid w:val="00BF0BBF"/>
    <w:rsid w:val="00BF0BF6"/>
    <w:rsid w:val="00BF153C"/>
    <w:rsid w:val="00BF2F04"/>
    <w:rsid w:val="00BF3A91"/>
    <w:rsid w:val="00BF43ED"/>
    <w:rsid w:val="00BF4757"/>
    <w:rsid w:val="00BF5CFF"/>
    <w:rsid w:val="00BF6DF3"/>
    <w:rsid w:val="00BF712F"/>
    <w:rsid w:val="00C00672"/>
    <w:rsid w:val="00C050A3"/>
    <w:rsid w:val="00C057BA"/>
    <w:rsid w:val="00C0619B"/>
    <w:rsid w:val="00C07A37"/>
    <w:rsid w:val="00C1068F"/>
    <w:rsid w:val="00C111FC"/>
    <w:rsid w:val="00C12680"/>
    <w:rsid w:val="00C12B71"/>
    <w:rsid w:val="00C13B2F"/>
    <w:rsid w:val="00C142B9"/>
    <w:rsid w:val="00C15C56"/>
    <w:rsid w:val="00C15D0E"/>
    <w:rsid w:val="00C17AA6"/>
    <w:rsid w:val="00C20343"/>
    <w:rsid w:val="00C218DE"/>
    <w:rsid w:val="00C2377D"/>
    <w:rsid w:val="00C25313"/>
    <w:rsid w:val="00C26533"/>
    <w:rsid w:val="00C267C4"/>
    <w:rsid w:val="00C26E87"/>
    <w:rsid w:val="00C26EDA"/>
    <w:rsid w:val="00C274D6"/>
    <w:rsid w:val="00C31B85"/>
    <w:rsid w:val="00C337C8"/>
    <w:rsid w:val="00C33BBE"/>
    <w:rsid w:val="00C35063"/>
    <w:rsid w:val="00C35465"/>
    <w:rsid w:val="00C35B2A"/>
    <w:rsid w:val="00C364F0"/>
    <w:rsid w:val="00C40502"/>
    <w:rsid w:val="00C40887"/>
    <w:rsid w:val="00C40C1A"/>
    <w:rsid w:val="00C41338"/>
    <w:rsid w:val="00C420BE"/>
    <w:rsid w:val="00C432ED"/>
    <w:rsid w:val="00C433CD"/>
    <w:rsid w:val="00C43554"/>
    <w:rsid w:val="00C43AE2"/>
    <w:rsid w:val="00C4461A"/>
    <w:rsid w:val="00C45037"/>
    <w:rsid w:val="00C451AB"/>
    <w:rsid w:val="00C4548F"/>
    <w:rsid w:val="00C473D4"/>
    <w:rsid w:val="00C47CAB"/>
    <w:rsid w:val="00C502C2"/>
    <w:rsid w:val="00C51503"/>
    <w:rsid w:val="00C5191E"/>
    <w:rsid w:val="00C5192C"/>
    <w:rsid w:val="00C524C3"/>
    <w:rsid w:val="00C543CF"/>
    <w:rsid w:val="00C54BFA"/>
    <w:rsid w:val="00C55723"/>
    <w:rsid w:val="00C55859"/>
    <w:rsid w:val="00C62399"/>
    <w:rsid w:val="00C6241B"/>
    <w:rsid w:val="00C64918"/>
    <w:rsid w:val="00C65CE4"/>
    <w:rsid w:val="00C664BD"/>
    <w:rsid w:val="00C668AA"/>
    <w:rsid w:val="00C67682"/>
    <w:rsid w:val="00C67D91"/>
    <w:rsid w:val="00C7054C"/>
    <w:rsid w:val="00C70A74"/>
    <w:rsid w:val="00C70CEB"/>
    <w:rsid w:val="00C71880"/>
    <w:rsid w:val="00C71CB0"/>
    <w:rsid w:val="00C740EE"/>
    <w:rsid w:val="00C74DA6"/>
    <w:rsid w:val="00C76A95"/>
    <w:rsid w:val="00C802E5"/>
    <w:rsid w:val="00C810EB"/>
    <w:rsid w:val="00C81DD8"/>
    <w:rsid w:val="00C844FA"/>
    <w:rsid w:val="00C85B82"/>
    <w:rsid w:val="00C86886"/>
    <w:rsid w:val="00C86AFE"/>
    <w:rsid w:val="00C91F70"/>
    <w:rsid w:val="00C922F7"/>
    <w:rsid w:val="00C92DA2"/>
    <w:rsid w:val="00C93404"/>
    <w:rsid w:val="00C9347E"/>
    <w:rsid w:val="00C95403"/>
    <w:rsid w:val="00C95CFE"/>
    <w:rsid w:val="00C969D7"/>
    <w:rsid w:val="00C9745A"/>
    <w:rsid w:val="00CA1E33"/>
    <w:rsid w:val="00CA5F51"/>
    <w:rsid w:val="00CA7F88"/>
    <w:rsid w:val="00CB5389"/>
    <w:rsid w:val="00CB5A24"/>
    <w:rsid w:val="00CB5C05"/>
    <w:rsid w:val="00CB75EF"/>
    <w:rsid w:val="00CC0D62"/>
    <w:rsid w:val="00CC1839"/>
    <w:rsid w:val="00CC187B"/>
    <w:rsid w:val="00CC1F3C"/>
    <w:rsid w:val="00CC20C4"/>
    <w:rsid w:val="00CC2D45"/>
    <w:rsid w:val="00CC340B"/>
    <w:rsid w:val="00CC4369"/>
    <w:rsid w:val="00CC47F8"/>
    <w:rsid w:val="00CC5A35"/>
    <w:rsid w:val="00CC616F"/>
    <w:rsid w:val="00CC7E2E"/>
    <w:rsid w:val="00CD35D2"/>
    <w:rsid w:val="00CD6B50"/>
    <w:rsid w:val="00CE1634"/>
    <w:rsid w:val="00CE19E5"/>
    <w:rsid w:val="00CE2318"/>
    <w:rsid w:val="00CE5007"/>
    <w:rsid w:val="00CE5934"/>
    <w:rsid w:val="00CE6A6A"/>
    <w:rsid w:val="00CE73EA"/>
    <w:rsid w:val="00CE753A"/>
    <w:rsid w:val="00CE76D7"/>
    <w:rsid w:val="00CE7849"/>
    <w:rsid w:val="00CE79CF"/>
    <w:rsid w:val="00CF0455"/>
    <w:rsid w:val="00CF1B30"/>
    <w:rsid w:val="00CF224C"/>
    <w:rsid w:val="00CF3FC1"/>
    <w:rsid w:val="00CF5C29"/>
    <w:rsid w:val="00CF5FE5"/>
    <w:rsid w:val="00D03694"/>
    <w:rsid w:val="00D0423D"/>
    <w:rsid w:val="00D04770"/>
    <w:rsid w:val="00D049A9"/>
    <w:rsid w:val="00D05B29"/>
    <w:rsid w:val="00D0669D"/>
    <w:rsid w:val="00D06E1F"/>
    <w:rsid w:val="00D10AC4"/>
    <w:rsid w:val="00D1106A"/>
    <w:rsid w:val="00D11123"/>
    <w:rsid w:val="00D136B7"/>
    <w:rsid w:val="00D13BAB"/>
    <w:rsid w:val="00D13D0E"/>
    <w:rsid w:val="00D14958"/>
    <w:rsid w:val="00D1641F"/>
    <w:rsid w:val="00D16E50"/>
    <w:rsid w:val="00D178C9"/>
    <w:rsid w:val="00D17AF7"/>
    <w:rsid w:val="00D17E1A"/>
    <w:rsid w:val="00D20344"/>
    <w:rsid w:val="00D20818"/>
    <w:rsid w:val="00D22E98"/>
    <w:rsid w:val="00D23377"/>
    <w:rsid w:val="00D23E60"/>
    <w:rsid w:val="00D24C45"/>
    <w:rsid w:val="00D25A3B"/>
    <w:rsid w:val="00D26243"/>
    <w:rsid w:val="00D276B4"/>
    <w:rsid w:val="00D30573"/>
    <w:rsid w:val="00D31CF2"/>
    <w:rsid w:val="00D33BAD"/>
    <w:rsid w:val="00D34897"/>
    <w:rsid w:val="00D41180"/>
    <w:rsid w:val="00D41419"/>
    <w:rsid w:val="00D41A89"/>
    <w:rsid w:val="00D41C16"/>
    <w:rsid w:val="00D42DAD"/>
    <w:rsid w:val="00D43334"/>
    <w:rsid w:val="00D433FE"/>
    <w:rsid w:val="00D434F9"/>
    <w:rsid w:val="00D474D3"/>
    <w:rsid w:val="00D50000"/>
    <w:rsid w:val="00D5118F"/>
    <w:rsid w:val="00D51DBA"/>
    <w:rsid w:val="00D520CB"/>
    <w:rsid w:val="00D529A8"/>
    <w:rsid w:val="00D52A3B"/>
    <w:rsid w:val="00D52A8E"/>
    <w:rsid w:val="00D537CA"/>
    <w:rsid w:val="00D545F6"/>
    <w:rsid w:val="00D553D3"/>
    <w:rsid w:val="00D55996"/>
    <w:rsid w:val="00D56A1F"/>
    <w:rsid w:val="00D60E0F"/>
    <w:rsid w:val="00D6215A"/>
    <w:rsid w:val="00D629D3"/>
    <w:rsid w:val="00D630D3"/>
    <w:rsid w:val="00D63AE2"/>
    <w:rsid w:val="00D6665E"/>
    <w:rsid w:val="00D67FC9"/>
    <w:rsid w:val="00D76E08"/>
    <w:rsid w:val="00D771BB"/>
    <w:rsid w:val="00D81043"/>
    <w:rsid w:val="00D81162"/>
    <w:rsid w:val="00D817EB"/>
    <w:rsid w:val="00D819C2"/>
    <w:rsid w:val="00D8260D"/>
    <w:rsid w:val="00D839F8"/>
    <w:rsid w:val="00D83FC9"/>
    <w:rsid w:val="00D86496"/>
    <w:rsid w:val="00D86EB4"/>
    <w:rsid w:val="00D91526"/>
    <w:rsid w:val="00D91D26"/>
    <w:rsid w:val="00D93590"/>
    <w:rsid w:val="00D93FD4"/>
    <w:rsid w:val="00DA12A9"/>
    <w:rsid w:val="00DA1653"/>
    <w:rsid w:val="00DA1BB3"/>
    <w:rsid w:val="00DA2244"/>
    <w:rsid w:val="00DA3206"/>
    <w:rsid w:val="00DA3A33"/>
    <w:rsid w:val="00DA5076"/>
    <w:rsid w:val="00DA6348"/>
    <w:rsid w:val="00DA65C7"/>
    <w:rsid w:val="00DA700E"/>
    <w:rsid w:val="00DA7F2C"/>
    <w:rsid w:val="00DA7F58"/>
    <w:rsid w:val="00DB17DD"/>
    <w:rsid w:val="00DB1F17"/>
    <w:rsid w:val="00DB3D48"/>
    <w:rsid w:val="00DB531E"/>
    <w:rsid w:val="00DB56B8"/>
    <w:rsid w:val="00DB5D34"/>
    <w:rsid w:val="00DB763B"/>
    <w:rsid w:val="00DC6B50"/>
    <w:rsid w:val="00DC6C3A"/>
    <w:rsid w:val="00DC7437"/>
    <w:rsid w:val="00DD0967"/>
    <w:rsid w:val="00DD1208"/>
    <w:rsid w:val="00DD1714"/>
    <w:rsid w:val="00DD18BE"/>
    <w:rsid w:val="00DD231A"/>
    <w:rsid w:val="00DD4328"/>
    <w:rsid w:val="00DD5C22"/>
    <w:rsid w:val="00DD7995"/>
    <w:rsid w:val="00DE2DF1"/>
    <w:rsid w:val="00DE3F63"/>
    <w:rsid w:val="00DE4443"/>
    <w:rsid w:val="00DE4888"/>
    <w:rsid w:val="00DE7EA7"/>
    <w:rsid w:val="00DF07DB"/>
    <w:rsid w:val="00DF0D8C"/>
    <w:rsid w:val="00DF17B9"/>
    <w:rsid w:val="00DF17CF"/>
    <w:rsid w:val="00DF2649"/>
    <w:rsid w:val="00DF42B9"/>
    <w:rsid w:val="00DF46ED"/>
    <w:rsid w:val="00DF61A1"/>
    <w:rsid w:val="00E013E4"/>
    <w:rsid w:val="00E033D5"/>
    <w:rsid w:val="00E03CBD"/>
    <w:rsid w:val="00E03DE8"/>
    <w:rsid w:val="00E04129"/>
    <w:rsid w:val="00E05487"/>
    <w:rsid w:val="00E05AD3"/>
    <w:rsid w:val="00E0633A"/>
    <w:rsid w:val="00E06F80"/>
    <w:rsid w:val="00E07A35"/>
    <w:rsid w:val="00E1099B"/>
    <w:rsid w:val="00E11822"/>
    <w:rsid w:val="00E12228"/>
    <w:rsid w:val="00E12286"/>
    <w:rsid w:val="00E12F06"/>
    <w:rsid w:val="00E131E3"/>
    <w:rsid w:val="00E1408E"/>
    <w:rsid w:val="00E14910"/>
    <w:rsid w:val="00E14AA3"/>
    <w:rsid w:val="00E14CD4"/>
    <w:rsid w:val="00E163C3"/>
    <w:rsid w:val="00E16F58"/>
    <w:rsid w:val="00E22021"/>
    <w:rsid w:val="00E22660"/>
    <w:rsid w:val="00E2287C"/>
    <w:rsid w:val="00E23B4E"/>
    <w:rsid w:val="00E25559"/>
    <w:rsid w:val="00E26CAB"/>
    <w:rsid w:val="00E26D99"/>
    <w:rsid w:val="00E27DBE"/>
    <w:rsid w:val="00E30E3B"/>
    <w:rsid w:val="00E31031"/>
    <w:rsid w:val="00E328D5"/>
    <w:rsid w:val="00E337CC"/>
    <w:rsid w:val="00E33F7C"/>
    <w:rsid w:val="00E35760"/>
    <w:rsid w:val="00E3657B"/>
    <w:rsid w:val="00E36F03"/>
    <w:rsid w:val="00E37F9B"/>
    <w:rsid w:val="00E40236"/>
    <w:rsid w:val="00E40771"/>
    <w:rsid w:val="00E40BFA"/>
    <w:rsid w:val="00E41EE8"/>
    <w:rsid w:val="00E41FE4"/>
    <w:rsid w:val="00E42434"/>
    <w:rsid w:val="00E425E3"/>
    <w:rsid w:val="00E42838"/>
    <w:rsid w:val="00E43269"/>
    <w:rsid w:val="00E43690"/>
    <w:rsid w:val="00E438A9"/>
    <w:rsid w:val="00E44150"/>
    <w:rsid w:val="00E44998"/>
    <w:rsid w:val="00E45279"/>
    <w:rsid w:val="00E458E3"/>
    <w:rsid w:val="00E460FC"/>
    <w:rsid w:val="00E46328"/>
    <w:rsid w:val="00E47026"/>
    <w:rsid w:val="00E5074D"/>
    <w:rsid w:val="00E5158D"/>
    <w:rsid w:val="00E53319"/>
    <w:rsid w:val="00E53681"/>
    <w:rsid w:val="00E55A3C"/>
    <w:rsid w:val="00E56253"/>
    <w:rsid w:val="00E56601"/>
    <w:rsid w:val="00E56698"/>
    <w:rsid w:val="00E57519"/>
    <w:rsid w:val="00E60ADC"/>
    <w:rsid w:val="00E610F7"/>
    <w:rsid w:val="00E61290"/>
    <w:rsid w:val="00E61651"/>
    <w:rsid w:val="00E626F3"/>
    <w:rsid w:val="00E6332A"/>
    <w:rsid w:val="00E644F1"/>
    <w:rsid w:val="00E64C50"/>
    <w:rsid w:val="00E66902"/>
    <w:rsid w:val="00E67BB8"/>
    <w:rsid w:val="00E67E26"/>
    <w:rsid w:val="00E7104B"/>
    <w:rsid w:val="00E71639"/>
    <w:rsid w:val="00E719AB"/>
    <w:rsid w:val="00E71C35"/>
    <w:rsid w:val="00E72378"/>
    <w:rsid w:val="00E72438"/>
    <w:rsid w:val="00E727FE"/>
    <w:rsid w:val="00E75101"/>
    <w:rsid w:val="00E75491"/>
    <w:rsid w:val="00E76FC1"/>
    <w:rsid w:val="00E80013"/>
    <w:rsid w:val="00E80DDA"/>
    <w:rsid w:val="00E818F9"/>
    <w:rsid w:val="00E82331"/>
    <w:rsid w:val="00E8245E"/>
    <w:rsid w:val="00E82EA1"/>
    <w:rsid w:val="00E840CD"/>
    <w:rsid w:val="00E8618F"/>
    <w:rsid w:val="00E86912"/>
    <w:rsid w:val="00E86CC5"/>
    <w:rsid w:val="00E902CE"/>
    <w:rsid w:val="00E915A0"/>
    <w:rsid w:val="00E9228C"/>
    <w:rsid w:val="00E92633"/>
    <w:rsid w:val="00E92D8A"/>
    <w:rsid w:val="00E93A24"/>
    <w:rsid w:val="00E93A8D"/>
    <w:rsid w:val="00E95174"/>
    <w:rsid w:val="00E9595D"/>
    <w:rsid w:val="00E95F17"/>
    <w:rsid w:val="00E960DE"/>
    <w:rsid w:val="00E966E1"/>
    <w:rsid w:val="00E96EA1"/>
    <w:rsid w:val="00EA0056"/>
    <w:rsid w:val="00EA024A"/>
    <w:rsid w:val="00EA08F0"/>
    <w:rsid w:val="00EA09EE"/>
    <w:rsid w:val="00EA0D23"/>
    <w:rsid w:val="00EA16FE"/>
    <w:rsid w:val="00EA1D30"/>
    <w:rsid w:val="00EA2E2F"/>
    <w:rsid w:val="00EA343E"/>
    <w:rsid w:val="00EA45A7"/>
    <w:rsid w:val="00EA4AB4"/>
    <w:rsid w:val="00EA4F9B"/>
    <w:rsid w:val="00EA5B1E"/>
    <w:rsid w:val="00EA7A4E"/>
    <w:rsid w:val="00EA7B7D"/>
    <w:rsid w:val="00EA7EEC"/>
    <w:rsid w:val="00EB1169"/>
    <w:rsid w:val="00EB1B53"/>
    <w:rsid w:val="00EB3114"/>
    <w:rsid w:val="00EB3DF4"/>
    <w:rsid w:val="00EB4D37"/>
    <w:rsid w:val="00EB4D4E"/>
    <w:rsid w:val="00EB62FC"/>
    <w:rsid w:val="00EB658A"/>
    <w:rsid w:val="00EB6DF6"/>
    <w:rsid w:val="00EB76B8"/>
    <w:rsid w:val="00EC1A2D"/>
    <w:rsid w:val="00EC22B6"/>
    <w:rsid w:val="00EC3475"/>
    <w:rsid w:val="00EC3CA9"/>
    <w:rsid w:val="00EC429A"/>
    <w:rsid w:val="00EC4ACB"/>
    <w:rsid w:val="00EC4DA8"/>
    <w:rsid w:val="00EC56FB"/>
    <w:rsid w:val="00EC597B"/>
    <w:rsid w:val="00EC610C"/>
    <w:rsid w:val="00EC67C5"/>
    <w:rsid w:val="00EC6D3B"/>
    <w:rsid w:val="00EC7F5F"/>
    <w:rsid w:val="00ED007D"/>
    <w:rsid w:val="00ED0995"/>
    <w:rsid w:val="00ED3315"/>
    <w:rsid w:val="00ED3EDB"/>
    <w:rsid w:val="00ED4AA4"/>
    <w:rsid w:val="00EE08A8"/>
    <w:rsid w:val="00EE166D"/>
    <w:rsid w:val="00EE1D6A"/>
    <w:rsid w:val="00EE38EE"/>
    <w:rsid w:val="00EE5DC6"/>
    <w:rsid w:val="00EE64B9"/>
    <w:rsid w:val="00EE6ADD"/>
    <w:rsid w:val="00EF0172"/>
    <w:rsid w:val="00EF03D7"/>
    <w:rsid w:val="00EF0A08"/>
    <w:rsid w:val="00EF0BFA"/>
    <w:rsid w:val="00EF1C3A"/>
    <w:rsid w:val="00EF2375"/>
    <w:rsid w:val="00EF27D4"/>
    <w:rsid w:val="00EF324F"/>
    <w:rsid w:val="00EF32C4"/>
    <w:rsid w:val="00EF6D95"/>
    <w:rsid w:val="00EF73AA"/>
    <w:rsid w:val="00EF7B4E"/>
    <w:rsid w:val="00F005D6"/>
    <w:rsid w:val="00F00A7F"/>
    <w:rsid w:val="00F01411"/>
    <w:rsid w:val="00F01E69"/>
    <w:rsid w:val="00F0371D"/>
    <w:rsid w:val="00F04424"/>
    <w:rsid w:val="00F05E56"/>
    <w:rsid w:val="00F07E14"/>
    <w:rsid w:val="00F1052B"/>
    <w:rsid w:val="00F10975"/>
    <w:rsid w:val="00F11477"/>
    <w:rsid w:val="00F11ED5"/>
    <w:rsid w:val="00F14463"/>
    <w:rsid w:val="00F14AF7"/>
    <w:rsid w:val="00F16C45"/>
    <w:rsid w:val="00F1725D"/>
    <w:rsid w:val="00F21494"/>
    <w:rsid w:val="00F22A98"/>
    <w:rsid w:val="00F2360E"/>
    <w:rsid w:val="00F24116"/>
    <w:rsid w:val="00F2412E"/>
    <w:rsid w:val="00F245A5"/>
    <w:rsid w:val="00F2480F"/>
    <w:rsid w:val="00F24BEE"/>
    <w:rsid w:val="00F25809"/>
    <w:rsid w:val="00F25AF3"/>
    <w:rsid w:val="00F25BFE"/>
    <w:rsid w:val="00F278AB"/>
    <w:rsid w:val="00F279E1"/>
    <w:rsid w:val="00F304D0"/>
    <w:rsid w:val="00F30799"/>
    <w:rsid w:val="00F30875"/>
    <w:rsid w:val="00F3156B"/>
    <w:rsid w:val="00F32041"/>
    <w:rsid w:val="00F324B4"/>
    <w:rsid w:val="00F32894"/>
    <w:rsid w:val="00F34143"/>
    <w:rsid w:val="00F34A2E"/>
    <w:rsid w:val="00F36D0F"/>
    <w:rsid w:val="00F3701E"/>
    <w:rsid w:val="00F40339"/>
    <w:rsid w:val="00F40F67"/>
    <w:rsid w:val="00F41094"/>
    <w:rsid w:val="00F43745"/>
    <w:rsid w:val="00F447C9"/>
    <w:rsid w:val="00F457DF"/>
    <w:rsid w:val="00F45A69"/>
    <w:rsid w:val="00F4762A"/>
    <w:rsid w:val="00F505B7"/>
    <w:rsid w:val="00F516EE"/>
    <w:rsid w:val="00F51BB7"/>
    <w:rsid w:val="00F53654"/>
    <w:rsid w:val="00F53ED6"/>
    <w:rsid w:val="00F54892"/>
    <w:rsid w:val="00F54A04"/>
    <w:rsid w:val="00F555F3"/>
    <w:rsid w:val="00F601E9"/>
    <w:rsid w:val="00F601EE"/>
    <w:rsid w:val="00F60674"/>
    <w:rsid w:val="00F61342"/>
    <w:rsid w:val="00F61541"/>
    <w:rsid w:val="00F628DE"/>
    <w:rsid w:val="00F63758"/>
    <w:rsid w:val="00F64319"/>
    <w:rsid w:val="00F6441F"/>
    <w:rsid w:val="00F64651"/>
    <w:rsid w:val="00F649A5"/>
    <w:rsid w:val="00F6746C"/>
    <w:rsid w:val="00F701D3"/>
    <w:rsid w:val="00F7259B"/>
    <w:rsid w:val="00F72C1A"/>
    <w:rsid w:val="00F7393D"/>
    <w:rsid w:val="00F750A0"/>
    <w:rsid w:val="00F752A9"/>
    <w:rsid w:val="00F75896"/>
    <w:rsid w:val="00F76B1A"/>
    <w:rsid w:val="00F76F34"/>
    <w:rsid w:val="00F811AA"/>
    <w:rsid w:val="00F81275"/>
    <w:rsid w:val="00F82488"/>
    <w:rsid w:val="00F824D5"/>
    <w:rsid w:val="00F82A79"/>
    <w:rsid w:val="00F82A7C"/>
    <w:rsid w:val="00F84CB6"/>
    <w:rsid w:val="00F84F5A"/>
    <w:rsid w:val="00F85C1A"/>
    <w:rsid w:val="00F87296"/>
    <w:rsid w:val="00F876B6"/>
    <w:rsid w:val="00F903F0"/>
    <w:rsid w:val="00F90E66"/>
    <w:rsid w:val="00F9122F"/>
    <w:rsid w:val="00F913E0"/>
    <w:rsid w:val="00F929F2"/>
    <w:rsid w:val="00F92FC2"/>
    <w:rsid w:val="00F93014"/>
    <w:rsid w:val="00F937C9"/>
    <w:rsid w:val="00F93AA2"/>
    <w:rsid w:val="00F9449E"/>
    <w:rsid w:val="00F94DBB"/>
    <w:rsid w:val="00F95376"/>
    <w:rsid w:val="00F95AAF"/>
    <w:rsid w:val="00F96797"/>
    <w:rsid w:val="00F97C0A"/>
    <w:rsid w:val="00F97FEE"/>
    <w:rsid w:val="00FA1EFB"/>
    <w:rsid w:val="00FA1F1C"/>
    <w:rsid w:val="00FA3AEB"/>
    <w:rsid w:val="00FA3D4F"/>
    <w:rsid w:val="00FA439F"/>
    <w:rsid w:val="00FA50B3"/>
    <w:rsid w:val="00FA64C9"/>
    <w:rsid w:val="00FA67CA"/>
    <w:rsid w:val="00FA6E70"/>
    <w:rsid w:val="00FA7048"/>
    <w:rsid w:val="00FB19EE"/>
    <w:rsid w:val="00FB5179"/>
    <w:rsid w:val="00FC06F4"/>
    <w:rsid w:val="00FC3461"/>
    <w:rsid w:val="00FC4201"/>
    <w:rsid w:val="00FC42FD"/>
    <w:rsid w:val="00FC47C8"/>
    <w:rsid w:val="00FC5F98"/>
    <w:rsid w:val="00FC605C"/>
    <w:rsid w:val="00FC616A"/>
    <w:rsid w:val="00FC66EC"/>
    <w:rsid w:val="00FC6C84"/>
    <w:rsid w:val="00FC7E3D"/>
    <w:rsid w:val="00FD1639"/>
    <w:rsid w:val="00FD21B4"/>
    <w:rsid w:val="00FD21CD"/>
    <w:rsid w:val="00FD3BAB"/>
    <w:rsid w:val="00FD3E5E"/>
    <w:rsid w:val="00FD3ED4"/>
    <w:rsid w:val="00FD50F6"/>
    <w:rsid w:val="00FD5EDA"/>
    <w:rsid w:val="00FD71D1"/>
    <w:rsid w:val="00FE15DE"/>
    <w:rsid w:val="00FE6113"/>
    <w:rsid w:val="00FE657D"/>
    <w:rsid w:val="00FE6BFA"/>
    <w:rsid w:val="00FF113B"/>
    <w:rsid w:val="00FF186C"/>
    <w:rsid w:val="00FF4F49"/>
    <w:rsid w:val="00FF54C8"/>
    <w:rsid w:val="00FF6649"/>
    <w:rsid w:val="00FF7627"/>
    <w:rsid w:val="00FF790D"/>
    <w:rsid w:val="00FF7D48"/>
    <w:rsid w:val="01754D50"/>
    <w:rsid w:val="01DD5940"/>
    <w:rsid w:val="020C0033"/>
    <w:rsid w:val="021467C4"/>
    <w:rsid w:val="03FD2036"/>
    <w:rsid w:val="04494EA1"/>
    <w:rsid w:val="05235344"/>
    <w:rsid w:val="06441157"/>
    <w:rsid w:val="064B783D"/>
    <w:rsid w:val="06733539"/>
    <w:rsid w:val="07A31711"/>
    <w:rsid w:val="09873031"/>
    <w:rsid w:val="09E573BD"/>
    <w:rsid w:val="09E601B8"/>
    <w:rsid w:val="0A73335D"/>
    <w:rsid w:val="0AF01ED9"/>
    <w:rsid w:val="0B261D14"/>
    <w:rsid w:val="0B5B3082"/>
    <w:rsid w:val="0C435A1C"/>
    <w:rsid w:val="0CD809D7"/>
    <w:rsid w:val="0D0A4450"/>
    <w:rsid w:val="0D1746F4"/>
    <w:rsid w:val="0D522905"/>
    <w:rsid w:val="0E587CE9"/>
    <w:rsid w:val="0FD36DBE"/>
    <w:rsid w:val="103A0758"/>
    <w:rsid w:val="10672842"/>
    <w:rsid w:val="10D31AC8"/>
    <w:rsid w:val="11E026EB"/>
    <w:rsid w:val="1219624A"/>
    <w:rsid w:val="125233DD"/>
    <w:rsid w:val="1383709A"/>
    <w:rsid w:val="140B552F"/>
    <w:rsid w:val="159C1EFF"/>
    <w:rsid w:val="16A13EB9"/>
    <w:rsid w:val="17F524CB"/>
    <w:rsid w:val="18F530A2"/>
    <w:rsid w:val="18F635E6"/>
    <w:rsid w:val="191B76B6"/>
    <w:rsid w:val="19E8176C"/>
    <w:rsid w:val="1B4F3432"/>
    <w:rsid w:val="1C01115C"/>
    <w:rsid w:val="1C3371C3"/>
    <w:rsid w:val="1C6A1188"/>
    <w:rsid w:val="1C9F3039"/>
    <w:rsid w:val="1E040DD1"/>
    <w:rsid w:val="1E0760C2"/>
    <w:rsid w:val="1E0A5D51"/>
    <w:rsid w:val="1EF3672C"/>
    <w:rsid w:val="1F61081F"/>
    <w:rsid w:val="202927F4"/>
    <w:rsid w:val="212D31FE"/>
    <w:rsid w:val="224A6DF8"/>
    <w:rsid w:val="224C377F"/>
    <w:rsid w:val="22EE167F"/>
    <w:rsid w:val="23CF1CE6"/>
    <w:rsid w:val="2455277D"/>
    <w:rsid w:val="24706371"/>
    <w:rsid w:val="276C359B"/>
    <w:rsid w:val="27CF3A8D"/>
    <w:rsid w:val="284C0605"/>
    <w:rsid w:val="28687439"/>
    <w:rsid w:val="2A3C76DA"/>
    <w:rsid w:val="2A850855"/>
    <w:rsid w:val="2B264D22"/>
    <w:rsid w:val="2B82777D"/>
    <w:rsid w:val="2BA77B91"/>
    <w:rsid w:val="2BE70D87"/>
    <w:rsid w:val="2C156607"/>
    <w:rsid w:val="2CC60A09"/>
    <w:rsid w:val="2DE23312"/>
    <w:rsid w:val="2EA04B66"/>
    <w:rsid w:val="311F7D68"/>
    <w:rsid w:val="32A062E2"/>
    <w:rsid w:val="3319141B"/>
    <w:rsid w:val="345E7A59"/>
    <w:rsid w:val="353E03F0"/>
    <w:rsid w:val="35AE164D"/>
    <w:rsid w:val="35C61E43"/>
    <w:rsid w:val="35D10ADD"/>
    <w:rsid w:val="35F97DCB"/>
    <w:rsid w:val="36F925DB"/>
    <w:rsid w:val="38067E0E"/>
    <w:rsid w:val="382F43FF"/>
    <w:rsid w:val="38633A1D"/>
    <w:rsid w:val="39105B35"/>
    <w:rsid w:val="3A3840CF"/>
    <w:rsid w:val="3A634CD6"/>
    <w:rsid w:val="3A660C76"/>
    <w:rsid w:val="3B2F082A"/>
    <w:rsid w:val="3D834209"/>
    <w:rsid w:val="3D85781D"/>
    <w:rsid w:val="3F7D261C"/>
    <w:rsid w:val="3F8056AB"/>
    <w:rsid w:val="40785DD3"/>
    <w:rsid w:val="40A04455"/>
    <w:rsid w:val="410E6974"/>
    <w:rsid w:val="43610CFE"/>
    <w:rsid w:val="446E6DE2"/>
    <w:rsid w:val="44DD0E3B"/>
    <w:rsid w:val="451B4ACF"/>
    <w:rsid w:val="452E1C2B"/>
    <w:rsid w:val="45E67A88"/>
    <w:rsid w:val="46431B99"/>
    <w:rsid w:val="4665019C"/>
    <w:rsid w:val="46722CF1"/>
    <w:rsid w:val="46AC5AD5"/>
    <w:rsid w:val="49680997"/>
    <w:rsid w:val="4AE36DDC"/>
    <w:rsid w:val="4B770A70"/>
    <w:rsid w:val="4C23569E"/>
    <w:rsid w:val="4DF26DAA"/>
    <w:rsid w:val="4EE42A23"/>
    <w:rsid w:val="4FD34446"/>
    <w:rsid w:val="51890CA5"/>
    <w:rsid w:val="51A67463"/>
    <w:rsid w:val="51FF39C4"/>
    <w:rsid w:val="52587C01"/>
    <w:rsid w:val="52C7547F"/>
    <w:rsid w:val="530B535C"/>
    <w:rsid w:val="54BE7EBA"/>
    <w:rsid w:val="5565371F"/>
    <w:rsid w:val="55A00184"/>
    <w:rsid w:val="59C26D76"/>
    <w:rsid w:val="59F85D3E"/>
    <w:rsid w:val="5A316DE5"/>
    <w:rsid w:val="5A560B52"/>
    <w:rsid w:val="5AF86FC2"/>
    <w:rsid w:val="5B5F155B"/>
    <w:rsid w:val="5CD22E51"/>
    <w:rsid w:val="5D4F7A6B"/>
    <w:rsid w:val="602A46FB"/>
    <w:rsid w:val="607F14C6"/>
    <w:rsid w:val="61A15D0C"/>
    <w:rsid w:val="62093FC8"/>
    <w:rsid w:val="62403025"/>
    <w:rsid w:val="63562F0A"/>
    <w:rsid w:val="636C6E43"/>
    <w:rsid w:val="639A4F82"/>
    <w:rsid w:val="640E1AB6"/>
    <w:rsid w:val="643369F5"/>
    <w:rsid w:val="648A18AB"/>
    <w:rsid w:val="65157E63"/>
    <w:rsid w:val="65214350"/>
    <w:rsid w:val="65611528"/>
    <w:rsid w:val="65CD4904"/>
    <w:rsid w:val="661B5DBC"/>
    <w:rsid w:val="66F630EF"/>
    <w:rsid w:val="679432DE"/>
    <w:rsid w:val="67A624D2"/>
    <w:rsid w:val="683E6BC6"/>
    <w:rsid w:val="691C72A3"/>
    <w:rsid w:val="69AA629C"/>
    <w:rsid w:val="69DD1C95"/>
    <w:rsid w:val="6D903865"/>
    <w:rsid w:val="6DFD0FC2"/>
    <w:rsid w:val="6E137A48"/>
    <w:rsid w:val="6E2A4F07"/>
    <w:rsid w:val="6EB31649"/>
    <w:rsid w:val="6EE77756"/>
    <w:rsid w:val="6FAC6BD1"/>
    <w:rsid w:val="6FD211A9"/>
    <w:rsid w:val="71B13B89"/>
    <w:rsid w:val="7228799A"/>
    <w:rsid w:val="72BF1DAA"/>
    <w:rsid w:val="72C32F73"/>
    <w:rsid w:val="730D789F"/>
    <w:rsid w:val="73805FB2"/>
    <w:rsid w:val="73AC755D"/>
    <w:rsid w:val="73D75EF3"/>
    <w:rsid w:val="746D7FBD"/>
    <w:rsid w:val="74823437"/>
    <w:rsid w:val="748C42FD"/>
    <w:rsid w:val="75873C1D"/>
    <w:rsid w:val="7695299D"/>
    <w:rsid w:val="76A70A4A"/>
    <w:rsid w:val="77AC5943"/>
    <w:rsid w:val="77C73EC6"/>
    <w:rsid w:val="78971ACE"/>
    <w:rsid w:val="78BD727B"/>
    <w:rsid w:val="79BD00E9"/>
    <w:rsid w:val="79F5270D"/>
    <w:rsid w:val="7A351568"/>
    <w:rsid w:val="7A4F50D1"/>
    <w:rsid w:val="7AE5159C"/>
    <w:rsid w:val="7B744392"/>
    <w:rsid w:val="7BA11C23"/>
    <w:rsid w:val="7C827F3A"/>
    <w:rsid w:val="7CE478DF"/>
    <w:rsid w:val="7D9A0CAD"/>
    <w:rsid w:val="7DC818AF"/>
    <w:rsid w:val="7E3E3EFE"/>
    <w:rsid w:val="7E410E3B"/>
    <w:rsid w:val="7EE071B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  <w:rPr>
      <w:rFonts w:ascii="Times New Roman" w:hAnsi="Times New Roman" w:eastAsia="宋体" w:cs="Times New Roman"/>
    </w:rPr>
  </w:style>
  <w:style w:type="character" w:customStyle="1" w:styleId="7">
    <w:name w:val="页眉 Char"/>
    <w:basedOn w:val="4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39044;&#31639;&#25351;&#26631;\&#39044;&#31639;&#25351;&#26631;&#36890;&#30693;&#20070;\2009&#24180;\&#26753;&#36130;&#39044;&#32418;&#22836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2025-09-15T08:52:00Z</dcterms:created>
  <dc:creator>DELL</dc:creator>
  <cp:lastModifiedBy>DELL</cp:lastModifiedBy>
  <dcterms:modified xsi:type="dcterms:W3CDTF">2025-09-15T08:53:36Z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