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梁财社〔20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21〕114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方正仿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梁河县财政局关于下达2021年基本公共卫生服务项目中央结算补助资金的通知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梁河县卫生健康局、县医院、疾控中心、监督大队、妇计中心、遮岛镇社区卫生服务中心、勐养镇卫生院、小厂乡卫生院、平山乡卫生院、河西乡卫生院、九保乡卫生院、大厂乡中心卫生院、曩宋乡卫生院、芒东镇中心卫生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根据《德宏州财政局 德宏州卫生健康委员会关于下达2021 年基本公共卫生服务项目中央结算补助资金的通知》（德财社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21〕108号）文件精神，现下达你单位2021年基本公共卫生服务项目中央结算补助资金 万元（具体金额详见附件），现将有关事项通知如下：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一、该款项收入列入2021年政府收支分类科目“1100249医疗卫生共同财政事权转移支付收入”科目，支出列入“2100408 基本公共卫生服务”科目，政府及部门支出经济分类科目，请根据该项目要求和实际情况按照《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中华人民共和国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预算法》和财政资金相关管理规定列支。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二、请根据地方病防治、职业病防治和重大疾病及危害因素监测工作任务表，做好基本公共卫生服务项目各项工作。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三、该项转移支付为直达资金，项目名称为基本公共卫生服务补助资金，项目代码为 Z195110010005，资金标识为“01中央直达资金”，贯穿资金分配、拨付、使用等整个环节，且保持不变。在下达该项转移支付时，应单独下发预算指标文件，并保持中央直达资金标识不变。同时，在指标管理系统中及时登录有关指标和直达资金标识，导入直达资金监控系统，确保数据真实、帐目清晰、流向明确。对于资金来源既包含中央直达资金又包含地方对应安排资金的，在预算指标文件、指标管理系统可按资金明细来源分别列示，在指标系统中分别登录；也可以由直达资金监控系统按照中央直达资金、地方对应安排资金的比例自动拆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四、为进一步加强转移支付绩效目标管理，提高财政资金使用效率，请各项目单位在组织预算执行中对照区域绩效目标做好绩效监控，确保年度绩效目标如期实现。按照《中共云南省委 云</w:t>
      </w:r>
      <w:r>
        <w:rPr>
          <w:sz w:val="32"/>
        </w:rPr>
        <w:pict>
          <v:rect id="KGD_60EFA2AA$01$29$00013" o:spid="_x0000_s1029" o:spt="1" alt="tlYWby6IcPcjvsbeHK9969F3FNC/JRfuF2pDifu9UcX5gLK9nAHAFMmgIHICei3EXoxWuMwygd7KK9xznUWrmx8UmrpBXivc6cDA4RBTbGYTDM9dVRKh4bq8q255Q2DuNRZPx6a3Z8MEzmvIGgznXKMRaj3pzMNQ9IgROEoIiCilZpjyOJWDRKA4LZiqIzVyYSNbekB/z8ck+qAeMC2kJckcYQy+ONuU5rijoy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" style="position:absolute;left:0pt;margin-left:-86.55pt;margin-top:-94.9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60EFA2AA$01$29$00012" o:spid="_x0000_s1030" o:spt="1" alt="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" style="position:absolute;left:0pt;margin-left:-86.55pt;margin-top:-94.9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60EFA2AA$01$29$00011" o:spid="_x0000_s1031" o:spt="1" alt="nwkOiId/bBbOAe61rgYT4vXM3UaFFF0tl2W9B2ekj1Z7kYnHXrUHbs1gN35c90qvX0WmseWxdJG1nFIVBvwOxB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style="position:absolute;left:0pt;margin-left:-86.55pt;margin-top:-94.9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" o:spid="_x0000_s1032" o:spt="1" alt="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" style="position:absolute;left:0pt;margin-left:-86.55pt;margin-top:-94.9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" o:spid="_x0000_s1033" o:spt="1" alt="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" style="position:absolute;left:0pt;margin-left:-86.55pt;margin-top:-94.9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" o:spid="_x0000_s1034" o:spt="1" alt="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" style="position:absolute;left:0pt;margin-left:-86.55pt;margin-top:-94.9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" o:spid="_x0000_s1035" o:spt="1" alt="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" style="position:absolute;left:0pt;margin-left:-86.55pt;margin-top:-94.9pt;height:5pt;width:5pt;visibility:hidden;z-index:2516613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" o:spid="_x0000_s1036" o:spt="1" alt="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" style="position:absolute;left:0pt;margin-left:-86.55pt;margin-top:-94.9pt;height:5pt;width:5pt;visibility:hidden;z-index:2516602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Gobal1" o:spid="_x0000_s1037" o:spt="1" alt="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" style="position:absolute;left:0pt;margin-left:-86.55pt;margin-top:-94.9pt;height:5pt;width:5pt;visibility:hidden;z-index:2516592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南省人民政府关于全面实施预算绩效管理的实施意见》（云发〔2019〕11号）的要求，做好绩效运行监控和绩效评价，确保财政资金安全有效。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五、请单位收到项目纸质指标文件3个工作日内，登录预算管理一体化服务平台完成项目申报工作。以便于及时下达资金。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598" w:leftChars="304" w:right="0" w:rightChars="0" w:hanging="960" w:hangingChars="3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附件：1.2021年基本公共卫生服务中央结算补助资金分配汇总表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1600" w:firstLineChars="5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2.各项目任务表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1600" w:firstLineChars="5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3.绩效目标表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梁河县财政局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2021年7月12日</w:t>
      </w:r>
    </w:p>
    <w:p>
      <w:pPr>
        <w:spacing w:line="500" w:lineRule="exact"/>
        <w:rPr>
          <w:rFonts w:hint="eastAsia" w:ascii="仿宋_GB2312" w:hAnsi="宋体" w:eastAsia="仿宋_GB2312"/>
          <w:sz w:val="32"/>
          <w:u w:val="thick"/>
        </w:rPr>
      </w:pP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- 1 -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5F5"/>
    <w:rsid w:val="00000CCF"/>
    <w:rsid w:val="000012B6"/>
    <w:rsid w:val="00010B93"/>
    <w:rsid w:val="000132F1"/>
    <w:rsid w:val="00020D45"/>
    <w:rsid w:val="00021325"/>
    <w:rsid w:val="000225C2"/>
    <w:rsid w:val="00027029"/>
    <w:rsid w:val="00027074"/>
    <w:rsid w:val="000338D5"/>
    <w:rsid w:val="00033E4A"/>
    <w:rsid w:val="00037240"/>
    <w:rsid w:val="00040743"/>
    <w:rsid w:val="0004116C"/>
    <w:rsid w:val="00052E3A"/>
    <w:rsid w:val="00053329"/>
    <w:rsid w:val="00053B6D"/>
    <w:rsid w:val="0005494B"/>
    <w:rsid w:val="00057FCF"/>
    <w:rsid w:val="00057FEA"/>
    <w:rsid w:val="00060961"/>
    <w:rsid w:val="00066C70"/>
    <w:rsid w:val="000741EB"/>
    <w:rsid w:val="000762E1"/>
    <w:rsid w:val="00076334"/>
    <w:rsid w:val="00080DD9"/>
    <w:rsid w:val="00082553"/>
    <w:rsid w:val="0008308D"/>
    <w:rsid w:val="00092CA1"/>
    <w:rsid w:val="000940BC"/>
    <w:rsid w:val="0009427D"/>
    <w:rsid w:val="00096555"/>
    <w:rsid w:val="00097E50"/>
    <w:rsid w:val="000A0323"/>
    <w:rsid w:val="000A5F80"/>
    <w:rsid w:val="000A7012"/>
    <w:rsid w:val="000B0285"/>
    <w:rsid w:val="000B0597"/>
    <w:rsid w:val="000B17C4"/>
    <w:rsid w:val="000B3EAC"/>
    <w:rsid w:val="000B5888"/>
    <w:rsid w:val="000C3D75"/>
    <w:rsid w:val="000D3712"/>
    <w:rsid w:val="000D659F"/>
    <w:rsid w:val="000E0898"/>
    <w:rsid w:val="000E0E60"/>
    <w:rsid w:val="000E1627"/>
    <w:rsid w:val="000E6844"/>
    <w:rsid w:val="000F1DB8"/>
    <w:rsid w:val="000F51DC"/>
    <w:rsid w:val="000F66CB"/>
    <w:rsid w:val="00110919"/>
    <w:rsid w:val="00111528"/>
    <w:rsid w:val="00111E01"/>
    <w:rsid w:val="00113058"/>
    <w:rsid w:val="00116C6D"/>
    <w:rsid w:val="00121C13"/>
    <w:rsid w:val="00123745"/>
    <w:rsid w:val="001249E0"/>
    <w:rsid w:val="0012549D"/>
    <w:rsid w:val="001360E1"/>
    <w:rsid w:val="00140106"/>
    <w:rsid w:val="00146FF6"/>
    <w:rsid w:val="00147E84"/>
    <w:rsid w:val="001533EC"/>
    <w:rsid w:val="00154E5F"/>
    <w:rsid w:val="00157420"/>
    <w:rsid w:val="001606E9"/>
    <w:rsid w:val="00166377"/>
    <w:rsid w:val="001700A6"/>
    <w:rsid w:val="00170630"/>
    <w:rsid w:val="00172455"/>
    <w:rsid w:val="00175159"/>
    <w:rsid w:val="00186080"/>
    <w:rsid w:val="001862F6"/>
    <w:rsid w:val="00187B7D"/>
    <w:rsid w:val="001900DB"/>
    <w:rsid w:val="00190A05"/>
    <w:rsid w:val="0019266A"/>
    <w:rsid w:val="0019406C"/>
    <w:rsid w:val="001A17F2"/>
    <w:rsid w:val="001A46FC"/>
    <w:rsid w:val="001A6A21"/>
    <w:rsid w:val="001B4905"/>
    <w:rsid w:val="001B7122"/>
    <w:rsid w:val="001C6CCA"/>
    <w:rsid w:val="001D0630"/>
    <w:rsid w:val="001D3C79"/>
    <w:rsid w:val="001D5FD8"/>
    <w:rsid w:val="001E078D"/>
    <w:rsid w:val="001F6F93"/>
    <w:rsid w:val="00203AE5"/>
    <w:rsid w:val="002118C6"/>
    <w:rsid w:val="00216765"/>
    <w:rsid w:val="00216B96"/>
    <w:rsid w:val="0022070D"/>
    <w:rsid w:val="0022191D"/>
    <w:rsid w:val="00231FAE"/>
    <w:rsid w:val="00234278"/>
    <w:rsid w:val="0023773E"/>
    <w:rsid w:val="00237803"/>
    <w:rsid w:val="00241712"/>
    <w:rsid w:val="00244FED"/>
    <w:rsid w:val="00251B9F"/>
    <w:rsid w:val="0025431C"/>
    <w:rsid w:val="00254B06"/>
    <w:rsid w:val="00254F83"/>
    <w:rsid w:val="00261D04"/>
    <w:rsid w:val="00265330"/>
    <w:rsid w:val="002724D2"/>
    <w:rsid w:val="0027364A"/>
    <w:rsid w:val="00275835"/>
    <w:rsid w:val="00276A0A"/>
    <w:rsid w:val="00277485"/>
    <w:rsid w:val="00282299"/>
    <w:rsid w:val="00283F03"/>
    <w:rsid w:val="00284D5B"/>
    <w:rsid w:val="002866F4"/>
    <w:rsid w:val="002A245A"/>
    <w:rsid w:val="002A27A6"/>
    <w:rsid w:val="002A292F"/>
    <w:rsid w:val="002A3777"/>
    <w:rsid w:val="002B1708"/>
    <w:rsid w:val="002B51EC"/>
    <w:rsid w:val="002B790D"/>
    <w:rsid w:val="002C2A7D"/>
    <w:rsid w:val="002C6519"/>
    <w:rsid w:val="002D2A16"/>
    <w:rsid w:val="002D454A"/>
    <w:rsid w:val="002E01C6"/>
    <w:rsid w:val="002E2897"/>
    <w:rsid w:val="002E4308"/>
    <w:rsid w:val="002E7A13"/>
    <w:rsid w:val="002F341D"/>
    <w:rsid w:val="002F78D6"/>
    <w:rsid w:val="00301ECF"/>
    <w:rsid w:val="00304A60"/>
    <w:rsid w:val="00305CC5"/>
    <w:rsid w:val="00306A7E"/>
    <w:rsid w:val="00312715"/>
    <w:rsid w:val="003160D6"/>
    <w:rsid w:val="003210F6"/>
    <w:rsid w:val="003250B9"/>
    <w:rsid w:val="003251A2"/>
    <w:rsid w:val="003263E7"/>
    <w:rsid w:val="00333FCD"/>
    <w:rsid w:val="0033674E"/>
    <w:rsid w:val="003459A6"/>
    <w:rsid w:val="00347990"/>
    <w:rsid w:val="0035049C"/>
    <w:rsid w:val="003549B5"/>
    <w:rsid w:val="00360C2E"/>
    <w:rsid w:val="003661A2"/>
    <w:rsid w:val="00367E3E"/>
    <w:rsid w:val="00371D93"/>
    <w:rsid w:val="00373E5B"/>
    <w:rsid w:val="00383EEA"/>
    <w:rsid w:val="00387B5C"/>
    <w:rsid w:val="00391A9F"/>
    <w:rsid w:val="00392C7E"/>
    <w:rsid w:val="003956CD"/>
    <w:rsid w:val="00397DAA"/>
    <w:rsid w:val="003A3E43"/>
    <w:rsid w:val="003B4550"/>
    <w:rsid w:val="003B4E88"/>
    <w:rsid w:val="003B7EAA"/>
    <w:rsid w:val="003C18AC"/>
    <w:rsid w:val="003C18FA"/>
    <w:rsid w:val="003C653B"/>
    <w:rsid w:val="003D3AA5"/>
    <w:rsid w:val="003D538D"/>
    <w:rsid w:val="003D5BF1"/>
    <w:rsid w:val="003D6414"/>
    <w:rsid w:val="003E1CB9"/>
    <w:rsid w:val="003E2907"/>
    <w:rsid w:val="003E3A38"/>
    <w:rsid w:val="003F7505"/>
    <w:rsid w:val="00410EE0"/>
    <w:rsid w:val="00411778"/>
    <w:rsid w:val="00417CD9"/>
    <w:rsid w:val="00420AD5"/>
    <w:rsid w:val="00427C9C"/>
    <w:rsid w:val="00435542"/>
    <w:rsid w:val="00435F26"/>
    <w:rsid w:val="0043634A"/>
    <w:rsid w:val="00445367"/>
    <w:rsid w:val="004453FD"/>
    <w:rsid w:val="0044676E"/>
    <w:rsid w:val="00451E77"/>
    <w:rsid w:val="0045292B"/>
    <w:rsid w:val="00457D7C"/>
    <w:rsid w:val="00460C95"/>
    <w:rsid w:val="00465403"/>
    <w:rsid w:val="00465DA6"/>
    <w:rsid w:val="00472FD5"/>
    <w:rsid w:val="00473593"/>
    <w:rsid w:val="00475348"/>
    <w:rsid w:val="00480E7D"/>
    <w:rsid w:val="00485056"/>
    <w:rsid w:val="004901E1"/>
    <w:rsid w:val="0049122A"/>
    <w:rsid w:val="004927B3"/>
    <w:rsid w:val="00494CAA"/>
    <w:rsid w:val="004A740B"/>
    <w:rsid w:val="004A7C94"/>
    <w:rsid w:val="004B5664"/>
    <w:rsid w:val="004C58CE"/>
    <w:rsid w:val="004D02B8"/>
    <w:rsid w:val="004D2BE8"/>
    <w:rsid w:val="004E1E62"/>
    <w:rsid w:val="004F4D5C"/>
    <w:rsid w:val="004F4FF2"/>
    <w:rsid w:val="004F5DD9"/>
    <w:rsid w:val="004F6392"/>
    <w:rsid w:val="004F708D"/>
    <w:rsid w:val="00514128"/>
    <w:rsid w:val="00514FF7"/>
    <w:rsid w:val="00515675"/>
    <w:rsid w:val="005272AE"/>
    <w:rsid w:val="00530A83"/>
    <w:rsid w:val="00537BB2"/>
    <w:rsid w:val="00541181"/>
    <w:rsid w:val="00541636"/>
    <w:rsid w:val="00541FDC"/>
    <w:rsid w:val="00542EBE"/>
    <w:rsid w:val="00546D26"/>
    <w:rsid w:val="00551A7C"/>
    <w:rsid w:val="0055396B"/>
    <w:rsid w:val="00555451"/>
    <w:rsid w:val="00557831"/>
    <w:rsid w:val="005635FF"/>
    <w:rsid w:val="00574598"/>
    <w:rsid w:val="0057466F"/>
    <w:rsid w:val="0057490C"/>
    <w:rsid w:val="00575A19"/>
    <w:rsid w:val="00576806"/>
    <w:rsid w:val="00591ECE"/>
    <w:rsid w:val="005926BE"/>
    <w:rsid w:val="00593737"/>
    <w:rsid w:val="00594FB6"/>
    <w:rsid w:val="00597FB9"/>
    <w:rsid w:val="005A12B4"/>
    <w:rsid w:val="005A1B6C"/>
    <w:rsid w:val="005A22D3"/>
    <w:rsid w:val="005A4236"/>
    <w:rsid w:val="005A7141"/>
    <w:rsid w:val="005A77B6"/>
    <w:rsid w:val="005A7C17"/>
    <w:rsid w:val="005B0344"/>
    <w:rsid w:val="005B1964"/>
    <w:rsid w:val="005B6909"/>
    <w:rsid w:val="005C0EA6"/>
    <w:rsid w:val="005C5671"/>
    <w:rsid w:val="005D3EED"/>
    <w:rsid w:val="005D4A58"/>
    <w:rsid w:val="005E0A9C"/>
    <w:rsid w:val="005E3A81"/>
    <w:rsid w:val="005E4FCA"/>
    <w:rsid w:val="005E672F"/>
    <w:rsid w:val="005F24C1"/>
    <w:rsid w:val="005F609F"/>
    <w:rsid w:val="005F7857"/>
    <w:rsid w:val="00603DFD"/>
    <w:rsid w:val="006061D7"/>
    <w:rsid w:val="00614F85"/>
    <w:rsid w:val="00620D1D"/>
    <w:rsid w:val="0062322B"/>
    <w:rsid w:val="006271C4"/>
    <w:rsid w:val="006301BC"/>
    <w:rsid w:val="006340CE"/>
    <w:rsid w:val="00634FD2"/>
    <w:rsid w:val="0063608B"/>
    <w:rsid w:val="0063659F"/>
    <w:rsid w:val="00643DA7"/>
    <w:rsid w:val="006477FB"/>
    <w:rsid w:val="006517FB"/>
    <w:rsid w:val="00652079"/>
    <w:rsid w:val="006521FF"/>
    <w:rsid w:val="00652F42"/>
    <w:rsid w:val="0065736B"/>
    <w:rsid w:val="006607DE"/>
    <w:rsid w:val="006630CC"/>
    <w:rsid w:val="00671034"/>
    <w:rsid w:val="006712B4"/>
    <w:rsid w:val="00671BDD"/>
    <w:rsid w:val="006738E6"/>
    <w:rsid w:val="00674A3A"/>
    <w:rsid w:val="006A1DE5"/>
    <w:rsid w:val="006A36C4"/>
    <w:rsid w:val="006A4CB2"/>
    <w:rsid w:val="006A679F"/>
    <w:rsid w:val="006B071F"/>
    <w:rsid w:val="006B1633"/>
    <w:rsid w:val="006B2AE4"/>
    <w:rsid w:val="006B2C0B"/>
    <w:rsid w:val="006B2F52"/>
    <w:rsid w:val="006B6113"/>
    <w:rsid w:val="006B675A"/>
    <w:rsid w:val="006B774B"/>
    <w:rsid w:val="006B797F"/>
    <w:rsid w:val="006C0733"/>
    <w:rsid w:val="006C112B"/>
    <w:rsid w:val="006C1B18"/>
    <w:rsid w:val="006C1D73"/>
    <w:rsid w:val="006D1DA1"/>
    <w:rsid w:val="006D1EFF"/>
    <w:rsid w:val="006D6D33"/>
    <w:rsid w:val="006E2F4D"/>
    <w:rsid w:val="006F23C2"/>
    <w:rsid w:val="006F2523"/>
    <w:rsid w:val="006F6B49"/>
    <w:rsid w:val="007015A8"/>
    <w:rsid w:val="0070270B"/>
    <w:rsid w:val="00705355"/>
    <w:rsid w:val="00707188"/>
    <w:rsid w:val="00715035"/>
    <w:rsid w:val="00715A69"/>
    <w:rsid w:val="00717B95"/>
    <w:rsid w:val="00720701"/>
    <w:rsid w:val="007268A3"/>
    <w:rsid w:val="00727C96"/>
    <w:rsid w:val="00730985"/>
    <w:rsid w:val="00740458"/>
    <w:rsid w:val="0074123F"/>
    <w:rsid w:val="0074619D"/>
    <w:rsid w:val="00751CF1"/>
    <w:rsid w:val="007679D9"/>
    <w:rsid w:val="00772E74"/>
    <w:rsid w:val="00774194"/>
    <w:rsid w:val="00775906"/>
    <w:rsid w:val="00776EBA"/>
    <w:rsid w:val="0078118E"/>
    <w:rsid w:val="00782F34"/>
    <w:rsid w:val="00786A73"/>
    <w:rsid w:val="00787B71"/>
    <w:rsid w:val="007905BE"/>
    <w:rsid w:val="00792FF9"/>
    <w:rsid w:val="007A1993"/>
    <w:rsid w:val="007A4AFC"/>
    <w:rsid w:val="007B1066"/>
    <w:rsid w:val="007B297B"/>
    <w:rsid w:val="007B746B"/>
    <w:rsid w:val="007B7971"/>
    <w:rsid w:val="007C5E48"/>
    <w:rsid w:val="007D2078"/>
    <w:rsid w:val="007D259A"/>
    <w:rsid w:val="007D3798"/>
    <w:rsid w:val="007D5A37"/>
    <w:rsid w:val="007D7E65"/>
    <w:rsid w:val="007E16C3"/>
    <w:rsid w:val="007E18C8"/>
    <w:rsid w:val="007E2BB2"/>
    <w:rsid w:val="007F2D34"/>
    <w:rsid w:val="007F4337"/>
    <w:rsid w:val="007F6AF4"/>
    <w:rsid w:val="008000C3"/>
    <w:rsid w:val="00804FD8"/>
    <w:rsid w:val="0080687D"/>
    <w:rsid w:val="008101E4"/>
    <w:rsid w:val="00810AE6"/>
    <w:rsid w:val="008158E1"/>
    <w:rsid w:val="00823C76"/>
    <w:rsid w:val="008242B9"/>
    <w:rsid w:val="008302C6"/>
    <w:rsid w:val="00832358"/>
    <w:rsid w:val="0083355E"/>
    <w:rsid w:val="00833A46"/>
    <w:rsid w:val="008374F5"/>
    <w:rsid w:val="00837D81"/>
    <w:rsid w:val="00846FE4"/>
    <w:rsid w:val="00851D20"/>
    <w:rsid w:val="00856A4A"/>
    <w:rsid w:val="00862DF3"/>
    <w:rsid w:val="00867F61"/>
    <w:rsid w:val="0087146F"/>
    <w:rsid w:val="008744C2"/>
    <w:rsid w:val="00874694"/>
    <w:rsid w:val="0087481D"/>
    <w:rsid w:val="008911EA"/>
    <w:rsid w:val="00894135"/>
    <w:rsid w:val="00894F19"/>
    <w:rsid w:val="008955FF"/>
    <w:rsid w:val="008972F8"/>
    <w:rsid w:val="00897C60"/>
    <w:rsid w:val="008A0E46"/>
    <w:rsid w:val="008A16D7"/>
    <w:rsid w:val="008A3A30"/>
    <w:rsid w:val="008A489C"/>
    <w:rsid w:val="008A5A5C"/>
    <w:rsid w:val="008B2D7C"/>
    <w:rsid w:val="008C1F43"/>
    <w:rsid w:val="008C2365"/>
    <w:rsid w:val="008C5F46"/>
    <w:rsid w:val="008C7144"/>
    <w:rsid w:val="008D10BD"/>
    <w:rsid w:val="008D2702"/>
    <w:rsid w:val="008D5C62"/>
    <w:rsid w:val="008E3D5E"/>
    <w:rsid w:val="008E49D8"/>
    <w:rsid w:val="008E6006"/>
    <w:rsid w:val="008F14B9"/>
    <w:rsid w:val="008F2ECD"/>
    <w:rsid w:val="008F4D35"/>
    <w:rsid w:val="008F651E"/>
    <w:rsid w:val="00900EE9"/>
    <w:rsid w:val="009021F9"/>
    <w:rsid w:val="009040CE"/>
    <w:rsid w:val="0091065E"/>
    <w:rsid w:val="009110F8"/>
    <w:rsid w:val="00912A9E"/>
    <w:rsid w:val="00914A1B"/>
    <w:rsid w:val="00914B25"/>
    <w:rsid w:val="009210E5"/>
    <w:rsid w:val="009239A6"/>
    <w:rsid w:val="00932F9C"/>
    <w:rsid w:val="00934AEB"/>
    <w:rsid w:val="00936196"/>
    <w:rsid w:val="009417CE"/>
    <w:rsid w:val="00941D6A"/>
    <w:rsid w:val="00943F0F"/>
    <w:rsid w:val="00946B7B"/>
    <w:rsid w:val="00950763"/>
    <w:rsid w:val="00951781"/>
    <w:rsid w:val="00953414"/>
    <w:rsid w:val="00957BFE"/>
    <w:rsid w:val="00960129"/>
    <w:rsid w:val="00961179"/>
    <w:rsid w:val="00962E77"/>
    <w:rsid w:val="00963CDE"/>
    <w:rsid w:val="00965CB3"/>
    <w:rsid w:val="00965DBE"/>
    <w:rsid w:val="0097397A"/>
    <w:rsid w:val="00975302"/>
    <w:rsid w:val="0097643B"/>
    <w:rsid w:val="0098675E"/>
    <w:rsid w:val="009A0234"/>
    <w:rsid w:val="009A114E"/>
    <w:rsid w:val="009A57A9"/>
    <w:rsid w:val="009B029A"/>
    <w:rsid w:val="009B2372"/>
    <w:rsid w:val="009B6169"/>
    <w:rsid w:val="009C4586"/>
    <w:rsid w:val="009C5EF0"/>
    <w:rsid w:val="009D00BA"/>
    <w:rsid w:val="009D1F46"/>
    <w:rsid w:val="009D42EF"/>
    <w:rsid w:val="009E0F8A"/>
    <w:rsid w:val="009E1039"/>
    <w:rsid w:val="009E21B5"/>
    <w:rsid w:val="009E2A1D"/>
    <w:rsid w:val="009E2B82"/>
    <w:rsid w:val="009E37ED"/>
    <w:rsid w:val="009F006A"/>
    <w:rsid w:val="009F27BF"/>
    <w:rsid w:val="009F39D2"/>
    <w:rsid w:val="009F6FD5"/>
    <w:rsid w:val="00A0071B"/>
    <w:rsid w:val="00A0229F"/>
    <w:rsid w:val="00A06309"/>
    <w:rsid w:val="00A128F5"/>
    <w:rsid w:val="00A17889"/>
    <w:rsid w:val="00A2207F"/>
    <w:rsid w:val="00A23BDA"/>
    <w:rsid w:val="00A32291"/>
    <w:rsid w:val="00A34147"/>
    <w:rsid w:val="00A344D4"/>
    <w:rsid w:val="00A428B4"/>
    <w:rsid w:val="00A42F30"/>
    <w:rsid w:val="00A47603"/>
    <w:rsid w:val="00A479E6"/>
    <w:rsid w:val="00A573B3"/>
    <w:rsid w:val="00A61603"/>
    <w:rsid w:val="00A632B5"/>
    <w:rsid w:val="00A732DA"/>
    <w:rsid w:val="00A74E75"/>
    <w:rsid w:val="00A84825"/>
    <w:rsid w:val="00A86B58"/>
    <w:rsid w:val="00A90B5C"/>
    <w:rsid w:val="00A917A1"/>
    <w:rsid w:val="00A91C86"/>
    <w:rsid w:val="00A94288"/>
    <w:rsid w:val="00A94B78"/>
    <w:rsid w:val="00AA116B"/>
    <w:rsid w:val="00AA6D6E"/>
    <w:rsid w:val="00AA6F5B"/>
    <w:rsid w:val="00AB19C9"/>
    <w:rsid w:val="00AB23FE"/>
    <w:rsid w:val="00AB68C8"/>
    <w:rsid w:val="00AB6C50"/>
    <w:rsid w:val="00AB778D"/>
    <w:rsid w:val="00AC0373"/>
    <w:rsid w:val="00AC3D43"/>
    <w:rsid w:val="00AC6C7F"/>
    <w:rsid w:val="00AC7A87"/>
    <w:rsid w:val="00AD7458"/>
    <w:rsid w:val="00AD7662"/>
    <w:rsid w:val="00AE70F9"/>
    <w:rsid w:val="00AF43AF"/>
    <w:rsid w:val="00AF6C91"/>
    <w:rsid w:val="00B04623"/>
    <w:rsid w:val="00B04ADD"/>
    <w:rsid w:val="00B0539E"/>
    <w:rsid w:val="00B06244"/>
    <w:rsid w:val="00B063ED"/>
    <w:rsid w:val="00B14B21"/>
    <w:rsid w:val="00B236D0"/>
    <w:rsid w:val="00B25898"/>
    <w:rsid w:val="00B25FB4"/>
    <w:rsid w:val="00B27BF9"/>
    <w:rsid w:val="00B32710"/>
    <w:rsid w:val="00B37A15"/>
    <w:rsid w:val="00B433FD"/>
    <w:rsid w:val="00B45B4A"/>
    <w:rsid w:val="00B525C2"/>
    <w:rsid w:val="00B56E7B"/>
    <w:rsid w:val="00B579EE"/>
    <w:rsid w:val="00B63D42"/>
    <w:rsid w:val="00B64A8D"/>
    <w:rsid w:val="00B66902"/>
    <w:rsid w:val="00B71242"/>
    <w:rsid w:val="00B74994"/>
    <w:rsid w:val="00B74D5C"/>
    <w:rsid w:val="00B83309"/>
    <w:rsid w:val="00B83648"/>
    <w:rsid w:val="00B85B12"/>
    <w:rsid w:val="00B869C4"/>
    <w:rsid w:val="00B87847"/>
    <w:rsid w:val="00B8798F"/>
    <w:rsid w:val="00B94BCD"/>
    <w:rsid w:val="00BA1252"/>
    <w:rsid w:val="00BA5578"/>
    <w:rsid w:val="00BB0BD3"/>
    <w:rsid w:val="00BB42A6"/>
    <w:rsid w:val="00BB46CF"/>
    <w:rsid w:val="00BB4A47"/>
    <w:rsid w:val="00BC3C90"/>
    <w:rsid w:val="00BC4268"/>
    <w:rsid w:val="00BC4A8C"/>
    <w:rsid w:val="00BD46A7"/>
    <w:rsid w:val="00BD76AF"/>
    <w:rsid w:val="00BE6578"/>
    <w:rsid w:val="00BF41DA"/>
    <w:rsid w:val="00BF5D68"/>
    <w:rsid w:val="00BF5DED"/>
    <w:rsid w:val="00BF71B2"/>
    <w:rsid w:val="00C039C0"/>
    <w:rsid w:val="00C071F6"/>
    <w:rsid w:val="00C13AD8"/>
    <w:rsid w:val="00C15D94"/>
    <w:rsid w:val="00C17548"/>
    <w:rsid w:val="00C20BFB"/>
    <w:rsid w:val="00C23BBB"/>
    <w:rsid w:val="00C32701"/>
    <w:rsid w:val="00C329F1"/>
    <w:rsid w:val="00C350B3"/>
    <w:rsid w:val="00C37BAE"/>
    <w:rsid w:val="00C4309B"/>
    <w:rsid w:val="00C45274"/>
    <w:rsid w:val="00C45AFE"/>
    <w:rsid w:val="00C46303"/>
    <w:rsid w:val="00C46F07"/>
    <w:rsid w:val="00C52946"/>
    <w:rsid w:val="00C541C8"/>
    <w:rsid w:val="00C5586C"/>
    <w:rsid w:val="00C560FE"/>
    <w:rsid w:val="00C60F9D"/>
    <w:rsid w:val="00C61431"/>
    <w:rsid w:val="00C66EBD"/>
    <w:rsid w:val="00C679EC"/>
    <w:rsid w:val="00C71039"/>
    <w:rsid w:val="00C80E32"/>
    <w:rsid w:val="00C857BA"/>
    <w:rsid w:val="00C860A3"/>
    <w:rsid w:val="00C87FF7"/>
    <w:rsid w:val="00C93DE1"/>
    <w:rsid w:val="00CA0712"/>
    <w:rsid w:val="00CA32E3"/>
    <w:rsid w:val="00CA5638"/>
    <w:rsid w:val="00CA6D10"/>
    <w:rsid w:val="00CA7DEF"/>
    <w:rsid w:val="00CB7F04"/>
    <w:rsid w:val="00CC1001"/>
    <w:rsid w:val="00CC15F5"/>
    <w:rsid w:val="00CC4A39"/>
    <w:rsid w:val="00CC6042"/>
    <w:rsid w:val="00CC7963"/>
    <w:rsid w:val="00CD1BB3"/>
    <w:rsid w:val="00CD1D89"/>
    <w:rsid w:val="00CD7957"/>
    <w:rsid w:val="00CE00A4"/>
    <w:rsid w:val="00CE13B1"/>
    <w:rsid w:val="00CE1471"/>
    <w:rsid w:val="00CE1D6D"/>
    <w:rsid w:val="00CE3993"/>
    <w:rsid w:val="00CE48E0"/>
    <w:rsid w:val="00CE5D17"/>
    <w:rsid w:val="00CE79D5"/>
    <w:rsid w:val="00CF0BAB"/>
    <w:rsid w:val="00CF10F9"/>
    <w:rsid w:val="00CF2946"/>
    <w:rsid w:val="00CF551D"/>
    <w:rsid w:val="00CF661A"/>
    <w:rsid w:val="00CF6EBF"/>
    <w:rsid w:val="00CF755B"/>
    <w:rsid w:val="00D02D3C"/>
    <w:rsid w:val="00D05553"/>
    <w:rsid w:val="00D06235"/>
    <w:rsid w:val="00D06420"/>
    <w:rsid w:val="00D07968"/>
    <w:rsid w:val="00D13E2D"/>
    <w:rsid w:val="00D15306"/>
    <w:rsid w:val="00D15E54"/>
    <w:rsid w:val="00D2348C"/>
    <w:rsid w:val="00D24673"/>
    <w:rsid w:val="00D255C3"/>
    <w:rsid w:val="00D30D70"/>
    <w:rsid w:val="00D31EAF"/>
    <w:rsid w:val="00D33B83"/>
    <w:rsid w:val="00D34110"/>
    <w:rsid w:val="00D34DA5"/>
    <w:rsid w:val="00D41B9B"/>
    <w:rsid w:val="00D44242"/>
    <w:rsid w:val="00D55067"/>
    <w:rsid w:val="00D5618C"/>
    <w:rsid w:val="00D60E40"/>
    <w:rsid w:val="00D66F51"/>
    <w:rsid w:val="00D74953"/>
    <w:rsid w:val="00D775C1"/>
    <w:rsid w:val="00D80E9A"/>
    <w:rsid w:val="00D834B4"/>
    <w:rsid w:val="00D85221"/>
    <w:rsid w:val="00D8624E"/>
    <w:rsid w:val="00D8719D"/>
    <w:rsid w:val="00D957F2"/>
    <w:rsid w:val="00D962D4"/>
    <w:rsid w:val="00D96B10"/>
    <w:rsid w:val="00DA0109"/>
    <w:rsid w:val="00DA23FE"/>
    <w:rsid w:val="00DA3EC8"/>
    <w:rsid w:val="00DA64A9"/>
    <w:rsid w:val="00DB2560"/>
    <w:rsid w:val="00DB3D48"/>
    <w:rsid w:val="00DB43A2"/>
    <w:rsid w:val="00DB763B"/>
    <w:rsid w:val="00DB7A3C"/>
    <w:rsid w:val="00DC1EB8"/>
    <w:rsid w:val="00DC6333"/>
    <w:rsid w:val="00DE1297"/>
    <w:rsid w:val="00DE4ED7"/>
    <w:rsid w:val="00DE78ED"/>
    <w:rsid w:val="00DF0B44"/>
    <w:rsid w:val="00DF0FAB"/>
    <w:rsid w:val="00DF4651"/>
    <w:rsid w:val="00DF5FF4"/>
    <w:rsid w:val="00DF6797"/>
    <w:rsid w:val="00E004AB"/>
    <w:rsid w:val="00E01329"/>
    <w:rsid w:val="00E01C10"/>
    <w:rsid w:val="00E11068"/>
    <w:rsid w:val="00E12FDF"/>
    <w:rsid w:val="00E13C8B"/>
    <w:rsid w:val="00E14EF3"/>
    <w:rsid w:val="00E200DD"/>
    <w:rsid w:val="00E20EC8"/>
    <w:rsid w:val="00E21689"/>
    <w:rsid w:val="00E23D67"/>
    <w:rsid w:val="00E276B7"/>
    <w:rsid w:val="00E31641"/>
    <w:rsid w:val="00E31E38"/>
    <w:rsid w:val="00E3401B"/>
    <w:rsid w:val="00E3740A"/>
    <w:rsid w:val="00E37CB5"/>
    <w:rsid w:val="00E4117B"/>
    <w:rsid w:val="00E43BA3"/>
    <w:rsid w:val="00E46B5C"/>
    <w:rsid w:val="00E561CE"/>
    <w:rsid w:val="00E56E14"/>
    <w:rsid w:val="00E61651"/>
    <w:rsid w:val="00E63750"/>
    <w:rsid w:val="00E7254F"/>
    <w:rsid w:val="00E74219"/>
    <w:rsid w:val="00E74425"/>
    <w:rsid w:val="00E75F47"/>
    <w:rsid w:val="00E80D1B"/>
    <w:rsid w:val="00E84C74"/>
    <w:rsid w:val="00E84E3B"/>
    <w:rsid w:val="00E85C61"/>
    <w:rsid w:val="00E93203"/>
    <w:rsid w:val="00EA004E"/>
    <w:rsid w:val="00EA06E5"/>
    <w:rsid w:val="00EA32A0"/>
    <w:rsid w:val="00EA417A"/>
    <w:rsid w:val="00EA44D7"/>
    <w:rsid w:val="00EA45A7"/>
    <w:rsid w:val="00EA47F8"/>
    <w:rsid w:val="00EA4A91"/>
    <w:rsid w:val="00EA6B41"/>
    <w:rsid w:val="00EB2AFA"/>
    <w:rsid w:val="00EB3B86"/>
    <w:rsid w:val="00EB6687"/>
    <w:rsid w:val="00EC17FA"/>
    <w:rsid w:val="00EC20EE"/>
    <w:rsid w:val="00EC2DB2"/>
    <w:rsid w:val="00EC727F"/>
    <w:rsid w:val="00EE47CE"/>
    <w:rsid w:val="00EE7A5D"/>
    <w:rsid w:val="00EE7D3E"/>
    <w:rsid w:val="00EF2754"/>
    <w:rsid w:val="00EF2890"/>
    <w:rsid w:val="00EF6C3E"/>
    <w:rsid w:val="00EF7E9B"/>
    <w:rsid w:val="00F0520D"/>
    <w:rsid w:val="00F06FAD"/>
    <w:rsid w:val="00F10DAD"/>
    <w:rsid w:val="00F143FA"/>
    <w:rsid w:val="00F14852"/>
    <w:rsid w:val="00F15202"/>
    <w:rsid w:val="00F22152"/>
    <w:rsid w:val="00F239C7"/>
    <w:rsid w:val="00F239E0"/>
    <w:rsid w:val="00F2401C"/>
    <w:rsid w:val="00F24E44"/>
    <w:rsid w:val="00F30BB2"/>
    <w:rsid w:val="00F36268"/>
    <w:rsid w:val="00F4330C"/>
    <w:rsid w:val="00F434E1"/>
    <w:rsid w:val="00F43A8A"/>
    <w:rsid w:val="00F459BD"/>
    <w:rsid w:val="00F51BA0"/>
    <w:rsid w:val="00F51C7B"/>
    <w:rsid w:val="00F5289F"/>
    <w:rsid w:val="00F55FD3"/>
    <w:rsid w:val="00F668D4"/>
    <w:rsid w:val="00F676A2"/>
    <w:rsid w:val="00F712DB"/>
    <w:rsid w:val="00F714E9"/>
    <w:rsid w:val="00F7481D"/>
    <w:rsid w:val="00F74E1C"/>
    <w:rsid w:val="00F81D44"/>
    <w:rsid w:val="00F84325"/>
    <w:rsid w:val="00F86019"/>
    <w:rsid w:val="00F869A9"/>
    <w:rsid w:val="00F9241D"/>
    <w:rsid w:val="00F92A53"/>
    <w:rsid w:val="00F9719C"/>
    <w:rsid w:val="00F971C0"/>
    <w:rsid w:val="00FA1E8B"/>
    <w:rsid w:val="00FA5A04"/>
    <w:rsid w:val="00FB3080"/>
    <w:rsid w:val="00FB4091"/>
    <w:rsid w:val="00FB6A60"/>
    <w:rsid w:val="00FC176B"/>
    <w:rsid w:val="00FC1CB8"/>
    <w:rsid w:val="00FC2346"/>
    <w:rsid w:val="00FC6DA0"/>
    <w:rsid w:val="00FD2E87"/>
    <w:rsid w:val="00FE0BE6"/>
    <w:rsid w:val="00FF73EA"/>
    <w:rsid w:val="031F062E"/>
    <w:rsid w:val="03511F61"/>
    <w:rsid w:val="061B43FE"/>
    <w:rsid w:val="06871572"/>
    <w:rsid w:val="071F78F2"/>
    <w:rsid w:val="082866BF"/>
    <w:rsid w:val="08522DFC"/>
    <w:rsid w:val="089740AE"/>
    <w:rsid w:val="08DD62D8"/>
    <w:rsid w:val="09B86FFA"/>
    <w:rsid w:val="0BD4110F"/>
    <w:rsid w:val="0CB92122"/>
    <w:rsid w:val="0F377B81"/>
    <w:rsid w:val="0F6020A5"/>
    <w:rsid w:val="0F8A34D1"/>
    <w:rsid w:val="0FAE0F77"/>
    <w:rsid w:val="11F12C9E"/>
    <w:rsid w:val="15414172"/>
    <w:rsid w:val="161A0405"/>
    <w:rsid w:val="16501991"/>
    <w:rsid w:val="1992118A"/>
    <w:rsid w:val="1DDD1919"/>
    <w:rsid w:val="1E3B3EC7"/>
    <w:rsid w:val="1EAD1301"/>
    <w:rsid w:val="1F2E0A20"/>
    <w:rsid w:val="201706E2"/>
    <w:rsid w:val="20F40826"/>
    <w:rsid w:val="210D2B84"/>
    <w:rsid w:val="223E4B08"/>
    <w:rsid w:val="23C9251C"/>
    <w:rsid w:val="23C96151"/>
    <w:rsid w:val="248451FF"/>
    <w:rsid w:val="25FC70D5"/>
    <w:rsid w:val="276E724C"/>
    <w:rsid w:val="28B47625"/>
    <w:rsid w:val="2A9B42BC"/>
    <w:rsid w:val="2A9D7AA2"/>
    <w:rsid w:val="2BDC59F4"/>
    <w:rsid w:val="2CAF7EAE"/>
    <w:rsid w:val="2CEA0E46"/>
    <w:rsid w:val="2F13422E"/>
    <w:rsid w:val="2FC57EC4"/>
    <w:rsid w:val="307C32A1"/>
    <w:rsid w:val="31587230"/>
    <w:rsid w:val="33354B6F"/>
    <w:rsid w:val="358A6162"/>
    <w:rsid w:val="359D7A6E"/>
    <w:rsid w:val="36CF0EC3"/>
    <w:rsid w:val="374904DD"/>
    <w:rsid w:val="393C6021"/>
    <w:rsid w:val="3AE453B4"/>
    <w:rsid w:val="3BC15DA3"/>
    <w:rsid w:val="3E463B01"/>
    <w:rsid w:val="3F581842"/>
    <w:rsid w:val="3F6B73F4"/>
    <w:rsid w:val="41024282"/>
    <w:rsid w:val="442E46D1"/>
    <w:rsid w:val="47460C62"/>
    <w:rsid w:val="47A86802"/>
    <w:rsid w:val="495B6D3D"/>
    <w:rsid w:val="49FA43F1"/>
    <w:rsid w:val="4A5F2F16"/>
    <w:rsid w:val="4F820B6B"/>
    <w:rsid w:val="4F943625"/>
    <w:rsid w:val="4FC603EB"/>
    <w:rsid w:val="50F22FC8"/>
    <w:rsid w:val="53AE2DFF"/>
    <w:rsid w:val="544C5F49"/>
    <w:rsid w:val="56AF4565"/>
    <w:rsid w:val="570C20AE"/>
    <w:rsid w:val="572C591A"/>
    <w:rsid w:val="57CA15C5"/>
    <w:rsid w:val="59D82C82"/>
    <w:rsid w:val="59F774C9"/>
    <w:rsid w:val="5A3B56BC"/>
    <w:rsid w:val="5DA85A90"/>
    <w:rsid w:val="600B330D"/>
    <w:rsid w:val="60DC7E2C"/>
    <w:rsid w:val="638E4CAC"/>
    <w:rsid w:val="63D930B1"/>
    <w:rsid w:val="64243E71"/>
    <w:rsid w:val="65C16368"/>
    <w:rsid w:val="66AF3F0D"/>
    <w:rsid w:val="69766B6C"/>
    <w:rsid w:val="6C0D531D"/>
    <w:rsid w:val="6CD77B65"/>
    <w:rsid w:val="6DBB4115"/>
    <w:rsid w:val="70074CAA"/>
    <w:rsid w:val="72714BB7"/>
    <w:rsid w:val="739E63D6"/>
    <w:rsid w:val="73CD4A8B"/>
    <w:rsid w:val="73E00A32"/>
    <w:rsid w:val="743134D7"/>
    <w:rsid w:val="76810D58"/>
    <w:rsid w:val="77146481"/>
    <w:rsid w:val="78914A49"/>
    <w:rsid w:val="79084227"/>
    <w:rsid w:val="7C381B22"/>
    <w:rsid w:val="7D266F24"/>
    <w:rsid w:val="7D674BA3"/>
    <w:rsid w:val="7D772FBB"/>
    <w:rsid w:val="7D8E6486"/>
    <w:rsid w:val="7D94194A"/>
    <w:rsid w:val="7E6851D8"/>
    <w:rsid w:val="7F1B1BFF"/>
    <w:rsid w:val="7F8C72CA"/>
    <w:rsid w:val="7FA4705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qFormat/>
    <w:uiPriority w:val="0"/>
    <w:pPr>
      <w:shd w:val="clear" w:color="auto" w:fill="000080"/>
    </w:p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6130;&#25919;&#23616;&#21150;&#20844;&#21306;\2009&#24180;&#36130;&#25919;&#23616;&#25991;&#20214;\&#32418;&#22836;&#25991;&#20214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CZ</dc:creator>
  <cp:lastModifiedBy>DELL</cp:lastModifiedBy>
  <dcterms:modified xsi:type="dcterms:W3CDTF">2025-09-10T00:12:21Z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