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 A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pict>
          <v:shape id="_x0000_s1026" o:spid="_x0000_s1026" o:spt="136" type="#_x0000_t136" style="position:absolute;left:0pt;margin-top:-0.05pt;height:49.6pt;width:412.8pt;mso-position-horizontal:center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教育体育局文件" style="font-family:方正小标宋简体;font-size:36pt;v-rotate-letters:f;v-same-letter-heights:f;v-text-align:center;v-text-spacing:72090f;"/>
          </v:shape>
        </w:pict>
      </w:r>
    </w:p>
    <w:p>
      <w:pPr>
        <w:spacing w:line="680" w:lineRule="exact"/>
        <w:rPr>
          <w:rFonts w:hint="eastAsia"/>
          <w:sz w:val="32"/>
          <w:szCs w:val="32"/>
        </w:rPr>
      </w:pPr>
    </w:p>
    <w:p>
      <w:pPr>
        <w:spacing w:line="68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字〔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29" o:spid="_x0000_s1029" o:spt="136" type="#_x0000_t136" style="position:absolute;left:0pt;margin-left:-5.8pt;margin-top:2.1pt;height:2.25pt;width:453.7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</v:shape>
        </w:pic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对政协梁河县十五届三次会议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62号提案的答复</w:t>
      </w:r>
    </w:p>
    <w:p>
      <w:pPr>
        <w:widowControl/>
        <w:spacing w:line="600" w:lineRule="exact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widowControl/>
        <w:spacing w:line="600" w:lineRule="exact"/>
        <w:jc w:val="left"/>
        <w:rPr>
          <w:rFonts w:eastAsia="方正仿宋_GBK"/>
          <w:kern w:val="0"/>
          <w:sz w:val="32"/>
          <w:szCs w:val="32"/>
          <w:lang w:val="zh-CN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  <w:t>龚家芳</w:t>
      </w: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eastAsia="方正仿宋_GBK"/>
          <w:kern w:val="0"/>
          <w:sz w:val="32"/>
          <w:szCs w:val="32"/>
          <w:lang w:val="zh-CN"/>
        </w:rPr>
        <w:t>委员：</w:t>
      </w:r>
    </w:p>
    <w:p>
      <w:pPr>
        <w:widowControl/>
        <w:spacing w:line="600" w:lineRule="exact"/>
        <w:ind w:firstLine="640" w:firstLineChars="200"/>
        <w:jc w:val="left"/>
        <w:rPr>
          <w:rFonts w:eastAsia="方正仿宋_GBK"/>
          <w:kern w:val="0"/>
          <w:sz w:val="32"/>
          <w:szCs w:val="32"/>
          <w:lang w:val="zh-CN"/>
        </w:rPr>
      </w:pPr>
      <w:r>
        <w:rPr>
          <w:rFonts w:eastAsia="方正仿宋_GBK"/>
          <w:kern w:val="0"/>
          <w:sz w:val="32"/>
          <w:szCs w:val="32"/>
          <w:lang w:val="zh-CN"/>
        </w:rPr>
        <w:t>你提出的关于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建立健全家庭教育保障机制的建议</w:t>
      </w:r>
      <w:r>
        <w:rPr>
          <w:rFonts w:eastAsia="方正仿宋_GBK"/>
          <w:kern w:val="0"/>
          <w:sz w:val="32"/>
          <w:szCs w:val="32"/>
          <w:lang w:val="zh-CN"/>
        </w:rPr>
        <w:t>的提案，已交我</w:t>
      </w:r>
      <w:r>
        <w:rPr>
          <w:rFonts w:hint="eastAsia" w:eastAsia="方正仿宋_GBK"/>
          <w:kern w:val="0"/>
          <w:sz w:val="32"/>
          <w:szCs w:val="32"/>
          <w:lang w:val="zh-CN"/>
        </w:rPr>
        <w:t>们</w:t>
      </w:r>
      <w:r>
        <w:rPr>
          <w:rFonts w:eastAsia="方正仿宋_GBK"/>
          <w:kern w:val="0"/>
          <w:sz w:val="32"/>
          <w:szCs w:val="32"/>
          <w:lang w:val="zh-CN"/>
        </w:rPr>
        <w:t>研究办理，现答复如下：</w:t>
      </w:r>
    </w:p>
    <w:p>
      <w:pPr>
        <w:widowControl/>
        <w:spacing w:line="600" w:lineRule="exact"/>
        <w:ind w:firstLine="640" w:firstLineChars="200"/>
        <w:jc w:val="left"/>
        <w:rPr>
          <w:rFonts w:eastAsia="方正仿宋_GBK"/>
          <w:kern w:val="0"/>
          <w:sz w:val="32"/>
          <w:szCs w:val="32"/>
          <w:lang w:val="zh-CN"/>
        </w:rPr>
      </w:pPr>
      <w:r>
        <w:rPr>
          <w:rFonts w:hint="eastAsia" w:eastAsia="方正仿宋_GBK"/>
          <w:kern w:val="0"/>
          <w:sz w:val="32"/>
          <w:szCs w:val="32"/>
          <w:lang w:val="zh-CN" w:eastAsia="zh-CN"/>
        </w:rPr>
        <w:t>首先感谢你对教育事业的关心和支持！</w:t>
      </w:r>
    </w:p>
    <w:p>
      <w:pPr>
        <w:widowControl/>
        <w:spacing w:line="600" w:lineRule="exact"/>
        <w:ind w:firstLine="640" w:firstLineChars="200"/>
        <w:jc w:val="left"/>
        <w:rPr>
          <w:kern w:val="0"/>
          <w:sz w:val="24"/>
        </w:rPr>
      </w:pPr>
      <w:r>
        <w:rPr>
          <w:rFonts w:hint="eastAsia" w:eastAsia="方正仿宋_GBK"/>
          <w:kern w:val="0"/>
          <w:sz w:val="32"/>
          <w:szCs w:val="32"/>
          <w:lang w:val="zh-CN"/>
        </w:rPr>
        <w:t>为深入贯彻党的十九大精神以及习近平总书记系列重要讲话精神，落实教育规划纲要，积极发挥家庭教育在少年儿童成长过程中的重要作用，促进学生健康成长和全面发展，根据教育部《关于加强家庭教育工作的指导意见》（教基一〔2015〕10号）文件精神，目前梁河县教育体育局已经形成《梁河县“家校牵手 共建育人”实施方案》，方案于2019年5月全面实施，实施后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5D284324$01$29$00013" descr="RuaGu9boVu8BDGf+443mUPD60TVML1JMYT+oMoTxrTDh1L2Cc4gDgKK/+vnQW6gsscx7uvGJigjo25FrflryAciIR0ThCUeBvvDnRwf75iGqUDW7iRk3qPCrcH6YJaVCfRWmOOkB+K5NvJxdWu0tI3lfrScZxNSZz+FXdKyunVX8fnEPHIDoH47EuKG7L/nmNfsFEUzysxpJFbe2KRjMOMJ77xSUrdxWc4Cbm5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324$01$29$00013" o:spid="_x0000_s1026" o:spt="1" alt="RuaGu9boVu8BDGf+443mUPD60TVML1JMYT+oMoTxrTDh1L2Cc4gDgKK/+vnQW6gsscx7uvGJigjo25FrflryAciIR0ThCUeBvvDnRwf75iGqUDW7iRk3qPCrcH6YJaVCfRWmOOkB+K5NvJxdWu0tI3lfrScZxNSZz+FXdKyunVX8fnEPHIDoH47EuKG7L/nmNfsFEUzysxpJFbe2KRjMOMJ77xSUrdxWc4Cbm5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GHV/SLYAAAADwEAAA8AAAAAAAAAAQAgAAAAIgAAAGRycy9kb3ducmV2Lnht&#10;bFBLAQIUABQAAAAIAIdO4kD+3vB7UQcAAOIKAAAOAAAAAAAAAAEAIAAAACcBAABkcnMvZTJvRG9j&#10;LnhtbFBLBQYAAAAABgAGAFkBAADq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5D284324$01$29$00012" descr="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324$01$29$00012" o:spid="_x0000_s1026" o:spt="1" alt="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5D284324$01$29$00011" descr="nwkOiId/bBbOAe61rgYT4vXM3UaFFF0tl2W9B2ekj1Z7kYnHXrUHbs1gN35c90qvkVBcTFZFFdL64U1Cy5OMb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AgP+Pua6b8l2AwQhJqQnE7q3NO1Bi19jAH+A6ATywlnVYrgL51lQKKGtkWTagBQsTjuNtLbmJVb5UvJEqkbpUkuSJzNyIZpF7GUo8oSg3yDscti8F3qfGfB04oBsO1QrYUuVBI7LjuGTKvQmcha/yCoRc4SK61snaS+6Gkdw382R+FXZ832NP0ItRG+STQlJT+08KZ+tENqrAI5QxvFWdGtGdB3mJaIbGqoBkccnN5KK3XHzAghQ5VsPmmHjk8KJlq5cUqXPILM434qeU+qfZvGeEJvWJtnJaTqxyjtDTIe97kbDUPln2unRs1lo9wMwJhAdrz3cPWn1+owDGvqPg0FTcnYbVtum5gYEr8Ob6Dl0xQUYu1UluIXZZfgxlKJ69EGkOHI740Hz1kLBaMMgxZnjwXMTIPdQ2lPiVjUIH/w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324$01$29$00011" o:spid="_x0000_s1026" o:spt="1" alt="nwkOiId/bBbOAe61rgYT4vXM3UaFFF0tl2W9B2ekj1Z7kYnHXrUHbs1gN35c90qvkVBcTFZFFdL64U1Cy5OMb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AgP+Pua6b8l2AwQhJqQnE7q3NO1Bi19jAH+A6ATywlnVYrgL51lQKKGtkWTagBQsTjuNtLbmJVb5UvJEqkbpUkuSJzNyIZpF7GUo8oSg3yDscti8F3qfGfB04oBsO1QrYUuVBI7LjuGTKvQmcha/yCoRc4SK61snaS+6Gkdw382R+FXZ832NP0ItRG+STQlJT+08KZ+tENqrAI5QxvFWdGtGdB3mJaIbGqoBkccnN5KK3XHzAghQ5VsPmmHjk8KJlq5cUqXPILM434qeU+qfZvGeEJvWJtnJaTqxyjtDTIe97kbDUPln2unRs1lo9wMwJhAdrz3cPWn1+owDGvqPg0FTcnYbVtum5gYEr8Ob6Dl0xQUYu1UluIXZZfgxlKJ69EGkOHI740Hz1kLBaMMgxZnjwXMTIPdQ2lPiVjUIH/w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GHV/SLYAAAADwEA&#10;AA8AAAAAAAAAAQAgAAAAIgAAAGRycy9kb3ducmV2LnhtbFBLAQIUABQAAAAIAIdO4kBTnnkR5gsA&#10;AN8QAAAOAAAAAAAAAAEAIAAAACcBAABkcnMvZTJvRG9jLnhtbFBLBQYAAAAABgAGAFkBAAB/D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8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6.5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YdX9ItgAAAAP&#10;AQAADwAAAAAAAAABACAAAAAiAAAAZHJzL2Rvd25yZXYueG1sUEsBAhQAFAAAAAgAh07iQLMQ7RLo&#10;CwAA3x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7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6.55pt;margin-top:-94.9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6.55pt;margin-top:-94.9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YdX9ItgAAAAP&#10;AQAADwAAAAAAAAABACAAAAAiAAAAZHJzL2Rvd25yZXYueG1sUEsBAhQAFAAAAAgAh07iQBsjdmDo&#10;CwAA3x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" name="KGD_KG_Seal_11" descr="BuyI+xt4f95dHo2C14d2K2NXccOhZjg7XoKBKggsjO8wJbBCCdmU3SNP9baWv6ovRnQEpVWG6tw8XbGRcFF+Bhuywgm9fpseWYdxyuLTVtNqQogfgz8NqNkfUC+bGkrWIAL8Tq69yq4Pqs5sHkxrz093txeSNG6P+yEtT5ZgfAXCwP33RWLCZa7KddBzSFbnDSdn8pAX7f7O0Gg6XX9UJ9Vk8JNChouj0SjaDY72CMFJxMzW1QyL+wuEVoWhIwtS2nGyJTDLidFcthJEcoVixro6xApwYZ5q40AMIxSmGNuLqOyzBjA3HVwXpoZILuo+wWyztuLeXOxKn54JahpZaePqEwWUD53NFNnkRVuwxr93gftBb+2S66tdOMQZg/yEDza64R/O7fkVFonJ/Lz0v8bKu4c3Y57xa0QQyN+TjUPJF53acSt5ogRQZiNwbl+UmtiLZwJsfqDsm+BX/TRZiICitaAAXv82vUwPiSvCiPr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wJbBCCdmU3SNP9baWv6ovRnQEpVWG6tw8XbGRcFF+Bhuywgm9fpseWYdxyuLTVtNqQogfgz8NqNkfUC+bGkrWIAL8Tq69yq4Pqs5sHkxrz093txeSNG6P+yEtT5ZgfAXCwP33RWLCZa7KddBzSFbnDSdn8pAX7f7O0Gg6XX9UJ9Vk8JNChouj0SjaDY72CMFJxMzW1QyL+wuEVoWhIwtS2nGyJTDLidFcthJEcoVixro6xApwYZ5q40AMIxSmGNuLqOyzBjA3HVwXpoZILuo+wWyztuLeXOxKn54JahpZaePqEwWUD53NFNnkRVuwxr93gftBb+2S66tdOMQZg/yEDza64R/O7fkVFonJ/Lz0v8bKu4c3Y57xa0QQyN+TjUPJF53acSt5ogRQZiNwbl+UmtiLZwJsfqDsm+BX/TRZiICitaAAXv82vUwPiSvCiPr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6.55pt;margin-top:-94.9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" name="KGD_Gobal1" descr="lskY7P30+39SSS2ze3CC/M5YXbGIPp1tf8Ml+No7LlI6TwSsDVBRNzpxMdHJgexIgrsM/+Ox3/rRZBoKHnLImn8FkSnjLqTIRHRGFJ8jG428aTB7vyTHG/ztGDREFxUtsRCcUYFYePriDXXwkBDfsyW4hBl6DWhEwBgZzzh0lZqaqm2PHZSLF+4vg/HcD/G2y8uHjA+o2/MqPu8JCmgJ50Q/ANT58iHOjithpeVMHncFAmzdnnuZok3u3SLotZtCpO1Qjp6iL+HUOQuvMcOsqs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CVsFFxUhXERNr97KAJmEqUfUZBTRqT8Sw1pLxoSrdB65Ju9IlgzMRW8AUiBYtnkfSa8u3nA7CKFtAKuAg1LmaA/yfHu38LwQKy3HsDLFTWEvhC5IrgoKfkDwDl7C1aGmfrptQAL86mcqW043ywBjwUdDM6XKegtZdCnvWCj2EAz/JZXJ5r3hnp05Swz0gafu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5YXbGIPp1tf8Ml+No7LlI6TwSsDVBRNzpxMdHJgexIgrsM/+Ox3/rRZBoKHnLImn8FkSnjLqTIRHRGFJ8jG428aTB7vyTHG/ztGDREFxUtsRCcUYFYePriDXXwkBDfsyW4hBl6DWhEwBgZzzh0lZqaqm2PHZSLF+4vg/HcD/G2y8uHjA+o2/MqPu8JCmgJ50Q/ANT58iHOjithpeVMHncFAmzdnnuZok3u3SLotZtCpO1Qjp6iL+HUOQuvMcOsqs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CVsFFxUhXERNr97KAJmEqUfUZBTRqT8Sw1pLxoSrdB65Ju9IlgzMRW8AUiBYtnkfSa8u3nA7CKFtAKuAg1LmaA/yfHu38LwQKy3HsDLFTWEvhC5IrgoKfkDwDl7C1aGmfrptQAL86mcqW043ywBjwUdDM6XKegtZdCnvWCj2EAz/JZXJ5r3hnp05Swz0gafuEQ282plZFlF85SkpXe414" style="position:absolute;left:0pt;margin-left:-86.55pt;margin-top:-94.9pt;height:5pt;width:5pt;visibility:hidden;z-index:25165824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/>
          <w:kern w:val="0"/>
          <w:sz w:val="32"/>
          <w:szCs w:val="32"/>
          <w:lang w:val="zh-CN"/>
        </w:rPr>
        <w:t>将不断完善学校、家庭、社会协调一致、相互配合的工作机制，深化家校共建联系，推进学校教育和家庭教育形成合力，促进学生全面发展、健康成长。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lang w:val="zh-CN"/>
        </w:rPr>
        <w:t>再次</w:t>
      </w:r>
      <w:r>
        <w:rPr>
          <w:rFonts w:hint="eastAsia" w:eastAsia="方正仿宋_GBK"/>
          <w:kern w:val="0"/>
          <w:sz w:val="32"/>
          <w:szCs w:val="32"/>
          <w:lang w:val="zh-CN" w:eastAsia="zh-CN"/>
        </w:rPr>
        <w:t>感谢你们对教育事业的关心和支持！</w:t>
      </w:r>
      <w:r>
        <w:rPr>
          <w:rFonts w:hint="eastAsia" w:eastAsia="方正仿宋_GBK"/>
          <w:kern w:val="0"/>
          <w:sz w:val="32"/>
          <w:szCs w:val="32"/>
          <w:lang w:val="zh-CN"/>
        </w:rPr>
        <w:t>希望你对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学校的</w:t>
      </w:r>
      <w:r>
        <w:rPr>
          <w:rFonts w:hint="eastAsia" w:eastAsia="方正仿宋_GBK"/>
          <w:kern w:val="0"/>
          <w:sz w:val="32"/>
          <w:szCs w:val="32"/>
          <w:lang w:val="zh-CN"/>
        </w:rPr>
        <w:t>教育事业发展和改革提出更多宝贵的意见！</w:t>
      </w: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ind w:firstLine="5120" w:firstLineChars="1600"/>
        <w:jc w:val="left"/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-9345295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735.85pt;height:1683.8pt;width:1190.6pt;z-index:251668480;v-text-anchor:middle;mso-width-relative:page;mso-height-relative:page;" fillcolor="#FFFFFF" filled="t" stroked="t" coordsize="21600,21600" o:gfxdata="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h1rBt8AAAAQAQAADwAAAAAAAAABACAAAAAiAAAAZHJzL2Rvd25yZXYueG1sUEsBAhQA&#10;FAAAAAgAh07iQJL5/JRdAgAA7QQAAA4AAAAAAAAAAQAgAAAALgEAAGRycy9lMm9Eb2MueG1sUEsF&#10;BgAAAAAGAAYAWQEAAP0FAAAAAA==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4323715</wp:posOffset>
            </wp:positionH>
            <wp:positionV relativeFrom="page">
              <wp:posOffset>3300730</wp:posOffset>
            </wp:positionV>
            <wp:extent cx="1544320" cy="1551305"/>
            <wp:effectExtent l="0" t="0" r="17780" b="10795"/>
            <wp:wrapNone/>
            <wp:docPr id="2" name="KG_5D284324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284324$01$29$0001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  <w:t>梁河县教育体育局</w:t>
      </w:r>
    </w:p>
    <w:p>
      <w:pPr>
        <w:widowControl/>
        <w:spacing w:line="600" w:lineRule="exact"/>
        <w:ind w:firstLine="5120" w:firstLineChars="1600"/>
        <w:jc w:val="left"/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  <w:t>2019年6月12日</w:t>
      </w: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zh-CN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联系单位及电话：  </w:t>
      </w:r>
      <w:r>
        <w:rPr>
          <w:rFonts w:hint="eastAsia" w:eastAsia="方正仿宋_GBK"/>
          <w:kern w:val="0"/>
          <w:sz w:val="32"/>
          <w:szCs w:val="32"/>
          <w:u w:val="single"/>
          <w:lang w:val="zh-CN"/>
        </w:rPr>
        <w:t>梁河县教育体育局</w:t>
      </w:r>
      <w:r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  <w:t xml:space="preserve">   6161151</w:t>
      </w: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                                  </w:t>
      </w:r>
      <w:r>
        <w:rPr>
          <w:rFonts w:hint="eastAsia" w:eastAsia="方正仿宋_GBK"/>
          <w:kern w:val="0"/>
          <w:sz w:val="32"/>
          <w:szCs w:val="32"/>
          <w:u w:val="single"/>
          <w:lang w:val="zh-CN"/>
        </w:rPr>
        <w:t xml:space="preserve">      </w:t>
      </w:r>
    </w:p>
    <w:p>
      <w:pPr>
        <w:widowControl/>
        <w:spacing w:line="600" w:lineRule="exact"/>
        <w:jc w:val="left"/>
        <w:rPr>
          <w:rFonts w:hint="eastAsia" w:ascii="方正仿宋_GBK" w:hAnsi="华文仿宋" w:eastAsia="方正仿宋_GBK"/>
          <w:color w:val="000000"/>
          <w:sz w:val="32"/>
          <w:szCs w:val="32"/>
          <w:lang w:val="en-US" w:eastAsia="zh-CN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>抄送：</w:t>
      </w:r>
      <w:r>
        <w:rPr>
          <w:rFonts w:eastAsia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eastAsia="方正仿宋_GBK"/>
          <w:kern w:val="0"/>
          <w:sz w:val="32"/>
          <w:szCs w:val="32"/>
          <w:u w:val="single"/>
          <w:lang w:eastAsia="zh-CN"/>
        </w:rPr>
        <w:t>县政协提案委员联络和社会法制委员会</w:t>
      </w:r>
      <w:r>
        <w:rPr>
          <w:rFonts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kern w:val="0"/>
          <w:sz w:val="32"/>
          <w:szCs w:val="32"/>
          <w:u w:val="single"/>
          <w:lang w:eastAsia="zh-CN"/>
        </w:rPr>
        <w:t>县政府办公室</w:t>
      </w:r>
      <w:r>
        <w:rPr>
          <w:rFonts w:eastAsia="方正仿宋_GBK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revisionView w:markup="0"/>
  <w:documentProtection w:edit="forms" w:enforcement="1" w:cryptProviderType="rsaFull" w:cryptAlgorithmClass="hash" w:cryptAlgorithmType="typeAny" w:cryptAlgorithmSid="4" w:cryptSpinCount="0" w:hash="QW7IRxKzU2/BFqpQluV8vfp/org=" w:salt="Bf+NvuDOerSiYUvZrhheAQ==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E31004D-83A6-46B7-AC13-357BFE438F84}"/>
    <w:docVar w:name="DocumentName" w:val="梁教体字〔2019〕32号对政协梁河县十五届三次会议第62号提案的答复"/>
  </w:docVars>
  <w:rsids>
    <w:rsidRoot w:val="057A27D4"/>
    <w:rsid w:val="00072B65"/>
    <w:rsid w:val="00084783"/>
    <w:rsid w:val="000A7BCA"/>
    <w:rsid w:val="00143882"/>
    <w:rsid w:val="00147583"/>
    <w:rsid w:val="00172EFF"/>
    <w:rsid w:val="001A3BD9"/>
    <w:rsid w:val="001C6C3E"/>
    <w:rsid w:val="001E55C5"/>
    <w:rsid w:val="001F0FC8"/>
    <w:rsid w:val="001F335A"/>
    <w:rsid w:val="0022333B"/>
    <w:rsid w:val="00247CF0"/>
    <w:rsid w:val="002B1C68"/>
    <w:rsid w:val="002F2253"/>
    <w:rsid w:val="002F26A3"/>
    <w:rsid w:val="00343430"/>
    <w:rsid w:val="00345EC0"/>
    <w:rsid w:val="003B6C8B"/>
    <w:rsid w:val="003D0108"/>
    <w:rsid w:val="00405B4C"/>
    <w:rsid w:val="004123E3"/>
    <w:rsid w:val="00427198"/>
    <w:rsid w:val="00431CAA"/>
    <w:rsid w:val="00471FB0"/>
    <w:rsid w:val="004B501E"/>
    <w:rsid w:val="00532A76"/>
    <w:rsid w:val="00647A93"/>
    <w:rsid w:val="00687D78"/>
    <w:rsid w:val="006A01CF"/>
    <w:rsid w:val="007D1457"/>
    <w:rsid w:val="007D732B"/>
    <w:rsid w:val="008F64B8"/>
    <w:rsid w:val="00936CC3"/>
    <w:rsid w:val="00B47E3C"/>
    <w:rsid w:val="00BC3B37"/>
    <w:rsid w:val="00BD2A14"/>
    <w:rsid w:val="00C164CB"/>
    <w:rsid w:val="00C25543"/>
    <w:rsid w:val="00C50563"/>
    <w:rsid w:val="00C55334"/>
    <w:rsid w:val="00C77978"/>
    <w:rsid w:val="00CC57A0"/>
    <w:rsid w:val="00CD162C"/>
    <w:rsid w:val="00CD178C"/>
    <w:rsid w:val="00CD4F93"/>
    <w:rsid w:val="00CE43BB"/>
    <w:rsid w:val="00D0797B"/>
    <w:rsid w:val="00D212B8"/>
    <w:rsid w:val="00D231BA"/>
    <w:rsid w:val="00D32F50"/>
    <w:rsid w:val="00D76EDB"/>
    <w:rsid w:val="00DB7BD1"/>
    <w:rsid w:val="00DE1273"/>
    <w:rsid w:val="00E04895"/>
    <w:rsid w:val="00EB3191"/>
    <w:rsid w:val="00F16B8F"/>
    <w:rsid w:val="00F27116"/>
    <w:rsid w:val="00F815F2"/>
    <w:rsid w:val="00FF09C2"/>
    <w:rsid w:val="02E736A9"/>
    <w:rsid w:val="057A27D4"/>
    <w:rsid w:val="09A02041"/>
    <w:rsid w:val="0E7228A9"/>
    <w:rsid w:val="183D66F5"/>
    <w:rsid w:val="18F02CC9"/>
    <w:rsid w:val="1A51182A"/>
    <w:rsid w:val="1E113418"/>
    <w:rsid w:val="1EA84D66"/>
    <w:rsid w:val="36180D02"/>
    <w:rsid w:val="36F04CA1"/>
    <w:rsid w:val="3B762403"/>
    <w:rsid w:val="437015DA"/>
    <w:rsid w:val="4D694BBC"/>
    <w:rsid w:val="4E956C63"/>
    <w:rsid w:val="556336D3"/>
    <w:rsid w:val="58353C92"/>
    <w:rsid w:val="58F40467"/>
    <w:rsid w:val="5CC84E0D"/>
    <w:rsid w:val="65B84958"/>
    <w:rsid w:val="6B5A76DC"/>
    <w:rsid w:val="72F95A07"/>
    <w:rsid w:val="74DB1C2D"/>
    <w:rsid w:val="78385F4F"/>
    <w:rsid w:val="7C9A7327"/>
    <w:rsid w:val="7D5A5A0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ascii="Courier New" w:hAnsi="Courier New" w:cs="Courier New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333333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cs="Courier New"/>
    </w:rPr>
  </w:style>
  <w:style w:type="character" w:customStyle="1" w:styleId="21">
    <w:name w:val=" Char Char1"/>
    <w:basedOn w:val="7"/>
    <w:link w:val="5"/>
    <w:qFormat/>
    <w:uiPriority w:val="0"/>
    <w:rPr>
      <w:kern w:val="2"/>
      <w:sz w:val="18"/>
      <w:szCs w:val="18"/>
    </w:rPr>
  </w:style>
  <w:style w:type="character" w:customStyle="1" w:styleId="22">
    <w:name w:val=" Char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23">
    <w:name w:val="disabled"/>
    <w:basedOn w:val="7"/>
    <w:qFormat/>
    <w:uiPriority w:val="0"/>
    <w:rPr>
      <w:color w:val="929292"/>
      <w:bdr w:val="single" w:color="929292" w:sz="6" w:space="0"/>
    </w:rPr>
  </w:style>
  <w:style w:type="character" w:customStyle="1" w:styleId="24">
    <w:name w:val="current"/>
    <w:basedOn w:val="7"/>
    <w:qFormat/>
    <w:uiPriority w:val="0"/>
    <w:rPr>
      <w:color w:val="FFFFFF"/>
      <w:bdr w:val="single" w:color="B03208" w:sz="6" w:space="0"/>
      <w:shd w:val="clear" w:fill="C0390C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OS-1703270953\Desktop\&#25991;&#20214;&#22836;\&#26753;&#25945;&#23383;&#26631;&#20934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梁教字标准模版.dot</Template>
  <Company>德宏州梁河县党政机关单位</Company>
  <Pages>2</Pages>
  <Words>142</Words>
  <Characters>145</Characters>
  <Lines>3</Lines>
  <Paragraphs>1</Paragraphs>
  <TotalTime>0</TotalTime>
  <ScaleCrop>false</ScaleCrop>
  <LinksUpToDate>false</LinksUpToDate>
  <CharactersWithSpaces>325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2018-01-03T01:16:00Z</dcterms:created>
  <dc:creator>梁河县教育局办公室【教育局办公室】</dc:creator>
  <cp:lastModifiedBy>梁河县教育局</cp:lastModifiedBy>
  <dcterms:modified xsi:type="dcterms:W3CDTF">2019-07-12T08:22:03Z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