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 A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top:-0.05pt;height:49.6pt;width:412.8pt;mso-position-horizontal:center;z-index:25165824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教育体育局文件" style="font-family:方正小标宋简体;font-size:36pt;v-rotate-letters:f;v-same-letter-heights:f;v-text-align:center;v-text-spacing:72090f;"/>
          </v:shape>
        </w:pict>
      </w: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字〔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29" o:spid="_x0000_s1029" o:spt="136" type="#_x0000_t136" style="position:absolute;left:0pt;margin-left:-5.8pt;margin-top:2.1pt;height:2.25pt;width:453.7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对政协梁河县十五届三次会议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94号提案的答复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spacing w:line="600" w:lineRule="exact"/>
        <w:jc w:val="left"/>
        <w:rPr>
          <w:kern w:val="0"/>
          <w:sz w:val="24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>张柳英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eastAsia="方正仿宋_GBK"/>
          <w:kern w:val="0"/>
          <w:sz w:val="32"/>
          <w:szCs w:val="32"/>
          <w:lang w:val="zh-CN"/>
        </w:rPr>
        <w:t>委员：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zh-CN"/>
        </w:rPr>
      </w:pPr>
      <w:r>
        <w:rPr>
          <w:rFonts w:eastAsia="方正仿宋_GBK"/>
          <w:kern w:val="0"/>
          <w:sz w:val="32"/>
          <w:szCs w:val="32"/>
          <w:lang w:val="zh-CN"/>
        </w:rPr>
        <w:t xml:space="preserve"> </w:t>
      </w:r>
      <w:r>
        <w:rPr>
          <w:rFonts w:hint="eastAsia" w:eastAsia="方正仿宋_GBK"/>
          <w:kern w:val="0"/>
          <w:sz w:val="32"/>
          <w:szCs w:val="32"/>
          <w:lang w:val="zh-CN"/>
        </w:rPr>
        <w:t>您在政协梁河县第十五届委员会第三次会议提出的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请求帮助解决平山中学扩建学生食堂资金的提案，</w:t>
      </w:r>
      <w:r>
        <w:rPr>
          <w:rFonts w:hint="eastAsia" w:eastAsia="方正仿宋_GBK"/>
          <w:kern w:val="0"/>
          <w:sz w:val="32"/>
          <w:szCs w:val="32"/>
          <w:lang w:val="zh-CN"/>
        </w:rPr>
        <w:t>已交我们研究办理，现答复如下：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首先感谢您对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学校工作的关注</w:t>
      </w:r>
      <w:r>
        <w:rPr>
          <w:rFonts w:hint="eastAsia" w:eastAsia="方正仿宋_GBK"/>
          <w:kern w:val="0"/>
          <w:sz w:val="32"/>
          <w:szCs w:val="32"/>
          <w:lang w:val="zh-CN"/>
        </w:rPr>
        <w:t>！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经县教育体育局核实，2018年拆除了你们学校内的砖瓦房，这些房屋为D级危房，根据省、州要求校园内的D级危房是必须要拆除的。根据《农村普通中小学建设标准》（建标109—2008），600人规模的初级中学学生食堂生均建筑面积为1.1，根据你们学校现在的学生规模460人，学生食堂面积应为506平方米，现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5D284361$01$29$00013" descr="jNWagwCnU4gb0A6Fb0RBFl05YCvuNT6y6iv4q3gKG/8MAUkJ8jtX0/5riPNphPV56GXd0IuKcY9Lxk1xhD2MaYpaepCc/7VmJCaqZ2bOenwsR1YnXprQKpyUrH2zpXY+ITP0jjR3/WuNj/AekPGhz7R4Vgdti3/4BceQakadZZ+DP3LLLWkWTnl6B+w2yHFDrkf+nCDIpm5Wfkfzg7wAFJeZgc68Y/jjxmUxMJ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1iTyO/nlyVCn1yQwmYNrnpGoElOShvAjCOx931LFapwSqfU7ph9dRrDFoBQi8V13TlI9a6fYF01FFVIBUOLGRvBfnMGxQa++tKmBOxYbgqyaIcEGb+M+GrBWmCy6NvbH9vLj88JjDxETqYCCGUCYZ4KJzqUE+eAkEs83HTFLYfiRXOIwh1UbuZnLNNXleB9rgt0XOgQVtbaIKZmECDtpHQ0To2CH/iwct9deqIfl9kBwntMBhKKQ3wf/Qn+IKChQ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61$01$29$00013" o:spid="_x0000_s1026" o:spt="1" alt="jNWagwCnU4gb0A6Fb0RBFl05YCvuNT6y6iv4q3gKG/8MAUkJ8jtX0/5riPNphPV56GXd0IuKcY9Lxk1xhD2MaYpaepCc/7VmJCaqZ2bOenwsR1YnXprQKpyUrH2zpXY+ITP0jjR3/WuNj/AekPGhz7R4Vgdti3/4BceQakadZZ+DP3LLLWkWTnl6B+w2yHFDrkf+nCDIpm5Wfkfzg7wAFJeZgc68Y/jjxmUxMJ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1iTyO/nlyVCn1yQwmYNrnpGoElOShvAjCOx931LFapwSqfU7ph9dRrDFoBQi8V13TlI9a6fYF01FFVIBUOLGRvBfnMGxQa++tKmBOxYbgqyaIcEGb+M+GrBWmCy6NvbH9vLj88JjDxETqYCCGUCYZ4KJzqUE+eAkEs83HTFLYfiRXOIwh1UbuZnLNNXleB9rgt0XOgQVtbaIKZmECDtpHQ0To2CH/iwct9deqIfl9kBwntMBhKKQ3wf/Qn+IKChQ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6.55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h1f0i2AAAAA8BAAAPAAAAAAAAAAEAIAAAACIAAABkcnMvZG93bnJldi54bWxQ&#10;SwECFAAUAAAACACHTuJA2HxTD08HAADiCgAADgAAAAAAAAABACAAAAAnAQAAZHJzL2Uyb0RvYy54&#10;bWxQSwUGAAAAAAYABgBZAQAA6A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5D284361$01$29$00012" descr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8hN5WZPmvMxf1sQOeIwYQOoGSCZIQOBx8l1TeKoEn8kX0nLsGl0uWIb4ipG8S/ocj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ur30cKlz2qJgz6IhL+ckl7vkot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61$01$29$00012" o:spid="_x0000_s1026" o:spt="1" alt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8hN5WZPmvMxf1sQOeIwYQOoGSCZIQOBx8l1TeKoEn8kX0nLsGl0uWIb4ipG8S/ocj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ur30cKlz2qJgz6IhL+ckl7vkotF" style="position:absolute;left:0pt;margin-left:-86.55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5D284361$01$29$00011" descr="nwkOiId/bBbOAe61rgYT4vXM3UaFFF0tl2W9B2ekj1Z7kYnHXrUHbs1gN35c90qvW8XSncc8QPrelt/dCLbOm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NnM2oyI+FSnna8PHhOkI1RQzwbpbdnJ+PaUxp5J0bi4l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284361$01$29$00011" o:spid="_x0000_s1026" o:spt="1" alt="nwkOiId/bBbOAe61rgYT4vXM3UaFFF0tl2W9B2ekj1Z7kYnHXrUHbs1gN35c90qvW8XSncc8QPrelt/dCLbOm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NnM2oyI+FSnna8PHhOkI1RQzwbpbdnJ+PaUxp5J0bi4lOpO/oJ+Bw2AlteWk552PacDpMNyjtJeVPPSs1bubsG+1XgsERMRmnp2ssYMl97Ak6dHk0BIilNb/09rmGDv/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style="position:absolute;left:0pt;margin-left:-86.55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6.55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6.55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6.55pt;margin-top:-94.9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LMQ7RL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6.55pt;margin-top:-94.9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YdX9ItgAAAAPAQAA&#10;DwAAAAAAAAABACAAAAAiAAAAZHJzL2Rvd25yZXYueG1sUEsBAhQAFAAAAAgAh07iQHN/mSflCwAA&#10;3x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6.55pt;margin-top:-94.9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BsjdmDo&#10;CwAA3x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" name="KGD_KG_Seal_11" descr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6.55pt;margin-top:-94.9pt;height:5pt;width:5pt;visibility:hidden;z-index:25165926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AAAAAGRycy9QSwECFAAUAAAACACHTuJAYdX9ItgA&#10;AAAPAQAADwAAAAAAAAABACAAAAAiAAAAZHJzL2Rvd25yZXYueG1sUEsBAhQAFAAAAAgAh07iQCfX&#10;yHzrCwAA3xAAAA4AAAAAAAAAAQAgAAAAJwEAAGRycy9lMm9Eb2MueG1sUEsFBgAAAAAGAAYAWQEA&#10;AIQ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" name="KGD_Gobal1" descr="lskY7P30+39SSS2ze3CC/PT1Mmeyz/FxLyFfL+HtQtNXF4tUJeVzBS7C3w8f6XYHSAKRY2k6bctvPhbo3DYYln8FkSnjLqTIRHRGFJ8jG428aTB7vyTHG/ztGDREFxUtbnLLV7nkEs9E8Pc/akOqgE/+SLVVEDXLJZnmzx0yzf4nY4tE6LeYjVNXtMhLSSEJy8uHjA+o2/MqPu8JCmgJ51K31NdEqNqyOQdnOhdKaEzPR/KkSZGMtpQKUyTcOAxSzizTB3ZrXc4vQL4dgcuN1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ZrZRKwHgbzAQ8JroQmjDWUfUZBTRqT8Sw1pLxoSrdB65Ju9IlgzMRW8AUiBYtnkfSa8u3nA7CKFtAKuAg1LmaA/yfHu38LwQKy3HsDLFTWEvhC5IrgoKfkDwDl7C1aGmfrptQAL86mcqW043ywBjwUdDM6XKegtZdCnvWCj2EAz/JZXJ5r3hnp05Swz0gafu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" style="position:absolute;left:0pt;margin-left:-86.55pt;margin-top:-94.9pt;height:5pt;width:5pt;visibility:hidden;z-index:25165824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YdX9ItgAAAAPAQAADwAA&#10;AAAAAAABACAAAAAiAAAAZHJzL2Rvd25yZXYueG1sUEsBAhQAFAAAAAgAh07iQOIz8++mBQAAwwgA&#10;AA4AAAAAAAAAAQAgAAAAJwEAAGRycy9lMm9Eb2MueG1sUEsFBgAAAAAGAAYAWQEAAD8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在学校在用的学生食堂面积为562平方米，因此，你校的学生食堂面积已达到建设标准。存在的安全隐患，建议学校加强学生在校用餐管理工作，另外可以采取“错峰”用餐机制排除安全隐患。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方正仿宋_GBK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lang w:val="zh-CN"/>
        </w:rPr>
        <w:t>再次感谢您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学校工作的</w:t>
      </w:r>
      <w:r>
        <w:rPr>
          <w:rFonts w:hint="eastAsia" w:eastAsia="方正仿宋_GBK"/>
          <w:kern w:val="0"/>
          <w:sz w:val="32"/>
          <w:szCs w:val="32"/>
          <w:lang w:val="zh-CN"/>
        </w:rPr>
        <w:t>关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注</w:t>
      </w:r>
      <w:r>
        <w:rPr>
          <w:rFonts w:hint="eastAsia" w:eastAsia="方正仿宋_GBK"/>
          <w:kern w:val="0"/>
          <w:sz w:val="32"/>
          <w:szCs w:val="32"/>
          <w:lang w:val="zh-CN"/>
        </w:rPr>
        <w:t>，希望您对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学校</w:t>
      </w:r>
      <w:r>
        <w:rPr>
          <w:rFonts w:hint="eastAsia" w:eastAsia="方正仿宋_GBK"/>
          <w:kern w:val="0"/>
          <w:sz w:val="32"/>
          <w:szCs w:val="32"/>
          <w:lang w:val="zh-CN"/>
        </w:rPr>
        <w:t>教育事业发展和改革提出更多宝贵的意见！</w:t>
      </w:r>
    </w:p>
    <w:p>
      <w:pPr>
        <w:widowControl/>
        <w:spacing w:line="600" w:lineRule="exact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-9345295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35.85pt;height:1683.8pt;width:1190.6pt;z-index:251668480;v-text-anchor:middle;mso-width-relative:page;mso-height-relative:page;" fillcolor="#FFFFFF" filled="t" stroked="t" coordsize="21600,21600" o:gfxdata="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Fv&#10;Nl3dAAAAEAEAAA8AAAAAAAAAAQAgAAAAIgAAAGRycy9kb3ducmV2LnhtbFBLAQIUABQAAAAIAIdO&#10;4kA5x37sVwIAAOIEAAAOAAAAAAAAAAEAIAAAACwBAABkcnMvZTJvRG9jLnhtbFBLBQYAAAAABgAG&#10;AFkBAAD1BQAAAAA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4314190</wp:posOffset>
            </wp:positionH>
            <wp:positionV relativeFrom="page">
              <wp:posOffset>3310255</wp:posOffset>
            </wp:positionV>
            <wp:extent cx="1544320" cy="1551305"/>
            <wp:effectExtent l="0" t="0" r="17780" b="10795"/>
            <wp:wrapNone/>
            <wp:docPr id="2" name="KG_5D284361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284361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梁河县教育体育局</w:t>
      </w:r>
    </w:p>
    <w:p>
      <w:pPr>
        <w:widowControl/>
        <w:spacing w:line="600" w:lineRule="exact"/>
        <w:ind w:firstLine="5120" w:firstLineChars="1600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  <w:r>
        <w:rPr>
          <w:rFonts w:hint="eastAsia" w:eastAsia="方正仿宋_GBK"/>
          <w:kern w:val="0"/>
          <w:sz w:val="32"/>
          <w:szCs w:val="32"/>
          <w:u w:val="none"/>
          <w:lang w:val="en-US" w:eastAsia="zh-CN"/>
        </w:rPr>
        <w:t>2019年6月12日</w:t>
      </w: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spacing w:line="600" w:lineRule="exact"/>
        <w:jc w:val="left"/>
        <w:rPr>
          <w:rFonts w:hint="eastAsia" w:eastAsia="方正仿宋_GBK"/>
          <w:kern w:val="0"/>
          <w:sz w:val="32"/>
          <w:szCs w:val="32"/>
          <w:u w:val="single"/>
          <w:lang w:val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联系单位及电话：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>梁河县教育体育局</w:t>
      </w:r>
      <w:r>
        <w:rPr>
          <w:rFonts w:hint="eastAsia" w:eastAsia="方正仿宋_GBK"/>
          <w:kern w:val="0"/>
          <w:sz w:val="32"/>
          <w:szCs w:val="32"/>
          <w:u w:val="single"/>
          <w:lang w:val="en-US" w:eastAsia="zh-CN"/>
        </w:rPr>
        <w:t xml:space="preserve">   6161151</w:t>
      </w:r>
      <w:r>
        <w:rPr>
          <w:rFonts w:eastAsia="方正仿宋_GBK"/>
          <w:kern w:val="0"/>
          <w:sz w:val="32"/>
          <w:szCs w:val="32"/>
          <w:u w:val="single"/>
          <w:lang w:val="zh-CN"/>
        </w:rPr>
        <w:t xml:space="preserve">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  <w:lang w:val="zh-CN"/>
        </w:rPr>
        <w:t xml:space="preserve">      </w:t>
      </w:r>
    </w:p>
    <w:p>
      <w:pPr>
        <w:widowControl/>
        <w:spacing w:line="600" w:lineRule="exact"/>
        <w:jc w:val="left"/>
        <w:rPr>
          <w:rFonts w:hint="eastAsia" w:ascii="方正仿宋_GBK" w:hAnsi="华文仿宋" w:eastAsia="方正仿宋_GBK"/>
          <w:color w:val="000000"/>
          <w:sz w:val="32"/>
          <w:szCs w:val="32"/>
          <w:lang w:val="en-US" w:eastAsia="zh-CN"/>
        </w:rPr>
      </w:pPr>
      <w:r>
        <w:rPr>
          <w:rFonts w:eastAsia="方正仿宋_GBK"/>
          <w:kern w:val="0"/>
          <w:sz w:val="32"/>
          <w:szCs w:val="32"/>
          <w:u w:val="single"/>
          <w:lang w:val="zh-CN"/>
        </w:rPr>
        <w:t>抄送：</w:t>
      </w:r>
      <w:r>
        <w:rPr>
          <w:rFonts w:eastAsia="方正仿宋_GBK"/>
          <w:kern w:val="0"/>
          <w:sz w:val="32"/>
          <w:szCs w:val="32"/>
          <w:u w:val="single"/>
        </w:rPr>
        <w:t xml:space="preserve">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县政协提案委员联络和社会法制委员会</w:t>
      </w:r>
      <w:r>
        <w:rPr>
          <w:rFonts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kern w:val="0"/>
          <w:sz w:val="32"/>
          <w:szCs w:val="32"/>
          <w:u w:val="single"/>
          <w:lang w:eastAsia="zh-CN"/>
        </w:rPr>
        <w:t>县政府办公室</w:t>
      </w:r>
      <w:r>
        <w:rPr>
          <w:rFonts w:eastAsia="方正仿宋_GBK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hint="eastAsia" w:eastAsia="方正仿宋_GBK"/>
          <w:kern w:val="0"/>
          <w:sz w:val="32"/>
          <w:szCs w:val="32"/>
          <w:u w:val="single"/>
        </w:rPr>
        <w:t xml:space="preserve">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1" w:cryptProviderType="rsaFull" w:cryptAlgorithmClass="hash" w:cryptAlgorithmType="typeAny" w:cryptAlgorithmSid="4" w:cryptSpinCount="0" w:hash="PBc1OdD0RM9WRd7gAyA2jIuV4LI=" w:salt="Kmq+HqSRrmq9Qwov3znYzw==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5D77830-484B-4A8C-A326-3C55CB649F02}"/>
    <w:docVar w:name="DocumentName" w:val="梁教体字〔2019〕35号对政协梁河县十五届三次会议第94号提案的答复"/>
  </w:docVars>
  <w:rsids>
    <w:rsidRoot w:val="057A27D4"/>
    <w:rsid w:val="00072B65"/>
    <w:rsid w:val="00084783"/>
    <w:rsid w:val="000A7BCA"/>
    <w:rsid w:val="00143882"/>
    <w:rsid w:val="00147583"/>
    <w:rsid w:val="00172EFF"/>
    <w:rsid w:val="001A3BD9"/>
    <w:rsid w:val="001C6C3E"/>
    <w:rsid w:val="001E55C5"/>
    <w:rsid w:val="001F0FC8"/>
    <w:rsid w:val="001F335A"/>
    <w:rsid w:val="0022333B"/>
    <w:rsid w:val="00247CF0"/>
    <w:rsid w:val="002B1C68"/>
    <w:rsid w:val="002F2253"/>
    <w:rsid w:val="002F26A3"/>
    <w:rsid w:val="00343430"/>
    <w:rsid w:val="00345EC0"/>
    <w:rsid w:val="003B6C8B"/>
    <w:rsid w:val="003D0108"/>
    <w:rsid w:val="00405B4C"/>
    <w:rsid w:val="004123E3"/>
    <w:rsid w:val="00427198"/>
    <w:rsid w:val="00431CAA"/>
    <w:rsid w:val="00471FB0"/>
    <w:rsid w:val="004B501E"/>
    <w:rsid w:val="00532A76"/>
    <w:rsid w:val="00647A93"/>
    <w:rsid w:val="00687D78"/>
    <w:rsid w:val="006A01CF"/>
    <w:rsid w:val="007D1457"/>
    <w:rsid w:val="007D732B"/>
    <w:rsid w:val="008F64B8"/>
    <w:rsid w:val="00936CC3"/>
    <w:rsid w:val="00B47E3C"/>
    <w:rsid w:val="00BC3B37"/>
    <w:rsid w:val="00BD2A14"/>
    <w:rsid w:val="00C164CB"/>
    <w:rsid w:val="00C25543"/>
    <w:rsid w:val="00C50563"/>
    <w:rsid w:val="00C55334"/>
    <w:rsid w:val="00C77978"/>
    <w:rsid w:val="00CC57A0"/>
    <w:rsid w:val="00CD162C"/>
    <w:rsid w:val="00CD178C"/>
    <w:rsid w:val="00CD4F93"/>
    <w:rsid w:val="00CE43BB"/>
    <w:rsid w:val="00D0797B"/>
    <w:rsid w:val="00D212B8"/>
    <w:rsid w:val="00D231BA"/>
    <w:rsid w:val="00D32F50"/>
    <w:rsid w:val="00D76EDB"/>
    <w:rsid w:val="00DB7BD1"/>
    <w:rsid w:val="00DE1273"/>
    <w:rsid w:val="00E04895"/>
    <w:rsid w:val="00EB3191"/>
    <w:rsid w:val="00F16B8F"/>
    <w:rsid w:val="00F27116"/>
    <w:rsid w:val="00F815F2"/>
    <w:rsid w:val="00FF09C2"/>
    <w:rsid w:val="01CE003E"/>
    <w:rsid w:val="02E736A9"/>
    <w:rsid w:val="057A27D4"/>
    <w:rsid w:val="09A02041"/>
    <w:rsid w:val="0E7228A9"/>
    <w:rsid w:val="183D66F5"/>
    <w:rsid w:val="18F02CC9"/>
    <w:rsid w:val="1A51182A"/>
    <w:rsid w:val="1EA84D66"/>
    <w:rsid w:val="35DB2152"/>
    <w:rsid w:val="36180D02"/>
    <w:rsid w:val="36F04CA1"/>
    <w:rsid w:val="39F30D10"/>
    <w:rsid w:val="3B762403"/>
    <w:rsid w:val="437015DA"/>
    <w:rsid w:val="449457F9"/>
    <w:rsid w:val="4B8B6449"/>
    <w:rsid w:val="4D694BBC"/>
    <w:rsid w:val="556336D3"/>
    <w:rsid w:val="58353C92"/>
    <w:rsid w:val="58EA20D6"/>
    <w:rsid w:val="58F40467"/>
    <w:rsid w:val="5DF379A0"/>
    <w:rsid w:val="5FF27466"/>
    <w:rsid w:val="65B84958"/>
    <w:rsid w:val="6B5A76DC"/>
    <w:rsid w:val="72F95A07"/>
    <w:rsid w:val="751B3F87"/>
    <w:rsid w:val="78385F4F"/>
    <w:rsid w:val="7C9A7327"/>
    <w:rsid w:val="7D5A5A0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Courier New" w:hAnsi="Courier New" w:cs="Courier New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333333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Courier New" w:hAnsi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cs="Courier New"/>
    </w:rPr>
  </w:style>
  <w:style w:type="character" w:customStyle="1" w:styleId="21">
    <w:name w:val=" Char Char1"/>
    <w:basedOn w:val="7"/>
    <w:link w:val="5"/>
    <w:qFormat/>
    <w:uiPriority w:val="0"/>
    <w:rPr>
      <w:kern w:val="2"/>
      <w:sz w:val="18"/>
      <w:szCs w:val="18"/>
    </w:rPr>
  </w:style>
  <w:style w:type="character" w:customStyle="1" w:styleId="22">
    <w:name w:val=" Char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23">
    <w:name w:val="disabled"/>
    <w:basedOn w:val="7"/>
    <w:qFormat/>
    <w:uiPriority w:val="0"/>
    <w:rPr>
      <w:color w:val="929292"/>
      <w:bdr w:val="single" w:color="929292" w:sz="6" w:space="0"/>
    </w:rPr>
  </w:style>
  <w:style w:type="character" w:customStyle="1" w:styleId="24">
    <w:name w:val="current"/>
    <w:basedOn w:val="7"/>
    <w:qFormat/>
    <w:uiPriority w:val="0"/>
    <w:rPr>
      <w:color w:val="FFFFFF"/>
      <w:bdr w:val="single" w:color="B03208" w:sz="6" w:space="0"/>
      <w:shd w:val="clear" w:fill="C0390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OS-1703270953\Desktop\&#25991;&#20214;&#22836;\&#26753;&#25945;&#23383;&#26631;&#20934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梁教字标准模版.dot</Template>
  <Company>德宏州梁河县党政机关单位</Company>
  <Pages>2</Pages>
  <Words>142</Words>
  <Characters>145</Characters>
  <Lines>3</Lines>
  <Paragraphs>1</Paragraphs>
  <ScaleCrop>false</ScaleCrop>
  <LinksUpToDate>false</LinksUpToDate>
  <CharactersWithSpaces>325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2018-01-03T01:16:00Z</dcterms:created>
  <dc:creator>梁河县教育局办公室【教育局办公室】</dc:creator>
  <cp:lastModifiedBy>梁河县教育局</cp:lastModifiedBy>
  <dcterms:modified xsi:type="dcterms:W3CDTF">2019-07-12T08:23:56Z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