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 B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pict>
          <v:shape id="_x0000_s1026" o:spid="_x0000_s1026" o:spt="136" type="#_x0000_t136" style="position:absolute;left:0pt;margin-top:-0.05pt;height:49.6pt;width:412.8pt;mso-position-horizontal:center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教育体育局文件" style="font-family:方正小标宋简体;font-size:36pt;v-rotate-letters:f;v-same-letter-heights:f;v-text-align:center;v-text-spacing:72090f;"/>
          </v:shape>
        </w:pict>
      </w:r>
    </w:p>
    <w:p>
      <w:pPr>
        <w:spacing w:line="680" w:lineRule="exact"/>
        <w:rPr>
          <w:rFonts w:hint="eastAsia"/>
          <w:sz w:val="32"/>
          <w:szCs w:val="32"/>
        </w:rPr>
      </w:pPr>
    </w:p>
    <w:p>
      <w:pPr>
        <w:spacing w:line="680" w:lineRule="exact"/>
        <w:rPr>
          <w:rFonts w:hint="eastAsia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字〔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29" o:spid="_x0000_s1029" o:spt="136" type="#_x0000_t136" style="position:absolute;left:0pt;margin-left:-5.8pt;margin-top:2.1pt;height:2.25pt;width:453.7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</v:shape>
        </w:pic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对政协梁河县十五届三次会议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32号提案的答复</w:t>
      </w: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kern w:val="0"/>
          <w:sz w:val="24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  <w:t>董忠富</w:t>
      </w: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eastAsia="方正仿宋_GBK"/>
          <w:kern w:val="0"/>
          <w:sz w:val="32"/>
          <w:szCs w:val="32"/>
          <w:lang w:val="zh-CN"/>
        </w:rPr>
        <w:t>委员：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  <w:lang w:val="zh-CN"/>
        </w:rPr>
      </w:pPr>
      <w:r>
        <w:rPr>
          <w:rFonts w:eastAsia="方正仿宋_GBK"/>
          <w:kern w:val="0"/>
          <w:sz w:val="32"/>
          <w:szCs w:val="32"/>
          <w:lang w:val="zh-CN"/>
        </w:rPr>
        <w:t xml:space="preserve"> </w:t>
      </w:r>
      <w:r>
        <w:rPr>
          <w:rFonts w:hint="eastAsia" w:eastAsia="方正仿宋_GBK"/>
          <w:kern w:val="0"/>
          <w:sz w:val="32"/>
          <w:szCs w:val="32"/>
          <w:lang w:val="zh-CN"/>
        </w:rPr>
        <w:t>您在政协梁河县第十五届委员会第三次会议提出的关于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帮助解决罗岗小学征地款缺口的提案，</w:t>
      </w:r>
      <w:r>
        <w:rPr>
          <w:rFonts w:hint="eastAsia" w:eastAsia="方正仿宋_GBK"/>
          <w:kern w:val="0"/>
          <w:sz w:val="32"/>
          <w:szCs w:val="32"/>
          <w:lang w:val="zh-CN"/>
        </w:rPr>
        <w:t>已交我们研究办理，现答复如下：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  <w:lang w:val="zh-CN"/>
        </w:rPr>
      </w:pPr>
      <w:r>
        <w:rPr>
          <w:rFonts w:hint="eastAsia" w:eastAsia="方正仿宋_GBK"/>
          <w:kern w:val="0"/>
          <w:sz w:val="32"/>
          <w:szCs w:val="32"/>
          <w:lang w:val="zh-CN"/>
        </w:rPr>
        <w:t>首先感谢您对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学校工作的关注</w:t>
      </w:r>
      <w:r>
        <w:rPr>
          <w:rFonts w:hint="eastAsia" w:eastAsia="方正仿宋_GBK"/>
          <w:kern w:val="0"/>
          <w:sz w:val="32"/>
          <w:szCs w:val="32"/>
          <w:lang w:val="zh-CN"/>
        </w:rPr>
        <w:t>！</w:t>
      </w:r>
    </w:p>
    <w:p>
      <w:pPr>
        <w:widowControl/>
        <w:spacing w:line="600" w:lineRule="exact"/>
        <w:ind w:firstLine="640" w:firstLineChars="200"/>
        <w:jc w:val="left"/>
        <w:rPr>
          <w:rFonts w:hint="default" w:eastAsia="方正仿宋_GBK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lang w:val="zh-CN"/>
        </w:rPr>
        <w:t>您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反应的罗岗小学生均占地面积不达标向周边农户征了2亩，征地款还缺口3万元</w:t>
      </w:r>
      <w:r>
        <w:rPr>
          <w:rFonts w:hint="eastAsia" w:eastAsia="方正仿宋_GBK"/>
          <w:kern w:val="0"/>
          <w:sz w:val="32"/>
          <w:szCs w:val="32"/>
          <w:lang w:val="zh-CN"/>
        </w:rPr>
        <w:t>。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经县教育体育局与芒东镇中心学校核实，原征地工作是由罗岗村委会开展，相关征地款也由村委会筹措解决。梁河县属国家级扶贫开发工作重点县，经济、社会发展较为落后政府财政十分困难，虽然县委、县政府高度重视我县教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5D2842B5$01$29$00013" descr="o4ObCYYpMtdLFs5aR4SA7RuNR8+gc5yoNduowU5Dg2ldCdpZo9jkivgGH5pRmZC9zJQ652yVonySckFzzU7dqNfbcHQHCcTCxqZX1UUg+FSTVVT/j9uV1DQ5IMFb7l1Su5d25FbYDUDiejgxDEaMQ5Ngf56eddTmnAE2aH24gFfz3RQf3UBI6YeuMIdv6VlMicBdj8ZdlZl6HUQ4vdjdMjbZsLYpr71vObJ1I5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2B5$01$29$00013" o:spid="_x0000_s1026" o:spt="1" alt="o4ObCYYpMtdLFs5aR4SA7RuNR8+gc5yoNduowU5Dg2ldCdpZo9jkivgGH5pRmZC9zJQ652yVonySckFzzU7dqNfbcHQHCcTCxqZX1UUg+FSTVVT/j9uV1DQ5IMFb7l1Su5d25FbYDUDiejgxDEaMQ5Ngf56eddTmnAE2aH24gFfz3RQf3UBI6YeuMIdv6VlMicBdj8ZdlZl6HUQ4vdjdMjbZsLYpr71vObJ1I5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GHV/SLYAAAADwEAAA8AAAAAAAAAAQAgAAAAIgAAAGRycy9kb3ducmV2LnhtbFBL&#10;AQIUABQAAAAIAIdO4kCnLWndTgcAAOIKAAAOAAAAAAAAAAEAIAAAACcBAABkcnMvZTJvRG9jLnht&#10;bFBLBQYAAAAABgAGAFkBAADn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5D2842B5$01$29$00012" descr="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2B5$01$29$00012" o:spid="_x0000_s1026" o:spt="1" alt="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5D2842B5$01$29$00011" descr="nwkOiId/bBbOAe61rgYT4vXM3UaFFF0tl2W9B2ekj1Z7kYnHXrUHbs1gN35c90qvRizXKxrKDpkuadk/8rBqC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AgP+Pua6b8l2AwQhJqQnE7q3NO1Bi19jAH+A6ATywlnVYrgL51lQKKGtkWTagBQsTjuNtLbmJVb5UvJEqkbpUkuSJzNyIZpF7GUo8oSg3yDscti8F3qfGfB04oBsO1QrYUuVBI7LjuGTKvQmcha/yCoRc4SK61snaS+6Gkdw382R+FXZ832NP0ItRG+STQlJT+08KZ+tENqrAI5QxvFWdGtGdB3mJaIbGqoBkccnN5KK3XHzAghQ5VsPmmHjk8KJlq5cUqXPILM434qeU+qfZvGeEJvWJtnJaTqxyjtDTIe97kbDUPln2unRs1lo9wMwJhAdrz3cPWn1+owDGvqPg0FTcnYbVtum5gYEr8Ob6Dl0xQUYu1UluIXZZfgxlKJ69EGkOHI740Hz1kLBaMMgxZnjwXMTIPdQ2lPiVjUIH/w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2B5$01$29$00011" o:spid="_x0000_s1026" o:spt="1" alt="nwkOiId/bBbOAe61rgYT4vXM3UaFFF0tl2W9B2ekj1Z7kYnHXrUHbs1gN35c90qvRizXKxrKDpkuadk/8rBqC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AgP+Pua6b8l2AwQhJqQnE7q3NO1Bi19jAH+A6ATywlnVYrgL51lQKKGtkWTagBQsTjuNtLbmJVb5UvJEqkbpUkuSJzNyIZpF7GUo8oSg3yDscti8F3qfGfB04oBsO1QrYUuVBI7LjuGTKvQmcha/yCoRc4SK61snaS+6Gkdw382R+FXZ832NP0ItRG+STQlJT+08KZ+tENqrAI5QxvFWdGtGdB3mJaIbGqoBkccnN5KK3XHzAghQ5VsPmmHjk8KJlq5cUqXPILM434qeU+qfZvGeEJvWJtnJaTqxyjtDTIe97kbDUPln2unRs1lo9wMwJhAdrz3cPWn1+owDGvqPg0FTcnYbVtum5gYEr8Ob6Dl0xQUYu1UluIXZZfgxlKJ69EGkOHI740Hz1kLBaMMgxZnjwXMTIPdQ2lPiVjUIH/w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GHV/SLYAAAADwEA&#10;AA8AAAAAAAAAAQAgAAAAIgAAAGRycy9kb3ducmV2LnhtbFBLAQIUABQAAAAIAIdO4kBTnnkR5gsA&#10;AN8QAAAOAAAAAAAAAAEAIAAAACcBAABkcnMvZTJvRG9jLnhtbFBLBQYAAAAABgAGAFkBAAB/D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8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6.5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YdX9ItgAAAAP&#10;AQAADwAAAAAAAAABACAAAAAiAAAAZHJzL2Rvd25yZXYueG1sUEsBAhQAFAAAAAgAh07iQLMQ7RLo&#10;CwAA3x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7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6.55pt;margin-top:-94.9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6.55pt;margin-top:-94.9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YdX9ItgAAAAP&#10;AQAADwAAAAAAAAABACAAAAAiAAAAZHJzL2Rvd25yZXYueG1sUEsBAhQAFAAAAAgAh07iQBsjdmDo&#10;CwAA3x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" name="KGD_KG_Seal_11" descr="BuyI+xt4f95dHo2C14d2K2NXccOhZjg7XoKBKggsjO8wJbBCCdmU3SNP9baWv6ovRnQEpVWG6tw8XbGRcFF+Bhuywgm9fpseWYdxyuLTVtNqQogfgz8NqNkfUC+bGkrWIAL8Tq69yq4Pqs5sHkxrz093txeSNG6P+yEtT5ZgfAXCwP33RWLCZa7KddBzSFbnDSdn8pAX7f7O0Gg6XX9UJ9Vk8JNChouj0SjaDY72CMFJxMzW1QyL+wuEVoWhIwtS2nGyJTDLidFcthJEcoVixro6xApwYZ5q40AMIxSmGNuLqOyzBjA3HVwXpoZILuo+wWyztuLeXOxKn54JahpZaePqEwWUD53NFNnkRVuwxr93gftBb+2S66tdOMQZg/yEDza64R/O7fkVFonJ/Lz0v8bKu4c3Y57xa0QQyN+TjUPJF53acSt5ogRQZiNwbl+UmtiLZwJsfqDsm+BX/TRZiICitaAAXv82vUwPiSvCiPr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wJbBCCdmU3SNP9baWv6ovRnQEpVWG6tw8XbGRcFF+Bhuywgm9fpseWYdxyuLTVtNqQogfgz8NqNkfUC+bGkrWIAL8Tq69yq4Pqs5sHkxrz093txeSNG6P+yEtT5ZgfAXCwP33RWLCZa7KddBzSFbnDSdn8pAX7f7O0Gg6XX9UJ9Vk8JNChouj0SjaDY72CMFJxMzW1QyL+wuEVoWhIwtS2nGyJTDLidFcthJEcoVixro6xApwYZ5q40AMIxSmGNuLqOyzBjA3HVwXpoZILuo+wWyztuLeXOxKn54JahpZaePqEwWUD53NFNnkRVuwxr93gftBb+2S66tdOMQZg/yEDza64R/O7fkVFonJ/Lz0v8bKu4c3Y57xa0QQyN+TjUPJF53acSt5ogRQZiNwbl+UmtiLZwJsfqDsm+BX/TRZiICitaAAXv82vUwPiSvCiPr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6.55pt;margin-top:-94.9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" name="KGD_Gobal1" descr="lskY7P30+39SSS2ze3CC/HQsK7T3sl4+7bcKztJrCXwc1hDrSChmYynkYdYzEkkVOF6QgFmMgDiWXoV6ZBh1vX8FkSnjLqTIRHRGFJ8jG40XC7aTiIGVLuBE5xxM8s2M0FBFqjgsdpdUMNsbBOxHA1TM8fDBXJnl4cxRVolwNImaqm2PHZSLF+4vg/HcD/G2y8uHjA+o2/MqPu8JCmgJ5/MJSeQ4ZHbPZlXZh9fUa+T40B8pgEAMA45NZqOoABwfFuqoawL59m3Fcw3hDJyN+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JrLXgl3fDOMLIMqI8YuGDUfUZBTRqT8Sw1pLxoSrdB65Ju9IlgzMRW8AUiBYtnkfSa8u3nA7CKFtAKuAg1LmaA/yfHu38LwQKy3HsDLFTWEvhC5IrgoKfkDwDl7C1aGmfrptQAL86mcqW043ywBjwUdDM6XKegtZdCnvWCj2EAz/JZXJ5r3hnp05Swz0gafu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QsK7T3sl4+7bcKztJrCXwc1hDrSChmYynkYdYzEkkVOF6QgFmMgDiWXoV6ZBh1vX8FkSnjLqTIRHRGFJ8jG40XC7aTiIGVLuBE5xxM8s2M0FBFqjgsdpdUMNsbBOxHA1TM8fDBXJnl4cxRVolwNImaqm2PHZSLF+4vg/HcD/G2y8uHjA+o2/MqPu8JCmgJ5/MJSeQ4ZHbPZlXZh9fUa+T40B8pgEAMA45NZqOoABwfFuqoawL59m3Fcw3hDJyN+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JrLXgl3fDOMLIMqI8YuGDUfUZBTRqT8Sw1pLxoSrdB65Ju9IlgzMRW8AUiBYtnkfSa8u3nA7CKFtAKuAg1LmaA/yfHu38LwQKy3HsDLFTWEvhC5IrgoKfkDwDl7C1aGmfrptQAL86mcqW043ywBjwUdDM6XKegtZdCnvWCj2EAz/JZXJ5r3hnp05Swz0gafuEQ282plZFlF85SkpXe414" style="position:absolute;left:0pt;margin-left:-86.55pt;margin-top:-94.9pt;height:5pt;width:5pt;visibility:hidden;z-index:25165824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育工作，但受财力所限历年来投入教育的经费严重不足。因此，县教育体育局今年内也无机动的资金来源，暂不能帮助解决征地款缺口。也请你们协助村委会再多想办法筹集。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lang w:val="zh-CN"/>
        </w:rPr>
        <w:t>再次感谢您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学校工作的</w:t>
      </w:r>
      <w:r>
        <w:rPr>
          <w:rFonts w:hint="eastAsia" w:eastAsia="方正仿宋_GBK"/>
          <w:kern w:val="0"/>
          <w:sz w:val="32"/>
          <w:szCs w:val="32"/>
          <w:lang w:val="zh-CN"/>
        </w:rPr>
        <w:t>关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注</w:t>
      </w:r>
      <w:r>
        <w:rPr>
          <w:rFonts w:hint="eastAsia" w:eastAsia="方正仿宋_GBK"/>
          <w:kern w:val="0"/>
          <w:sz w:val="32"/>
          <w:szCs w:val="32"/>
          <w:lang w:val="zh-CN"/>
        </w:rPr>
        <w:t>，希望您对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学校</w:t>
      </w:r>
      <w:r>
        <w:rPr>
          <w:rFonts w:hint="eastAsia" w:eastAsia="方正仿宋_GBK"/>
          <w:kern w:val="0"/>
          <w:sz w:val="32"/>
          <w:szCs w:val="32"/>
          <w:lang w:val="zh-CN"/>
        </w:rPr>
        <w:t>教育事业发展和改革提出更多宝贵的意见！</w:t>
      </w: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ind w:firstLine="5120" w:firstLineChars="1600"/>
        <w:jc w:val="left"/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-9345295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735.85pt;height:1683.8pt;width:1190.6pt;z-index:251668480;v-text-anchor:middle;mso-width-relative:page;mso-height-relative:page;" fillcolor="#FFFFFF" filled="t" stroked="t" coordsize="21600,21600" o:gfxdata="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h1rBt8AAAAQAQAADwAAAAAAAAABACAAAAAiAAAAZHJzL2Rvd25yZXYueG1sUEsBAhQA&#10;FAAAAAgAh07iQJL5/JRdAgAA7QQAAA4AAAAAAAAAAQAgAAAALgEAAGRycy9lMm9Eb2MueG1sUEsF&#10;BgAAAAAGAAYAWQEAAP0FAAAAAA==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4199890</wp:posOffset>
            </wp:positionH>
            <wp:positionV relativeFrom="page">
              <wp:posOffset>3357880</wp:posOffset>
            </wp:positionV>
            <wp:extent cx="1544320" cy="1551305"/>
            <wp:effectExtent l="0" t="0" r="17780" b="10795"/>
            <wp:wrapNone/>
            <wp:docPr id="2" name="KG_5D2842B5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2842B5$01$29$0001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  <w:t>梁河县教育体育局</w:t>
      </w:r>
    </w:p>
    <w:p>
      <w:pPr>
        <w:widowControl/>
        <w:spacing w:line="600" w:lineRule="exact"/>
        <w:ind w:firstLine="5120" w:firstLineChars="1600"/>
        <w:jc w:val="left"/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  <w:t>2019年6月10日</w:t>
      </w: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zh-CN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联系单位及电话：  </w:t>
      </w:r>
      <w:r>
        <w:rPr>
          <w:rFonts w:hint="eastAsia" w:eastAsia="方正仿宋_GBK"/>
          <w:kern w:val="0"/>
          <w:sz w:val="32"/>
          <w:szCs w:val="32"/>
          <w:u w:val="single"/>
          <w:lang w:val="zh-CN"/>
        </w:rPr>
        <w:t>梁河县教育体育局</w:t>
      </w:r>
      <w:r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  <w:t xml:space="preserve">   6161151</w:t>
      </w: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                                  </w:t>
      </w:r>
      <w:r>
        <w:rPr>
          <w:rFonts w:hint="eastAsia" w:eastAsia="方正仿宋_GBK"/>
          <w:kern w:val="0"/>
          <w:sz w:val="32"/>
          <w:szCs w:val="32"/>
          <w:u w:val="single"/>
          <w:lang w:val="zh-CN"/>
        </w:rPr>
        <w:t xml:space="preserve">      </w:t>
      </w:r>
    </w:p>
    <w:p>
      <w:pPr>
        <w:widowControl/>
        <w:spacing w:line="600" w:lineRule="exact"/>
        <w:jc w:val="left"/>
        <w:rPr>
          <w:rFonts w:hint="eastAsia" w:ascii="方正仿宋_GBK" w:hAnsi="华文仿宋" w:eastAsia="方正仿宋_GBK"/>
          <w:color w:val="000000"/>
          <w:sz w:val="32"/>
          <w:szCs w:val="32"/>
          <w:lang w:val="en-US" w:eastAsia="zh-CN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>抄送：</w:t>
      </w:r>
      <w:r>
        <w:rPr>
          <w:rFonts w:eastAsia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eastAsia="方正仿宋_GBK"/>
          <w:kern w:val="0"/>
          <w:sz w:val="32"/>
          <w:szCs w:val="32"/>
          <w:u w:val="single"/>
          <w:lang w:eastAsia="zh-CN"/>
        </w:rPr>
        <w:t>县政协提案委员联络和社会法制委员会</w:t>
      </w:r>
      <w:r>
        <w:rPr>
          <w:rFonts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kern w:val="0"/>
          <w:sz w:val="32"/>
          <w:szCs w:val="32"/>
          <w:u w:val="single"/>
          <w:lang w:eastAsia="zh-CN"/>
        </w:rPr>
        <w:t>县政府办公室</w:t>
      </w:r>
      <w:r>
        <w:rPr>
          <w:rFonts w:eastAsia="方正仿宋_GBK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revisionView w:markup="0"/>
  <w:documentProtection w:edit="forms" w:enforcement="1" w:cryptProviderType="rsaFull" w:cryptAlgorithmClass="hash" w:cryptAlgorithmType="typeAny" w:cryptAlgorithmSid="4" w:cryptSpinCount="0" w:hash="FvMbzM4Wyrd/3JMFnhb+PBjiUA4=" w:salt="/vH8LK0ykevw5HrLSMrupw==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B478C4E-608A-42A1-83DF-101A7BCB6E7F}"/>
    <w:docVar w:name="DocumentName" w:val="梁教体字〔2019〕28号对政协梁河县十五届三次会议第32号提案的答复"/>
  </w:docVars>
  <w:rsids>
    <w:rsidRoot w:val="057A27D4"/>
    <w:rsid w:val="00072B65"/>
    <w:rsid w:val="00084783"/>
    <w:rsid w:val="000A7BCA"/>
    <w:rsid w:val="00143882"/>
    <w:rsid w:val="00147583"/>
    <w:rsid w:val="00172EFF"/>
    <w:rsid w:val="001A3BD9"/>
    <w:rsid w:val="001C6C3E"/>
    <w:rsid w:val="001E55C5"/>
    <w:rsid w:val="001F0FC8"/>
    <w:rsid w:val="001F335A"/>
    <w:rsid w:val="0022333B"/>
    <w:rsid w:val="00247CF0"/>
    <w:rsid w:val="002B1C68"/>
    <w:rsid w:val="002F2253"/>
    <w:rsid w:val="002F26A3"/>
    <w:rsid w:val="00343430"/>
    <w:rsid w:val="00345EC0"/>
    <w:rsid w:val="003B6C8B"/>
    <w:rsid w:val="003D0108"/>
    <w:rsid w:val="00405B4C"/>
    <w:rsid w:val="004123E3"/>
    <w:rsid w:val="00427198"/>
    <w:rsid w:val="00431CAA"/>
    <w:rsid w:val="00471FB0"/>
    <w:rsid w:val="004B501E"/>
    <w:rsid w:val="00532A76"/>
    <w:rsid w:val="00647A93"/>
    <w:rsid w:val="00687D78"/>
    <w:rsid w:val="006A01CF"/>
    <w:rsid w:val="007D1457"/>
    <w:rsid w:val="007D732B"/>
    <w:rsid w:val="008F64B8"/>
    <w:rsid w:val="00936CC3"/>
    <w:rsid w:val="00B47E3C"/>
    <w:rsid w:val="00BC3B37"/>
    <w:rsid w:val="00BD2A14"/>
    <w:rsid w:val="00C164CB"/>
    <w:rsid w:val="00C25543"/>
    <w:rsid w:val="00C50563"/>
    <w:rsid w:val="00C55334"/>
    <w:rsid w:val="00C77978"/>
    <w:rsid w:val="00CC57A0"/>
    <w:rsid w:val="00CD162C"/>
    <w:rsid w:val="00CD178C"/>
    <w:rsid w:val="00CD4F93"/>
    <w:rsid w:val="00CE43BB"/>
    <w:rsid w:val="00D0797B"/>
    <w:rsid w:val="00D212B8"/>
    <w:rsid w:val="00D231BA"/>
    <w:rsid w:val="00D32F50"/>
    <w:rsid w:val="00D76EDB"/>
    <w:rsid w:val="00DB7BD1"/>
    <w:rsid w:val="00DE1273"/>
    <w:rsid w:val="00E04895"/>
    <w:rsid w:val="00EB3191"/>
    <w:rsid w:val="00F16B8F"/>
    <w:rsid w:val="00F27116"/>
    <w:rsid w:val="00F815F2"/>
    <w:rsid w:val="00FF09C2"/>
    <w:rsid w:val="02E736A9"/>
    <w:rsid w:val="057A27D4"/>
    <w:rsid w:val="0E7228A9"/>
    <w:rsid w:val="10AE4FC3"/>
    <w:rsid w:val="183D66F5"/>
    <w:rsid w:val="18F02CC9"/>
    <w:rsid w:val="1EA84D66"/>
    <w:rsid w:val="24256549"/>
    <w:rsid w:val="36180D02"/>
    <w:rsid w:val="362D55B7"/>
    <w:rsid w:val="36F04CA1"/>
    <w:rsid w:val="437015DA"/>
    <w:rsid w:val="4D694BBC"/>
    <w:rsid w:val="556336D3"/>
    <w:rsid w:val="58353C92"/>
    <w:rsid w:val="6B5A76DC"/>
    <w:rsid w:val="72F95A07"/>
    <w:rsid w:val="78385F4F"/>
    <w:rsid w:val="7C9A7327"/>
    <w:rsid w:val="7D5A5A0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ascii="Courier New" w:hAnsi="Courier New" w:cs="Courier New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333333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cs="Courier New"/>
    </w:rPr>
  </w:style>
  <w:style w:type="character" w:customStyle="1" w:styleId="21">
    <w:name w:val=" Char Char1"/>
    <w:basedOn w:val="7"/>
    <w:link w:val="5"/>
    <w:qFormat/>
    <w:uiPriority w:val="0"/>
    <w:rPr>
      <w:kern w:val="2"/>
      <w:sz w:val="18"/>
      <w:szCs w:val="18"/>
    </w:rPr>
  </w:style>
  <w:style w:type="character" w:customStyle="1" w:styleId="22">
    <w:name w:val=" Char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23">
    <w:name w:val="disabled"/>
    <w:basedOn w:val="7"/>
    <w:qFormat/>
    <w:uiPriority w:val="0"/>
    <w:rPr>
      <w:color w:val="929292"/>
      <w:bdr w:val="single" w:color="929292" w:sz="6" w:space="0"/>
    </w:rPr>
  </w:style>
  <w:style w:type="character" w:customStyle="1" w:styleId="24">
    <w:name w:val="current"/>
    <w:basedOn w:val="7"/>
    <w:qFormat/>
    <w:uiPriority w:val="0"/>
    <w:rPr>
      <w:color w:val="FFFFFF"/>
      <w:bdr w:val="single" w:color="B03208" w:sz="6" w:space="0"/>
      <w:shd w:val="clear" w:fill="C0390C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OS-1703270953\Desktop\&#25991;&#20214;&#22836;\&#26753;&#25945;&#23383;&#26631;&#20934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梁教字标准模版.dot</Template>
  <Company>德宏州梁河县党政机关单位</Company>
  <Pages>2</Pages>
  <Words>142</Words>
  <Characters>145</Characters>
  <Lines>3</Lines>
  <Paragraphs>1</Paragraphs>
  <TotalTime>0</TotalTime>
  <ScaleCrop>false</ScaleCrop>
  <LinksUpToDate>false</LinksUpToDate>
  <CharactersWithSpaces>325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2018-01-03T01:16:00Z</dcterms:created>
  <dc:creator>梁河县教育局办公室【教育局办公室】</dc:creator>
  <cp:lastModifiedBy>梁河县教育局</cp:lastModifiedBy>
  <dcterms:modified xsi:type="dcterms:W3CDTF">2019-07-12T08:20:14Z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