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bookmarkStart w:id="0" w:name="_GoBack"/>
      <w:bookmarkEnd w:id="0"/>
    </w:p>
    <w:p>
      <w:pPr>
        <w:rPr>
          <w:rFonts w:eastAsia="黑体"/>
          <w:sz w:val="32"/>
          <w:szCs w:val="32"/>
        </w:rPr>
      </w:pPr>
    </w:p>
    <w:p>
      <w:pPr>
        <w:rPr>
          <w:rFonts w:eastAsia="黑体"/>
          <w:sz w:val="32"/>
          <w:szCs w:val="32"/>
        </w:rPr>
      </w:pPr>
    </w:p>
    <w:p>
      <w:pPr>
        <w:rPr>
          <w:sz w:val="32"/>
          <w:szCs w:val="32"/>
        </w:rPr>
      </w:pPr>
      <w:r>
        <w:rPr>
          <w:rFonts w:ascii="方正小标宋_GBK" w:eastAsia="方正小标宋_GBK"/>
          <w:sz w:val="44"/>
          <w:szCs w:val="44"/>
        </w:rPr>
        <w:pict>
          <v:shape id="_x0000_s1026" o:spid="_x0000_s1026" o:spt="136" type="#_x0000_t136" style="position:absolute;left:0pt;margin-top:-0.05pt;height:50.65pt;width:451.75pt;mso-position-horizontal:center;z-index:251660288;mso-width-relative:page;mso-height-relative:page;" fillcolor="#FF0000" filled="t" stroked="f" coordsize="21600,21600">
            <v:path/>
            <v:fill on="t" focussize="0,0"/>
            <v:stroke on="f"/>
            <v:imagedata o:title=""/>
            <o:lock v:ext="edit"/>
            <v:textpath on="t" fitshape="t" fitpath="t" trim="t" xscale="f" string="梁河县教育体育局文件" style="font-family:方正小标宋_GBK;font-size:48pt;v-text-align:center;v-text-spacing:72090f;"/>
          </v:shape>
        </w:pict>
      </w:r>
    </w:p>
    <w:p>
      <w:pPr>
        <w:rPr>
          <w:sz w:val="32"/>
          <w:szCs w:val="32"/>
        </w:rPr>
      </w:pPr>
    </w:p>
    <w:p>
      <w:pPr>
        <w:ind w:firstLine="160" w:firstLineChars="50"/>
        <w:rPr>
          <w:sz w:val="32"/>
          <w:szCs w:val="32"/>
        </w:rPr>
      </w:pPr>
    </w:p>
    <w:p>
      <w:pPr>
        <w:ind w:firstLine="160" w:firstLineChars="50"/>
        <w:rPr>
          <w:rFonts w:ascii="仿宋_GB2312" w:eastAsia="仿宋_GB2312"/>
          <w:sz w:val="32"/>
          <w:szCs w:val="32"/>
        </w:rPr>
      </w:pPr>
      <w:r>
        <w:rPr>
          <w:rFonts w:hint="eastAsia" w:ascii="仿宋_GB2312" w:eastAsia="仿宋_GB2312"/>
          <w:sz w:val="32"/>
          <w:szCs w:val="32"/>
        </w:rPr>
        <w:t>梁教体请</w:t>
      </w: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w:t>
      </w:r>
      <w:r>
        <w:rPr>
          <w:rFonts w:hint="eastAsia" w:ascii="仿宋_GB2312" w:hAnsi="宋体" w:eastAsia="仿宋_GB2312"/>
          <w:sz w:val="32"/>
          <w:szCs w:val="32"/>
          <w:lang w:val="en-US" w:eastAsia="zh-CN"/>
        </w:rPr>
        <w:t>19</w:t>
      </w:r>
      <w:r>
        <w:rPr>
          <w:rFonts w:hint="eastAsia" w:ascii="仿宋_GB2312" w:eastAsia="仿宋_GB2312"/>
          <w:sz w:val="32"/>
          <w:szCs w:val="32"/>
        </w:rPr>
        <w:t>号　　　　  　　　　 签发人：</w:t>
      </w:r>
      <w:r>
        <w:rPr>
          <w:rFonts w:hint="eastAsia" w:ascii="方正楷体_GBK" w:hAnsi="楷体" w:eastAsia="方正楷体_GBK"/>
          <w:sz w:val="32"/>
          <w:szCs w:val="32"/>
        </w:rPr>
        <w:t>赵光耀</w:t>
      </w:r>
      <w:r>
        <w:rPr>
          <w:rFonts w:hint="eastAsia" w:ascii="方正楷体_GBK" w:eastAsia="方正楷体_GBK"/>
          <w:sz w:val="32"/>
          <w:szCs w:val="32"/>
        </w:rPr>
        <w:t>　</w:t>
      </w:r>
    </w:p>
    <w:p>
      <w:pPr>
        <w:rPr>
          <w:sz w:val="32"/>
          <w:szCs w:val="32"/>
        </w:rPr>
      </w:pPr>
      <w:r>
        <w:rPr>
          <w:sz w:val="32"/>
          <w:szCs w:val="32"/>
        </w:rPr>
        <w:pict>
          <v:shape id="_x0000_s1027" o:spid="_x0000_s1027" o:spt="136" type="#_x0000_t136" style="position:absolute;left:0pt;margin-left:-5.8pt;margin-top:4.35pt;height:2.25pt;width:453.75pt;z-index:251661312;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pacing w:val="11"/>
          <w:sz w:val="44"/>
          <w:szCs w:val="44"/>
        </w:rPr>
      </w:pPr>
      <w:r>
        <w:rPr>
          <w:rFonts w:hint="default" w:ascii="Times New Roman" w:hAnsi="Times New Roman" w:eastAsia="方正小标宋_GBK" w:cs="Times New Roman"/>
          <w:spacing w:val="11"/>
          <w:sz w:val="44"/>
          <w:szCs w:val="44"/>
        </w:rPr>
        <w:t>梁河县教育体育局关于上报梁河县2022年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pacing w:val="11"/>
          <w:sz w:val="44"/>
          <w:szCs w:val="44"/>
        </w:rPr>
      </w:pPr>
      <w:r>
        <w:rPr>
          <w:rFonts w:hint="default" w:ascii="Times New Roman" w:hAnsi="Times New Roman" w:eastAsia="方正小标宋_GBK" w:cs="Times New Roman"/>
          <w:spacing w:val="11"/>
          <w:sz w:val="44"/>
          <w:szCs w:val="44"/>
        </w:rPr>
        <w:t>中央财政衔接推进乡村振兴补助资金职业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小标宋_GBK" w:cs="Times New Roman"/>
          <w:spacing w:val="11"/>
          <w:sz w:val="44"/>
          <w:szCs w:val="44"/>
        </w:rPr>
        <w:t>教育雨露计划项目年度实施方案的请示</w:t>
      </w:r>
    </w:p>
    <w:p>
      <w:pPr>
        <w:keepNext w:val="0"/>
        <w:keepLines w:val="0"/>
        <w:pageBreakBefore w:val="0"/>
        <w:widowControl w:val="0"/>
        <w:kinsoku/>
        <w:wordWrap/>
        <w:overflowPunct/>
        <w:topLinePunct w:val="0"/>
        <w:autoSpaceDE/>
        <w:autoSpaceDN/>
        <w:bidi w:val="0"/>
        <w:adjustRightInd/>
        <w:snapToGrid/>
        <w:spacing w:before="157" w:beforeLines="5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梁河县财政局关于提前下达2022年中央财政衔接推进乡村振兴补助资金预算的通知》（梁财农〔2022〕90号）文件精神，下达梁河县教育体育局2022年中央财政衔接推进乡村振兴补助资金330万元，用于实施2022年职业教育雨露计划项目。为贯彻落实好《国务院扶贫开发领导小组办公室、教育部、人力资源和社会保障部关于加强雨露计划支持农村贫困家庭新成长劳动力接受职业教育的意见》精神，把职业教育雨露计划作为巩固脱贫成果的重要措施抓实、抓好，引导更多建档立卡脱贫人口</w: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3" name="KGD_621DDA17$01$29$00011" descr="nwkOiId/bBbOAe61rgYT4vXM3UaFFF0tl2W9B2ekj1Z7kYnHXrUHbs1gN35c90qvTmkvHb+XO1oT9FYLIZ8pwBz9VIa6c2Bx412GA16Vi1p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PHaRXvpMTKX9yJSTg9DAt9AYasaGJGDSIKGIrv7zdWW0izmdACPk4oLsfOEaI3rqZscYBTQO8xkNGpr7qTV/GdbBWdE+tB4dYt3FvS4iRP+PLU7CFYy4rfW5mhaImOtu6TdTztU2moMDthgHgsVIk1AtxJBzhpH0hWCJDeIWDpBpzTm06Un6uQzKtdy7t5rh53LsH2P3AGCk7C1fvBsAS3WE7/sDJP8RoSIJGWWSwwyctJHtuPKnTuc1o9UAxofBN7wNTLcX5+muHdBIcmnUctGKx178BzPa4FJsvUavoscmvtIZFOLshNPvX7EwWYqnrRJDRxIrijr5+S/2zAmn1VWDMJ90l9t9GIxlf/JoTiq9ojAGJ0bnRF0Rphh9UQ/fu4eTKsPd9RAgQbSDMoU06RWd37ymFncVhNmh5pX/Tz0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1DDA17$01$29$00011" o:spid="_x0000_s1026" o:spt="1" alt="nwkOiId/bBbOAe61rgYT4vXM3UaFFF0tl2W9B2ekj1Z7kYnHXrUHbs1gN35c90qvTmkvHb+XO1oT9FYLIZ8pwBz9VIa6c2Bx412GA16Vi1p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PHaRXvpMTKX9yJSTg9DAt9AYasaGJGDSIKGIrv7zdWW0izmdACPk4oLsfOEaI3rqZscYBTQO8xkNGpr7qTV/GdbBWdE+tB4dYt3FvS4iRP+PLU7CFYy4rfW5mhaImOtu6TdTztU2moMDthgHgsVIk1AtxJBzhpH0hWCJDeIWDpBpzTm06Un6uQzKtdy7t5rh53LsH2P3AGCk7C1fvBsAS3WE7/sDJP8RoSIJGWWSwwyctJHtuPKnTuc1o9UAxofBN7wNTLcX5+muHdBIcmnUctGKx178BzPa4FJsvUavoscmvtIZFOLshNPvX7EwWYqnrRJDRxIrijr5+S/2zAmn1VWDMJ90l9t9GIxlf/JoTiq9ojAGJ0bnRF0Rphh9UQ/fu4eTKsPd9RAgQbSDMoU06RWd37ymFncVhNmh5pX/Tz0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&#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2"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1"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h1f0i2AAAAA8BAAAPAAAAAAAAAAEAIAAAACIAAABkcnMvZG93&#10;bnJldi54bWxQSwECFAAUAAAACACHTuJAhdTifQUMAAAuEQAADgAAAAAAAAABACAAAAAnAQAAZHJz&#10;L2Uyb0RvYy54bWxQSwUGAAAAAAYABgBZAQAAng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10"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HV/SLYAAAADwEAAA8AAAAAAAAAAQAgAAAAIgAAAGRycy9k&#10;b3ducmV2LnhtbFBLAQIUABQAAAAIAIdO4kBlWnZ+BwwAAC4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9"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GHV/SLYAAAADwEAAA8AAAAAAAAAAQAgAAAAIgAAAGRycy9kb3du&#10;cmV2LnhtbFBLAQIUABQAAAAIAIdO4kBzYlSCBAwAAC0RAAAOAAAAAAAAAAEAIAAAACcBAABkcnMv&#10;ZTJvRG9jLnhtbFBLBQYAAAAABgAGAFkBAACd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8"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YdX9ItgAAAAPAQAADwAAAAAAAAABACAAAAAiAAAAZHJzL2Rv&#10;d25yZXYueG1sUEsBAhQAFAAAAAgAh07iQBs+u8UGDAAALREAAA4AAAAAAAAAAQAgAAAAJwEAAGRy&#10;cy9lMm9Eb2MueG1sUEsFBgAAAAAGAAYAWQEAAJ8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7" name="KGD_KG_Seal_11" descr="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0/kQvL4T0EPiK+IGRGFSO0wJbBCCdmU3SNP9baWv6ovRnQEpVWG6tw8XbGRcFF+Bhuywgm9fpseWYdxyuLTVtNqQogfgz8NqNkfUC+bGkrWIAL8Tq69yq4Pqs5sHkxrz093txeSNG6P+yEtT5ZgfAUDMyXdIAAdOZvhAmkRm+lmxqywpxJ5RTce18NpcecsxBSwbaNYaUE5PNFlwclzlxtT74tetwarabB1ZpuPI30Io/lAQZhvweMYvoBgPDNapWkaqshh41/8YZnAiKZ8o2rKZgQAYkCEDHxnTxDUR8GZKjzu4c1ofl2N2M2Mlgdi/1od30OgkY9qFNIqmdRICSoAIUYLL/Xpbvy54uz1PQ2pDza64R/O7fkVFonJ/Lz0v8bKu4c3Y57xa0QQyN+TjUPJF53acSt5ogRQZiNwbl+UmtiLZwJsfqDsm+BX/TRZiGDvKC1zhvHHBtF9WUhHlFT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HV/SLYAAAADwEAAA8AAAAAAAAAAQAgAAAAIgAAAGRycy9k&#10;b3ducmV2LnhtbFBLAQIUABQAAAAIAIdO4kAe7MpuBwwAAC0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6" name="KGD_Gobal1" descr="lskY7P30+39SSS2ze3CC/OLOpWg6PKD+aGM/OC1aV8ihv0PH4qy/r538RcFJcHIXCChqQ1vmtvbFSBwfwUankn8FkSnjLqTIRHRGFJ8jG427jEMd+ooDIBZFlaPJKhBv1iVS+pwRE8NF6STrp1m/xTLd6QFf3BpaYihrZX5X7g0pdNqrvMg+qrO4nWoWhgvo4MLTeyF+PnV00l1YEJxGWNJSNOshvU/pL65qc1+JtIPpF34dnIz76Trft20HI6wyydMVEsFTG5ic1Vs0wFcxPMvLh4wPqNvzKj7vCQpoCecMCnNHY5iYfZxvQAx0fQQhKXsbIOwd/em3SKYM6gfV+AuqXTsPzOSWWHI9dinUKjzMdN6D8wwx14UnDw8dO0D3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fuRCjlL+s/XjktJeOkp44VH1GQU0ak/EsNaS8aEq3QeuSbvSJYMzEVvAFIgWLZ5H0mvLt5wOwihbQCrgINS5mgP8nx7t/C8ECstx7AyxU1hL4QuSK4KCn5A8A5ewtWhpn66bUAC/OpnKltON8sAY8FHQzOlynoLWXQp71go9hAM/yWVyea94Z6dOUsM9IGn7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LOpWg6PKD+aGM/OC1aV8ihv0PH4qy/r538RcFJcHIXCChqQ1vmtvbFSBwfwUankn8FkSnjLqTIRHRGFJ8jG427jEMd+ooDIBZFlaPJKhBv1iVS+pwRE8NF6STrp1m/xTLd6QFf3BpaYihrZX5X7g0pdNqrvMg+qrO4nWoWhgvo4MLTeyF+PnV00l1YEJxGWNJSNOshvU/pL65qc1+JtIPpF34dnIz76Trft20HI6wyydMVEsFTG5ic1Vs0wFcxPMvLh4wPqNvzKj7vCQpoCecMCnNHY5iYfZxvQAx0fQQhKXsbIOwd/em3SKYM6gfV+AuqXTsPzOSWWHI9dinUKjzMdN6D8wwx14UnDw8dO0D3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fuRCjlL+s/XjktJeOkp44VH1GQU0ak/EsNaS8aEq3QeuSbvSJYMzEVvAFIgWLZ5H0mvLt5wOwihbQCrgINS5mgP8nx7t/C8ECstx7AyxU1hL4QuSK4KCn5A8A5ewtWhpn66bUAC/OpnKltON8sAY8FHQzOlynoLWXQp71go9hAM/yWVyea94Z6dOUsM9IGn7hENvNqZWRZRfOUpKV3uNeA=="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">
                <v:fill on="t" focussize="0,0"/>
                <v:stroke weight="2pt" color="#385D8A [3204]" joinstyle="round"/>
                <v:imagedata o:title=""/>
                <o:lock v:ext="edit" aspectratio="f"/>
              </v:rect>
            </w:pict>
          </mc:Fallback>
        </mc:AlternateContent>
      </w:r>
      <w:r>
        <w:rPr>
          <w:rFonts w:hint="default" w:ascii="Times New Roman" w:hAnsi="Times New Roman" w:eastAsia="方正仿宋_GBK" w:cs="Times New Roman"/>
          <w:sz w:val="32"/>
          <w:szCs w:val="32"/>
        </w:rPr>
        <w:t>家庭子女接受职业教育，按照全县衔接推进乡村振兴工作部署要求，梁河县教育体育局结合梁河县实际编制完成了《梁河县2022年中央财政衔接推进乡村振兴补助资金职业教育雨露计划项目年度实施方案》，方案计划投入项目资金330万元，其中，按照衔接推进乡村振兴补助资金管理办法，以1%的比例计提项目管理费3.3万元。按春、秋季学期分别审定后以银行代发方式兑付雨露计划项目补助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方案于2022年2月28日通过本部门评审组评审，评审组原则同意该方案。现将《梁河县教育体育局关于上报梁河县2022年中央财政衔接推进乡村振兴补助资金职业教育雨露计划项目年度实施方案的请示》上报梁河县人民政府，请给予批复实施为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联系人：尹可冬   15969221145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妥</w:t>
      </w:r>
      <w:r>
        <w:rPr>
          <w:rFonts w:hint="default" w:ascii="Times New Roman" w:hAnsi="Times New Roman" w:eastAsia="方正仿宋_GBK" w:cs="Times New Roman"/>
          <w:sz w:val="32"/>
          <w:szCs w:val="32"/>
        </w:rPr>
        <w:t>否, 请</w:t>
      </w:r>
      <w:r>
        <w:rPr>
          <w:rFonts w:hint="default" w:ascii="Times New Roman" w:hAnsi="Times New Roman" w:eastAsia="方正仿宋_GBK" w:cs="Times New Roman"/>
          <w:sz w:val="32"/>
          <w:szCs w:val="32"/>
          <w:lang w:eastAsia="zh-CN"/>
        </w:rPr>
        <w:t>批</w:t>
      </w:r>
      <w:r>
        <w:rPr>
          <w:rFonts w:hint="default" w:ascii="Times New Roman" w:hAnsi="Times New Roman" w:eastAsia="方正仿宋_GBK" w:cs="Times New Roman"/>
          <w:sz w:val="32"/>
          <w:szCs w:val="32"/>
        </w:rPr>
        <w:t>示</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附件：梁河县2022年中央财政衔接推进乡村振兴补助资金职业教育雨露计划项目年度实施方案</w:t>
      </w:r>
    </w:p>
    <w:p>
      <w:pPr>
        <w:keepNext w:val="0"/>
        <w:keepLines w:val="0"/>
        <w:pageBreakBefore w:val="0"/>
        <w:widowControl w:val="0"/>
        <w:kinsoku/>
        <w:overflowPunct/>
        <w:topLinePunct w:val="0"/>
        <w:autoSpaceDE/>
        <w:autoSpaceDN/>
        <w:bidi w:val="0"/>
        <w:adjustRightInd/>
        <w:snapToGrid/>
        <w:spacing w:line="600" w:lineRule="exact"/>
        <w:ind w:firstLine="63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600" w:lineRule="exact"/>
        <w:ind w:right="640" w:firstLine="630"/>
        <w:jc w:val="both"/>
        <w:textAlignment w:val="auto"/>
        <w:rPr>
          <w:rFonts w:hint="default" w:ascii="Times New Roman" w:hAnsi="Times New Roman" w:eastAsia="方正仿宋_GBK" w:cs="Times New Roman"/>
          <w:sz w:val="32"/>
          <w:szCs w:val="32"/>
        </w:rPr>
      </w:pPr>
      <w:r>
        <w:rPr>
          <w:sz w:val="32"/>
        </w:rPr>
        <mc:AlternateContent>
          <mc:Choice Requires="wps">
            <w:drawing>
              <wp:anchor distT="0" distB="0" distL="114300" distR="114300" simplePos="0" relativeHeight="251672576" behindDoc="0" locked="0" layoutInCell="1" allowOverlap="1">
                <wp:simplePos x="0" y="0"/>
                <wp:positionH relativeFrom="column">
                  <wp:posOffset>-4752340</wp:posOffset>
                </wp:positionH>
                <wp:positionV relativeFrom="paragraph">
                  <wp:posOffset>-13155295</wp:posOffset>
                </wp:positionV>
                <wp:extent cx="15120620" cy="21384260"/>
                <wp:effectExtent l="0" t="0" r="0" b="0"/>
                <wp:wrapNone/>
                <wp:docPr id="5"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1035.85pt;height:1683.8pt;width:1190.6pt;z-index:251672576;v-text-anchor:middle;mso-width-relative:page;mso-height-relative:page;" fillcolor="#FFFFFF" filled="t" stroked="t" coordsize="21600,21600" o:gfxdata="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s9+73eAAAAEAEAAA8AAAAAAAAAAQAgAAAAIgAAAGRycy9kb3du&#10;cmV2LnhtbFBLAQIUABQAAAAIAIdO4kAGJd6sawIAACUFAAAOAAAAAAAAAAEAIAAAAC0BAABkcnMv&#10;ZTJvRG9jLnhtbFBLBQYAAAAABgAGAFkBAAAKBg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59264" behindDoc="1" locked="1" layoutInCell="1" allowOverlap="1">
            <wp:simplePos x="0" y="0"/>
            <wp:positionH relativeFrom="page">
              <wp:posOffset>4161790</wp:posOffset>
            </wp:positionH>
            <wp:positionV relativeFrom="page">
              <wp:posOffset>7377430</wp:posOffset>
            </wp:positionV>
            <wp:extent cx="1544320" cy="1551305"/>
            <wp:effectExtent l="0" t="0" r="17780" b="10795"/>
            <wp:wrapNone/>
            <wp:docPr id="4" name="KG_621DDA17$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21DDA17$01$29$0001$N$000200" descr="Seal"/>
                    <pic:cNvPicPr>
                      <a:picLocks noChangeAspect="1"/>
                    </pic:cNvPicPr>
                  </pic:nvPicPr>
                  <pic:blipFill>
                    <a:blip r:embed="rId8"/>
                    <a:stretch>
                      <a:fillRect/>
                    </a:stretch>
                  </pic:blipFill>
                  <pic:spPr>
                    <a:xfrm>
                      <a:off x="0" y="0"/>
                      <a:ext cx="1544320" cy="1551305"/>
                    </a:xfrm>
                    <a:prstGeom prst="rect">
                      <a:avLst/>
                    </a:prstGeom>
                  </pic:spPr>
                </pic:pic>
              </a:graphicData>
            </a:graphic>
          </wp:anchor>
        </w:drawing>
      </w:r>
      <w:r>
        <w:rPr>
          <w:rFonts w:hint="default" w:ascii="Times New Roman" w:hAnsi="Times New Roman" w:eastAsia="方正仿宋_GBK" w:cs="Times New Roman"/>
          <w:sz w:val="32"/>
          <w:szCs w:val="32"/>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梁河县教育体育局</w:t>
      </w:r>
    </w:p>
    <w:p>
      <w:pPr>
        <w:keepNext w:val="0"/>
        <w:keepLines w:val="0"/>
        <w:pageBreakBefore w:val="0"/>
        <w:widowControl w:val="0"/>
        <w:kinsoku/>
        <w:wordWrap/>
        <w:overflowPunct/>
        <w:topLinePunct w:val="0"/>
        <w:autoSpaceDE/>
        <w:autoSpaceDN/>
        <w:bidi w:val="0"/>
        <w:adjustRightInd/>
        <w:snapToGrid/>
        <w:spacing w:line="600" w:lineRule="exact"/>
        <w:ind w:right="640" w:firstLine="63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月1日</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right="640" w:firstLine="630"/>
        <w:jc w:val="right"/>
        <w:textAlignment w:val="auto"/>
        <w:rPr>
          <w:rFonts w:hint="default" w:eastAsia="方正仿宋_GBK"/>
          <w:sz w:val="32"/>
          <w:szCs w:val="32"/>
          <w:lang w:val="en-US" w:eastAsia="zh-CN"/>
        </w:rPr>
      </w:pPr>
      <w:r>
        <w:rPr>
          <w:rFonts w:hint="default" w:ascii="Times New Roman" w:hAnsi="Times New Roman" w:eastAsia="方正仿宋_GBK" w:cs="Times New Roman"/>
          <w:sz w:val="32"/>
          <w:szCs w:val="32"/>
          <w:lang w:val="en-US" w:eastAsia="zh-CN"/>
        </w:rPr>
        <w:t xml:space="preserve">     </w:t>
      </w:r>
    </w:p>
    <w:p>
      <w:pPr>
        <w:rPr>
          <w:rFonts w:eastAsia="方正仿宋_GBK"/>
          <w:sz w:val="32"/>
          <w:szCs w:val="32"/>
        </w:rPr>
      </w:pPr>
      <w: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359410</wp:posOffset>
                </wp:positionV>
                <wp:extent cx="5629275" cy="0"/>
                <wp:effectExtent l="0" t="0" r="0" b="0"/>
                <wp:wrapNone/>
                <wp:docPr id="1" name="自选图形 4"/>
                <wp:cNvGraphicFramePr/>
                <a:graphic xmlns:a="http://schemas.openxmlformats.org/drawingml/2006/main">
                  <a:graphicData uri="http://schemas.microsoft.com/office/word/2010/wordprocessingShape">
                    <wps:wsp>
                      <wps:cNvCnPr/>
                      <wps:spPr>
                        <a:xfrm>
                          <a:off x="0" y="0"/>
                          <a:ext cx="56292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0.55pt;margin-top:28.3pt;height:0pt;width:443.25pt;z-index:251662336;mso-width-relative:page;mso-height-relative:page;" filled="f" stroked="t" coordsize="21600,21600" o:gfxdata="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0wsHzUAAAABwEAAA8AAAAAAAAAAQAgAAAAIgAAAGRycy9kb3ducmV2LnhtbFBLAQIUABQA&#10;AAAIAIdO4kAZQ8GU9AEAAOMDAAAOAAAAAAAAAAEAIAAAACM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6985</wp:posOffset>
                </wp:positionH>
                <wp:positionV relativeFrom="paragraph">
                  <wp:posOffset>54610</wp:posOffset>
                </wp:positionV>
                <wp:extent cx="5629275" cy="0"/>
                <wp:effectExtent l="0" t="0" r="0" b="0"/>
                <wp:wrapNone/>
                <wp:docPr id="2" name="自选图形 5"/>
                <wp:cNvGraphicFramePr/>
                <a:graphic xmlns:a="http://schemas.openxmlformats.org/drawingml/2006/main">
                  <a:graphicData uri="http://schemas.microsoft.com/office/word/2010/wordprocessingShape">
                    <wps:wsp>
                      <wps:cNvCnPr/>
                      <wps:spPr>
                        <a:xfrm>
                          <a:off x="0" y="0"/>
                          <a:ext cx="56292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0.55pt;margin-top:4.3pt;height:0pt;width:443.25pt;z-index:251663360;mso-width-relative:page;mso-height-relative:page;" filled="f" stroked="t" coordsize="21600,21600" o:gfxdata="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nCdNI0gAAAAUBAAAPAAAAAAAAAAEAIAAAACIAAABkcnMvZG93bnJldi54bWxQSwECFAAUAAAA&#10;CACHTuJAUVvFfPQBAADjAwAADgAAAAAAAAABACAAAAAhAQAAZHJzL2Uyb0RvYy54bWxQSwUGAAAA&#10;AAYABgBZAQAAhwUAAAAA&#10;">
                <v:fill on="f" focussize="0,0"/>
                <v:stroke color="#000000" joinstyle="round"/>
                <v:imagedata o:title=""/>
                <o:lock v:ext="edit" aspectratio="f"/>
              </v:shape>
            </w:pict>
          </mc:Fallback>
        </mc:AlternateContent>
      </w:r>
      <w:r>
        <w:rPr>
          <w:rFonts w:eastAsia="方正仿宋_GBK"/>
          <w:sz w:val="32"/>
          <w:szCs w:val="32"/>
        </w:rPr>
        <w:t xml:space="preserve">  </w:t>
      </w:r>
      <w:r>
        <w:rPr>
          <w:rFonts w:hint="eastAsia" w:eastAsia="方正仿宋_GBK"/>
          <w:sz w:val="28"/>
          <w:szCs w:val="28"/>
        </w:rPr>
        <w:t>梁河县教育体育局办公室</w:t>
      </w:r>
      <w:r>
        <w:rPr>
          <w:rFonts w:eastAsia="方正仿宋_GBK"/>
          <w:sz w:val="28"/>
          <w:szCs w:val="28"/>
        </w:rPr>
        <w:t xml:space="preserve">                </w:t>
      </w:r>
      <w:r>
        <w:rPr>
          <w:rFonts w:hint="eastAsia" w:eastAsia="方正仿宋_GBK"/>
          <w:sz w:val="28"/>
          <w:szCs w:val="28"/>
          <w:lang w:val="en-US" w:eastAsia="zh-CN"/>
        </w:rPr>
        <w:t xml:space="preserve">   </w:t>
      </w:r>
      <w:r>
        <w:rPr>
          <w:rFonts w:hint="eastAsia" w:eastAsia="方正仿宋_GBK"/>
          <w:sz w:val="28"/>
          <w:szCs w:val="28"/>
        </w:rPr>
        <w:t>202</w:t>
      </w:r>
      <w:r>
        <w:rPr>
          <w:rFonts w:hint="eastAsia" w:eastAsia="方正仿宋_GBK"/>
          <w:sz w:val="28"/>
          <w:szCs w:val="28"/>
          <w:lang w:val="en-US" w:eastAsia="zh-CN"/>
        </w:rPr>
        <w:t>2</w:t>
      </w:r>
      <w:r>
        <w:rPr>
          <w:rFonts w:hint="eastAsia" w:eastAsia="方正仿宋_GBK"/>
          <w:sz w:val="28"/>
          <w:szCs w:val="28"/>
        </w:rPr>
        <w:t>年</w:t>
      </w:r>
      <w:r>
        <w:rPr>
          <w:rFonts w:hint="eastAsia" w:eastAsia="方正仿宋_GBK"/>
          <w:sz w:val="28"/>
          <w:szCs w:val="28"/>
          <w:lang w:val="en-US" w:eastAsia="zh-CN"/>
        </w:rPr>
        <w:t>3</w:t>
      </w:r>
      <w:r>
        <w:rPr>
          <w:rFonts w:hint="eastAsia" w:eastAsia="方正仿宋_GBK"/>
          <w:sz w:val="28"/>
          <w:szCs w:val="28"/>
        </w:rPr>
        <w:t>月</w:t>
      </w:r>
      <w:r>
        <w:rPr>
          <w:rFonts w:eastAsia="方正仿宋_GBK"/>
          <w:sz w:val="28"/>
          <w:szCs w:val="28"/>
        </w:rPr>
        <w:t>1</w:t>
      </w:r>
      <w:r>
        <w:rPr>
          <w:rFonts w:hint="eastAsia" w:eastAsia="方正仿宋_GBK"/>
          <w:sz w:val="28"/>
          <w:szCs w:val="28"/>
        </w:rPr>
        <w:t>日印发</w:t>
      </w:r>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p>
    <w:pPr>
      <w:pStyle w:val="4"/>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Rw5hRAB9zwi5+YMtWVJN8rnu3PE=" w:salt="T7h8+BKZ3yOkeLYyRi+KfA=="/>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31D7A869-EEA1-4E79-9BE0-D787983B5746}"/>
    <w:docVar w:name="DocumentName" w:val="梁教体请〔2022〕19号梁河县教育体育局关于上报梁河县2022年中央财政衔接推进乡村振兴补助资金职业教育雨露计划项目年度实施方案的请示"/>
  </w:docVars>
  <w:rsids>
    <w:rsidRoot w:val="6B01179F"/>
    <w:rsid w:val="00185C5F"/>
    <w:rsid w:val="00251190"/>
    <w:rsid w:val="003B212B"/>
    <w:rsid w:val="00404A8D"/>
    <w:rsid w:val="0041742D"/>
    <w:rsid w:val="005C5953"/>
    <w:rsid w:val="00626FFB"/>
    <w:rsid w:val="006566FB"/>
    <w:rsid w:val="00A06F96"/>
    <w:rsid w:val="00A549BC"/>
    <w:rsid w:val="00A92D1F"/>
    <w:rsid w:val="00AA7C76"/>
    <w:rsid w:val="00C70150"/>
    <w:rsid w:val="00C74E95"/>
    <w:rsid w:val="00E3435D"/>
    <w:rsid w:val="0B0D3173"/>
    <w:rsid w:val="0CC51592"/>
    <w:rsid w:val="0DDB5E30"/>
    <w:rsid w:val="0FEF0638"/>
    <w:rsid w:val="107A3673"/>
    <w:rsid w:val="148770E5"/>
    <w:rsid w:val="18274B16"/>
    <w:rsid w:val="1ED32B24"/>
    <w:rsid w:val="234C3C41"/>
    <w:rsid w:val="242460FD"/>
    <w:rsid w:val="29661FD9"/>
    <w:rsid w:val="2E0B6C8C"/>
    <w:rsid w:val="2E315F7D"/>
    <w:rsid w:val="32C7016B"/>
    <w:rsid w:val="365124F7"/>
    <w:rsid w:val="3AB25BBB"/>
    <w:rsid w:val="470224AD"/>
    <w:rsid w:val="48C07B38"/>
    <w:rsid w:val="570C1C50"/>
    <w:rsid w:val="58053C3F"/>
    <w:rsid w:val="663750ED"/>
    <w:rsid w:val="6B01179F"/>
    <w:rsid w:val="758F6A16"/>
    <w:rsid w:val="7A5936FA"/>
    <w:rsid w:val="7AD5354D"/>
    <w:rsid w:val="7E936EAB"/>
    <w:rsid w:val="7EFB7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99"/>
    <w:rPr>
      <w:kern w:val="2"/>
      <w:sz w:val="18"/>
      <w:szCs w:val="18"/>
    </w:rPr>
  </w:style>
  <w:style w:type="character" w:customStyle="1" w:styleId="10">
    <w:name w:val="日期 Char"/>
    <w:basedOn w:val="7"/>
    <w:link w:val="2"/>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1&#24180;&#25991;&#20214;&#22836;\&#26753;&#25945;&#20307;&#3583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梁教体请.dotx</Template>
  <Company>德宏州梁河县党政机关单位</Company>
  <Pages>2</Pages>
  <Words>78</Words>
  <Characters>93</Characters>
  <Lines>1</Lines>
  <Paragraphs>1</Paragraphs>
  <TotalTime>21</TotalTime>
  <ScaleCrop>false</ScaleCrop>
  <LinksUpToDate>false</LinksUpToDate>
  <CharactersWithSpaces>159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2021-05-10T07:42:00Z</dcterms:created>
  <dc:creator>梁河县教育局办公室【教育局办公室】</dc:creator>
  <cp:lastModifiedBy>梁河县教育局</cp:lastModifiedBy>
  <dcterms:modified xsi:type="dcterms:W3CDTF">2022-03-01T08:32:45Z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