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7Df6nCf3pMRF8n+GcLJ/022ujb8/dv0B+xsYGnKWqRppr5z3ce/6+nMffy8TJs538FkSnjLqTIRHRGFJ8jG42B4/qei6Mrdk6C1cX9dHfOwhDcxB5WjRXpD3O3iH9f+dz9dEbas24axxUG4p/7dFwkd9YLQHUKXMS0lgbuxZrkQ9OrsJDbjyTrmRGA9iqRvQhjSQ5MRS345ZsSgSUwmBD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1EeY0HNX4/gEETHMUIebnFHP1UhrpzYHHjXYYDXpWLWkKnMLBgr9C04pBk5KVMR+ROeB2Q87jFquTpSqZJd7MnGROz5/YpjNkI05tqgZXUYRVB3SWNDKvNcV1ny118IjdvsaNgyoR2lthytKbyAYwTxZy4+/H/uLc/h9JvcPj7Wooaxbh3SR65g6ONLeeqIb+aE65bk//eEzQPKN+x+sezxKMo8h52i1BhUa8i1nEJL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7Df6nCf3pMRF8n+GcLJ/022ujb8/dv0B+xsYGnKWqRppr5z3ce/6+nMffy8TJs538FkSnjLqTIRHRGFJ8jG42B4/qei6Mrdk6C1cX9dHfOwhDcxB5WjRXpD3O3iH9f+dz9dEbas24axxUG4p/7dFwkd9YLQHUKXMS0lgbuxZrkQ9OrsJDbjyTrmRGA9iqRvQhjSQ5MRS345ZsSgSUwmBD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1EeY0HNX4/gEETHMUIebnFHP1UhrpzYHHjXYYDXpWLWkKnMLBgr9C04pBk5KVMR+ROeB2Q87jFquTpSqZJd7MnGROz5/YpjNkI05tqgZXUYRVB3SWNDKvNcV1ny118IjdvsaNgyoR2lthytKbyAYwTxZy4+/H/uLc/h9JvcPj7Wooaxbh3SR65g6ONLeeqIb+aE65bk//eEzQPKN+x+sezxKMo8h52i1BhUa8i1nEJLw==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624F9159$01$29$00011" descr="nwkOiId/bBbOAe61rgYT4vXM3UaFFF0tl2W9B2ekj1Z7kYnHXrUHbs1gN35c90qvka/WOvrRTEbvaPFFbbgXSR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4F9159$01$29$00011" o:spid="_x0000_s1026" o:spt="1" alt="nwkOiId/bBbOAe61rgYT4vXM3UaFFF0tl2W9B2ekj1Z7kYnHXrUHbs1gN35c90qvka/WOvrRTEbvaPFFbbgXSR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MBcQpSnzpfXVKVSBpkEO+tTACg6ykjDL64+IbZhuZVEIhN9IBhhB0nJTrRFpTxFo3xrPncKpkT75Fe8WrXW4b0nIUAJn/3X3qjfRriG9WVCDHY0fbqKlaoYMfcYEdM7+9mv1TlZi48LRRcdck/2UpK1HAdC6kUUOzx6qH9Tnh9CSDhLuW38XZ8Ls6aNH6nRIty7hHPUTbjMz0/6/zmcEm+qDqwZMxcLPG7AvPt3Z9BqBSYZbURbDUUqvx18obU4HdSlrQkkW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MBcQpSnzpfXVKVSBpkEO+tTACg6ykjDL64+IbZhuZVEIhN9IBhhB0nJTrRFpTxFo3xrPncKpkT75Fe8WrXW4b0nIUAJn/3X3qjfRriG9WVCDHY0fbqKlaoYMfcYEdM7+9mv1TlZi48LRRcdck/2UpK1HAdC6kUUOzx6qH9Tnh9CSDhLuW38XZ8Ls6aNH6nRIty7hHPUTbjMz0/6/zmcEm+qDqwZMxcLPG7AvPt3Z9BqBSYZbURbDUUqvx18obU4HdSlrQkkW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GpMpVxUMAABF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tk10O9Fi0u0Y59C8xtkvKTrBpBlqrY+4sTsySMnn5OP0Ae/RGx0giPVGBxc2yLbX+T9pKDNolXb4NQtvRMrQdoE+299Jb1+1umgfo7GfZrHbviG9YvFk2RJXuF7rOED1X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LrbHwPIW8OUhTVrUchdSlHDhKdPCbttsMgLeaiHG7n23gpHN19yJSMWPVyppAF1iG+BsHeTkhCHAJRPLkC9eksqY4qd1IPc2j2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tk10O9Fi0u0Y59C8xtkvKTrBpBlqrY+4sTsySMnn5OP0Ae/RGx0giPVGBxc2yLbX+T9pKDNolXb4NQtvRMrQdoE+299Jb1+1umgfo7GfZrHbviG9YvFk2RJXuF7rOED1X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LrbHwPIW8OUhTVrUchdSlHDhKdPCbttsMgLeaiHG7n23gpHN19yJSMWPVyppAF1iG+BsHeTkhCHAJRPLkC9eksqY4qd1IPc2j2k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Cz7dGvFwwAAEQ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EjeW4NsEmqWudtEhZjmxI7Z9IcqvVcIRxNoGJxJ+3M00b2mBLaxRe52bX1qkNSZ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EjeW4NsEmqWudtEhZjmxI7Z9IcqvVcIRxNoGJxJ+3M00b2mBLaxRe52bX1qkNSZH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DoVU9hFwwAAEQ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10eqGHgVFwp6M3DWoGGuX3fkeib/Df8hmMeMEKuwGup255oNvuzEsVMiteJV+Sp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10eqGHgVFwp6M3DWoGGuX3fkeib/Df8hmMeMEKuwGup255oNvuzEsVMiteJV+Spw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DwgVsTFwwAAEQ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RgysJDF2juHlMbTQMPxsO+TvO9dwKWnS4T++6/7XXJbbl+FpHjl44aqjssi98qb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RgysJDF2juHlMbTQMPxsO+TvO9dwKWnS4T++6/7XXJbbl+FpHjl44aqjssi98qbZ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d5DGWNoAAAAPAQAADwAA&#10;AAAAAAABACAAAAAiAAAAZHJzL2Rvd25yZXYueG1sUEsBAhQAFAAAAAgAh07iQHOk1LkZDAAARB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9ByzbSB2hXtdFsoyZtgqHIRnQEpVWG6tw8XbGRcFF+BqNpPMwHgKJhVlae6WgG3JnvP/bNCCGFzAdq1WbFdShBAqkcty1LoOOV9p3+5QvyQDOrdst89VcLcKH7gYU8XYbHv/ZEqCWB81xXdd+OWsNgfV4YGv3fpWGokGW9qNITkLoOcxOwdtWN9YPp+FUL43v8f5sukDzh2dKSyHJ/W60pJFIhYyl9Nol631EW9LVyr9dV/aY/zrzYqFqwhKsbGyyGnxIdHEx4dtbYX8kyWWKV5irlpFE+6KbjaVs/4Wrhw6cJrQ3xVSvYKaZb39KyvPfQutNt9w4QvD9X0ARB2DNB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foQvFPhhkRBwGMs3W9VYwP9GnVMjRDdeeXtGX0kCxH1fB8WGcidmzFLtuKIgGvG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9ByzbSB2hXtdFsoyZtgqHIRnQEpVWG6tw8XbGRcFF+BqNpPMwHgKJhVlae6WgG3JnvP/bNCCGFzAdq1WbFdShBAqkcty1LoOOV9p3+5QvyQDOrdst89VcLcKH7gYU8XYbHv/ZEqCWB81xXdd+OWsNgfV4YGv3fpWGokGW9qNITkLoOcxOwdtWN9YPp+FUL43v8f5sukDzh2dKSyHJ/W60pJFIhYyl9Nol631EW9LVyr9dV/aY/zrzYqFqwhKsbGyyGnxIdHEx4dtbYX8kyWWKV5irlpFE+6KbjaVs/4Wrhw6cJrQ3xVSvYKaZb39KyvPfQutNt9w4QvD9X0ARB2DNB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foQvFPhhkRBwGMs3W9VYwP9GnVMjRDdeeXtGX0kCxH1fB8WGcidmzFLtuKIgGvGA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WbH+fhgMAABE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ascii="宋体" w:hAnsi="宋体"/>
        </w:rPr>
        <w:pict>
          <v:group id="组合 2" o:spid="_x0000_s1027" o:spt="203" style="position:absolute;left:0pt;margin-left:-14.95pt;margin-top:28.55pt;height:157.3pt;width:453.55pt;z-index:251659264;mso-width-relative:page;mso-height-relative:page;" coordsize="9071,3146">
            <o:lock v:ext="edit" grouping="f" rotation="f" text="f" aspectratio="f"/>
            <v:shape id="艺术字 3" o:spid="_x0000_s1028" o:spt="136" type="#_x0000_t136" style="position:absolute;left:177;top:0;height:1220;width:8719;" fillcolor="#FF0000" filled="t" stroked="f" coordsize="21600,21600">
              <v:path/>
              <v:fill on="t" focussize="0,0"/>
              <v:stroke on="f"/>
              <v:imagedata o:title=""/>
              <o:lock v:ext="edit" grouping="f" rotation="f" text="f" aspectratio="f"/>
              <v:textpath on="t" fitshape="t" fitpath="t" trim="t" xscale="f" string="梁河县财政局文件" style="font-family:方正小标宋简体;font-size:36pt;v-text-align:center;"/>
            </v:shape>
            <v:shape id="艺术字 4" o:spid="_x0000_s1029" o:spt="136" type="#_x0000_t136" style="position:absolute;left:0;top:3106;height:40;width:9071;" fillcolor="#FF0000" filled="t" stroked="f" coordsize="21600,21600">
              <v:path/>
              <v:fill on="t" focussize="0,0"/>
              <v:stroke on="f"/>
              <v:imagedata o:title=""/>
              <o:lock v:ext="edit" grouping="f" rotation="f" text="f" aspectratio="f"/>
              <v:textpath on="t" fitshape="t" fitpath="t" trim="t" xscale="f" string="━━━━━━━━━━━━━━━━━━━━━━━━━━━" style="font-family:宋体;font-size:36pt;v-text-align:center;"/>
            </v:shape>
          </v:group>
        </w:pic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梁财综〔20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22〕43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beforeLines="0" w:afterLines="0" w:line="600" w:lineRule="exact"/>
        <w:ind w:firstLine="403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梁河县财政局关于下达2022年中央财政林业草原生态保护恢复资金的通知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县林业和草原局、各乡（镇）人民政府：</w:t>
      </w:r>
    </w:p>
    <w:p>
      <w:pPr>
        <w:tabs>
          <w:tab w:val="left" w:pos="5952"/>
        </w:tabs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根据《德宏州财政局 德宏州林业和草原局关于下达2022年中央财政林业草原生态保护恢复资金的通知》（德财综〔2022〕16号），现将2022年中央财政林业草原生态保护恢复资金212万元下达给你们（具体金额详见附表）。收入请列入一般公共预算收入科目“1100250节能环保共同财政事权转移支付收入”，一般公共预算支出功能分类科目请列“211节能环保支出”，经济分类科目请根据资金管理规定列支。</w:t>
      </w:r>
    </w:p>
    <w:p>
      <w:pPr>
        <w:numPr>
          <w:ilvl w:val="0"/>
          <w:numId w:val="1"/>
        </w:numPr>
        <w:tabs>
          <w:tab w:val="left" w:pos="5952"/>
        </w:tabs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林草部门及时分解下达资金，并按规定管好用好资金，涉及兑付到个人的资金要确保及时足额兑现到位，任何单位和部门不得截留、占用、挪用。同时按照此次下达的资金绩效目标，做好全程绩效管理。二、此次安排的林区视频监控建设、林区管护点建设、森林防火专业队能力建设、省级保护区能力建设4类项目，由林草部门编制实施方案，报省林草局审批后组织实施，二、各类项目建设单位要认真落实项目储备制度，加强项目监管，建立项目负责人制，落实项目建设责任，按项目建设进度要求积极推进资金支出进度，加强项目绩效管理，全过程跟踪问效，保证项目建设质量，严格项目验收，确保资金使用效益。三、严格执行财政部等11个部委《关于继续支持脱贫县统筹整合使用财政涉农资金工作的通知》（财农〔2021〕22号）和云南省财政厅等11个厅局《关于继续支持脱贫县统筹整合使用财政涉农资金工作的通知》(云财农〔2021〕153号）的相关规定，分配给整合试点贫困县的资金一律采取“切块下达”，资金项目审批权限完全下放到县，不得以任何形式干扰整合试点工作脱贫县统筹整合使用资金。此次下达的资金因脱贫县涉农资金整合需调整绩效目标的，不再考核该部分资金对应的原任务完成情况，并按规定纳入相应部门绩效管理，请按规定备案。</w:t>
      </w:r>
    </w:p>
    <w:p>
      <w:pPr>
        <w:widowControl w:val="0"/>
        <w:numPr>
          <w:ilvl w:val="0"/>
          <w:numId w:val="0"/>
        </w:numPr>
        <w:tabs>
          <w:tab w:val="left" w:pos="5952"/>
        </w:tabs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tabs>
          <w:tab w:val="left" w:pos="5952"/>
        </w:tabs>
        <w:ind w:left="1598" w:leftChars="304" w:hanging="960" w:hangingChars="3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附件：1.2022年中央财政林业草原生态保护恢复资金下</w:t>
      </w:r>
      <w:r>
        <w:rPr>
          <w:sz w:val="32"/>
        </w:rPr>
        <w:drawing>
          <wp:anchor distT="0" distB="0" distL="114300" distR="114300" simplePos="0" relativeHeight="251669504" behindDoc="0" locked="1" layoutInCell="1" allowOverlap="1">
            <wp:simplePos x="0" y="0"/>
            <wp:positionH relativeFrom="column">
              <wp:posOffset>3831590</wp:posOffset>
            </wp:positionH>
            <wp:positionV relativeFrom="paragraph">
              <wp:posOffset>1861185</wp:posOffset>
            </wp:positionV>
            <wp:extent cx="1403985" cy="1440180"/>
            <wp:effectExtent l="0" t="0" r="5715" b="7620"/>
            <wp:wrapNone/>
            <wp:docPr id="18" name="KG_624F9159$01$29$0001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G_624F9159$01$29$0001$N$000300" descr="Seal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87.65pt;margin-top:-492.95pt;height:1683.8pt;width:1190.6pt;z-index:251672576;v-text-anchor:middle;mso-width-relative:page;mso-height-relative:page;" fillcolor="#FFFFFF" filled="t" stroked="t" coordsize="21600,21600" o:gfxdata="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a1hPJ3AAAAA8BAAAPAAAAAAAAAAEAIAAAACIAAABkcnMv&#10;ZG93bnJldi54bWxQSwECFAAUAAAACACHTuJAkweTcnECAAAxBQAADgAAAAAAAAABACAAAAArAQAA&#10;ZHJzL2Uyb0RvYy54bWxQSwUGAAAAAAYABgBZAQAADg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达表</w:t>
      </w:r>
    </w:p>
    <w:p>
      <w:pPr>
        <w:tabs>
          <w:tab w:val="left" w:pos="5952"/>
        </w:tabs>
        <w:ind w:firstLine="1600" w:firstLineChars="5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1-1.2022年中央生态护林员（140万元）分配表</w:t>
      </w:r>
    </w:p>
    <w:p>
      <w:pPr>
        <w:tabs>
          <w:tab w:val="left" w:pos="5952"/>
        </w:tabs>
        <w:ind w:left="1596" w:leftChars="760" w:firstLine="0" w:firstLineChars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2.2022年中央财政林业草原生态保护恢复资金绩效目标表</w:t>
      </w:r>
    </w:p>
    <w:p>
      <w:pPr>
        <w:tabs>
          <w:tab w:val="left" w:pos="5952"/>
        </w:tabs>
        <w:ind w:firstLine="1600" w:firstLineChars="5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梁河县财政局</w:t>
      </w:r>
    </w:p>
    <w:p>
      <w:pPr>
        <w:tabs>
          <w:tab w:val="left" w:pos="5952"/>
        </w:tabs>
        <w:jc w:val="righ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2022年4月7日</w:t>
      </w:r>
    </w:p>
    <w:p>
      <w:pPr>
        <w:tabs>
          <w:tab w:val="left" w:pos="5952"/>
        </w:tabs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pict>
          <v:line id="直线 12" o:spid="_x0000_s1044" o:spt="20" style="position:absolute;left:0pt;margin-left:1.65pt;margin-top:28.75pt;height:0pt;width:441pt;z-index:25166028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tabs>
          <w:tab w:val="left" w:pos="5730"/>
        </w:tabs>
        <w:ind w:firstLine="56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pict>
          <v:line id="直线 13" o:spid="_x0000_s1041" o:spt="20" style="position:absolute;left:0pt;margin-left:0pt;margin-top:32pt;height:0pt;width:441pt;z-index:25166131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梁河县财政局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432EC"/>
    <w:multiLevelType w:val="singleLevel"/>
    <w:tmpl w:val="A8B432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dit="forms" w:enforcement="1" w:cryptProviderType="rsaFull" w:cryptAlgorithmClass="hash" w:cryptAlgorithmType="typeAny" w:cryptAlgorithmSid="4" w:cryptSpinCount="0" w:hash="noVTGcr995maUcFlx/OVMAnefIg=" w:salt="4aNVL74BM+2bZcm+ooIDu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84F18705-FCD4-4630-B205-C355FDF06B61}"/>
    <w:docVar w:name="DocumentName" w:val="梁财综[2018]6号"/>
  </w:docVars>
  <w:rsids>
    <w:rsidRoot w:val="00172A27"/>
    <w:rsid w:val="000431D1"/>
    <w:rsid w:val="00240DF0"/>
    <w:rsid w:val="00243511"/>
    <w:rsid w:val="00280ACE"/>
    <w:rsid w:val="002D36D4"/>
    <w:rsid w:val="004361E9"/>
    <w:rsid w:val="00586464"/>
    <w:rsid w:val="006E1C7E"/>
    <w:rsid w:val="006E2F38"/>
    <w:rsid w:val="007305FD"/>
    <w:rsid w:val="00820AAA"/>
    <w:rsid w:val="00821317"/>
    <w:rsid w:val="00835CB3"/>
    <w:rsid w:val="008E4D42"/>
    <w:rsid w:val="008F4B76"/>
    <w:rsid w:val="009115AA"/>
    <w:rsid w:val="009366C4"/>
    <w:rsid w:val="00974484"/>
    <w:rsid w:val="009D3E50"/>
    <w:rsid w:val="009E1F13"/>
    <w:rsid w:val="00AC70B9"/>
    <w:rsid w:val="00C47FBF"/>
    <w:rsid w:val="00C53429"/>
    <w:rsid w:val="00DD2380"/>
    <w:rsid w:val="00E2511A"/>
    <w:rsid w:val="00E64ECB"/>
    <w:rsid w:val="00F63F77"/>
    <w:rsid w:val="02386321"/>
    <w:rsid w:val="03887E88"/>
    <w:rsid w:val="0492386E"/>
    <w:rsid w:val="0500380D"/>
    <w:rsid w:val="0516457D"/>
    <w:rsid w:val="05482455"/>
    <w:rsid w:val="0599611B"/>
    <w:rsid w:val="065C2910"/>
    <w:rsid w:val="088E5661"/>
    <w:rsid w:val="0A7E270A"/>
    <w:rsid w:val="0BAC7E3E"/>
    <w:rsid w:val="0BC704DF"/>
    <w:rsid w:val="0D1B67D3"/>
    <w:rsid w:val="0D2918AE"/>
    <w:rsid w:val="0D5A538D"/>
    <w:rsid w:val="0DCC4143"/>
    <w:rsid w:val="0E73606A"/>
    <w:rsid w:val="0F1817DD"/>
    <w:rsid w:val="101A7E0B"/>
    <w:rsid w:val="11CC2C84"/>
    <w:rsid w:val="11DA5CD2"/>
    <w:rsid w:val="138A5377"/>
    <w:rsid w:val="18D11BFE"/>
    <w:rsid w:val="1A1B1CD5"/>
    <w:rsid w:val="1A69668A"/>
    <w:rsid w:val="1AEF13F9"/>
    <w:rsid w:val="1AF20E2F"/>
    <w:rsid w:val="1B956EEE"/>
    <w:rsid w:val="1BFA0260"/>
    <w:rsid w:val="1C1A0BEE"/>
    <w:rsid w:val="1CE97243"/>
    <w:rsid w:val="1D3339AD"/>
    <w:rsid w:val="1F0E20FD"/>
    <w:rsid w:val="20BD0AB7"/>
    <w:rsid w:val="21883102"/>
    <w:rsid w:val="227308BE"/>
    <w:rsid w:val="228E5A30"/>
    <w:rsid w:val="252527A6"/>
    <w:rsid w:val="276B196F"/>
    <w:rsid w:val="27785A1F"/>
    <w:rsid w:val="28B56861"/>
    <w:rsid w:val="28FD4ACE"/>
    <w:rsid w:val="2C9379CB"/>
    <w:rsid w:val="2CE10FC7"/>
    <w:rsid w:val="33421F3F"/>
    <w:rsid w:val="33B46D9C"/>
    <w:rsid w:val="33CE6CD4"/>
    <w:rsid w:val="359A4939"/>
    <w:rsid w:val="36CE7A04"/>
    <w:rsid w:val="37127C73"/>
    <w:rsid w:val="37EA6A84"/>
    <w:rsid w:val="3B3A309C"/>
    <w:rsid w:val="3B9072FA"/>
    <w:rsid w:val="3BC81927"/>
    <w:rsid w:val="3C067D0B"/>
    <w:rsid w:val="3C305815"/>
    <w:rsid w:val="3DF30CAD"/>
    <w:rsid w:val="3FC85D94"/>
    <w:rsid w:val="42E41D7F"/>
    <w:rsid w:val="42ED0B58"/>
    <w:rsid w:val="4336628D"/>
    <w:rsid w:val="43C63CB9"/>
    <w:rsid w:val="447A1FFA"/>
    <w:rsid w:val="46057D57"/>
    <w:rsid w:val="4654002E"/>
    <w:rsid w:val="469A743C"/>
    <w:rsid w:val="46DE2B7B"/>
    <w:rsid w:val="47797318"/>
    <w:rsid w:val="477B1DF4"/>
    <w:rsid w:val="4912053E"/>
    <w:rsid w:val="49681822"/>
    <w:rsid w:val="498C12D6"/>
    <w:rsid w:val="4B5F6D14"/>
    <w:rsid w:val="4B994767"/>
    <w:rsid w:val="4D41023B"/>
    <w:rsid w:val="4DA05177"/>
    <w:rsid w:val="4EA2669A"/>
    <w:rsid w:val="4F3451FE"/>
    <w:rsid w:val="511C2FAB"/>
    <w:rsid w:val="51DC4758"/>
    <w:rsid w:val="53B95B88"/>
    <w:rsid w:val="55050C05"/>
    <w:rsid w:val="55A62733"/>
    <w:rsid w:val="576578DE"/>
    <w:rsid w:val="58FB2E40"/>
    <w:rsid w:val="594A5EA9"/>
    <w:rsid w:val="5E9C781C"/>
    <w:rsid w:val="5F1804CE"/>
    <w:rsid w:val="614C23F1"/>
    <w:rsid w:val="640A5C97"/>
    <w:rsid w:val="643550FB"/>
    <w:rsid w:val="65685027"/>
    <w:rsid w:val="659353B8"/>
    <w:rsid w:val="66532449"/>
    <w:rsid w:val="6882080B"/>
    <w:rsid w:val="68A43EB7"/>
    <w:rsid w:val="68BC318E"/>
    <w:rsid w:val="6AAD2545"/>
    <w:rsid w:val="6C92155C"/>
    <w:rsid w:val="6E2F6D9E"/>
    <w:rsid w:val="6E783CFE"/>
    <w:rsid w:val="6F302545"/>
    <w:rsid w:val="70B75A38"/>
    <w:rsid w:val="70E31652"/>
    <w:rsid w:val="71214A10"/>
    <w:rsid w:val="712209EE"/>
    <w:rsid w:val="715976DD"/>
    <w:rsid w:val="74D32902"/>
    <w:rsid w:val="74E32290"/>
    <w:rsid w:val="765B215E"/>
    <w:rsid w:val="765D06BA"/>
    <w:rsid w:val="76831D36"/>
    <w:rsid w:val="77D32AC5"/>
    <w:rsid w:val="784B3013"/>
    <w:rsid w:val="7B901544"/>
    <w:rsid w:val="7E0A3BB4"/>
    <w:rsid w:val="7FF2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-0001\Desktop\&#39044;&#31639;&#25351;&#26631;\2022\&#26753;&#36130;&#32508;%5b2022%5d3&#21495;&#24503;&#36130;&#32508;%5b2021%5d10&#21495;&#65289;\&#26753;&#36130;&#39044;&#32418;&#22836;&#27169;&#26495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8"/>
    <customShpInfo spid="_x0000_s1029"/>
    <customShpInfo spid="_x0000_s1027"/>
    <customShpInfo spid="_x0000_s1044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2022-01-18T03:01:00Z</dcterms:created>
  <dc:creator>CZ-0001</dc:creator>
  <cp:lastModifiedBy>梁河林业局收发员</cp:lastModifiedBy>
  <cp:lastPrinted>2022-04-08T01:38:00Z</cp:lastPrinted>
  <dcterms:modified xsi:type="dcterms:W3CDTF">2022-06-01T02:27:05Z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