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" name="KGD_Gobal1" descr="lskY7P30+39SSS2ze3CC/Mmlcv5jF9MYlpkQITIbb8cTRv4HwfuviRrAZkv5ULMOgMXjNwPI6jch5V3JYtJiRn8FkSnjLqTIRHRGFJ8jG42B4/qei6Mrdk6C1cX9dHfOwhDcxB5WjRXpD3O3iH9f+aj35JfFgVsOmauvtFvKpoSqzKpMiS7xuApqNshw2J75WZltN2X0hd5IkCliHPU3/ghjSQ5MRS345ZsSgSUwmBD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1hqPsBM8Y5jJMTXB9oLieoC8owiF6OSUoSD3vg8ikn20KnMLBgr9C04pBk5KVMR+ROeB2Q87jFquTpSqZJd7MnGROz5/YpjNkI05tqgZXUYRVB3SWNDKvNcV1ny118IjdvsaNgyoR2lthytKbyAYwTxZy4+/H/uLc/h9JvcPj7Wooaxbh3SR65g6ONLeeqIb+aE65bk//eEzQPKN+x+sezxKMo8h52i1BhUa8i1nEJL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mlcv5jF9MYlpkQITIbb8cTRv4HwfuviRrAZkv5ULMOgMXjNwPI6jch5V3JYtJiRn8FkSnjLqTIRHRGFJ8jG42B4/qei6Mrdk6C1cX9dHfOwhDcxB5WjRXpD3O3iH9f+aj35JfFgVsOmauvtFvKpoSqzKpMiS7xuApqNshw2J75WZltN2X0hd5IkCliHPU3/ghjSQ5MRS345ZsSgSUwmBD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1hqPsBM8Y5jJMTXB9oLieoC8owiF6OSUoSD3vg8ikn20KnMLBgr9C04pBk5KVMR+ROeB2Q87jFquTpSqZJd7MnGROz5/YpjNkI05tqgZXUYRVB3SWNDKvNcV1ny118IjdvsaNgyoR2lthytKbyAYwTxZy4+/H/uLc/h9JvcPj7Wooaxbh3SR65g6ONLeeqIb+aE65bk//eEzQPKN+x+sezxKMo8h52i1BhUa8i1nEJL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625CF779$01$29$00021" descr="nwkOiId/bBbOAe61rgYT4vXM3UaFFF0tl2W9B2ekj1Z7kYnHXrUHbs1gN35c90qvVbLd0KLummLgRC12tr4HvQvKMIhejklKEg974PIpJ9tEY7eb39AonfG1I8FpTtULxqM6tABmaD+UHLOHSV9f/AmCVbgIa4fljNcAMovXOfwruqWVlv8LuIvW7TCN58aL+IdjrL09N4u3+7plMiaslCUkT23ogu1uIFj/o0A+t1jZ7Us7+Pw1oEMb7/CUXK5FAhMrs0IdMgsAbRnGqcm/55+j/LS1msnQCmtG+HMF/ljV2dUi8+dXDqFZ92Oy4C8+fMqEAeIz6efHcNqEKCYQam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jcsqpkQnria1TJPL37/GHjlkc4QHd29Xeh1mPY1Y1TNCbCIQba6AuIHG6IpTHVwHTfDx/7RbnCsVfmxskZYc4YPQGE3Nwmp0IfilVEHyG2XPIBwQFJUOu01mrD2lxWb3IfCkUq36m+6YXf/UiwYHB4s/Ym+eNqWXFIg9+1jfWIcM7lDyQ5NBCIKFz3N5lmGIHtAW3UTQaZ3eDlXqqg1/TGmKnzh4FfEYeNvhMlA3hRswEPuJGahMKAGjwsvbfoOPNPljNZ+ZYdM0gJN2+3tAeS9+7CGTEGXSYOrp8/3ROK7FKzBPs0adQJoil5DGaPDT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ewT3OoHBwS/bF/OblyfkUJPHR/h6bZ92IVRPX9OQdzxHonWKvhGXIhli/UEJVhectPLHJ0z8+9u1GSvX+nUO2nObQOfxgcFvnbePMZn4lnVgXAKGyW21lFmFP2kbIPTaamVV9etko078agXh8m2JbVnJib44GCxiQvLBKTlwNBjh8gJ6Wvd/t0VoIebUzXQojLjGSjJbPUZRrvDRW8zwrnhCfWSgOBWt0aDQqxE4JjfJ07nlniKU8SoNG8tKXNmc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5CF779$01$29$00021" o:spid="_x0000_s1026" o:spt="1" alt="nwkOiId/bBbOAe61rgYT4vXM3UaFFF0tl2W9B2ekj1Z7kYnHXrUHbs1gN35c90qvVbLd0KLummLgRC12tr4HvQvKMIhejklKEg974PIpJ9tEY7eb39AonfG1I8FpTtULxqM6tABmaD+UHLOHSV9f/AmCVbgIa4fljNcAMovXOfwruqWVlv8LuIvW7TCN58aL+IdjrL09N4u3+7plMiaslCUkT23ogu1uIFj/o0A+t1jZ7Us7+Pw1oEMb7/CUXK5FAhMrs0IdMgsAbRnGqcm/55+j/LS1msnQCmtG+HMF/ljV2dUi8+dXDqFZ92Oy4C8+fMqEAeIz6efHcNqEKCYQam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jcsqpkQnria1TJPL37/GHjlkc4QHd29Xeh1mPY1Y1TNCbCIQba6AuIHG6IpTHVwHTfDx/7RbnCsVfmxskZYc4YPQGE3Nwmp0IfilVEHyG2XPIBwQFJUOu01mrD2lxWb3IfCkUq36m+6YXf/UiwYHB4s/Ym+eNqWXFIg9+1jfWIcM7lDyQ5NBCIKFz3N5lmGIHtAW3UTQaZ3eDlXqqg1/TGmKnzh4FfEYeNvhMlA3hRswEPuJGahMKAGjwsvbfoOPNPljNZ+ZYdM0gJN2+3tAeS9+7CGTEGXSYOrp8/3ROK7FKzBPs0adQJoil5DGaPDT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ewT3OoHBwS/bF/OblyfkUJPHR/h6bZ92IVRPX9OQdzxHonWKvhGXIhli/UEJVhectPLHJ0z8+9u1GSvX+nUO2nObQOfxgcFvnbePMZn4lnVgXAKGyW21lFmFP2kbIPTaamVV9etko078agXh8m2JbVnJib44GCxiQvLBKTlwNBjh8gJ6Wvd/t0VoIebUzXQojLjGSjJbPUZRrvDRW8zwrnhCfWSgOBWt0aDQqxE4JjfJ07nlniKU8SoNG8tKXNmc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B3kMZY2gAAAA8BAAAPAAAAAAAAAAEAIAAAACIAAABkcnMvZG93bnJldi54bWxQSwEC&#10;FAAUAAAACACHTuJAW8NCGBAFAAA1CAAADgAAAAAAAAABACAAAAApAQAAZHJzL2Uyb0RvYy54bWxQ&#10;SwUGAAAAAAYABgBZAQAAq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vF18x9MxNKd1V3fhy23MjAvPt6YZqW2Uhz+kbt2ETCboNql/rZLqBaSCMuQCcHCBF4qaA+2yLebQbP8tqBUpAnt6NOUEfIfvYoND7hXXIX6PDFQPt/kaEIa6+wlwkV1PDt82qLLaDUpwss2Q4mGFjYLZ2Y+1g3WWuLC1WhTJ1xQF+4djdaSxWHcw59Kq9PxqrdCbKG8nbILaKd72nh5cV0vxSnywYszLamhOrs1M5Y9CiZ9uo+WhhD1jv3+gfd7ZkPEMSWjRz0FVo5HfC0srCtFzpc9OYy8S8xS/9AYgLiT3+rI5aASh/0EeW57TXM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vF18x9MxNKd1V3fhy23MjAvPt6YZqW2Uhz+kbt2ETCboNql/rZLqBaSCMuQCcHCBF4qaA+2yLebQbP8tqBUpAnt6NOUEfIfvYoND7hXXIX6PDFQPt/kaEIa6+wlwkV1PDt82qLLaDUpwss2Q4mGFjYLZ2Y+1g3WWuLC1WhTJ1xQF+4djdaSxWHcw59Kq9PxqrdCbKG8nbILaKd72nh5cV0vxSnywYszLamhOrs1M5Y9CiZ9uo+WhhD1jv3+gfd7ZkPEMSWjRz0FVo5HfC0srCtFzpc9OYy8S8xS/9AYgLiT3+rI5aASh/0EeW57TXM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GpMpVx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G+BsHeTkhCHAJRPLkC9eksqY4qd1IPc2j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G+BsHeTkhCHAJRPLkC9eksqY4qd1IPc2j2k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z7dGv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oVU9h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wgVsT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HOk1Lk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9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WbH+fh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32"/>
          <w:szCs w:val="32"/>
          <w:lang w:val="en-US" w:eastAsia="zh-CN"/>
        </w:rPr>
        <w:t>原件有误，以此件为准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ascii="宋体" w:hAnsi="宋体"/>
        </w:rPr>
        <w:pict>
          <v:group id="组合 2" o:spid="_x0000_s1027" o:spt="203" style="position:absolute;left:0pt;margin-left:-7.9pt;margin-top:31.15pt;height:157.3pt;width:453.55pt;z-index:251659264;mso-width-relative:page;mso-height-relative:page;" coordsize="9071,3146">
            <o:lock v:ext="edit" grouping="f" rotation="f" text="f" aspectratio="f"/>
            <v:shape id="艺术字 3" o:spid="_x0000_s1028" o:spt="136" type="#_x0000_t136" style="position:absolute;left:177;top:0;height:1220;width:8719;" fillcolor="#FF0000" filled="t" stroked="f" coordsize="21600,216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梁河县财政局文件" style="font-family:方正小标宋简体;font-size:36pt;v-text-align:center;"/>
            </v:shape>
            <v:shape id="艺术字 4" o:spid="_x0000_s1029" o:spt="136" type="#_x0000_t136" style="position:absolute;left:0;top:3106;height:40;width:9071;" fillcolor="#FF0000" filled="t" stroked="f" coordsize="21600,216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━━━━━━━━━━━━━━━━━━━━━━━━━━━" style="font-family:宋体;font-size:36pt;v-text-align:center;"/>
            </v:shape>
          </v:group>
        </w:pic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梁财综〔20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22〕45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梁河县财政局关于下达2022年中央财政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林业改革发展资金的通知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outlineLvl w:val="9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各乡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人民政府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县林业和草原局：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德宏州林业和草原局关于下达 2022年中央财政林业改革发展资金的通知》（德财综〔2022〕15号）和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《梁河县林业和草原局关于报送2022年中央财政林业改革发展资金使用计划的函》（NO：023），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下达你们2022年中央财政林业改革发展资金1192.78万元（具体金额和支出科目详见附表），主要用于森林资源管护支出、国土绿化支出、湿地等生态保护支出。收入请列入一般公共预算收入科目“1100252农林水共同财政事权转移支付收入”，一般公共预算支出功能分类科目请列“213农林水支出”（详见附表），经济分类科目请根据资金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类项目建设单位要严格管理要求,加强项目监管，建立项目负责人制，落实项目建设责任，按项目建设进度要求积极推进资金支出进度，加强项目绩效管理，全过程跟踪问效，保证项目建设质量，严格项目验收，确保资金使用效益。请严格执行财政部等11个部委《关于继续支持脱贫县统筹整合使用财政涉农资金工作的通知》 （财农〔2021〕22号）和云南省 财政厅等11个厅局《关于继续支持脱贫县统筹整合使用财政涉农资金工作的通知》（云财农〔2021〕153号）的相关规定，分配给整合试点脱贫县的资金一律采取“切块下达”，资金项目审批权限完全下放到县，不得以任何形式干扰整合试点工作脱贫县统筹整合使用资金。此次下达的资金因脱贫县涉农资金整合需调整绩效目标的，不再考核该部分资金对应的原任务完成情况，并按规定纳入相应部门绩效管理，请按规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附件：1.2022年中央林业改革发展资金安排表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1-1.2022年中央财政林业改革发展（天然林停伐管护补助）资金分配表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1-2.2022年中央财政林业改革发展（森林生态效益）资金分配表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661035</wp:posOffset>
            </wp:positionV>
            <wp:extent cx="1403985" cy="1440180"/>
            <wp:effectExtent l="0" t="0" r="5715" b="7620"/>
            <wp:wrapNone/>
            <wp:docPr id="22" name="KG_625CF779$01$29$0002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G_625CF779$01$29$0002$N$0003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492.95pt;height:1683.8pt;width:1190.6pt;z-index:251672576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JMHk3JxAgAAMQ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kweTcnECAAAxBQAADgAAAAAAAAABACAAAAAr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2.2022年中央林业改革发展资金绩效目标表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梁河县财政局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2022年4月14日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线 13" o:spid="_x0000_s1041" o:spt="20" style="position:absolute;left:0pt;margin-left:0pt;margin-top:33.9pt;height:0.05pt;width:432.05pt;z-index:251661312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线 12" o:spid="_x0000_s1044" o:spt="20" style="position:absolute;left:0pt;margin-left:0pt;margin-top:1.2pt;height:1.55pt;width:435.05pt;z-index:25166028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梁河县财政局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forms" w:enforcement="1" w:cryptProviderType="rsaFull" w:cryptAlgorithmClass="hash" w:cryptAlgorithmType="typeAny" w:cryptAlgorithmSid="4" w:cryptSpinCount="0" w:hash="THkqMTqYL39Z1gVABmGXeAJ9dB4=" w:salt="R+Sj5PoQS2mgVkliOpf2g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9F2DE8D-A1F5-4610-B620-39907404078D}"/>
    <w:docVar w:name="DocumentName" w:val="梁财综[2018]6号"/>
  </w:docVars>
  <w:rsids>
    <w:rsidRoot w:val="00172A27"/>
    <w:rsid w:val="000431D1"/>
    <w:rsid w:val="00240DF0"/>
    <w:rsid w:val="00243511"/>
    <w:rsid w:val="00280ACE"/>
    <w:rsid w:val="002D36D4"/>
    <w:rsid w:val="004361E9"/>
    <w:rsid w:val="00586464"/>
    <w:rsid w:val="006E1C7E"/>
    <w:rsid w:val="006E2F38"/>
    <w:rsid w:val="007305FD"/>
    <w:rsid w:val="00820AAA"/>
    <w:rsid w:val="00821317"/>
    <w:rsid w:val="00835CB3"/>
    <w:rsid w:val="008E4D42"/>
    <w:rsid w:val="008F4B76"/>
    <w:rsid w:val="009115AA"/>
    <w:rsid w:val="009366C4"/>
    <w:rsid w:val="00974484"/>
    <w:rsid w:val="009D3E50"/>
    <w:rsid w:val="009E1F13"/>
    <w:rsid w:val="00AC70B9"/>
    <w:rsid w:val="00C47FBF"/>
    <w:rsid w:val="00C53429"/>
    <w:rsid w:val="00DD2380"/>
    <w:rsid w:val="00E2511A"/>
    <w:rsid w:val="00E64ECB"/>
    <w:rsid w:val="00F63F77"/>
    <w:rsid w:val="02386321"/>
    <w:rsid w:val="03887E88"/>
    <w:rsid w:val="0492386E"/>
    <w:rsid w:val="0500380D"/>
    <w:rsid w:val="0599611B"/>
    <w:rsid w:val="05C2103E"/>
    <w:rsid w:val="065C2910"/>
    <w:rsid w:val="067B7898"/>
    <w:rsid w:val="088E5661"/>
    <w:rsid w:val="0A7E270A"/>
    <w:rsid w:val="0BAC7E3E"/>
    <w:rsid w:val="0BC704DF"/>
    <w:rsid w:val="0CB75CF2"/>
    <w:rsid w:val="0D1B67D3"/>
    <w:rsid w:val="0D2918AE"/>
    <w:rsid w:val="0E700474"/>
    <w:rsid w:val="0E73606A"/>
    <w:rsid w:val="0F1817DD"/>
    <w:rsid w:val="11CC2C84"/>
    <w:rsid w:val="11DA5CD2"/>
    <w:rsid w:val="13267711"/>
    <w:rsid w:val="138A5377"/>
    <w:rsid w:val="18D11BFE"/>
    <w:rsid w:val="1A1B1CD5"/>
    <w:rsid w:val="1A69668A"/>
    <w:rsid w:val="1AEF13F9"/>
    <w:rsid w:val="1AF20E2F"/>
    <w:rsid w:val="1B956EEE"/>
    <w:rsid w:val="1BFA0260"/>
    <w:rsid w:val="1C1A0BEE"/>
    <w:rsid w:val="1F0E20FD"/>
    <w:rsid w:val="227308BE"/>
    <w:rsid w:val="228E5A30"/>
    <w:rsid w:val="252527A6"/>
    <w:rsid w:val="2538655B"/>
    <w:rsid w:val="276B196F"/>
    <w:rsid w:val="27785A1F"/>
    <w:rsid w:val="28B56861"/>
    <w:rsid w:val="28FD4ACE"/>
    <w:rsid w:val="2C9379CB"/>
    <w:rsid w:val="33B46D9C"/>
    <w:rsid w:val="35203F59"/>
    <w:rsid w:val="35CA013B"/>
    <w:rsid w:val="36CE7A04"/>
    <w:rsid w:val="37127C73"/>
    <w:rsid w:val="38E00ADE"/>
    <w:rsid w:val="3A370051"/>
    <w:rsid w:val="3B9072FA"/>
    <w:rsid w:val="3BB64DBE"/>
    <w:rsid w:val="3BC81927"/>
    <w:rsid w:val="3FC85D94"/>
    <w:rsid w:val="42E41D7F"/>
    <w:rsid w:val="42ED0B58"/>
    <w:rsid w:val="43C63CB9"/>
    <w:rsid w:val="46057D57"/>
    <w:rsid w:val="4654002E"/>
    <w:rsid w:val="46B2016C"/>
    <w:rsid w:val="46DE2B7B"/>
    <w:rsid w:val="47797318"/>
    <w:rsid w:val="477B1DF4"/>
    <w:rsid w:val="49681822"/>
    <w:rsid w:val="498C12D6"/>
    <w:rsid w:val="4B994767"/>
    <w:rsid w:val="4D41023B"/>
    <w:rsid w:val="4E854A4A"/>
    <w:rsid w:val="4EA2669A"/>
    <w:rsid w:val="4F3451FE"/>
    <w:rsid w:val="4F846678"/>
    <w:rsid w:val="511C2FAB"/>
    <w:rsid w:val="51DC4758"/>
    <w:rsid w:val="53B7025B"/>
    <w:rsid w:val="576578DE"/>
    <w:rsid w:val="58FB2E40"/>
    <w:rsid w:val="5AE44439"/>
    <w:rsid w:val="5BEA02BC"/>
    <w:rsid w:val="5F1804CE"/>
    <w:rsid w:val="6007642A"/>
    <w:rsid w:val="614C23F1"/>
    <w:rsid w:val="63143887"/>
    <w:rsid w:val="640A5C97"/>
    <w:rsid w:val="647928B9"/>
    <w:rsid w:val="65685027"/>
    <w:rsid w:val="6882080B"/>
    <w:rsid w:val="68A43EB7"/>
    <w:rsid w:val="68BC318E"/>
    <w:rsid w:val="6AAD2545"/>
    <w:rsid w:val="6B41355F"/>
    <w:rsid w:val="6C2C4E3B"/>
    <w:rsid w:val="6E2F6D9E"/>
    <w:rsid w:val="6E783CFE"/>
    <w:rsid w:val="70B75A38"/>
    <w:rsid w:val="70E31652"/>
    <w:rsid w:val="71214A10"/>
    <w:rsid w:val="71583B77"/>
    <w:rsid w:val="715976DD"/>
    <w:rsid w:val="735F444D"/>
    <w:rsid w:val="74D32902"/>
    <w:rsid w:val="74E32290"/>
    <w:rsid w:val="765B215E"/>
    <w:rsid w:val="77D32AC5"/>
    <w:rsid w:val="784B3013"/>
    <w:rsid w:val="7B901544"/>
    <w:rsid w:val="7E1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-0001\Desktop\&#39044;&#31639;&#25351;&#26631;\2022\&#26753;&#36130;&#32508;%5b2022%5d3&#21495;&#24503;&#36130;&#32508;%5b2021%5d10&#21495;&#65289;\&#26753;&#36130;&#39044;&#32418;&#22836;&#27169;&#26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  <customShpInfo spid="_x0000_s1029"/>
    <customShpInfo spid="_x0000_s1027"/>
    <customShpInfo spid="_x0000_s1041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2022-01-18T03:01:00Z</dcterms:created>
  <dc:creator>CZ-0001</dc:creator>
  <cp:lastModifiedBy>梁河林业局收发员</cp:lastModifiedBy>
  <cp:lastPrinted>2022-04-18T05:31:00Z</cp:lastPrinted>
  <dcterms:modified xsi:type="dcterms:W3CDTF">2022-05-13T01:10:48Z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