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bookmarkStart w:id="0" w:name="_GoBack"/>
      <w:bookmarkEnd w:id="0"/>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Gobal1" descr="lskY7P30+39SSS2ze3CC/DDylOaE+TSOmmojOIgkvvHRaPx7CtqJbQMpcrr+wZBSJ1EEs24etXDQTBr8uSpndH8FkSnjLqTIRHRGFJ8jG42B4/qei6Mrdk6C1cX9dHfOwhDcxB5WjRXpD3O3iH9f+UpJgmvw3Ri1IEf3SJfXidDylqgU1qRSd88TyPl3mnY8DSVJg0jXmS/QuDqLabHDowhjSQ5MRS345ZsSgSUwmBD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PU3z0ICpLGoSLzbjm/pajHP1UhrpzYHHjXYYDXpWLWkKnMLBgr9C04pBk5KVMR+ROeB2Q87jFquTpSqZJd7MnGROz5/YpjNkI05tqgZXUYRVB3SWNDKvNcV1ny118IjdvsaNgyoR2lthytKbyAYwTxZy4+/H/uLc/h9JvcPj7Wo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DylOaE+TSOmmojOIgkvvHRaPx7CtqJbQMpcrr+wZBSJ1EEs24etXDQTBr8uSpndH8FkSnjLqTIRHRGFJ8jG42B4/qei6Mrdk6C1cX9dHfOwhDcxB5WjRXpD3O3iH9f+UpJgmvw3Ri1IEf3SJfXidDylqgU1qRSd88TyPl3mnY8DSVJg0jXmS/QuDqLabHDowhjSQ5MRS345ZsSgSUwmBD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PU3z0ICpLGoSLzbjm/pajHP1UhrpzYHHjXYYDXpWLWkKnMLBgr9C04pBk5KVMR+ROeB2Q87jFquTpSqZJd7MnGROz5/YpjNkI05tqgZXUYRVB3SWNDKvNcV1ny118IjdvsaNgyoR2lthytKbyAYwTxZy4+/H/uLc/h9JvcPj7Wooaxbh3SR65g6ONLeeqIb+aE65bk//eEzQPKN+x+sezxKMo8h52i1BhUa8i1nEJL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3&#10;kMZY2gAAAA8BAAAPAAAAAAAAAAEAIAAAACIAAABkcnMvZG93bnJldi54bWxQSwECFAAUAAAACACH&#10;TuJA85Cy9LIFAAABCQAADgAAAAAAAAABACAAAAApAQAAZHJzL2Uyb0RvYy54bWxQSwUGAAAAAAYA&#10;BgBZAQAAT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62F4BEC7$01$29$00011" descr="nwkOiId/bBbOAe61rgYT4vXM3UaFFF0tl2W9B2ekj1Z7kYnHXrUHbs1gN35c90qvowhlCR5DoEF3UbNloTvDs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ezKsP9LsiBQgcW6/oa06MItGt5SLHnTRZ7PlNGaJNOdCbCIQba6AuIHG6IpTHVwHTfDx/7RbnCsVfmxskZYc4YPQGE3Nwmp0IfilVEHyG2XPIBwQFJUOu01mrD2lxWb3IfCkUq36m+6YXf/UiwYHB4s/Ym+eNqWXFIg9+1jfWIcM7lDyQ5NBCIKFz3N5lmGIHtAW3UTQaZ3eDlXqqg1/TGmKnzh4FfEYeNvhMlA3hRswEPuJGahMKAGjwsvbfoOPJfVkx6nIlnvZdgZaghnhiyk8EOFOq2LanloEOxs6gpElO+6yJO1MrVh2OO9q8UYM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qY5hp0w3X5TVBmfhsFollxK2D9CvkODIdnprrqfqPg291qyUE3q86thGmmw/ngl8tPLHJ0z8+9u1GSvX+nUO2nObQOfxgcFvnbePMZn4lnVgXAKGyW21lFmFP2kbIPTaamVV9etko078agXh8m2JbVnJib44GCxiQvLBKTlwNBjh8gJ6Wvd/t0VoIebUzXQojhvbHNwt0zlpZDwN4EWdXnhCfWSgOBWt0aDQqxE4Jje++hg+qvqXjWPxSjVZ4v9u+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BEC7$01$29$00011" o:spid="_x0000_s1026" o:spt="1" alt="nwkOiId/bBbOAe61rgYT4vXM3UaFFF0tl2W9B2ekj1Z7kYnHXrUHbs1gN35c90qvowhlCR5DoEF3UbNloTvDs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ezKsP9LsiBQgcW6/oa06MItGt5SLHnTRZ7PlNGaJNOdCbCIQba6AuIHG6IpTHVwHTfDx/7RbnCsVfmxskZYc4YPQGE3Nwmp0IfilVEHyG2XPIBwQFJUOu01mrD2lxWb3IfCkUq36m+6YXf/UiwYHB4s/Ym+eNqWXFIg9+1jfWIcM7lDyQ5NBCIKFz3N5lmGIHtAW3UTQaZ3eDlXqqg1/TGmKnzh4FfEYeNvhMlA3hRswEPuJGahMKAGjwsvbfoOPJfVkx6nIlnvZdgZaghnhiyk8EOFOq2LanloEOxs6gpElO+6yJO1MrVh2OO9q8UYM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qY5hp0w3X5TVBmfhsFollxK2D9CvkODIdnprrqfqPg291qyUE3q86thGmmw/ngl8tPLHJ0z8+9u1GSvX+nUO2nObQOfxgcFvnbePMZn4lnVgXAKGyW21lFmFP2kbIPTaamVV9etko078agXh8m2JbVnJib44GCxiQvLBKTlwNBjh8gJ6Wvd/t0VoIebUzXQojhvbHNwt0zlpZDwN4EWdXnhCfWSgOBWt0aDQqxE4Jje++hg+qvqXjWPxSjVZ4v9u+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w0IYEA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W8NCGB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kylXFQ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GpMpV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z7dGv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VU9h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wgVsT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pNS5GQwAAEQ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HOk1Lk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sf5+GA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T7z5xRMhn7UiRNHp3AUImIvccoXAIVjxh7YMF7WH&#10;nXPS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WbH+fhgMAABEEQAA&#10;DgAAAAAAAAABACAAAAApAQAAZHJzL2Uyb0RvYy54bWxQSwUGAAAAAAYABgBZAQAAsw8AAAAA&#10;">
                <v:fill on="t" focussize="0,0"/>
                <v:stroke weight="1pt" color="#41719C [3204]" miterlimit="8" joinstyle="miter"/>
                <v:imagedata o:title=""/>
                <o:lock v:ext="edit" aspectratio="f"/>
              </v:rect>
            </w:pict>
          </mc:Fallback>
        </mc:AlternateConten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ascii="宋体" w:hAnsi="宋体"/>
        </w:rPr>
        <w:pict>
          <v:group id="组合 2" o:spid="_x0000_s1027" o:spt="203" style="position:absolute;left:0pt;margin-left:-16.9pt;margin-top:5.2pt;height:157.3pt;width:453.55pt;z-index:251659264;mso-width-relative:page;mso-height-relative:page;" coordsize="9071,3146">
            <o:lock v:ext="edit" grouping="f" rotation="f" text="f" aspectratio="f"/>
            <v:shape id="艺术字 3" o:spid="_x0000_s1028"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艺术字 4" o:spid="_x0000_s1029"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梁财综〔20</w:t>
      </w:r>
      <w:r>
        <w:rPr>
          <w:rFonts w:hint="default" w:ascii="Times New Roman" w:hAnsi="Times New Roman" w:eastAsia="方正仿宋_GBK" w:cs="Times New Roman"/>
          <w:sz w:val="32"/>
          <w:szCs w:val="32"/>
          <w:lang w:val="en-US" w:eastAsia="zh-CN"/>
        </w:rPr>
        <w:t>22〕87</w:t>
      </w:r>
      <w:r>
        <w:rPr>
          <w:rFonts w:hint="default" w:ascii="Times New Roman" w:hAnsi="Times New Roman" w:eastAsia="方正仿宋_GBK" w:cs="Times New Roman"/>
          <w:sz w:val="32"/>
          <w:szCs w:val="32"/>
        </w:rPr>
        <w:t>号</w:t>
      </w:r>
    </w:p>
    <w:p>
      <w:pPr>
        <w:spacing w:line="720" w:lineRule="exact"/>
        <w:jc w:val="both"/>
        <w:rPr>
          <w:rFonts w:hint="default" w:ascii="Times New Roman" w:hAnsi="Times New Roman" w:eastAsia="方正小标宋_GBK" w:cs="Times New Roman"/>
          <w:b w:val="0"/>
          <w:bCs/>
          <w:sz w:val="44"/>
          <w:szCs w:val="44"/>
          <w:lang w:eastAsia="zh-CN"/>
        </w:rPr>
      </w:pPr>
    </w:p>
    <w:p>
      <w:pPr>
        <w:spacing w:line="720" w:lineRule="exact"/>
        <w:jc w:val="center"/>
        <w:rPr>
          <w:rFonts w:hint="default" w:ascii="Times New Roman" w:hAnsi="Times New Roman" w:eastAsia="方正小标宋_GBK" w:cs="Times New Roman"/>
          <w:bCs/>
          <w:spacing w:val="-10"/>
          <w:sz w:val="44"/>
          <w:szCs w:val="44"/>
          <w:lang w:eastAsia="zh-CN"/>
        </w:rPr>
      </w:pPr>
      <w:r>
        <w:rPr>
          <w:rFonts w:hint="default" w:ascii="Times New Roman" w:hAnsi="Times New Roman" w:eastAsia="方正小标宋_GBK" w:cs="Times New Roman"/>
          <w:b w:val="0"/>
          <w:bCs/>
          <w:sz w:val="44"/>
          <w:szCs w:val="44"/>
          <w:lang w:eastAsia="zh-CN"/>
        </w:rPr>
        <w:t>梁河县财政局</w:t>
      </w:r>
      <w:r>
        <w:rPr>
          <w:rFonts w:hint="default" w:ascii="Times New Roman" w:hAnsi="Times New Roman" w:eastAsia="方正小标宋_GBK" w:cs="Times New Roman"/>
          <w:bCs/>
          <w:spacing w:val="-10"/>
          <w:sz w:val="44"/>
          <w:szCs w:val="44"/>
          <w:lang w:eastAsia="zh-CN"/>
        </w:rPr>
        <w:t>关于下达2022年第二批中央</w:t>
      </w:r>
    </w:p>
    <w:p>
      <w:pPr>
        <w:spacing w:line="720" w:lineRule="exact"/>
        <w:jc w:val="center"/>
        <w:rPr>
          <w:rFonts w:hint="default" w:ascii="Times New Roman" w:hAnsi="Times New Roman" w:eastAsia="方正小标宋_GBK" w:cs="Times New Roman"/>
          <w:bCs/>
          <w:spacing w:val="-10"/>
          <w:sz w:val="44"/>
          <w:szCs w:val="44"/>
          <w:lang w:eastAsia="zh-CN"/>
        </w:rPr>
      </w:pPr>
      <w:r>
        <w:rPr>
          <w:rFonts w:hint="default" w:ascii="Times New Roman" w:hAnsi="Times New Roman" w:eastAsia="方正小标宋_GBK" w:cs="Times New Roman"/>
          <w:bCs/>
          <w:spacing w:val="-10"/>
          <w:sz w:val="44"/>
          <w:szCs w:val="44"/>
          <w:lang w:eastAsia="zh-CN"/>
        </w:rPr>
        <w:t>财政林业改革发展资金（非直达资金部分）</w:t>
      </w:r>
    </w:p>
    <w:p>
      <w:pPr>
        <w:spacing w:line="72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Cs/>
          <w:spacing w:val="-10"/>
          <w:sz w:val="44"/>
          <w:szCs w:val="44"/>
          <w:lang w:eastAsia="zh-CN"/>
        </w:rPr>
        <w:t>的通知</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right="0" w:rightChars="0"/>
        <w:jc w:val="both"/>
        <w:textAlignment w:val="auto"/>
        <w:outlineLvl w:val="9"/>
        <w:rPr>
          <w:rFonts w:hint="eastAsia"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right="0" w:right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梁河</w:t>
      </w:r>
      <w:r>
        <w:rPr>
          <w:rFonts w:hint="default" w:ascii="Times New Roman" w:hAnsi="Times New Roman" w:eastAsia="方正仿宋_GBK" w:cs="Times New Roman"/>
          <w:b w:val="0"/>
          <w:bCs w:val="0"/>
          <w:sz w:val="32"/>
          <w:szCs w:val="32"/>
          <w:lang w:val="en-US" w:eastAsia="zh-CN"/>
        </w:rPr>
        <w:t>县林业和草原局：</w:t>
      </w:r>
    </w:p>
    <w:p>
      <w:pPr>
        <w:pStyle w:val="7"/>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德宏州财政局</w:t>
      </w: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val="en-US" w:eastAsia="zh-CN"/>
        </w:rPr>
        <w:t>德宏州</w:t>
      </w:r>
      <w:r>
        <w:rPr>
          <w:rFonts w:hint="default" w:ascii="Times New Roman" w:hAnsi="Times New Roman" w:eastAsia="方正仿宋_GBK" w:cs="Times New Roman"/>
          <w:sz w:val="32"/>
          <w:szCs w:val="32"/>
          <w:lang w:eastAsia="zh-CN"/>
        </w:rPr>
        <w:t>林业和草原局关于下达2022年第二批中央财政林业改革发展资金（非直达资金部分）的通知》（</w:t>
      </w:r>
      <w:r>
        <w:rPr>
          <w:rFonts w:hint="default" w:ascii="Times New Roman" w:hAnsi="Times New Roman" w:eastAsia="方正仿宋_GBK" w:cs="Times New Roman"/>
          <w:sz w:val="32"/>
          <w:szCs w:val="32"/>
          <w:lang w:val="en-US" w:eastAsia="zh-CN"/>
        </w:rPr>
        <w:t>德财综</w:t>
      </w:r>
      <w:r>
        <w:rPr>
          <w:rFonts w:hint="default" w:ascii="Times New Roman" w:hAnsi="Times New Roman" w:eastAsia="方正仿宋_GBK" w:cs="Times New Roman"/>
          <w:sz w:val="32"/>
          <w:szCs w:val="32"/>
          <w:lang w:eastAsia="zh-CN"/>
        </w:rPr>
        <w:t>〔2022〕</w:t>
      </w:r>
      <w:r>
        <w:rPr>
          <w:rFonts w:hint="default"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和《梁河县人民政府关于梁河县2022年度第五批次财政涉农整合资金分配方案的批复》（梁政复</w:t>
      </w:r>
      <w:r>
        <w:rPr>
          <w:rFonts w:hint="default" w:ascii="Times New Roman" w:hAnsi="Times New Roman" w:eastAsia="方正仿宋_GBK" w:cs="Times New Roman"/>
          <w:sz w:val="32"/>
          <w:szCs w:val="32"/>
          <w:lang w:eastAsia="zh-CN"/>
        </w:rPr>
        <w:t>〔2022〕</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）文件要求</w:t>
      </w:r>
      <w:r>
        <w:rPr>
          <w:rFonts w:hint="default" w:ascii="Times New Roman" w:hAnsi="Times New Roman" w:eastAsia="方正仿宋_GBK" w:cs="Times New Roman"/>
          <w:sz w:val="32"/>
          <w:szCs w:val="32"/>
          <w:lang w:eastAsia="zh-CN"/>
        </w:rPr>
        <w:t>，现下达给你们2022年第二批中央财政林业改革发展资金</w:t>
      </w:r>
      <w:r>
        <w:rPr>
          <w:rFonts w:hint="default" w:ascii="Times New Roman" w:hAnsi="Times New Roman" w:eastAsia="方正仿宋_GBK" w:cs="Times New Roman"/>
          <w:sz w:val="32"/>
          <w:szCs w:val="32"/>
          <w:lang w:val="en-US" w:eastAsia="zh-CN"/>
        </w:rPr>
        <w:t>300万元，整合用于梁河县2022年油茶提质增效建设项目</w:t>
      </w:r>
      <w:r>
        <w:rPr>
          <w:rFonts w:hint="default" w:ascii="Times New Roman" w:hAnsi="Times New Roman" w:eastAsia="方正仿宋_GBK" w:cs="Times New Roman"/>
          <w:sz w:val="32"/>
          <w:szCs w:val="32"/>
          <w:lang w:eastAsia="zh-CN"/>
        </w:rPr>
        <w:t>（具体金额详见附件），收入请列入一般公共预算收入科目“1100252农林水共同财政事权转移支付收入”一般公共预算支出功能分类科目请列“213</w:t>
      </w:r>
      <w:r>
        <w:rPr>
          <w:rFonts w:hint="default" w:ascii="Times New Roman" w:hAnsi="Times New Roman" w:eastAsia="方正仿宋_GBK" w:cs="Times New Roman"/>
          <w:sz w:val="32"/>
          <w:szCs w:val="32"/>
          <w:lang w:val="en-US" w:eastAsia="zh-CN"/>
        </w:rPr>
        <w:t>0205森林资源培育</w:t>
      </w:r>
      <w:r>
        <w:rPr>
          <w:rFonts w:hint="default" w:ascii="Times New Roman" w:hAnsi="Times New Roman" w:eastAsia="方正仿宋_GBK" w:cs="Times New Roman"/>
          <w:sz w:val="32"/>
          <w:szCs w:val="32"/>
          <w:lang w:eastAsia="zh-CN"/>
        </w:rPr>
        <w:t>”，经济分类科目请</w:t>
      </w:r>
      <w:r>
        <w:rPr>
          <w:rFonts w:hint="default" w:ascii="Times New Roman" w:hAnsi="Times New Roman" w:eastAsia="方正仿宋_GBK" w:cs="Times New Roman"/>
          <w:sz w:val="32"/>
          <w:szCs w:val="32"/>
          <w:lang w:val="en-US" w:eastAsia="zh-CN"/>
        </w:rPr>
        <w:t>根据资金管理规定据实列支</w:t>
      </w:r>
      <w:r>
        <w:rPr>
          <w:rFonts w:hint="default" w:ascii="Times New Roman" w:hAnsi="Times New Roman" w:eastAsia="方正仿宋_GBK" w:cs="Times New Roman"/>
          <w:sz w:val="32"/>
          <w:szCs w:val="32"/>
          <w:lang w:eastAsia="zh-CN"/>
        </w:rPr>
        <w:t>。</w:t>
      </w:r>
    </w:p>
    <w:p>
      <w:pPr>
        <w:pStyle w:val="7"/>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请按规定管好用好资金，同时按照此次下达的资金绩效目标，做好全过程绩效管理。此次下达的资金因脱贫县涉农资金整合需调整绩效目标的，不再考核该部分资金对应的原任务完成情况，并按规定纳入相应部门绩效管理，请按规定备案。</w:t>
      </w:r>
    </w:p>
    <w:p>
      <w:pPr>
        <w:pStyle w:val="7"/>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二、为贯彻落实党中央、国务院关于油茶发展的重大决策部署，各地要积极统筹资金保障油茶生产任务建设，切实抓好油茶生产的各个环节，确保2022年油茶生产任务高质量完成。</w:t>
      </w:r>
    </w:p>
    <w:p>
      <w:pPr>
        <w:pStyle w:val="7"/>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各项目建设单位要认真落实项目储备制度，严格管理要求，加强项目监管，坚持“资金跟着项目走”。建立项目负责人制，落实项目建设责任，按项目建设进度要求积极推进资金支出进度，加强项目绩效管理，全过程跟踪问效，保证项目建设质量，严格项目验收，确保项目资金使用效益。</w:t>
      </w:r>
    </w:p>
    <w:p>
      <w:pPr>
        <w:pStyle w:val="7"/>
        <w:spacing w:line="580" w:lineRule="exact"/>
        <w:ind w:left="0" w:leftChars="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根据《关于继续支持脱贫县统筹整合使用财政涉农资金工作的通知》（云财农〔2021〕153号）的相关规定，请严格执行财政部等11个部委《关于继续支持脱贫县统筹整合使用财政涉农资金工作的通知》（财农〔2021〕22号）和云南省财政厅等11个厅局《关于继续支持脱贫县统筹整合使用财政涉农资金工作的通知》（云财农〔2021〕153号）的</w:t>
      </w:r>
      <w:r>
        <w:rPr>
          <w:sz w:val="32"/>
        </w:rPr>
        <w:drawing>
          <wp:anchor distT="0" distB="0" distL="114300" distR="114300" simplePos="0" relativeHeight="251669504" behindDoc="0" locked="1" layoutInCell="1" allowOverlap="1">
            <wp:simplePos x="0" y="0"/>
            <wp:positionH relativeFrom="column">
              <wp:posOffset>3631565</wp:posOffset>
            </wp:positionH>
            <wp:positionV relativeFrom="paragraph">
              <wp:posOffset>3223260</wp:posOffset>
            </wp:positionV>
            <wp:extent cx="1403985" cy="1440180"/>
            <wp:effectExtent l="0" t="0" r="5715" b="7620"/>
            <wp:wrapNone/>
            <wp:docPr id="22" name="KG_62F4BEC7$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62F4BEC7$01$29$0001$N$000300" descr="Seal"/>
                    <pic:cNvPicPr>
                      <a:picLocks noChangeAspect="1"/>
                    </pic:cNvPicPr>
                  </pic:nvPicPr>
                  <pic:blipFill>
                    <a:blip r:embed="rId10"/>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257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0deC83Y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B3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NHXgvN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相关规定，分配给整合试点贫困县的资金一律采取“切块下达”，资金项目审批权限完全下放到县，不得以任何形式干扰整合试点工作脱贫县统筹整合使用资金。</w:t>
      </w:r>
    </w:p>
    <w:p>
      <w:pPr>
        <w:pStyle w:val="7"/>
        <w:spacing w:line="580" w:lineRule="exact"/>
        <w:ind w:left="0" w:leftChars="0" w:firstLine="0" w:firstLineChars="0"/>
        <w:rPr>
          <w:rFonts w:hint="default" w:ascii="Times New Roman" w:hAnsi="Times New Roman" w:eastAsia="方正仿宋_GBK" w:cs="Times New Roman"/>
          <w:sz w:val="32"/>
          <w:szCs w:val="32"/>
          <w:lang w:eastAsia="zh-CN"/>
        </w:rPr>
      </w:pPr>
    </w:p>
    <w:p>
      <w:pPr>
        <w:pStyle w:val="7"/>
        <w:spacing w:line="580" w:lineRule="exact"/>
        <w:ind w:left="1598" w:leftChars="304" w:hanging="960" w:hangingChars="3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附件：1.2022年第二批中央财政林业改革发展资金（非直达资金部分）安排表</w:t>
      </w:r>
    </w:p>
    <w:p>
      <w:pPr>
        <w:pStyle w:val="7"/>
        <w:spacing w:line="580" w:lineRule="exact"/>
        <w:ind w:left="1697" w:leftChars="808" w:firstLine="0" w:firstLineChars="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2.2022年第二批中央财政林业改革发展资金（非直达资金）绩效目标表</w:t>
      </w: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ind w:firstLine="5760" w:firstLineChars="18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梁河县财政局</w:t>
      </w:r>
    </w:p>
    <w:p>
      <w:pPr>
        <w:tabs>
          <w:tab w:val="left" w:pos="5952"/>
        </w:tabs>
        <w:ind w:firstLine="5440" w:firstLineChars="17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2022年8月11日</w:t>
      </w: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952"/>
        </w:tabs>
        <w:rPr>
          <w:rFonts w:hint="default" w:ascii="Times New Roman" w:hAnsi="Times New Roman" w:eastAsia="方正仿宋_GBK" w:cs="Times New Roman"/>
          <w:sz w:val="32"/>
          <w:szCs w:val="32"/>
          <w:lang w:eastAsia="zh-CN"/>
        </w:rPr>
      </w:pPr>
    </w:p>
    <w:p>
      <w:pPr>
        <w:tabs>
          <w:tab w:val="left" w:pos="5730"/>
        </w:tabs>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10" o:spid="_x0000_s1042" o:spt="20" style="position:absolute;left:0pt;margin-left:0pt;margin-top:1.2pt;height:0pt;width:441pt;z-index:251660288;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lang w:eastAsia="zh-CN"/>
        </w:rPr>
        <w:t>年</w:t>
      </w: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eastAsia="zh-CN"/>
        </w:rPr>
        <w:t>月</w:t>
      </w: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lang w:eastAsia="zh-CN"/>
        </w:rPr>
        <w:t>日</w:t>
      </w:r>
      <w:r>
        <w:rPr>
          <w:rFonts w:hint="default" w:ascii="Times New Roman" w:hAnsi="Times New Roman" w:eastAsia="方正仿宋_GBK" w:cs="Times New Roman"/>
          <w:sz w:val="28"/>
          <w:szCs w:val="28"/>
        </w:rPr>
        <w:t>印发</w:t>
      </w:r>
    </w:p>
    <w:p>
      <w:r>
        <w:rPr>
          <w:rFonts w:hint="default" w:ascii="Times New Roman" w:hAnsi="Times New Roman" w:eastAsia="方正仿宋_GBK" w:cs="Times New Roman"/>
          <w:sz w:val="28"/>
          <w:szCs w:val="28"/>
        </w:rPr>
        <w:pict>
          <v:line id="直线 13" o:spid="_x0000_s1041" o:spt="20" style="position:absolute;left:0pt;margin-left:0pt;margin-top:0.45pt;height:0pt;width:441pt;z-index:251661312;mso-width-relative:page;mso-height-relative:page;" coordsize="21600,21600">
            <v:path arrowok="t"/>
            <v:fill focussize="0,0"/>
            <v:stroke weight="1.5pt"/>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OOuqyXGY/RA8QB/IAtv7OjFemxQ=" w:salt="rbQMLHZwUBc9dVh+6SDgK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67CDAFC-2A47-4702-90ED-3B078CEF8AC2}"/>
    <w:docVar w:name="DocumentName" w:val="梁财综[2018]6号"/>
  </w:docVars>
  <w:rsids>
    <w:rsidRoot w:val="00172A27"/>
    <w:rsid w:val="000431D1"/>
    <w:rsid w:val="00240DF0"/>
    <w:rsid w:val="00243511"/>
    <w:rsid w:val="00280ACE"/>
    <w:rsid w:val="002D36D4"/>
    <w:rsid w:val="004361E9"/>
    <w:rsid w:val="00586464"/>
    <w:rsid w:val="006E1C7E"/>
    <w:rsid w:val="006E2F38"/>
    <w:rsid w:val="007305FD"/>
    <w:rsid w:val="00820AAA"/>
    <w:rsid w:val="00821317"/>
    <w:rsid w:val="00835CB3"/>
    <w:rsid w:val="008E4D42"/>
    <w:rsid w:val="008F4B76"/>
    <w:rsid w:val="009115AA"/>
    <w:rsid w:val="009366C4"/>
    <w:rsid w:val="00974484"/>
    <w:rsid w:val="009D3E50"/>
    <w:rsid w:val="009E1F13"/>
    <w:rsid w:val="00AC70B9"/>
    <w:rsid w:val="00C47FBF"/>
    <w:rsid w:val="00C53429"/>
    <w:rsid w:val="00DD2380"/>
    <w:rsid w:val="00E2511A"/>
    <w:rsid w:val="00E64ECB"/>
    <w:rsid w:val="00F63F77"/>
    <w:rsid w:val="02386321"/>
    <w:rsid w:val="03887E88"/>
    <w:rsid w:val="0492386E"/>
    <w:rsid w:val="0500380D"/>
    <w:rsid w:val="0516457D"/>
    <w:rsid w:val="0599611B"/>
    <w:rsid w:val="065C2910"/>
    <w:rsid w:val="07414A3A"/>
    <w:rsid w:val="07556E2D"/>
    <w:rsid w:val="088E5661"/>
    <w:rsid w:val="08AF0EDC"/>
    <w:rsid w:val="09A53B44"/>
    <w:rsid w:val="0A7E270A"/>
    <w:rsid w:val="0ABE0DF1"/>
    <w:rsid w:val="0BAC7E3E"/>
    <w:rsid w:val="0BC704DF"/>
    <w:rsid w:val="0D1B67D3"/>
    <w:rsid w:val="0D2918AE"/>
    <w:rsid w:val="0D5A538D"/>
    <w:rsid w:val="0E73606A"/>
    <w:rsid w:val="0EA00950"/>
    <w:rsid w:val="0F1817DD"/>
    <w:rsid w:val="101A7E0B"/>
    <w:rsid w:val="1028534E"/>
    <w:rsid w:val="10D47AFA"/>
    <w:rsid w:val="11CC2C84"/>
    <w:rsid w:val="11DA5CD2"/>
    <w:rsid w:val="12A43CB9"/>
    <w:rsid w:val="138A5377"/>
    <w:rsid w:val="13CD5005"/>
    <w:rsid w:val="148C715D"/>
    <w:rsid w:val="14C01209"/>
    <w:rsid w:val="18D11BFE"/>
    <w:rsid w:val="18D505F5"/>
    <w:rsid w:val="19B5754D"/>
    <w:rsid w:val="1A1B1CD5"/>
    <w:rsid w:val="1A69668A"/>
    <w:rsid w:val="1AEF13F9"/>
    <w:rsid w:val="1AF20E2F"/>
    <w:rsid w:val="1B956EEE"/>
    <w:rsid w:val="1BFA0260"/>
    <w:rsid w:val="1C1A0BEE"/>
    <w:rsid w:val="1CE97243"/>
    <w:rsid w:val="1CEC144A"/>
    <w:rsid w:val="1D3339AD"/>
    <w:rsid w:val="1E987A8B"/>
    <w:rsid w:val="1EDF055A"/>
    <w:rsid w:val="1F0E20FD"/>
    <w:rsid w:val="20A73344"/>
    <w:rsid w:val="20BD0AB7"/>
    <w:rsid w:val="21883102"/>
    <w:rsid w:val="22522A20"/>
    <w:rsid w:val="227308BE"/>
    <w:rsid w:val="228E5A30"/>
    <w:rsid w:val="23916584"/>
    <w:rsid w:val="23B326A1"/>
    <w:rsid w:val="252527A6"/>
    <w:rsid w:val="265C28C4"/>
    <w:rsid w:val="27597A1B"/>
    <w:rsid w:val="276B196F"/>
    <w:rsid w:val="27785A1F"/>
    <w:rsid w:val="28B56861"/>
    <w:rsid w:val="28FD4ACE"/>
    <w:rsid w:val="2ABF63D5"/>
    <w:rsid w:val="2BCA4E45"/>
    <w:rsid w:val="2C5921D1"/>
    <w:rsid w:val="2C9379CB"/>
    <w:rsid w:val="2CE10FC7"/>
    <w:rsid w:val="2D181BC0"/>
    <w:rsid w:val="2FDD0095"/>
    <w:rsid w:val="31414B49"/>
    <w:rsid w:val="33421F3F"/>
    <w:rsid w:val="33B46D9C"/>
    <w:rsid w:val="33CE6CD4"/>
    <w:rsid w:val="355C3E41"/>
    <w:rsid w:val="36CE7A04"/>
    <w:rsid w:val="37127C73"/>
    <w:rsid w:val="39B11D8A"/>
    <w:rsid w:val="3B3A309C"/>
    <w:rsid w:val="3B3D27A3"/>
    <w:rsid w:val="3B9072FA"/>
    <w:rsid w:val="3BC81927"/>
    <w:rsid w:val="3C067D0B"/>
    <w:rsid w:val="3C305815"/>
    <w:rsid w:val="3DF30CAD"/>
    <w:rsid w:val="3FC85D94"/>
    <w:rsid w:val="42E41D7F"/>
    <w:rsid w:val="42ED0B58"/>
    <w:rsid w:val="43802581"/>
    <w:rsid w:val="43C63CB9"/>
    <w:rsid w:val="43CD1CBA"/>
    <w:rsid w:val="447A1FFA"/>
    <w:rsid w:val="46057D57"/>
    <w:rsid w:val="4654002E"/>
    <w:rsid w:val="469A743C"/>
    <w:rsid w:val="46DE2B7B"/>
    <w:rsid w:val="47797318"/>
    <w:rsid w:val="477B1DF4"/>
    <w:rsid w:val="4912053E"/>
    <w:rsid w:val="49681822"/>
    <w:rsid w:val="498C12D6"/>
    <w:rsid w:val="4B6915F2"/>
    <w:rsid w:val="4B994767"/>
    <w:rsid w:val="4D41023B"/>
    <w:rsid w:val="4DA05177"/>
    <w:rsid w:val="4EA2669A"/>
    <w:rsid w:val="4F3451FE"/>
    <w:rsid w:val="4FC26EE2"/>
    <w:rsid w:val="511C2FAB"/>
    <w:rsid w:val="51DC4758"/>
    <w:rsid w:val="52CF37B1"/>
    <w:rsid w:val="53B95B88"/>
    <w:rsid w:val="546E7389"/>
    <w:rsid w:val="54D3017E"/>
    <w:rsid w:val="55050C05"/>
    <w:rsid w:val="55E45150"/>
    <w:rsid w:val="576578DE"/>
    <w:rsid w:val="58FB2E40"/>
    <w:rsid w:val="594A5EA9"/>
    <w:rsid w:val="5E9C781C"/>
    <w:rsid w:val="5F1804CE"/>
    <w:rsid w:val="614C23F1"/>
    <w:rsid w:val="6400391F"/>
    <w:rsid w:val="640A5C97"/>
    <w:rsid w:val="64B6087A"/>
    <w:rsid w:val="65685027"/>
    <w:rsid w:val="659353B8"/>
    <w:rsid w:val="663041A1"/>
    <w:rsid w:val="66532449"/>
    <w:rsid w:val="668C4CCB"/>
    <w:rsid w:val="669D093E"/>
    <w:rsid w:val="6882080B"/>
    <w:rsid w:val="68A43EB7"/>
    <w:rsid w:val="68BC318E"/>
    <w:rsid w:val="6A395406"/>
    <w:rsid w:val="6A477285"/>
    <w:rsid w:val="6AAD2545"/>
    <w:rsid w:val="6C3A7A2A"/>
    <w:rsid w:val="6C92155C"/>
    <w:rsid w:val="6DCD3068"/>
    <w:rsid w:val="6E2F6D9E"/>
    <w:rsid w:val="6E783CFE"/>
    <w:rsid w:val="6F302545"/>
    <w:rsid w:val="70086401"/>
    <w:rsid w:val="709A09EB"/>
    <w:rsid w:val="70B75A38"/>
    <w:rsid w:val="70E31652"/>
    <w:rsid w:val="71214A10"/>
    <w:rsid w:val="715976DD"/>
    <w:rsid w:val="745032F5"/>
    <w:rsid w:val="749E68F9"/>
    <w:rsid w:val="74D32902"/>
    <w:rsid w:val="74E32290"/>
    <w:rsid w:val="765B215E"/>
    <w:rsid w:val="765D06BA"/>
    <w:rsid w:val="76831D36"/>
    <w:rsid w:val="77D32AC5"/>
    <w:rsid w:val="784B3013"/>
    <w:rsid w:val="7ADB5AC0"/>
    <w:rsid w:val="7B901544"/>
    <w:rsid w:val="7B9517A4"/>
    <w:rsid w:val="7E0A3BB4"/>
    <w:rsid w:val="7E3F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图表目录1"/>
    <w:basedOn w:val="8"/>
    <w:next w:val="1"/>
    <w:qFormat/>
    <w:uiPriority w:val="0"/>
    <w:pPr>
      <w:ind w:left="200" w:leftChars="200" w:hanging="200" w:hangingChars="200"/>
    </w:pPr>
    <w:rPr>
      <w:rFonts w:ascii="Calibri" w:hAnsi="Calibri" w:eastAsia="宋体" w:cs="Times New Roman"/>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0001\Desktop\&#39044;&#31639;&#25351;&#26631;\2022\&#26753;&#36130;&#32508;%5b2022%5d3&#21495;&#24503;&#36130;&#32508;%5b2021%5d10&#21495;&#65289;\&#26753;&#36130;&#39044;&#32418;&#2283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Info spid="_x0000_s1027"/>
    <customShpInfo spid="_x0000_s1042"/>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2022-01-18T03:01:00Z</dcterms:created>
  <dc:creator>CZ-0001</dc:creator>
  <cp:lastModifiedBy>梁河财政</cp:lastModifiedBy>
  <cp:lastPrinted>2022-08-11T08:33:44Z</cp:lastPrinted>
  <dcterms:modified xsi:type="dcterms:W3CDTF">2022-08-11T08:34:05Z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