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1" w:name="_GoBack"/>
      <w:bookmarkEnd w:id="1"/>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5EF85C84$01$29$00013" descr="qLG8jc9vySqTVoFYPsTkQZMkvCVq+uWd2tWN8+uqJJkXB+jytjj+n4D1GAn7SApYGvgNU3Q7AoOsXUDleEIJqZOk13p0dJfoO34P3DoJBVv8L6kqSRIZ/LBoZ7/oZ4abNl59Q0Oagav/rIaYnve3mFSbKCkXp4H3uRzOJtdbfe+VXON3o0Kqjcd3Yvw1OP5QAwS14m15/39ko2AWz6akkZH3phpkH8co0NXxp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geMULyk8haOJEw1tqM//p+nqq/DxwjdUg8NNAxU5HKZBn4IMALfnrSFMQuVjKPip4E9k0jLmNvqsAVB3Rd5iOov5FS8EsoxZ5GDURVFfsU3yPaxQ3CpaSXRlg7rHUx0P6RXpAHLflRPiMPmc9Oci1OilroJGqThJEKCHSNOwWh4CYcpq4vVkc+SL2qFP011PtdZuKTxOF11bCMavIsQil7IBCi6a3QGoaM/AQ9vGwaG0KFhXAGm+KvnQn5FnW4dZRSxXBmYuw7wivl98NyXCcc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A0QsPB3r+YZ8su1VugSSH4tfK0C8GAUCM0JT6F8ZjuU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85C84$01$29$00013" o:spid="_x0000_s1026" o:spt="1" alt="qLG8jc9vySqTVoFYPsTkQZMkvCVq+uWd2tWN8+uqJJkXB+jytjj+n4D1GAn7SApYGvgNU3Q7AoOsXUDleEIJqZOk13p0dJfoO34P3DoJBVv8L6kqSRIZ/LBoZ7/oZ4abNl59Q0Oagav/rIaYnve3mFSbKCkXp4H3uRzOJtdbfe+VXON3o0Kqjcd3Yvw1OP5QAwS14m15/39ko2AWz6akkZH3phpkH8co0NXxp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DMRtuAsFX0As1PnDMUlXOUYS51lylliBZcKmrw4750kDHlyu9C5giiCBG6YD1+hbfXhTfn27NHnBCCRksKJRBAgn/tUHkueLt8UUvTuOh1aQXQjQkLRJbiQRrX4rkS1+36wPU5j4yk4rTE07UXmjkkoeI3rC1ctQJrwkXayQe5geMULyk8haOJEw1tqM//p+nqq/DxwjdUg8NNAxU5HKZBn4IMALfnrSFMQuVjKPip4E9k0jLmNvqsAVB3Rd5iOov5FS8EsoxZ5GDURVFfsU3yPaxQ3CpaSXRlg7rHUx0P6RXpAHLflRPiMPmc9Oci1OilroJGqThJEKCHSNOwWh4CYcpq4vVkc+SL2qFP011PtdZuKTxOF11bCMavIsQil7IBCi6a3QGoaM/AQ9vGwaG0KFhXAGm+KvnQn5FnW4dZRSxXBmYuw7wivl98NyXCcc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A0QsPB3r+YZ8su1VugSSH4tfK0C8GAUCM0JT6F8ZjuUxwsVIvM0M/jabiqUE0B4QQ=="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5EF85C84$01$29$00012" descr="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85C84$01$29$00012" o:spid="_x0000_s1026" o:spt="1" alt="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"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9//8w/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5EF85C84$01$29$00011" descr="nwkOiId/bBbOAe61rgYT4vXM3UaFFF0tl2W9B2ekj1Z7kYnHXrUHbs1gN35c90qvxMgPDWBL3MhHYSjSlS1T1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ltxPqxfZ40qS/LIAxbbzq7Ilh93/QLF8aNifoLgOJ/nDZl9Ty2jPeBDz6mgiCBdkfpEtIXwPrVi1UZWg8Qjs3xe9EhU/vrtzyD0STid272rAZYN7bavozVxGU7dz4t+4uN9hb8s+0uqRulCehTshcaNAEyJM4wNnM291oCbLGzCFhtKDtHagdHEcpZVGYNyCm3k0rJxUIvYaP2EP/Waif1BrmYS95q5N3doBGHmG/P6DagZUE26jg5a9qUap26UClabn/hSSjPN4zwL9HgqA9DTdKYvm6ncDuAt44+/vM3HzbAhbqxn2ONkxoYBR/iTBaq7DeQkMg/fsbx02fbRHHOAFY79LgrC3V76Ykj9bCmcufZZ9ufC/X3BU6Bn40aPL0rODCsn1VADQoD61FTnJj5F58MorquL1Zgbq5vL50ZOH7rmKh7MnkBF+3njPlbf6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85C84$01$29$00011" o:spid="_x0000_s1026" o:spt="1" alt="nwkOiId/bBbOAe61rgYT4vXM3UaFFF0tl2W9B2ekj1Z7kYnHXrUHbs1gN35c90qvxMgPDWBL3MhHYSjSlS1T1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ltxPqxfZ40qS/LIAxbbzq7Ilh93/QLF8aNifoLgOJ/nDZl9Ty2jPeBDz6mgiCBdkfpEtIXwPrVi1UZWg8Qjs3xe9EhU/vrtzyD0STid272rAZYN7bavozVxGU7dz4t+4uN9hb8s+0uqRulCehTshcaNAEyJM4wNnM291oCbLGzCFhtKDtHagdHEcpZVGYNyCm3k0rJxUIvYaP2EP/Waif1BrmYS95q5N3doBGHmG/P6DagZUE26jg5a9qUap26UClabn/hSSjPN4zwL9HgqA9DTdKYvm6ncDuAt44+/vM3HzbAhbqxn2ONkxoYBR/iTBaq7DeQkMg/fsbx02fbRHHOAFY79LgrC3V76Ykj9bCmcufZZ9ufC/X3BU6Bn40aPL0rODCsn1VADQoD61FTnJj5F58MorquL1Zgbq5vL50ZOH7rmKh7MnkBF+3njPlbf6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DBrYKk+QsAAAER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iiPViAoAABc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yiiPV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XNHI+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7+VEH&#10;1bFFqnT+XZV+t0FQ/o4R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Ipc0cj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2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64VC9g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z3OhGr8+&#10;l0i+cb/Lt9+t2K9+h5HPjygewxMxM91HiePhYhYqNbDvqrGNOmAvOhWt8rOxUBsAcJBwXSkIKoDv&#10;hKJCUb8vzn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r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F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r64VC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2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329U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x+dH49TlE&#10;Es/+LvG/W7Ff/Q7D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p329U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2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7BOd+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x+tGFz&#10;btFN4H6/Cb9baVj/jsC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vsE5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w:pict>
          <v:rect id="KGD_Gobal1" o:spid="_x0000_s1026" o:spt="1" alt="lskY7P30+39SSS2ze3CC/OkLkD6Vy6VJ6uj9do0M1Osjf0UrPbkHXoE3Ypv6budGmChdWgLR+6YrJAqPjDHri38FkSnjLqTIRHRGFJ8jG42q+BtMtvAVLnUPNVTmLtftsPeeOcXPc1Q7PLPPmlYSYk+7dC9j29n69C3dpHGSinG2LGkfn43eAnsWXyTVKMf8nvBwiYxraVx8xO7lmc3rBe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MTheMxhlwW0O4zChtOzQMIFO35ZX+82nkigNwAYQNJx2ALu7UR80KzBoia6BOIBtiWQ7f55W3RD0dnp0HbWpzTIHITNugj9uYE5aum1jPRXQ83BORBONiVoIa8192a8lrEcaDgC/fZzYGpYGz/GMVie5GJx161B27NYDd+XPdKr58JEdlv8g06xS200xFao9TcN9NzpmkItKPLpajyive5LXytAvBgFAjNCU+hfGY7lA1uGgR91gXa5AqXd2lmlcC5QRhIZSQqq7buwmLG8YkQY69w10H/hXaner0G8DyTwkCZAXDAMaGvWvTWvRYlRZQfIKzphXlcAmpda3jhBxXA52+DIAizbLY/1DzyHUoh9KNQTSKQQ36dJr0yTHJbNcc=" style="position:absolute;left:0pt;margin-left:-86.55pt;margin-top:-94.9pt;height:5pt;width:5pt;visibility:hidden;z-index:25166233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eastAsia="仿宋_GB2312"/>
          <w:sz w:val="32"/>
          <w:szCs w:val="32"/>
          <w:lang w:eastAsia="zh-CN"/>
        </w:rPr>
        <w:t>原件有误，已此为准。</w:t>
      </w:r>
    </w:p>
    <w:p>
      <w:pPr>
        <w:rPr>
          <w:rFonts w:hint="eastAsia" w:ascii="仿宋_GB2312" w:eastAsia="仿宋_GB2312"/>
          <w:sz w:val="32"/>
          <w:szCs w:val="32"/>
        </w:rPr>
      </w:pPr>
      <w:r>
        <w:pict>
          <v:group id="Group 5" o:spid="_x0000_s1027" o:spt="203" style="position:absolute;left:0pt;margin-left:-4.15pt;margin-top:0.7pt;height:157.3pt;width:453.55pt;z-index:251661312;mso-width-relative:page;mso-height-relative:page;" coordsize="9071,3146">
            <o:lock v:ext="edit" grouping="f" rotation="f" text="f" aspectratio="f"/>
            <v:shape id="AutoShape 2" o:spid="_x0000_s1028" o:spt="136" type="#_x0000_t136" style="position:absolute;left:177;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shape id="AutoShape 3" o:spid="_x0000_s1029" o:spt="136" type="#_x0000_t136" style="position:absolute;left:0;top:3106;height:40;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pPr>
        <w:rPr>
          <w:rFonts w:hint="eastAsia" w:ascii="仿宋_GB2312" w:eastAsia="仿宋_GB2312"/>
          <w:sz w:val="32"/>
          <w:szCs w:val="32"/>
        </w:rPr>
      </w:pPr>
    </w:p>
    <w:p>
      <w:pPr>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40" w:lineRule="exact"/>
        <w:jc w:val="center"/>
        <w:rPr>
          <w:rFonts w:hint="eastAsia" w:ascii="宋体" w:hAnsi="宋体"/>
          <w:sz w:val="32"/>
          <w:szCs w:val="32"/>
        </w:rPr>
      </w:pPr>
      <w:bookmarkStart w:id="0" w:name="OLE_LINK1"/>
      <w:r>
        <w:rPr>
          <w:rFonts w:hint="eastAsia" w:ascii="宋体" w:hAnsi="宋体"/>
          <w:sz w:val="32"/>
          <w:szCs w:val="32"/>
        </w:rPr>
        <w:t>梁财农</w:t>
      </w:r>
      <w:r>
        <w:rPr>
          <w:rFonts w:hint="eastAsia" w:ascii="仿宋_GB2312" w:hAnsi="仿宋_GB2312" w:eastAsia="仿宋_GB2312" w:cs="仿宋_GB2312"/>
          <w:sz w:val="32"/>
          <w:szCs w:val="32"/>
        </w:rPr>
        <w:t>〔</w:t>
      </w:r>
      <w:r>
        <w:rPr>
          <w:rFonts w:hint="eastAsia" w:ascii="宋体" w:hAnsi="宋体"/>
          <w:sz w:val="32"/>
          <w:szCs w:val="32"/>
        </w:rPr>
        <w:t>20</w:t>
      </w:r>
      <w:r>
        <w:rPr>
          <w:rFonts w:hint="eastAsia" w:ascii="宋体" w:hAnsi="宋体"/>
          <w:sz w:val="32"/>
          <w:szCs w:val="32"/>
          <w:lang w:val="en-US" w:eastAsia="zh-CN"/>
        </w:rPr>
        <w:t>20</w:t>
      </w:r>
      <w:r>
        <w:rPr>
          <w:rFonts w:hint="eastAsia" w:ascii="仿宋_GB2312" w:hAnsi="仿宋_GB2312" w:eastAsia="仿宋_GB2312" w:cs="仿宋_GB2312"/>
          <w:sz w:val="32"/>
          <w:szCs w:val="32"/>
        </w:rPr>
        <w:t>〕</w:t>
      </w:r>
      <w:r>
        <w:rPr>
          <w:rFonts w:hint="eastAsia" w:ascii="宋体" w:hAnsi="宋体" w:eastAsia="仿宋_GB2312"/>
          <w:sz w:val="32"/>
          <w:szCs w:val="32"/>
          <w:lang w:val="en-US" w:eastAsia="zh-CN"/>
        </w:rPr>
        <w:t>98</w:t>
      </w:r>
      <w:r>
        <w:rPr>
          <w:rFonts w:hint="eastAsia" w:ascii="宋体" w:hAnsi="宋体"/>
          <w:sz w:val="32"/>
          <w:szCs w:val="32"/>
        </w:rPr>
        <w:t>号</w:t>
      </w:r>
    </w:p>
    <w:p>
      <w:pPr>
        <w:spacing w:line="540" w:lineRule="exact"/>
        <w:jc w:val="center"/>
        <w:rPr>
          <w:rFonts w:hint="eastAsia" w:ascii="仿宋_GB2312" w:eastAsia="仿宋_GB2312"/>
          <w:sz w:val="32"/>
          <w:szCs w:val="32"/>
        </w:rPr>
      </w:pPr>
      <w:r>
        <w:rPr>
          <w:sz w:val="32"/>
        </w:rPr>
        <w:pict>
          <v:rect id="KGD_5B6B9E0C$01$29$00013" o:spid="_x0000_s1030" o:spt="1" alt="ljhmex9FiAiFNt8eKZGPAbJ+XHXDUB680SuhYWRgQz1YNDnNDGvrOqiC2xEhtRZwMJNOMMsLUsv+xaFLzPj3W9N1OtmDYzne5u5OjMZcCDi5NLXyPz2puB8i0bLRYZoNJ4S7z9nodd4BqbT3CUhiud/ou3YRjfjRRlhS1g6Qo9fWF46e0m36lEnjs3UiQ9quaY4i94/0Sk5WT0hJPWL4kKm3HKyPAnOs2IORz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QAVFFsrGMCRxYE+6e+FWEJDf5LMlcRYPdy5ZjIKoBmDkBnPtbYBDoE8R3U7gv/HHLUWucfB2fNcuHft0J0nBeEukwKjvpuxYIv3Sv3gKNx+AHvLUzqPzoAUqq7L9Jpi+oge/zxHABbLnKodkQb/s2wVbWhLCoAlZ7hE8QF5/eYTzl/YqoVp+wwvZfpa+gcXv58HwogNfN5sDz9VzXbc4dT+yuZC2io27uzhrLqsTG9yLf2v+XlP3fw0dGiKw4j6u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B6B9E0C$01$29$00012" o:spid="_x0000_s1031"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CCqhebS3M3QL4vXTp4DvP8EmfazuDtNawgngCbYkUCiuIfF+FX2A8t/k/CyRfKPltxMjjRHFEHtcMWN2totL+V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jZ/vfjvij+mj96XMsqOdyeMq3qj"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B6B9E0C$01$29$00011" o:spid="_x0000_s1032" o:spt="1" alt="nwkOiId/bBbOAe61rgYT4vXM3UaFFF0tl2W9B2ekj1Z7kYnHXrUHbs1gN35c90qvbYhhcSzsGdbmtuRu4WDkx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vsr8n1zy9kxArTtu8VYlfGgFKWFmnUEZjWIp7zw6zmsCeFGrGri3w0jurDT3QaQo/Tn+Q4D1tBE6M9NY6jveVLbFwCvGLYKJPknHqzhn1buqq9kRgVxfmOdUHklxrGw1w/YSts4YE24tYpx4OiCH8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33"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86.55pt;margin-top:-94.9pt;height:5pt;width:5pt;visibility:hidden;z-index:251668480;mso-width-relative:page;mso-height-relative:page;" fillcolor="#FFFFFF" filled="t" stroked="t" coordsize="21600,21600">
            <v:path/>
            <v:fill on="t" color2="#FFFFFF" focussize="0,0"/>
            <v:stroke joinstyle="miter"/>
            <v:imagedata o:title=""/>
            <o:lock v:ext="edit" aspectratio="f"/>
          </v:rect>
        </w:pict>
      </w:r>
      <w:r>
        <w:rPr>
          <w:sz w:val="32"/>
        </w:rPr>
        <w:pict>
          <v:rect id="KGD_KG_Seal_14" o:spid="_x0000_s1034"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86.55pt;margin-top:-94.9pt;height:5pt;width:5pt;visibility:hidden;z-index:251667456;mso-width-relative:page;mso-height-relative:page;" fillcolor="#FFFFFF" filled="t" stroked="t" coordsize="21600,21600">
            <v:path/>
            <v:fill on="t" color2="#FFFFFF" focussize="0,0"/>
            <v:stroke joinstyle="miter"/>
            <v:imagedata o:title=""/>
            <o:lock v:ext="edit" aspectratio="f"/>
          </v:rect>
        </w:pict>
      </w:r>
      <w:r>
        <w:rPr>
          <w:sz w:val="32"/>
        </w:rPr>
        <w:pict>
          <v:rect id="KGD_KG_Seal_13" o:spid="_x0000_s1035"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86.55pt;margin-top:-94.9pt;height:5pt;width:5pt;visibility:hidden;z-index:251666432;mso-width-relative:page;mso-height-relative:page;" fillcolor="#FFFFFF" filled="t" stroked="t" coordsize="21600,21600">
            <v:path/>
            <v:fill on="t" color2="#FFFFFF" focussize="0,0"/>
            <v:stroke joinstyle="miter"/>
            <v:imagedata o:title=""/>
            <o:lock v:ext="edit" aspectratio="f"/>
          </v:rect>
        </w:pict>
      </w:r>
      <w:r>
        <w:rPr>
          <w:sz w:val="32"/>
        </w:rPr>
        <w:pict>
          <v:rect id="KGD_KG_Seal_12" o:spid="_x0000_s1036"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86.55pt;margin-top:-94.9pt;height:5pt;width:5pt;visibility:hidden;z-index:251665408;mso-width-relative:page;mso-height-relative:page;" fillcolor="#FFFFFF" filled="t" stroked="t" coordsize="21600,21600">
            <v:path/>
            <v:fill on="t" color2="#FFFFFF" focussize="0,0"/>
            <v:stroke joinstyle="miter"/>
            <v:imagedata o:title=""/>
            <o:lock v:ext="edit" aspectratio="f"/>
          </v:rect>
        </w:pict>
      </w:r>
      <w:r>
        <w:rPr>
          <w:sz w:val="32"/>
        </w:rPr>
        <w:pict>
          <v:rect id="KGD_KG_Seal_11" o:spid="_x0000_s1037"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86.55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sz w:val="32"/>
        </w:rPr>
        <w:pict>
          <v:rect id="_x0000_s1038" o:spid="_x0000_s1038" o:spt="1" alt="lskY7P30+39SSS2ze3CC/B41SMS0tTmHu5cN+D/Cm4/lJLSyxxFAK7cFxYTxO7GM9+KYaINEIESUjWsDIp0wFX8FkSnjLqTIRHRGFJ8jG40Mw2h9g54s4frVh9VxfWfDsPeeOcXPc1Q7PLPPmlYSYt6Xg6R7nl4kUsBWagDhUv+JJjt/pwMTzbgAGph+oElJR4nGpU8au5N+LiuViOgTD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H9vWIjafXzQcw4VUM5cBOQvdcNA+cjguYDNLWtCtq7JCzK0Cpu0w9dBKcZKZ+i3vis5c6YfUq6ZnAV9fOiPFPluygGdRJB/EqDsb+85TGWIea4ZIlThYK4FFnGOAXH+3piT1BtIoItg9Oe7quodKnLh6I0xVAfGFqCTWttuAO3gGLjlmD4eXT+MELs9V79rOM9NwhXVHcMlYv1rhC3KBBt"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textbox>
              <w:txbxContent>
                <w:p/>
              </w:txbxContent>
            </v:textbox>
          </v:rect>
        </w:pict>
      </w:r>
    </w:p>
    <w:bookmarkEnd w:id="0"/>
    <w:p>
      <w:pPr>
        <w:adjustRightInd w:val="0"/>
        <w:snapToGrid w:val="0"/>
        <w:spacing w:line="7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0"/>
          <w:sz w:val="44"/>
          <w:szCs w:val="44"/>
          <w:lang w:eastAsia="zh-CN"/>
        </w:rPr>
        <w:t>梁河县</w:t>
      </w:r>
      <w:r>
        <w:rPr>
          <w:rFonts w:hint="eastAsia" w:ascii="方正小标宋_GBK" w:hAnsi="方正小标宋_GBK" w:eastAsia="方正小标宋_GBK" w:cs="方正小标宋_GBK"/>
          <w:spacing w:val="-20"/>
          <w:sz w:val="44"/>
          <w:szCs w:val="44"/>
        </w:rPr>
        <w:t>财政局关于</w:t>
      </w:r>
      <w:r>
        <w:rPr>
          <w:rFonts w:hint="eastAsia" w:ascii="方正小标宋_GBK" w:hAnsi="方正小标宋_GBK" w:eastAsia="方正小标宋_GBK" w:cs="方正小标宋_GBK"/>
          <w:spacing w:val="-20"/>
          <w:sz w:val="44"/>
          <w:szCs w:val="44"/>
          <w:lang w:eastAsia="zh-CN"/>
        </w:rPr>
        <w:t>调整</w:t>
      </w:r>
      <w:r>
        <w:rPr>
          <w:rFonts w:hint="eastAsia" w:ascii="方正小标宋_GBK" w:hAnsi="方正小标宋_GBK" w:eastAsia="方正小标宋_GBK" w:cs="方正小标宋_GBK"/>
          <w:spacing w:val="-20"/>
          <w:sz w:val="44"/>
          <w:szCs w:val="44"/>
          <w:lang w:val="en-US" w:eastAsia="zh-CN"/>
        </w:rPr>
        <w:t>2020年第八批中央统筹整合涉农资金</w:t>
      </w:r>
      <w:r>
        <w:rPr>
          <w:rFonts w:hint="eastAsia" w:ascii="方正小标宋_GBK" w:hAnsi="方正小标宋_GBK" w:eastAsia="方正小标宋_GBK" w:cs="方正小标宋_GBK"/>
          <w:spacing w:val="-20"/>
          <w:sz w:val="44"/>
          <w:szCs w:val="44"/>
        </w:rPr>
        <w:t>的通知</w:t>
      </w:r>
    </w:p>
    <w:p>
      <w:pPr>
        <w:adjustRightInd w:val="0"/>
        <w:snapToGrid w:val="0"/>
        <w:spacing w:line="560" w:lineRule="exact"/>
        <w:rPr>
          <w:rFonts w:hint="eastAsia" w:ascii="方正仿宋_GBK" w:hAnsi="方正仿宋_GBK" w:eastAsia="方正仿宋_GBK" w:cs="方正仿宋_GBK"/>
          <w:sz w:val="32"/>
          <w:szCs w:val="32"/>
        </w:rPr>
      </w:pPr>
    </w:p>
    <w:p>
      <w:pPr>
        <w:adjustRightInd w:val="0"/>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德宏州生态环境局梁河分局、梁河县委组织部</w:t>
      </w:r>
      <w:r>
        <w:rPr>
          <w:rFonts w:hint="default" w:ascii="Times New Roman" w:hAnsi="Times New Roman" w:eastAsia="仿宋_GB2312" w:cs="Times New Roman"/>
          <w:sz w:val="32"/>
          <w:szCs w:val="32"/>
        </w:rPr>
        <w:t>：</w:t>
      </w:r>
    </w:p>
    <w:p>
      <w:pPr>
        <w:spacing w:line="60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《德宏州财政局关于调整2020年第八批中央统筹整合涉农资金的通知》（德财农</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2020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43号）和《梁河县人民政府关于</w:t>
      </w:r>
      <w:r>
        <w:rPr>
          <w:rFonts w:hint="default" w:ascii="Times New Roman" w:hAnsi="Times New Roman" w:eastAsia="仿宋_GB2312" w:cs="Times New Roman"/>
          <w:sz w:val="32"/>
          <w:szCs w:val="32"/>
          <w:lang w:val="en-US" w:eastAsia="zh-CN"/>
        </w:rPr>
        <w:t>2020年部分财政扶贫涉农整合资金调整收回重新安排的批复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梁政复〔</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20〕272</w:t>
      </w:r>
      <w:r>
        <w:rPr>
          <w:rFonts w:hint="default" w:ascii="Times New Roman" w:hAnsi="Times New Roman" w:eastAsia="仿宋_GB2312" w:cs="Times New Roman"/>
          <w:sz w:val="32"/>
          <w:szCs w:val="32"/>
        </w:rPr>
        <w:t>号）文件要求，现将</w:t>
      </w:r>
      <w:r>
        <w:rPr>
          <w:rFonts w:hint="default" w:ascii="Times New Roman" w:hAnsi="Times New Roman" w:eastAsia="仿宋_GB2312" w:cs="Times New Roman"/>
          <w:sz w:val="32"/>
          <w:szCs w:val="32"/>
          <w:lang w:eastAsia="zh-CN"/>
        </w:rPr>
        <w:t>原下达生态环境局的</w:t>
      </w:r>
      <w:r>
        <w:rPr>
          <w:rFonts w:hint="default" w:ascii="Times New Roman" w:hAnsi="Times New Roman" w:eastAsia="仿宋_GB2312" w:cs="Times New Roman"/>
          <w:sz w:val="32"/>
          <w:szCs w:val="32"/>
          <w:lang w:val="en-US" w:eastAsia="zh-CN"/>
        </w:rPr>
        <w:t>2020年第八批中央统筹整合涉农（中央农业环保</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lang w:val="en-US" w:eastAsia="zh-CN"/>
        </w:rPr>
        <w:t>125万元进行调减，同时以</w:t>
      </w:r>
      <w:r>
        <w:rPr>
          <w:rFonts w:hint="default" w:ascii="Times New Roman" w:hAnsi="Times New Roman" w:eastAsia="仿宋_GB2312" w:cs="Times New Roman"/>
          <w:sz w:val="32"/>
          <w:szCs w:val="32"/>
          <w:lang w:eastAsia="zh-CN"/>
        </w:rPr>
        <w:t>（德财农</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2020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43号）下达</w:t>
      </w:r>
      <w:r>
        <w:rPr>
          <w:rFonts w:hint="default" w:ascii="Times New Roman" w:hAnsi="Times New Roman" w:eastAsia="仿宋_GB2312" w:cs="Times New Roman"/>
          <w:color w:val="auto"/>
          <w:sz w:val="32"/>
          <w:szCs w:val="32"/>
          <w:lang w:val="en-US" w:eastAsia="zh-CN"/>
        </w:rPr>
        <w:t>2020年中央农村环境整治第二批资金25万元，调整用于</w:t>
      </w:r>
      <w:r>
        <w:rPr>
          <w:rFonts w:hint="default" w:ascii="Times New Roman" w:hAnsi="Times New Roman" w:eastAsia="仿宋_GB2312" w:cs="Times New Roman"/>
          <w:color w:val="auto"/>
          <w:sz w:val="32"/>
          <w:szCs w:val="32"/>
          <w:lang w:eastAsia="zh-CN"/>
        </w:rPr>
        <w:t>县委组织部梁河县电商扶贫孵化园集体经济建设项目</w:t>
      </w:r>
      <w:r>
        <w:rPr>
          <w:rFonts w:hint="default" w:ascii="Times New Roman" w:hAnsi="Times New Roman" w:eastAsia="仿宋_GB2312" w:cs="Times New Roman"/>
          <w:color w:val="auto"/>
          <w:sz w:val="32"/>
          <w:szCs w:val="32"/>
          <w:lang w:val="en-US" w:eastAsia="zh-CN"/>
        </w:rPr>
        <w:t>25万元，</w:t>
      </w:r>
      <w:r>
        <w:rPr>
          <w:rFonts w:hint="default" w:ascii="Times New Roman" w:hAnsi="Times New Roman" w:eastAsia="仿宋_GB2312" w:cs="Times New Roman"/>
          <w:color w:val="auto"/>
          <w:sz w:val="32"/>
          <w:szCs w:val="32"/>
        </w:rPr>
        <w:t>请列入</w:t>
      </w:r>
      <w:r>
        <w:rPr>
          <w:rFonts w:hint="default" w:ascii="Times New Roman" w:hAnsi="Times New Roman" w:eastAsia="仿宋_GB2312" w:cs="Times New Roman"/>
          <w:color w:val="auto"/>
          <w:sz w:val="32"/>
          <w:szCs w:val="32"/>
          <w:lang w:val="en-US" w:eastAsia="zh-CN"/>
        </w:rPr>
        <w:t>2020年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2110402-节能环保支出农村环境保护</w:t>
      </w:r>
      <w:r>
        <w:rPr>
          <w:rFonts w:hint="default" w:ascii="Times New Roman" w:hAnsi="Times New Roman" w:eastAsia="仿宋_GB2312" w:cs="Times New Roman"/>
          <w:color w:val="auto"/>
          <w:sz w:val="32"/>
          <w:szCs w:val="32"/>
        </w:rPr>
        <w:t>”预算支出科目，政府预</w:t>
      </w:r>
      <w:r>
        <w:rPr>
          <w:rFonts w:hint="default" w:ascii="Times New Roman" w:hAnsi="Times New Roman" w:eastAsia="仿宋_GB2312" w:cs="Times New Roman"/>
          <w:color w:val="auto"/>
          <w:sz w:val="32"/>
          <w:szCs w:val="32"/>
          <w:lang w:eastAsia="zh-CN"/>
        </w:rPr>
        <w:t>算</w:t>
      </w:r>
      <w:r>
        <w:rPr>
          <w:rFonts w:hint="default" w:ascii="Times New Roman" w:hAnsi="Times New Roman" w:eastAsia="仿宋_GB2312" w:cs="Times New Roman"/>
          <w:color w:val="auto"/>
          <w:sz w:val="32"/>
          <w:szCs w:val="32"/>
        </w:rPr>
        <w:t>支出经济分类科目</w:t>
      </w:r>
      <w:r>
        <w:rPr>
          <w:rFonts w:hint="default" w:ascii="Times New Roman" w:hAnsi="Times New Roman" w:eastAsia="仿宋_GB2312" w:cs="Times New Roman"/>
          <w:color w:val="auto"/>
          <w:sz w:val="32"/>
          <w:szCs w:val="32"/>
          <w:lang w:eastAsia="zh-CN"/>
        </w:rPr>
        <w:t>请按照项目资金管理据实列支</w:t>
      </w:r>
      <w:r>
        <w:rPr>
          <w:rFonts w:hint="default" w:ascii="Times New Roman" w:hAnsi="Times New Roman" w:eastAsia="仿宋_GB2312" w:cs="Times New Roman"/>
          <w:color w:val="auto"/>
          <w:sz w:val="32"/>
          <w:szCs w:val="32"/>
        </w:rPr>
        <w:t>。</w:t>
      </w:r>
    </w:p>
    <w:p>
      <w:pPr>
        <w:spacing w:line="60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请相关部门做好账务调整，按照贫困县统筹整合使用财政涉农资金管理办法，加强资金和项目管理，加快涉农资金支出进度，避免资金闲置、浪费，提高资金使用效益。</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spacing w:line="600" w:lineRule="exact"/>
        <w:ind w:firstLine="645"/>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梁河县财政局          </w:t>
      </w:r>
    </w:p>
    <w:p>
      <w:pPr>
        <w:spacing w:line="600" w:lineRule="exact"/>
        <w:ind w:firstLine="645"/>
        <w:jc w:val="right"/>
        <w:rPr>
          <w:rFonts w:hint="default" w:ascii="Times New Roman" w:hAnsi="Times New Roman" w:eastAsia="仿宋_GB2312" w:cs="Times New Roman"/>
          <w:sz w:val="32"/>
          <w:szCs w:val="32"/>
        </w:rPr>
      </w:pPr>
      <w:r>
        <w:rPr>
          <w:sz w:val="32"/>
        </w:rPr>
        <w:drawing>
          <wp:anchor distT="0" distB="0" distL="114300" distR="114300" simplePos="0" relativeHeight="251687936" behindDoc="0" locked="1" layoutInCell="1" allowOverlap="1">
            <wp:simplePos x="0" y="0"/>
            <wp:positionH relativeFrom="column">
              <wp:posOffset>3601720</wp:posOffset>
            </wp:positionH>
            <wp:positionV relativeFrom="paragraph">
              <wp:posOffset>-583565</wp:posOffset>
            </wp:positionV>
            <wp:extent cx="1425575" cy="1440180"/>
            <wp:effectExtent l="0" t="0" r="3175" b="7620"/>
            <wp:wrapNone/>
            <wp:docPr id="15" name="KG_5EF85C8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G_5EF85C84$01$29$0001$N$000200" descr="Seal"/>
                    <pic:cNvPicPr>
                      <a:picLocks noChangeAspect="1"/>
                    </pic:cNvPicPr>
                  </pic:nvPicPr>
                  <pic:blipFill>
                    <a:blip r:embed="rId7"/>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88960" behindDoc="0" locked="0" layoutInCell="1" allowOverlap="1">
                <wp:simplePos x="0" y="0"/>
                <wp:positionH relativeFrom="column">
                  <wp:posOffset>-4923155</wp:posOffset>
                </wp:positionH>
                <wp:positionV relativeFrom="paragraph">
                  <wp:posOffset>-11416665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98.95pt;height:1683.8pt;width:1190.6pt;z-index:251688960;v-text-anchor:middle;mso-width-relative:page;mso-height-relative:page;" fillcolor="#FFFFFF" filled="t" stroked="t" coordsize="21600,21600" o:gfxdata="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2B5Zo3AAAABABAAAPAAAAAAAAAAEAIAAAACIAAABkcnMvZG93bnJldi54bWxQSwEC&#10;FAAUAAAACACHTuJA449phG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 xml:space="preserve">日     </w:t>
      </w:r>
    </w:p>
    <w:p>
      <w:pPr>
        <w:spacing w:line="600" w:lineRule="exact"/>
        <w:ind w:firstLine="645"/>
        <w:jc w:val="right"/>
        <w:rPr>
          <w:rFonts w:hint="eastAsia" w:ascii="仿宋" w:hAnsi="仿宋" w:eastAsia="仿宋" w:cs="仿宋"/>
          <w:sz w:val="32"/>
          <w:szCs w:val="32"/>
        </w:rPr>
      </w:pPr>
      <w:r>
        <w:rPr>
          <w:rFonts w:hint="eastAsia" w:ascii="仿宋" w:hAnsi="仿宋" w:eastAsia="仿宋" w:cs="仿宋"/>
          <w:sz w:val="32"/>
          <w:szCs w:val="32"/>
        </w:rPr>
        <w:t xml:space="preserve">   </w:t>
      </w: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rPr>
          <w:rFonts w:hint="eastAsia" w:ascii="仿宋" w:hAnsi="仿宋" w:eastAsia="仿宋" w:cs="仿宋"/>
          <w:sz w:val="32"/>
          <w:szCs w:val="32"/>
        </w:rPr>
      </w:pPr>
    </w:p>
    <w:p>
      <w:pPr>
        <w:spacing w:line="600" w:lineRule="exact"/>
        <w:ind w:firstLine="280" w:firstLineChars="100"/>
        <w:jc w:val="left"/>
        <w:rPr>
          <w:rFonts w:hint="eastAsia" w:ascii="仿宋" w:hAnsi="仿宋" w:eastAsia="仿宋" w:cs="仿宋"/>
          <w:sz w:val="32"/>
          <w:szCs w:val="32"/>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-177165</wp:posOffset>
                </wp:positionH>
                <wp:positionV relativeFrom="paragraph">
                  <wp:posOffset>376555</wp:posOffset>
                </wp:positionV>
                <wp:extent cx="5747385" cy="317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47385" cy="31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95pt;margin-top:29.65pt;height:0.25pt;width:452.55pt;z-index:251673600;mso-width-relative:page;mso-height-relative:page;" filled="f" stroked="t" coordsize="21600,21600" o:gfxdata="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dF38DZAAAACQEAAA8A&#10;AAAAAAAAAQAgAAAAIgAAAGRycy9kb3ducmV2LnhtbFBLAQIUABQAAAAIAIdO4kD7UF3n3QEAAJoD&#10;AAAOAAAAAAAAAAEAIAAAACgBAABkcnMvZTJvRG9jLnhtbFBLBQYAAAAABgAGAFkBAAB3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74624" behindDoc="0" locked="0" layoutInCell="1" allowOverlap="1">
                <wp:simplePos x="0" y="0"/>
                <wp:positionH relativeFrom="column">
                  <wp:align>center</wp:align>
                </wp:positionH>
                <wp:positionV relativeFrom="paragraph">
                  <wp:posOffset>22860</wp:posOffset>
                </wp:positionV>
                <wp:extent cx="5615940" cy="1079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8pt;height:0.85pt;width:442.2pt;mso-position-horizontal:center;z-index:251674624;mso-width-relative:page;mso-height-relative:page;" filled="f" stroked="t" coordsize="21600,21600" o:gfxdata="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C9Ev9UAAAAEAQAADwAAAAAA&#10;AAABACAAAAAiAAAAZHJzL2Rvd25yZXYueG1sUEsBAhQAFAAAAAgAh07iQNJrQDrdAQAAmwMAAA4A&#10;AAAAAAAAAQAgAAAAJAEAAGRycy9lMm9Eb2MueG1sUEsFBgAAAAAGAAYAWQEAAHM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梁河县财政局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 xml:space="preserve">日 </w:t>
      </w:r>
      <w:r>
        <w:rPr>
          <w:rFonts w:hint="default" w:ascii="Times New Roman" w:hAnsi="Times New Roman" w:eastAsia="仿宋" w:cs="Times New Roman"/>
          <w:sz w:val="32"/>
          <w:szCs w:val="32"/>
        </w:rPr>
        <w:t xml:space="preserve">    </w:t>
      </w:r>
      <w:r>
        <w:rPr>
          <w:rFonts w:hint="eastAsia" w:ascii="仿宋" w:hAnsi="仿宋" w:eastAsia="仿宋" w:cs="仿宋"/>
          <w:sz w:val="32"/>
          <w:szCs w:val="32"/>
        </w:rPr>
        <w:t xml:space="preserve">                   </w:t>
      </w:r>
    </w:p>
    <w:p>
      <w:pPr>
        <w:rPr>
          <w:rFonts w:hint="eastAsia" w:ascii="仿宋" w:hAnsi="仿宋" w:eastAsia="仿宋" w:cs="仿宋"/>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宋体" w:hAnsi="宋体"/>
        <w:sz w:val="28"/>
        <w:szCs w:val="28"/>
      </w:rPr>
    </w:pPr>
    <w:r>
      <w:rPr>
        <w:rStyle w:val="7"/>
        <w:rFonts w:hint="eastAsia" w:ascii="宋体" w:hAnsi="宋体"/>
        <w:sz w:val="28"/>
        <w:szCs w:val="28"/>
      </w:rPr>
      <w:t>一</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w:t>
    </w:r>
    <w:r>
      <w:rPr>
        <w:rFonts w:ascii="宋体" w:hAnsi="宋体"/>
        <w:sz w:val="28"/>
        <w:szCs w:val="28"/>
      </w:rPr>
      <w:fldChar w:fldCharType="end"/>
    </w:r>
    <w:r>
      <w:rPr>
        <w:rStyle w:val="7"/>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98Z4xOBs08bYF8rdJuMHBmJ3Un0=" w:salt="RPCJljHur6ls86pLi4JKN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1BA4B1F-C226-435F-BC99-4EBA151D4A6E}"/>
    <w:docVar w:name="DocumentName" w:val="梁财农[2018]92号"/>
  </w:docVars>
  <w:rsids>
    <w:rsidRoot w:val="0073445D"/>
    <w:rsid w:val="000111EE"/>
    <w:rsid w:val="000223F7"/>
    <w:rsid w:val="0002344C"/>
    <w:rsid w:val="000454F2"/>
    <w:rsid w:val="00053329"/>
    <w:rsid w:val="00075475"/>
    <w:rsid w:val="00092B6A"/>
    <w:rsid w:val="00101E23"/>
    <w:rsid w:val="00107D3F"/>
    <w:rsid w:val="00114F91"/>
    <w:rsid w:val="0012654A"/>
    <w:rsid w:val="0013761C"/>
    <w:rsid w:val="0016543B"/>
    <w:rsid w:val="0016591C"/>
    <w:rsid w:val="00166396"/>
    <w:rsid w:val="00194ABA"/>
    <w:rsid w:val="001A4E93"/>
    <w:rsid w:val="001C346F"/>
    <w:rsid w:val="001C5605"/>
    <w:rsid w:val="001D628E"/>
    <w:rsid w:val="001E162F"/>
    <w:rsid w:val="001E2A47"/>
    <w:rsid w:val="001E31A0"/>
    <w:rsid w:val="002068F2"/>
    <w:rsid w:val="0022502E"/>
    <w:rsid w:val="00243B68"/>
    <w:rsid w:val="002511BB"/>
    <w:rsid w:val="002573E6"/>
    <w:rsid w:val="00267F65"/>
    <w:rsid w:val="002A107D"/>
    <w:rsid w:val="002B3683"/>
    <w:rsid w:val="002B3856"/>
    <w:rsid w:val="002C7F63"/>
    <w:rsid w:val="002D2785"/>
    <w:rsid w:val="002F7B7D"/>
    <w:rsid w:val="00303FEE"/>
    <w:rsid w:val="00304A60"/>
    <w:rsid w:val="00310628"/>
    <w:rsid w:val="0031262B"/>
    <w:rsid w:val="00321D8D"/>
    <w:rsid w:val="003319A3"/>
    <w:rsid w:val="0033279F"/>
    <w:rsid w:val="00343E7E"/>
    <w:rsid w:val="00345A04"/>
    <w:rsid w:val="0035511D"/>
    <w:rsid w:val="00363BAB"/>
    <w:rsid w:val="00367435"/>
    <w:rsid w:val="00381388"/>
    <w:rsid w:val="003A7787"/>
    <w:rsid w:val="003B7901"/>
    <w:rsid w:val="003B7EAA"/>
    <w:rsid w:val="003D11A8"/>
    <w:rsid w:val="003F29AB"/>
    <w:rsid w:val="00401F7D"/>
    <w:rsid w:val="0040614D"/>
    <w:rsid w:val="004112B4"/>
    <w:rsid w:val="00413296"/>
    <w:rsid w:val="00413FEB"/>
    <w:rsid w:val="004255FF"/>
    <w:rsid w:val="00430B2C"/>
    <w:rsid w:val="00457B77"/>
    <w:rsid w:val="00465403"/>
    <w:rsid w:val="00471746"/>
    <w:rsid w:val="00475F63"/>
    <w:rsid w:val="004837E5"/>
    <w:rsid w:val="004920B2"/>
    <w:rsid w:val="004967BA"/>
    <w:rsid w:val="004B2119"/>
    <w:rsid w:val="004B7ADD"/>
    <w:rsid w:val="004E074A"/>
    <w:rsid w:val="005240F0"/>
    <w:rsid w:val="005310C5"/>
    <w:rsid w:val="00541FDC"/>
    <w:rsid w:val="00555FB7"/>
    <w:rsid w:val="00563E2F"/>
    <w:rsid w:val="005649C0"/>
    <w:rsid w:val="00571DD5"/>
    <w:rsid w:val="00584BB5"/>
    <w:rsid w:val="00593E1B"/>
    <w:rsid w:val="005A0827"/>
    <w:rsid w:val="005A6398"/>
    <w:rsid w:val="005B3B25"/>
    <w:rsid w:val="005D19EC"/>
    <w:rsid w:val="005E73DE"/>
    <w:rsid w:val="005E7871"/>
    <w:rsid w:val="00620D1D"/>
    <w:rsid w:val="00640E27"/>
    <w:rsid w:val="006444E6"/>
    <w:rsid w:val="006468E4"/>
    <w:rsid w:val="00653F55"/>
    <w:rsid w:val="0066360E"/>
    <w:rsid w:val="0066674B"/>
    <w:rsid w:val="006846BF"/>
    <w:rsid w:val="00696F5D"/>
    <w:rsid w:val="006A65F1"/>
    <w:rsid w:val="006C7BF8"/>
    <w:rsid w:val="006F650E"/>
    <w:rsid w:val="0070110E"/>
    <w:rsid w:val="00713DAF"/>
    <w:rsid w:val="0072259C"/>
    <w:rsid w:val="007246DE"/>
    <w:rsid w:val="0072722A"/>
    <w:rsid w:val="00727D77"/>
    <w:rsid w:val="0073445D"/>
    <w:rsid w:val="0073761A"/>
    <w:rsid w:val="00781424"/>
    <w:rsid w:val="00786352"/>
    <w:rsid w:val="00786E1A"/>
    <w:rsid w:val="007A0190"/>
    <w:rsid w:val="007A042F"/>
    <w:rsid w:val="007B150B"/>
    <w:rsid w:val="007B4CA0"/>
    <w:rsid w:val="007D6005"/>
    <w:rsid w:val="007E2689"/>
    <w:rsid w:val="007F30EA"/>
    <w:rsid w:val="007F4D62"/>
    <w:rsid w:val="00856BAB"/>
    <w:rsid w:val="00862DF3"/>
    <w:rsid w:val="008A7017"/>
    <w:rsid w:val="008B785A"/>
    <w:rsid w:val="008C1744"/>
    <w:rsid w:val="008D3E62"/>
    <w:rsid w:val="008E67D9"/>
    <w:rsid w:val="00903F6B"/>
    <w:rsid w:val="0092244C"/>
    <w:rsid w:val="00951D16"/>
    <w:rsid w:val="009554A0"/>
    <w:rsid w:val="00956639"/>
    <w:rsid w:val="00962516"/>
    <w:rsid w:val="00963CDE"/>
    <w:rsid w:val="00971E8E"/>
    <w:rsid w:val="00981741"/>
    <w:rsid w:val="00991A7A"/>
    <w:rsid w:val="009A2073"/>
    <w:rsid w:val="009B6579"/>
    <w:rsid w:val="009B6929"/>
    <w:rsid w:val="009C2AED"/>
    <w:rsid w:val="009C7F76"/>
    <w:rsid w:val="009D3FDE"/>
    <w:rsid w:val="009D486F"/>
    <w:rsid w:val="009D4CC5"/>
    <w:rsid w:val="009E61E9"/>
    <w:rsid w:val="00A07F3D"/>
    <w:rsid w:val="00A22594"/>
    <w:rsid w:val="00A36473"/>
    <w:rsid w:val="00A56D8F"/>
    <w:rsid w:val="00A668E3"/>
    <w:rsid w:val="00A90ECE"/>
    <w:rsid w:val="00A9260E"/>
    <w:rsid w:val="00AB2D7D"/>
    <w:rsid w:val="00AB6644"/>
    <w:rsid w:val="00AD13E0"/>
    <w:rsid w:val="00AD1854"/>
    <w:rsid w:val="00AF3D10"/>
    <w:rsid w:val="00B02665"/>
    <w:rsid w:val="00B16CA0"/>
    <w:rsid w:val="00B414C5"/>
    <w:rsid w:val="00B53DC8"/>
    <w:rsid w:val="00B70E25"/>
    <w:rsid w:val="00B8106E"/>
    <w:rsid w:val="00BA0643"/>
    <w:rsid w:val="00BA753F"/>
    <w:rsid w:val="00BD46A7"/>
    <w:rsid w:val="00BF19DC"/>
    <w:rsid w:val="00BF58EC"/>
    <w:rsid w:val="00C15593"/>
    <w:rsid w:val="00C24CB0"/>
    <w:rsid w:val="00C35768"/>
    <w:rsid w:val="00C44B00"/>
    <w:rsid w:val="00C478F8"/>
    <w:rsid w:val="00C53554"/>
    <w:rsid w:val="00C574BE"/>
    <w:rsid w:val="00C60320"/>
    <w:rsid w:val="00C63E17"/>
    <w:rsid w:val="00C7742A"/>
    <w:rsid w:val="00C805F7"/>
    <w:rsid w:val="00CA6D71"/>
    <w:rsid w:val="00CA7105"/>
    <w:rsid w:val="00CB21D6"/>
    <w:rsid w:val="00CD7311"/>
    <w:rsid w:val="00CE56DF"/>
    <w:rsid w:val="00CE750C"/>
    <w:rsid w:val="00D0790B"/>
    <w:rsid w:val="00D1143A"/>
    <w:rsid w:val="00D12178"/>
    <w:rsid w:val="00D12B3B"/>
    <w:rsid w:val="00D416E8"/>
    <w:rsid w:val="00D610E9"/>
    <w:rsid w:val="00D67D7B"/>
    <w:rsid w:val="00D80B77"/>
    <w:rsid w:val="00D91193"/>
    <w:rsid w:val="00D978B5"/>
    <w:rsid w:val="00DA7C17"/>
    <w:rsid w:val="00DB3D48"/>
    <w:rsid w:val="00DB763B"/>
    <w:rsid w:val="00DC6555"/>
    <w:rsid w:val="00DC74CE"/>
    <w:rsid w:val="00DE65E3"/>
    <w:rsid w:val="00DF48F7"/>
    <w:rsid w:val="00E21473"/>
    <w:rsid w:val="00E33C26"/>
    <w:rsid w:val="00E45818"/>
    <w:rsid w:val="00E458DB"/>
    <w:rsid w:val="00E56FA5"/>
    <w:rsid w:val="00E61651"/>
    <w:rsid w:val="00E713C2"/>
    <w:rsid w:val="00E723D2"/>
    <w:rsid w:val="00E97FE4"/>
    <w:rsid w:val="00EA45A7"/>
    <w:rsid w:val="00EB13A7"/>
    <w:rsid w:val="00EB3418"/>
    <w:rsid w:val="00EC646E"/>
    <w:rsid w:val="00ED0F1B"/>
    <w:rsid w:val="00ED7EA0"/>
    <w:rsid w:val="00EF3C8D"/>
    <w:rsid w:val="00F01FD7"/>
    <w:rsid w:val="00F21281"/>
    <w:rsid w:val="00F35775"/>
    <w:rsid w:val="00F36B12"/>
    <w:rsid w:val="00F43459"/>
    <w:rsid w:val="00F4748B"/>
    <w:rsid w:val="00F635CB"/>
    <w:rsid w:val="00F738AF"/>
    <w:rsid w:val="00F803D4"/>
    <w:rsid w:val="00F85476"/>
    <w:rsid w:val="00F860DE"/>
    <w:rsid w:val="00FA3807"/>
    <w:rsid w:val="00FA53CB"/>
    <w:rsid w:val="00FB5806"/>
    <w:rsid w:val="00FD2566"/>
    <w:rsid w:val="00FE04EA"/>
    <w:rsid w:val="01296D4C"/>
    <w:rsid w:val="018153B0"/>
    <w:rsid w:val="04533DE5"/>
    <w:rsid w:val="04E03FB7"/>
    <w:rsid w:val="067D6581"/>
    <w:rsid w:val="09670311"/>
    <w:rsid w:val="09A9758C"/>
    <w:rsid w:val="0BFD7AF7"/>
    <w:rsid w:val="0D24254D"/>
    <w:rsid w:val="0D2F7F8B"/>
    <w:rsid w:val="0F231D9D"/>
    <w:rsid w:val="111D2CCE"/>
    <w:rsid w:val="11DF79F5"/>
    <w:rsid w:val="128A39C6"/>
    <w:rsid w:val="15AE653C"/>
    <w:rsid w:val="16B543E0"/>
    <w:rsid w:val="18707F61"/>
    <w:rsid w:val="1CD53165"/>
    <w:rsid w:val="1D416936"/>
    <w:rsid w:val="1E192E1E"/>
    <w:rsid w:val="2353401D"/>
    <w:rsid w:val="249E14DA"/>
    <w:rsid w:val="25C93DB7"/>
    <w:rsid w:val="27406B57"/>
    <w:rsid w:val="299E6186"/>
    <w:rsid w:val="29C27803"/>
    <w:rsid w:val="2C213CC0"/>
    <w:rsid w:val="2D1A23A7"/>
    <w:rsid w:val="2EF64EAA"/>
    <w:rsid w:val="303F0144"/>
    <w:rsid w:val="31333DC7"/>
    <w:rsid w:val="31FA1C8E"/>
    <w:rsid w:val="325563B1"/>
    <w:rsid w:val="34856462"/>
    <w:rsid w:val="351F16AD"/>
    <w:rsid w:val="364B78B5"/>
    <w:rsid w:val="389C761B"/>
    <w:rsid w:val="38E91DE6"/>
    <w:rsid w:val="39AA2597"/>
    <w:rsid w:val="3BA35DF8"/>
    <w:rsid w:val="3D23628D"/>
    <w:rsid w:val="3DA00BAF"/>
    <w:rsid w:val="3E56327C"/>
    <w:rsid w:val="3FD942C8"/>
    <w:rsid w:val="410B2AEE"/>
    <w:rsid w:val="452C2F2E"/>
    <w:rsid w:val="4BE029C3"/>
    <w:rsid w:val="4C90143F"/>
    <w:rsid w:val="4CD47F30"/>
    <w:rsid w:val="4EFF718B"/>
    <w:rsid w:val="4F06554C"/>
    <w:rsid w:val="518665B3"/>
    <w:rsid w:val="52375870"/>
    <w:rsid w:val="562601A2"/>
    <w:rsid w:val="596C0FA0"/>
    <w:rsid w:val="5AEB7C80"/>
    <w:rsid w:val="5B697C6B"/>
    <w:rsid w:val="5C17304E"/>
    <w:rsid w:val="5C6B5C2C"/>
    <w:rsid w:val="5E0925FF"/>
    <w:rsid w:val="5E4B2B55"/>
    <w:rsid w:val="60A96877"/>
    <w:rsid w:val="615037D1"/>
    <w:rsid w:val="623B2923"/>
    <w:rsid w:val="634C4726"/>
    <w:rsid w:val="64F1220E"/>
    <w:rsid w:val="67422CA1"/>
    <w:rsid w:val="699F72E4"/>
    <w:rsid w:val="6A244BEC"/>
    <w:rsid w:val="6DD44006"/>
    <w:rsid w:val="6E9E325C"/>
    <w:rsid w:val="6EC40E72"/>
    <w:rsid w:val="7144588C"/>
    <w:rsid w:val="72900CCA"/>
    <w:rsid w:val="751F56E0"/>
    <w:rsid w:val="75F742EC"/>
    <w:rsid w:val="762A08F4"/>
    <w:rsid w:val="76EF1BFD"/>
    <w:rsid w:val="7988779A"/>
    <w:rsid w:val="7A557231"/>
    <w:rsid w:val="7BE8060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9">
    <w:name w:val=" Char"/>
    <w:basedOn w:val="1"/>
    <w:qFormat/>
    <w:uiPriority w:val="0"/>
    <w:pPr>
      <w:widowControl/>
      <w:spacing w:after="160" w:line="240" w:lineRule="exact"/>
      <w:jc w:val="left"/>
    </w:pPr>
    <w:rPr>
      <w:szCs w:val="20"/>
    </w:rPr>
  </w:style>
  <w:style w:type="paragraph" w:customStyle="1" w:styleId="10">
    <w:name w:val="Char Char Char Char Char Char Char"/>
    <w:basedOn w:val="1"/>
    <w:qFormat/>
    <w:uiPriority w:val="0"/>
  </w:style>
  <w:style w:type="paragraph" w:customStyle="1" w:styleId="11">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470" w:firstLineChars="147"/>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36130;&#25919;&#25991;&#20214;\2012&#24180;\2012&#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9"/>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2020-06-10T01:33:00Z</dcterms:created>
  <dc:creator>DELL</dc:creator>
  <cp:lastModifiedBy>梁河财政</cp:lastModifiedBy>
  <cp:lastPrinted>2020-06-28T09:10:51Z</cp:lastPrinted>
  <dcterms:modified xsi:type="dcterms:W3CDTF">2020-06-28T09:11:45Z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