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bookmarkStart w:id="0" w:name="_GoBack"/>
      <w:bookmarkEnd w:id="0"/>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Gobal1" descr="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"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6278E85A$01$29$00031" descr="nwkOiId/bBbOAe61rgYT4vXM3UaFFF0tl2W9B2ekj1Z7kYnHXrUHbs1gN35c90qv2ZT8Py/XMQYAh+FUoXdtav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00DmmqHThfb8iQxxhq2lSASu8wYDdGAHzq0jfmdm3uBCbCIQba6AuIHG6IpTHVwHTfDx/7RbnCsVfmxskZYc4YPQGE3Nwmp0IfilVEHyG2XPIBwQFJUOu01mrD2lxWb3IfCkUq36m+6YXf/UiwYHB4s/Ym+eNqWXFIg9+1jfWIcM7lDyQ5NBCIKFz3N5lmGIHtAW3UTQaZ3eDlXqqg1/TGmKnzh4FfEYeNvhMlA3hRswEPuJGahMKAGjwsvbfoOPMrawoTxkIe+Fv4Rwc1Wv6DkAZKVW7DAQ45mihHCaawLX5maaHUbL1FiSmWRpjE69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mO4B38wQHUalCFzsN9AWPe/ONUxJKbh3tGHM1Zh64sWHypQ4o0HPyMcqeRw+K759tPLHJ0z8+9u1GSvX+nUO2nObQOfxgcFvnbePMZn4lnUAjf8CNEUMdD+C18qylFrwamVV9etko078agXh8m2Jbddg8Zj9DUpmOTqFdJfXrW3h8gJ6Wvd/t0VoIebUzXQo7HuZNbSQcPTazmg3+rbxw3hCfWSgOBWt0aDQqxE4JjeVdOWdurfFGG4A4KvMwszR+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8E85A$01$29$00031" o:spid="_x0000_s1026" o:spt="1" alt="nwkOiId/bBbOAe61rgYT4vXM3UaFFF0tl2W9B2ekj1Z7kYnHXrUHbs1gN35c90qv2ZT8Py/XMQYAh+FUoXdtav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00DmmqHThfb8iQxxhq2lSASu8wYDdGAHzq0jfmdm3uBCbCIQba6AuIHG6IpTHVwHTfDx/7RbnCsVfmxskZYc4YPQGE3Nwmp0IfilVEHyG2XPIBwQFJUOu01mrD2lxWb3IfCkUq36m+6YXf/UiwYHB4s/Ym+eNqWXFIg9+1jfWIcM7lDyQ5NBCIKFz3N5lmGIHtAW3UTQaZ3eDlXqqg1/TGmKnzh4FfEYeNvhMlA3hRswEPuJGahMKAGjwsvbfoOPMrawoTxkIe+Fv4Rwc1Wv6DkAZKVW7DAQ45mihHCaawLX5maaHUbL1FiSmWRpjE69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mO4B38wQHUalCFzsN9AWPe/ONUxJKbh3tGHM1Zh64sWHypQ4o0HPyMcqeRw+K759tPLHJ0z8+9u1GSvX+nUO2nObQOfxgcFvnbePMZn4lnUAjf8CNEUMdD+C18qylFrwamVV9etko078agXh8m2Jbddg8Zj9DUpmOTqFdJfXrW3h8gJ6Wvd/t0VoIebUzXQo7HuZNbSQcPTazmg3+rbxw3hCfWSgOBWt0aDQqxE4JjeVdOWdurfFGG4A4KvMwszR+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2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3kMZY2gAAAA8BAAAPAAAAAAAAAAEAIAAAACIAAABkcnMvZG93bnJldi54bWxQSwEC&#10;FAAUAAAACACHTuJAPzcJ8xAFAAA1CAAADgAAAAAAAAABACAAAAApAQAAZHJzL2Uyb0RvYy54bWxQ&#10;SwUGAAAAAAYABgBZAQAAq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2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GHzi6c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2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0oQOj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2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CJPJBCGgwAAEU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2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EnWcWk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2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yvP+wx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2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jQcqVhgMAABE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61374378$01$43$00023" descr="bs2iWWa/e/q6FJgg47WTHdmox/RVZT6OABnVSSiVViaXI9/hkl7FIaTpfQaxjhCCDDUi33v4dhIvV6MK++BfMbXnmDCUYjFos3aCx38EmHVZKC5raXjFHEzNSaWwTuIpTHUlGWhz/tIkOliQAy6TA6lcyMx2wRhEJGHK9XknCI4yhxJ8xMG50nsRffYPIJankmPERTAd5UhfhLgKmDVsEHN83FTadJq0Ufu2B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HHIaqLX0ZoWldmVQ/4CuOjD99i75OfdNpc2go6LkBOJyNGJTjyhwGe+Vm76qc4/ODsPJ9i45U44JEeunMdClEcWTuxealI8lKgYipdWmuHzOPiR+ynNOHGIQw5s8KqCD5yFVm+H7KbCWXrTaLma7E1plnkmG4QljPOLrcRclasGkMDcxHZbIMMAiyjQ315qchVd7UDu9E/foApgGFxATthD+4x4NdmIP/9oR35aBntuz2ohUWzsSfICM3xLQ7+a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4378$01$43$00023" o:spid="_x0000_s1026" o:spt="1" alt="bs2iWWa/e/q6FJgg47WTHdmox/RVZT6OABnVSSiVViaXI9/hkl7FIaTpfQaxjhCCDDUi33v4dhIvV6MK++BfMbXnmDCUYjFos3aCx38EmHVZKC5raXjFHEzNSaWwTuIpTHUlGWhz/tIkOliQAy6TA6lcyMx2wRhEJGHK9XknCI4yhxJ8xMG50nsRffYPIJankmPERTAd5UhfhLgKmDVsEHN83FTadJq0Ufu2B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HHIaqLX0ZoWldmVQ/4CuOjD99i75OfdNpc2go6LkBOJyNGJTjyhwGe+Vm76qc4/ODsPJ9i45U44JEeunMdClEcWTuxealI8lKgYipdWmuHzOPiR+ynNOHGIQw5s8KqCD5yFVm+H7KbCWXrTaLma7E1plnkmG4QljPOLrcRclasGkMDcxHZbIMMAiyjQ315qchVd7UDu9E/foApgGFxATthD+4x4NdmIP/9oR35aBntuz2ohUWzsSfICM3xLQ7+a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61374378$01$43$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sPkR1ZcM+RAoWLu7uYXtg68xqu6ehxZm+t5NQdNNAxDgcre2/h3mPyLZ7fMCHJ2yUbRagg5zU8PbnoaJT4QVop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hPeUP5hpsZn2YUxYuYiKiTM1ay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4378$01$43$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sPkR1ZcM+RAoWLu7uYXtg68xqu6ehxZm+t5NQdNNAxDgcre2/h3mPyLZ7fMCHJ2yUbRagg5zU8PbnoaJT4QVop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hPeUP5hpsZn2YUxYuYiKiTM1ayQ"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61374378$01$43$00021" descr="nwkOiId/bBbOAe61rgYT4vXM3UaFFF0tl2W9B2ekj1Z7kYnHXrUHbs1gN35c90qvRSDI9/gYgfIGx3uocWG0CutR2bo2JaFPGhFT70F5McpEY7eb39AonfG1I8FpTtULjJHJIxTXdMNGsRTV9Th0K3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VZtfZWnwuNQNEefryPP1/sCeFGrGri3w0jurDT3QaQo/Tn+Q4D1tBE6M9NY6jveVLbFwCvGLYKJPknHqzhn1boh6arP1MPEEu8ePAKUGexpeu5WE2QWnnCx1GLEyYoW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4378$01$43$00021" o:spid="_x0000_s1026" o:spt="1" alt="nwkOiId/bBbOAe61rgYT4vXM3UaFFF0tl2W9B2ekj1Z7kYnHXrUHbs1gN35c90qvRSDI9/gYgfIGx3uocWG0CutR2bo2JaFPGhFT70F5McpEY7eb39AonfG1I8FpTtULjJHJIxTXdMNGsRTV9Th0K3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VZtfZWnwuNQNEefryPP1/sCeFGrGri3w0jurDT3QaQo/Tn+Q4D1tBE6M9NY6jveVLbFwCvGLYKJPknHqzhn1boh6arP1MPEEu8ePAKUGexpeu5WE2QWnnCx1GLEyYoW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">
                <v:fill on="t" focussize="0,0"/>
                <v:stroke weight="1pt" color="#41719C [3204]" miterlimit="8" joinstyle="miter"/>
                <v:imagedata o:title=""/>
                <o:lock v:ext="edit" aspectratio="f"/>
              </v:rect>
            </w:pict>
          </mc:Fallback>
        </mc:AlternateContent>
      </w:r>
      <w:r>
        <w:rPr>
          <w:sz w:val="32"/>
        </w:rPr>
        <w:pict>
          <v:rect id="KGD_KG_Seal_15" o:spid="_x0000_s1029"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4" o:spid="_x0000_s1030"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3" o:spid="_x0000_s1031"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2" o:spid="_x0000_s1032"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1" o:spid="_x0000_s1033"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pict>
          <v:group id="组合 16" o:spid="_x0000_s1034" o:spt="203" style="position:absolute;left:0pt;margin-left:0.2pt;margin-top:28.9pt;height:147.55pt;width:442.2pt;z-index:251659264;mso-width-relative:page;mso-height-relative:page;" coordsize="8844,2951">
            <o:lock v:ext="edit" grouping="f" rotation="f" text="f" aspectratio="f"/>
            <v:shape id="艺术字 2" o:spid="_x0000_s1035" o:spt="136" type="#_x0000_t136" style="position:absolute;left:90;top:0;height:1220;width:8719;" fillcolor="#FF0000" filled="t" stroked="f" coordsize="21600,21600">
              <v:path/>
              <v:fill on="t" focussize="0,0"/>
              <v:stroke on="f"/>
              <v:imagedata o:title=""/>
              <o:lock v:ext="edit" grouping="f" rotation="f" text="f" aspectratio="f"/>
              <v:textpath on="t" fitshape="t" fitpath="t" trim="t" xscale="f" string="梁河县财政局文件" style="font-family:方正小标宋简体;font-size:36pt;v-text-align:center;"/>
            </v:shape>
            <v:line id="直线 15" o:spid="_x0000_s1036" o:spt="20" style="position:absolute;left:0;top:2934;height:17;width:8844;" filled="f" stroked="t" coordsize="21600,21600">
              <v:path arrowok="t"/>
              <v:fill on="f" focussize="0,0"/>
              <v:stroke weight="2pt" color="#FF0000"/>
              <v:imagedata o:title=""/>
              <o:lock v:ext="edit" grouping="f" rotation="f" text="f" aspectratio="f"/>
            </v:line>
          </v:group>
        </w:pict>
      </w:r>
    </w:p>
    <w:p>
      <w:pPr>
        <w:rPr>
          <w:rFonts w:hint="eastAsia" w:ascii="仿宋_GB2312" w:eastAsia="仿宋_GB2312"/>
          <w:sz w:val="32"/>
          <w:szCs w:val="32"/>
        </w:rPr>
      </w:pPr>
    </w:p>
    <w:p>
      <w:pPr>
        <w:rPr>
          <w:rFonts w:hint="eastAsia" w:ascii="仿宋_GB2312" w:eastAsia="仿宋_GB2312"/>
          <w:sz w:val="32"/>
          <w:szCs w:val="32"/>
        </w:rPr>
      </w:pPr>
    </w:p>
    <w:p>
      <w:pPr>
        <w:spacing w:line="400" w:lineRule="exact"/>
        <w:jc w:val="center"/>
        <w:rPr>
          <w:rFonts w:hint="eastAsia" w:ascii="方正小标宋简体" w:eastAsia="方正小标宋简体"/>
          <w:szCs w:val="21"/>
        </w:rPr>
      </w:pPr>
    </w:p>
    <w:p>
      <w:pPr>
        <w:spacing w:line="540" w:lineRule="exact"/>
        <w:jc w:val="center"/>
        <w:rPr>
          <w:rFonts w:hint="eastAsia" w:ascii="方正小标宋简体" w:eastAsia="方正小标宋简体"/>
          <w:szCs w:val="21"/>
        </w:rPr>
      </w:pPr>
    </w:p>
    <w:p>
      <w:pPr>
        <w:jc w:val="center"/>
        <w:rPr>
          <w:rFonts w:hint="default" w:ascii="Times New Roman" w:hAnsi="Times New Roman" w:eastAsia="方正小标宋简体" w:cs="Times New Roman"/>
          <w:sz w:val="32"/>
          <w:szCs w:val="32"/>
        </w:rPr>
      </w:pPr>
      <w:r>
        <w:rPr>
          <w:rFonts w:hint="default" w:ascii="Times New Roman" w:hAnsi="Times New Roman" w:eastAsia="方正仿宋_GBK" w:cs="Times New Roman"/>
          <w:sz w:val="32"/>
          <w:szCs w:val="32"/>
        </w:rPr>
        <w:t>梁财</w:t>
      </w:r>
      <w:r>
        <w:rPr>
          <w:rFonts w:hint="default" w:ascii="Times New Roman" w:hAnsi="Times New Roman" w:eastAsia="方正仿宋_GBK" w:cs="Times New Roman"/>
          <w:sz w:val="32"/>
          <w:szCs w:val="32"/>
          <w:lang w:eastAsia="zh-CN"/>
        </w:rPr>
        <w:t>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104</w:t>
      </w:r>
      <w:r>
        <w:rPr>
          <w:rFonts w:hint="default" w:ascii="Times New Roman" w:hAnsi="Times New Roman" w:eastAsia="方正仿宋_GBK" w:cs="Times New Roman"/>
          <w:sz w:val="32"/>
          <w:szCs w:val="32"/>
        </w:rPr>
        <w:t>号</w:t>
      </w:r>
    </w:p>
    <w:p>
      <w:pPr>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梁河县财政局</w:t>
      </w: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调整下达梁财农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〔2022〕90号2022年中央财政衔接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推进乡村振兴补助资金的预算通知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梁河县农业农村局、梁河县人力资源和社会保障局、梁河县小厂乡人民政府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《梁河县人民政府关于梁河县</w:t>
      </w:r>
      <w:r>
        <w:rPr>
          <w:rFonts w:hint="default" w:ascii="Times New Roman" w:hAnsi="Times New Roman" w:eastAsia="方正仿宋_GBK" w:cs="Times New Roman"/>
          <w:sz w:val="32"/>
          <w:szCs w:val="32"/>
          <w:lang w:val="en-US" w:eastAsia="zh-CN"/>
        </w:rPr>
        <w:t>2022年度第二批次财政涉农整合、财政衔接推进乡村振兴补助资金和调整收回2021年度部分涉农整合结余资金分配方案的批复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梁政复〔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22〕51</w:t>
      </w:r>
      <w:r>
        <w:rPr>
          <w:rFonts w:hint="default" w:ascii="Times New Roman" w:hAnsi="Times New Roman" w:eastAsia="方正仿宋_GBK" w:cs="Times New Roman"/>
          <w:sz w:val="32"/>
          <w:szCs w:val="32"/>
        </w:rPr>
        <w:t>号）文件要求，现将</w:t>
      </w:r>
      <w:r>
        <w:rPr>
          <w:rFonts w:hint="default" w:ascii="Times New Roman" w:hAnsi="Times New Roman" w:eastAsia="方正仿宋_GBK" w:cs="Times New Roman"/>
          <w:sz w:val="32"/>
          <w:szCs w:val="32"/>
          <w:lang w:eastAsia="zh-CN"/>
        </w:rPr>
        <w:t>原下达梁河县小厂乡扶持壮大村集体经济项目</w:t>
      </w:r>
      <w:r>
        <w:rPr>
          <w:rFonts w:hint="default" w:ascii="Times New Roman" w:hAnsi="Times New Roman" w:eastAsia="方正仿宋_GBK" w:cs="Times New Roman"/>
          <w:b w:val="0"/>
          <w:bCs w:val="0"/>
          <w:sz w:val="32"/>
          <w:szCs w:val="32"/>
          <w:lang w:val="en-US" w:eastAsia="zh-CN"/>
        </w:rPr>
        <w:t>资金450万元进行调减，调整下达新增以下项目：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1.安排用于</w:t>
      </w:r>
      <w:r>
        <w:rPr>
          <w:rFonts w:hint="default" w:ascii="Times New Roman" w:hAnsi="Times New Roman" w:eastAsia="方正仿宋_GBK" w:cs="Times New Roman"/>
          <w:sz w:val="32"/>
          <w:szCs w:val="32"/>
          <w:lang w:eastAsia="zh-CN"/>
        </w:rPr>
        <w:t>梁河县202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年乡村公益性岗位补助项目</w:t>
      </w:r>
      <w:r>
        <w:rPr>
          <w:rFonts w:hint="default" w:ascii="Times New Roman" w:hAnsi="Times New Roman" w:eastAsia="方正仿宋_GBK" w:cs="Times New Roman"/>
          <w:sz w:val="32"/>
          <w:szCs w:val="32"/>
          <w:lang w:val="en-US" w:eastAsia="zh-CN"/>
        </w:rPr>
        <w:t>232</w:t>
      </w:r>
      <w:r>
        <w:rPr>
          <w:sz w:val="32"/>
        </w:rPr>
        <w:drawing>
          <wp:anchor distT="0" distB="0" distL="114300" distR="114300" simplePos="0" relativeHeight="251682816" behindDoc="0" locked="1" layoutInCell="1" allowOverlap="1">
            <wp:simplePos x="0" y="0"/>
            <wp:positionH relativeFrom="column">
              <wp:posOffset>3745865</wp:posOffset>
            </wp:positionH>
            <wp:positionV relativeFrom="paragraph">
              <wp:posOffset>6052185</wp:posOffset>
            </wp:positionV>
            <wp:extent cx="1403985" cy="1440180"/>
            <wp:effectExtent l="0" t="0" r="5715" b="7620"/>
            <wp:wrapNone/>
            <wp:docPr id="20" name="KG_6278E85A$01$29$0003$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G_6278E85A$01$29$0003$N$000200" descr="Seal"/>
                    <pic:cNvPicPr>
                      <a:picLocks noChangeAspect="1"/>
                    </pic:cNvPicPr>
                  </pic:nvPicPr>
                  <pic:blipFill>
                    <a:blip r:embed="rId10"/>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68588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7"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685888;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XIJc7Hc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Bcglzs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万元，项目由梁河县人力资源和社会保障局实施，</w:t>
      </w:r>
      <w:r>
        <w:rPr>
          <w:rFonts w:hint="default" w:ascii="Times New Roman" w:hAnsi="Times New Roman" w:eastAsia="方正仿宋_GBK" w:cs="Times New Roman"/>
          <w:sz w:val="32"/>
          <w:szCs w:val="32"/>
        </w:rPr>
        <w:t>请列入</w:t>
      </w:r>
      <w:r>
        <w:rPr>
          <w:rFonts w:hint="default" w:ascii="Times New Roman" w:hAnsi="Times New Roman" w:eastAsia="方正仿宋_GBK" w:cs="Times New Roman"/>
          <w:sz w:val="32"/>
          <w:szCs w:val="32"/>
          <w:lang w:val="en-US" w:eastAsia="zh-CN"/>
        </w:rPr>
        <w:t>2021年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2130599其他巩固脱贫衔接乡村振兴支出</w:t>
      </w:r>
      <w:r>
        <w:rPr>
          <w:rFonts w:hint="default" w:ascii="Times New Roman" w:hAnsi="Times New Roman" w:eastAsia="方正仿宋_GBK" w:cs="Times New Roman"/>
          <w:sz w:val="32"/>
          <w:szCs w:val="32"/>
        </w:rPr>
        <w:t>”预算支出科目，政府预</w:t>
      </w:r>
      <w:r>
        <w:rPr>
          <w:rFonts w:hint="default" w:ascii="Times New Roman" w:hAnsi="Times New Roman" w:eastAsia="方正仿宋_GBK" w:cs="Times New Roman"/>
          <w:sz w:val="32"/>
          <w:szCs w:val="32"/>
          <w:lang w:eastAsia="zh-CN"/>
        </w:rPr>
        <w:t>算</w:t>
      </w:r>
      <w:r>
        <w:rPr>
          <w:rFonts w:hint="default" w:ascii="Times New Roman" w:hAnsi="Times New Roman" w:eastAsia="方正仿宋_GBK" w:cs="Times New Roman"/>
          <w:sz w:val="32"/>
          <w:szCs w:val="32"/>
        </w:rPr>
        <w:t>支出经济分类科目</w:t>
      </w:r>
      <w:r>
        <w:rPr>
          <w:rFonts w:hint="default" w:ascii="Times New Roman" w:hAnsi="Times New Roman" w:eastAsia="方正仿宋_GBK" w:cs="Times New Roman"/>
          <w:sz w:val="32"/>
          <w:szCs w:val="32"/>
          <w:lang w:eastAsia="zh-CN"/>
        </w:rPr>
        <w:t>请按照项目资金管理据实列支</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2.安排用于2021年梁河县勐养镇芒回片区高标准农田建设项目资金218万元，项目由梁河县农业农村局实施，</w:t>
      </w:r>
      <w:r>
        <w:rPr>
          <w:rFonts w:hint="default" w:ascii="Times New Roman" w:hAnsi="Times New Roman" w:eastAsia="方正仿宋_GBK" w:cs="Times New Roman"/>
          <w:sz w:val="32"/>
          <w:szCs w:val="32"/>
        </w:rPr>
        <w:t>请列入</w:t>
      </w:r>
      <w:r>
        <w:rPr>
          <w:rFonts w:hint="default" w:ascii="Times New Roman" w:hAnsi="Times New Roman" w:eastAsia="方正仿宋_GBK" w:cs="Times New Roman"/>
          <w:sz w:val="32"/>
          <w:szCs w:val="32"/>
          <w:lang w:val="en-US" w:eastAsia="zh-CN"/>
        </w:rPr>
        <w:t>2021年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2130505生产发展</w:t>
      </w:r>
      <w:r>
        <w:rPr>
          <w:rFonts w:hint="default" w:ascii="Times New Roman" w:hAnsi="Times New Roman" w:eastAsia="方正仿宋_GBK" w:cs="Times New Roman"/>
          <w:sz w:val="32"/>
          <w:szCs w:val="32"/>
        </w:rPr>
        <w:t>”预算支出科目，政府预</w:t>
      </w:r>
      <w:r>
        <w:rPr>
          <w:rFonts w:hint="default" w:ascii="Times New Roman" w:hAnsi="Times New Roman" w:eastAsia="方正仿宋_GBK" w:cs="Times New Roman"/>
          <w:sz w:val="32"/>
          <w:szCs w:val="32"/>
          <w:lang w:eastAsia="zh-CN"/>
        </w:rPr>
        <w:t>算</w:t>
      </w:r>
      <w:r>
        <w:rPr>
          <w:rFonts w:hint="default" w:ascii="Times New Roman" w:hAnsi="Times New Roman" w:eastAsia="方正仿宋_GBK" w:cs="Times New Roman"/>
          <w:sz w:val="32"/>
          <w:szCs w:val="32"/>
        </w:rPr>
        <w:t>支出经济分类科目</w:t>
      </w:r>
      <w:r>
        <w:rPr>
          <w:rFonts w:hint="default" w:ascii="Times New Roman" w:hAnsi="Times New Roman" w:eastAsia="方正仿宋_GBK" w:cs="Times New Roman"/>
          <w:sz w:val="32"/>
          <w:szCs w:val="32"/>
          <w:lang w:eastAsia="zh-CN"/>
        </w:rPr>
        <w:t>请按照项目资金管理据实列支</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请相关部门做好账务调整，认真贯彻党中央、国务院关于脱贫攻坚与实施乡村振兴战略有机衔接的有关精神。按照资金管理制度要求，切实管好用好资金，充分发挥资金使用效益。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pict>
          <v:rect id="KGD_6018BA71$01$29$00013" o:spid="_x0000_s1038" o:spt="1" alt="eFak21R/rasw9Rtrwrtn1Idfw9wrpQdLBYG4nMFOmzTk6OgTMaxG7T93Oqf+ASlaGUASuHA5J81mqVHoHQwyvcgq6BsP0rcnADgtiUHX6x/Jr9pcIG+gNq9ii0zywSJ43JTfqUAJHeRFSg2d+w1EiIXXROSYG7KjXlWUTX1SxnCVSVprRTB8J4S525HlwFkDc9YUkkfdCQa4sjzLsfwc3BC63XT+iYKjyjvFa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P3ySK6Jalv8NvbsnGVJnrPQbzdjmd+AZ2cAuLMAFg5RggZGlvufXDeVcjKmQqE76DsPJ9i45U44JEeunMdClEcWTuxealI8lKgYipdWmuHzOPiR+ynNOHGIQw5s8KqCD5yFVm+H7KbCWXrTaLma7E1plnkmG4QljPOLrcRclasGkMDcxHZbIMMAiyjQ315qctgEOZodNY+rcGuYOyZYBkBD+4x4NdmIP/9oR35aBntttaVUHJCScsZtBzveu7g3D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6643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IOAUVDX&#10;AAAADwEAAA8AAAAAAAAAAQAgAAAAIgAAAGRycy9kb3ducmV2LnhtbFBLAQIUABQAAAAIAIdO4kBl&#10;zp7xJAgAAPoLAAAOAAAAAAAAAAEAIAAAACYBAABkcnMvZTJvRG9jLnhtbFBLBQYAAAAABgAGAFkB&#10;AAC8CwAAAAA=&#10;">
            <v:path/>
            <v:fill on="t" focussize="0,0"/>
            <v:stroke weight="2pt" color="#385D8A" joinstyle="round"/>
            <v:imagedata o:title=""/>
            <o:lock v:ext="edit" aspectratio="f"/>
          </v:rect>
        </w:pict>
      </w:r>
      <w:r>
        <w:rPr>
          <w:rFonts w:hint="default" w:ascii="Times New Roman" w:hAnsi="Times New Roman" w:eastAsia="方正仿宋_GBK" w:cs="Times New Roman"/>
          <w:sz w:val="32"/>
          <w:szCs w:val="32"/>
        </w:rPr>
        <w:pict>
          <v:rect id="KGD_6018BA71$01$29$00012" o:spid="_x0000_s1039"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gW/LUKTpc8HGBRrhQZHxniutnHyuhT3MLNW0BBRLREhT1tw2+z5FbN6uOVbx2FA05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Mux8sg1/26i7oTfGLdp7cxHNFZ" style="position:absolute;left:0pt;margin-left:-100pt;margin-top:-62pt;height:5pt;width:5pt;visibility:hidden;z-index:25166540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IOA&#10;UVDXAAAADwEAAA8AAAAAAAAAAQAgAAAAIgAAAGRycy9kb3ducmV2LnhtbFBLAQIUABQAAAAIAIdO&#10;4kBfUmRt8AsAAOoQAAAOAAAAAAAAAAEAIAAAACYBAABkcnMvZTJvRG9jLnhtbFBLBQYAAAAABgAG&#10;AFkBAACIDwAAAAA=&#10;">
            <v:path/>
            <v:fill on="t" focussize="0,0"/>
            <v:stroke weight="2pt" color="#385D8A" joinstyle="round"/>
            <v:imagedata o:title=""/>
            <o:lock v:ext="edit" aspectratio="f"/>
          </v:rect>
        </w:pict>
      </w:r>
      <w:r>
        <w:rPr>
          <w:rFonts w:hint="default" w:ascii="Times New Roman" w:hAnsi="Times New Roman" w:eastAsia="方正仿宋_GBK" w:cs="Times New Roman"/>
          <w:sz w:val="32"/>
          <w:szCs w:val="32"/>
        </w:rPr>
        <w:pict>
          <v:rect id="KGD_6018BA71$01$29$00011" o:spid="_x0000_s1040" o:spt="1" alt="nwkOiId/bBbOAe61rgYT4vXM3UaFFF0tl2W9B2ekj1Z7kYnHXrUHbs1gN35c90qvdStOJS46wREFG+p8whNmP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u+I4t3CZjX+HurOuw3XI+sCeFGrGri3w0jurDT3QaQo/Tn+Q4D1tBE6M9NY6jveVLbFwCvGLYKJPknHqzhn1boh6arP1MPEEu8ePAKUGexiGnSp+TCXFhzOcd/WnG8iD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438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g4BRUNcAAAAPAQAADwAAAAAAAAABACAAAAAiAAAAZHJzL2Rvd25yZXYueG1sUEsBAhQAFAAA&#10;AAgAh07iQMXIpST1CwAA6hAAAA4AAAAAAAAAAQAgAAAAJgEAAGRycy9lMm9Eb2MueG1sUEsFBgAA&#10;AAAGAAYAWQEAAI0PAAAAAA==&#10;">
            <v:path/>
            <v:fill on="t" focussize="0,0"/>
            <v:stroke weight="2pt" color="#385D8A" joinstyle="round"/>
            <v:imagedata o:title=""/>
            <o:lock v:ext="edit" aspectratio="f"/>
          </v:rect>
        </w:pict>
      </w:r>
      <w:r>
        <w:rPr>
          <w:rFonts w:hint="default" w:ascii="Times New Roman" w:hAnsi="Times New Roman" w:eastAsia="方正仿宋_GBK" w:cs="Times New Roman"/>
          <w:sz w:val="32"/>
          <w:szCs w:val="32"/>
        </w:rPr>
        <w:pict>
          <v:rect id="_x0000_s1041" o:spid="_x0000_s1041" o:spt="1" alt="lskY7P30+39SSS2ze3CC/KfWO/gdkS/G1bHCCIU114MayF8bcHIAMmTSXS7CPmcO+XHflFytv9yF3LHD8NOW1H8FkSnjLqTIRHRGFJ8jG43r7MPVHUEpesFrMKl5GhV1jL6pyvKMyGqKIAy3NVBw/m7aCpBkhk37tUYLTPYcsb1vudhdugc4SkAO7okJU4lzTULQ5cHgOUL7CnrVv9pth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I5mrmPJdHBWgUpyuT6Fv+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336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IOAUVDXAAAA&#10;DwEAAA8AAAAAAAAAAQAgAAAAIgAAAGRycy9kb3ducmV2LnhtbFBLAQIUABQAAAAIAIdO4kD+HeBb&#10;dQUAAIMIAAAOAAAAAAAAAAEAIAAAACYBAABkcnMvZTJvRG9jLnhtbFBLBQYAAAAABgAGAFkBAAAN&#10;CQAAAAA=&#10;">
            <v:path/>
            <v:fill on="t" focussize="0,0"/>
            <v:stroke weight="2pt" color="#385D8A" joinstyle="round"/>
            <v:imagedata o:title=""/>
            <o:lock v:ext="edit" aspectratio="f"/>
            <v:textbox>
              <w:txbxContent>
                <w:p/>
              </w:txbxContent>
            </v:textbox>
          </v:rect>
        </w:pict>
      </w:r>
      <w:r>
        <w:rPr>
          <w:rFonts w:hint="default" w:ascii="Times New Roman" w:hAnsi="Times New Roman" w:eastAsia="方正仿宋_GBK" w:cs="Times New Roman"/>
          <w:sz w:val="32"/>
          <w:szCs w:val="32"/>
        </w:rPr>
        <w:pict>
          <v:rect id="矩形 1" o:spid="_x0000_s1042"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233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path/>
            <v:fill on="t" focussize="0,0"/>
            <v:stroke joinstyle="miter"/>
            <v:imagedata o:title=""/>
            <o:lock v:ext="edit" aspectratio="f"/>
            <v:textbox>
              <w:txbxContent>
                <w:p>
                  <w:pPr>
                    <w:jc w:val="center"/>
                  </w:pPr>
                </w:p>
              </w:txbxContent>
            </v:textbox>
          </v:rect>
        </w:pict>
      </w:r>
      <w:r>
        <w:rPr>
          <w:rFonts w:hint="default" w:ascii="Times New Roman" w:hAnsi="Times New Roman" w:eastAsia="方正仿宋_GBK" w:cs="Times New Roman"/>
          <w:sz w:val="32"/>
          <w:szCs w:val="32"/>
          <w:lang w:eastAsia="zh-CN"/>
        </w:rPr>
        <w:t>请项目单位</w:t>
      </w:r>
      <w:r>
        <w:rPr>
          <w:rFonts w:hint="default" w:ascii="Times New Roman" w:hAnsi="Times New Roman" w:eastAsia="方正仿宋_GBK" w:cs="Times New Roman"/>
          <w:b w:val="0"/>
          <w:bCs w:val="0"/>
          <w:sz w:val="32"/>
          <w:szCs w:val="32"/>
          <w:lang w:val="en-US" w:eastAsia="zh-CN"/>
        </w:rPr>
        <w:t>根据</w:t>
      </w:r>
      <w:r>
        <w:rPr>
          <w:rFonts w:hint="default" w:ascii="Times New Roman" w:hAnsi="Times New Roman" w:eastAsia="方正仿宋_GBK" w:cs="Times New Roman"/>
          <w:sz w:val="32"/>
          <w:szCs w:val="32"/>
        </w:rPr>
        <w:t>梁财字〔20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文件要求，在收到县财政局下达的纸质指标文件</w:t>
      </w:r>
      <w:r>
        <w:rPr>
          <w:rFonts w:hint="default" w:ascii="Times New Roman" w:hAnsi="Times New Roman" w:eastAsia="方正仿宋_GBK" w:cs="Times New Roman"/>
          <w:sz w:val="32"/>
          <w:szCs w:val="32"/>
          <w:lang w:val="en-US" w:eastAsia="zh-CN"/>
        </w:rPr>
        <w:t>5个工作日内，</w:t>
      </w:r>
      <w:r>
        <w:rPr>
          <w:rFonts w:hint="default" w:ascii="Times New Roman" w:hAnsi="Times New Roman" w:eastAsia="方正仿宋_GBK" w:cs="Times New Roman"/>
          <w:sz w:val="32"/>
          <w:szCs w:val="32"/>
          <w:lang w:eastAsia="zh-CN"/>
        </w:rPr>
        <w:t>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梁河县财政局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760" w:firstLineChars="18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760" w:firstLineChars="18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040" w:firstLineChars="18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rPr>
        <w:pict>
          <v:line id="直线 20" o:spid="_x0000_s1045" o:spt="20" style="position:absolute;left:0pt;margin-left:-12.6pt;margin-top:29.15pt;height:0.85pt;width:451.9pt;z-index:251661312;mso-width-relative:page;mso-height-relative:page;" filled="f" stroked="t" coordsize="21600,21600">
            <v:path arrowok="t"/>
            <v:fill on="f" focussize="0,0"/>
            <v:stroke weight="1.25pt"/>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rPr>
        <w:pict>
          <v:line id="直线 18" o:spid="_x0000_s1046" o:spt="20" style="position:absolute;left:0pt;margin-left:-12.3pt;margin-top:4.65pt;height:0.25pt;width:452.55pt;z-index:251660288;mso-width-relative:page;mso-height-relative:page;" filled="f" stroked="t" coordsize="21600,21600">
            <v:path arrowok="t"/>
            <v:fill on="f" focussize="0,0"/>
            <v:stroke weight="1.25pt"/>
            <v:imagedata o:title=""/>
            <o:lock v:ext="edit" aspectratio="f"/>
          </v:lin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宋体" w:hAnsi="宋体"/>
        <w:sz w:val="28"/>
        <w:szCs w:val="28"/>
      </w:rPr>
    </w:pPr>
    <w:r>
      <w:rPr>
        <w:rStyle w:val="8"/>
        <w:rFonts w:hint="eastAsia" w:ascii="宋体" w:hAnsi="宋体"/>
        <w:sz w:val="28"/>
        <w:szCs w:val="28"/>
      </w:rPr>
      <w:t>一</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w:t>
    </w:r>
    <w:r>
      <w:rPr>
        <w:rFonts w:ascii="宋体" w:hAnsi="宋体"/>
        <w:sz w:val="28"/>
        <w:szCs w:val="28"/>
      </w:rPr>
      <w:fldChar w:fldCharType="end"/>
    </w:r>
    <w:r>
      <w:rPr>
        <w:rStyle w:val="8"/>
        <w:rFonts w:hint="eastAsia" w:ascii="宋体" w:hAnsi="宋体"/>
        <w:sz w:val="28"/>
        <w:szCs w:val="28"/>
      </w:rPr>
      <w:t>一</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j+mIOr8MI044ImunVxkbmS3zPDM=" w:salt="p3GXQeIdDBsWJmfz/nmjl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37DAAAE-698A-4F6F-A068-909F0B1E54E1}"/>
    <w:docVar w:name="DocumentName" w:val="梁财农 [2018]115号"/>
  </w:docVars>
  <w:rsids>
    <w:rsidRoot w:val="0073445D"/>
    <w:rsid w:val="000111EE"/>
    <w:rsid w:val="0002344C"/>
    <w:rsid w:val="000454F2"/>
    <w:rsid w:val="00053329"/>
    <w:rsid w:val="000554EA"/>
    <w:rsid w:val="00075475"/>
    <w:rsid w:val="00083CF7"/>
    <w:rsid w:val="00092B6A"/>
    <w:rsid w:val="00101E23"/>
    <w:rsid w:val="00107D3F"/>
    <w:rsid w:val="0013761C"/>
    <w:rsid w:val="001536DB"/>
    <w:rsid w:val="0016543B"/>
    <w:rsid w:val="0016591C"/>
    <w:rsid w:val="00166396"/>
    <w:rsid w:val="001D628E"/>
    <w:rsid w:val="001E162F"/>
    <w:rsid w:val="0022502E"/>
    <w:rsid w:val="00243B68"/>
    <w:rsid w:val="002511BB"/>
    <w:rsid w:val="0026522E"/>
    <w:rsid w:val="00267F65"/>
    <w:rsid w:val="002A107D"/>
    <w:rsid w:val="002B3856"/>
    <w:rsid w:val="002C7F63"/>
    <w:rsid w:val="002D2785"/>
    <w:rsid w:val="002F7B7D"/>
    <w:rsid w:val="00303FEE"/>
    <w:rsid w:val="00304A60"/>
    <w:rsid w:val="00310628"/>
    <w:rsid w:val="00321D8D"/>
    <w:rsid w:val="003319A3"/>
    <w:rsid w:val="0033279F"/>
    <w:rsid w:val="00343E7E"/>
    <w:rsid w:val="0035511D"/>
    <w:rsid w:val="00363BAB"/>
    <w:rsid w:val="003A7787"/>
    <w:rsid w:val="003B2828"/>
    <w:rsid w:val="003B7901"/>
    <w:rsid w:val="003B7EAA"/>
    <w:rsid w:val="003D11A8"/>
    <w:rsid w:val="003F29AB"/>
    <w:rsid w:val="00401F7D"/>
    <w:rsid w:val="0040614D"/>
    <w:rsid w:val="004112B4"/>
    <w:rsid w:val="00413296"/>
    <w:rsid w:val="00430B2C"/>
    <w:rsid w:val="00457B77"/>
    <w:rsid w:val="00465403"/>
    <w:rsid w:val="00471746"/>
    <w:rsid w:val="00475F63"/>
    <w:rsid w:val="004967BA"/>
    <w:rsid w:val="004B2119"/>
    <w:rsid w:val="004E074A"/>
    <w:rsid w:val="004E6EE1"/>
    <w:rsid w:val="005240F0"/>
    <w:rsid w:val="005310C5"/>
    <w:rsid w:val="00541FDC"/>
    <w:rsid w:val="00555FB7"/>
    <w:rsid w:val="00563E2F"/>
    <w:rsid w:val="005649C0"/>
    <w:rsid w:val="00571DD5"/>
    <w:rsid w:val="005878DC"/>
    <w:rsid w:val="005A0827"/>
    <w:rsid w:val="005A6398"/>
    <w:rsid w:val="005D19EC"/>
    <w:rsid w:val="005E73DE"/>
    <w:rsid w:val="00620D1D"/>
    <w:rsid w:val="00633890"/>
    <w:rsid w:val="006444E6"/>
    <w:rsid w:val="00653F55"/>
    <w:rsid w:val="0066360E"/>
    <w:rsid w:val="006846BF"/>
    <w:rsid w:val="006A65F1"/>
    <w:rsid w:val="006C7BF8"/>
    <w:rsid w:val="006F650E"/>
    <w:rsid w:val="0070110E"/>
    <w:rsid w:val="00713DAF"/>
    <w:rsid w:val="0072259C"/>
    <w:rsid w:val="007246DE"/>
    <w:rsid w:val="0072722A"/>
    <w:rsid w:val="00727D77"/>
    <w:rsid w:val="0073445D"/>
    <w:rsid w:val="0073761A"/>
    <w:rsid w:val="00757674"/>
    <w:rsid w:val="00786E1A"/>
    <w:rsid w:val="007958DE"/>
    <w:rsid w:val="007A0190"/>
    <w:rsid w:val="007A042F"/>
    <w:rsid w:val="007B150B"/>
    <w:rsid w:val="007B4CA0"/>
    <w:rsid w:val="007C01AD"/>
    <w:rsid w:val="007D6005"/>
    <w:rsid w:val="007E2689"/>
    <w:rsid w:val="007F30EA"/>
    <w:rsid w:val="00862DF3"/>
    <w:rsid w:val="00866B46"/>
    <w:rsid w:val="00877A80"/>
    <w:rsid w:val="008B785A"/>
    <w:rsid w:val="008C1744"/>
    <w:rsid w:val="008D3E62"/>
    <w:rsid w:val="008E67D9"/>
    <w:rsid w:val="008E7A21"/>
    <w:rsid w:val="00951D16"/>
    <w:rsid w:val="00952FA4"/>
    <w:rsid w:val="009554A0"/>
    <w:rsid w:val="00963CDE"/>
    <w:rsid w:val="00971E8E"/>
    <w:rsid w:val="00980790"/>
    <w:rsid w:val="00981741"/>
    <w:rsid w:val="00991A7A"/>
    <w:rsid w:val="009A2073"/>
    <w:rsid w:val="009B6579"/>
    <w:rsid w:val="009B6929"/>
    <w:rsid w:val="009C7F76"/>
    <w:rsid w:val="009D4CC5"/>
    <w:rsid w:val="009D6CEF"/>
    <w:rsid w:val="009E4AC6"/>
    <w:rsid w:val="00A07F3D"/>
    <w:rsid w:val="00A22594"/>
    <w:rsid w:val="00A525EC"/>
    <w:rsid w:val="00A76E5F"/>
    <w:rsid w:val="00A90ECE"/>
    <w:rsid w:val="00A9260E"/>
    <w:rsid w:val="00AB6644"/>
    <w:rsid w:val="00AD1854"/>
    <w:rsid w:val="00AF3D10"/>
    <w:rsid w:val="00B02665"/>
    <w:rsid w:val="00B30A3F"/>
    <w:rsid w:val="00B414C5"/>
    <w:rsid w:val="00B53DC8"/>
    <w:rsid w:val="00B874A5"/>
    <w:rsid w:val="00BA65AF"/>
    <w:rsid w:val="00BA753F"/>
    <w:rsid w:val="00BD46A7"/>
    <w:rsid w:val="00BF19DC"/>
    <w:rsid w:val="00BF544E"/>
    <w:rsid w:val="00BF58EC"/>
    <w:rsid w:val="00BF5F22"/>
    <w:rsid w:val="00C15593"/>
    <w:rsid w:val="00C22B05"/>
    <w:rsid w:val="00C33A0E"/>
    <w:rsid w:val="00C35768"/>
    <w:rsid w:val="00C40037"/>
    <w:rsid w:val="00C53554"/>
    <w:rsid w:val="00C60320"/>
    <w:rsid w:val="00C7544E"/>
    <w:rsid w:val="00C7742A"/>
    <w:rsid w:val="00C805F7"/>
    <w:rsid w:val="00CA6D71"/>
    <w:rsid w:val="00CA7105"/>
    <w:rsid w:val="00CB21D6"/>
    <w:rsid w:val="00CD7311"/>
    <w:rsid w:val="00CE56DF"/>
    <w:rsid w:val="00CE6153"/>
    <w:rsid w:val="00D0790B"/>
    <w:rsid w:val="00D1143A"/>
    <w:rsid w:val="00D12178"/>
    <w:rsid w:val="00D416E8"/>
    <w:rsid w:val="00D52B52"/>
    <w:rsid w:val="00D67D7B"/>
    <w:rsid w:val="00D80B77"/>
    <w:rsid w:val="00D91193"/>
    <w:rsid w:val="00D978B5"/>
    <w:rsid w:val="00DA7C17"/>
    <w:rsid w:val="00DB3D48"/>
    <w:rsid w:val="00DB763B"/>
    <w:rsid w:val="00DC74CE"/>
    <w:rsid w:val="00DE1531"/>
    <w:rsid w:val="00DE65E3"/>
    <w:rsid w:val="00DF48F7"/>
    <w:rsid w:val="00E33C26"/>
    <w:rsid w:val="00E45818"/>
    <w:rsid w:val="00E56FA5"/>
    <w:rsid w:val="00E61651"/>
    <w:rsid w:val="00E713C2"/>
    <w:rsid w:val="00E97E45"/>
    <w:rsid w:val="00E97FE4"/>
    <w:rsid w:val="00EA45A7"/>
    <w:rsid w:val="00EB13A7"/>
    <w:rsid w:val="00EB3418"/>
    <w:rsid w:val="00EC646E"/>
    <w:rsid w:val="00ED0F1B"/>
    <w:rsid w:val="00ED7EA0"/>
    <w:rsid w:val="00EE1134"/>
    <w:rsid w:val="00EE7A54"/>
    <w:rsid w:val="00EF3C8D"/>
    <w:rsid w:val="00F01FD7"/>
    <w:rsid w:val="00F21281"/>
    <w:rsid w:val="00F35775"/>
    <w:rsid w:val="00F43459"/>
    <w:rsid w:val="00F4748B"/>
    <w:rsid w:val="00F52CD5"/>
    <w:rsid w:val="00F635CB"/>
    <w:rsid w:val="00F7356F"/>
    <w:rsid w:val="00F738AF"/>
    <w:rsid w:val="00F803D4"/>
    <w:rsid w:val="00F85476"/>
    <w:rsid w:val="00F860DE"/>
    <w:rsid w:val="00FA3807"/>
    <w:rsid w:val="00FA53CB"/>
    <w:rsid w:val="00FD2566"/>
    <w:rsid w:val="01296D4C"/>
    <w:rsid w:val="018153B0"/>
    <w:rsid w:val="03465724"/>
    <w:rsid w:val="036F17C8"/>
    <w:rsid w:val="040A2F1C"/>
    <w:rsid w:val="067D6581"/>
    <w:rsid w:val="09111D99"/>
    <w:rsid w:val="092134FC"/>
    <w:rsid w:val="09442803"/>
    <w:rsid w:val="09670311"/>
    <w:rsid w:val="0BEC2AEC"/>
    <w:rsid w:val="0BFD7AF7"/>
    <w:rsid w:val="0C4B3ADB"/>
    <w:rsid w:val="0C54514F"/>
    <w:rsid w:val="0D2F7F8B"/>
    <w:rsid w:val="0E6156FF"/>
    <w:rsid w:val="0E870F41"/>
    <w:rsid w:val="10DE190A"/>
    <w:rsid w:val="12487D8F"/>
    <w:rsid w:val="128A39C6"/>
    <w:rsid w:val="12CB7F37"/>
    <w:rsid w:val="13B17E66"/>
    <w:rsid w:val="14513CF5"/>
    <w:rsid w:val="154B623F"/>
    <w:rsid w:val="15AE653C"/>
    <w:rsid w:val="18707F61"/>
    <w:rsid w:val="18751941"/>
    <w:rsid w:val="19CF3AFC"/>
    <w:rsid w:val="1AFC124F"/>
    <w:rsid w:val="1D416936"/>
    <w:rsid w:val="1E71663F"/>
    <w:rsid w:val="1F253CD0"/>
    <w:rsid w:val="1F395FEE"/>
    <w:rsid w:val="1F9A6E9E"/>
    <w:rsid w:val="209D5910"/>
    <w:rsid w:val="21944109"/>
    <w:rsid w:val="22C77B69"/>
    <w:rsid w:val="2353401D"/>
    <w:rsid w:val="249E14DA"/>
    <w:rsid w:val="25C93DB7"/>
    <w:rsid w:val="27406B57"/>
    <w:rsid w:val="278B079F"/>
    <w:rsid w:val="28CA1F9C"/>
    <w:rsid w:val="299E6186"/>
    <w:rsid w:val="29C27803"/>
    <w:rsid w:val="2A502F72"/>
    <w:rsid w:val="2A660F6C"/>
    <w:rsid w:val="2AF03F67"/>
    <w:rsid w:val="2C213CC0"/>
    <w:rsid w:val="2CEE03C2"/>
    <w:rsid w:val="2DEA011B"/>
    <w:rsid w:val="2E676582"/>
    <w:rsid w:val="2EBA48C1"/>
    <w:rsid w:val="30866B78"/>
    <w:rsid w:val="31FA1C8E"/>
    <w:rsid w:val="331447AF"/>
    <w:rsid w:val="33200C12"/>
    <w:rsid w:val="33326E4D"/>
    <w:rsid w:val="339D2BAC"/>
    <w:rsid w:val="34667B24"/>
    <w:rsid w:val="34856462"/>
    <w:rsid w:val="35162583"/>
    <w:rsid w:val="351F16AD"/>
    <w:rsid w:val="352A25BC"/>
    <w:rsid w:val="364D6995"/>
    <w:rsid w:val="37E744A0"/>
    <w:rsid w:val="38E91DE6"/>
    <w:rsid w:val="39356E3A"/>
    <w:rsid w:val="39AA2597"/>
    <w:rsid w:val="3D177B00"/>
    <w:rsid w:val="3D23628D"/>
    <w:rsid w:val="3E382024"/>
    <w:rsid w:val="3E56327C"/>
    <w:rsid w:val="3FBA4986"/>
    <w:rsid w:val="3FD942C8"/>
    <w:rsid w:val="410B2AEE"/>
    <w:rsid w:val="41A675D5"/>
    <w:rsid w:val="41F87729"/>
    <w:rsid w:val="462A689E"/>
    <w:rsid w:val="48B676C5"/>
    <w:rsid w:val="4BE029C3"/>
    <w:rsid w:val="4CD47F30"/>
    <w:rsid w:val="4F06554C"/>
    <w:rsid w:val="50B015A4"/>
    <w:rsid w:val="518665B3"/>
    <w:rsid w:val="51EC7DC3"/>
    <w:rsid w:val="52375870"/>
    <w:rsid w:val="54BE4FB1"/>
    <w:rsid w:val="55AF3039"/>
    <w:rsid w:val="562601A2"/>
    <w:rsid w:val="57C70F8C"/>
    <w:rsid w:val="596C0FA0"/>
    <w:rsid w:val="5AEB7C80"/>
    <w:rsid w:val="5C17304E"/>
    <w:rsid w:val="5C6B5C2C"/>
    <w:rsid w:val="5E0925FF"/>
    <w:rsid w:val="60A96877"/>
    <w:rsid w:val="615037D1"/>
    <w:rsid w:val="634C4726"/>
    <w:rsid w:val="64B82C14"/>
    <w:rsid w:val="64F1220E"/>
    <w:rsid w:val="67422CA1"/>
    <w:rsid w:val="67B30CF7"/>
    <w:rsid w:val="68C84E71"/>
    <w:rsid w:val="699F72E4"/>
    <w:rsid w:val="6A244BEC"/>
    <w:rsid w:val="6C2032A1"/>
    <w:rsid w:val="6C9A7A32"/>
    <w:rsid w:val="6DD44006"/>
    <w:rsid w:val="6EC40E72"/>
    <w:rsid w:val="6EEC25BD"/>
    <w:rsid w:val="70590E33"/>
    <w:rsid w:val="70821C48"/>
    <w:rsid w:val="7144588C"/>
    <w:rsid w:val="717D3F41"/>
    <w:rsid w:val="72900CCA"/>
    <w:rsid w:val="72C1149F"/>
    <w:rsid w:val="72C5696E"/>
    <w:rsid w:val="72DC1716"/>
    <w:rsid w:val="73C273C2"/>
    <w:rsid w:val="748C4AD2"/>
    <w:rsid w:val="751F56E0"/>
    <w:rsid w:val="75F742EC"/>
    <w:rsid w:val="76EF1BFD"/>
    <w:rsid w:val="77D57A99"/>
    <w:rsid w:val="78D51CA1"/>
    <w:rsid w:val="7988779A"/>
    <w:rsid w:val="7BE80602"/>
    <w:rsid w:val="7C382E9B"/>
    <w:rsid w:val="7CEC20BD"/>
    <w:rsid w:val="7DC5601D"/>
    <w:rsid w:val="7DDD4BF3"/>
    <w:rsid w:val="7E4C6681"/>
    <w:rsid w:val="7F9A29AD"/>
    <w:rsid w:val="7F9E2604"/>
    <w:rsid w:val="7FB87E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paragraph" w:customStyle="1" w:styleId="9">
    <w:name w:val=" Char"/>
    <w:basedOn w:val="1"/>
    <w:qFormat/>
    <w:uiPriority w:val="0"/>
    <w:pPr>
      <w:widowControl/>
      <w:spacing w:after="160" w:line="240" w:lineRule="exact"/>
      <w:jc w:val="left"/>
    </w:pPr>
    <w:rPr>
      <w:szCs w:val="20"/>
    </w:rPr>
  </w:style>
  <w:style w:type="paragraph" w:customStyle="1" w:styleId="10">
    <w:name w:val="Char Char Char Char Char Char Char"/>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36130;&#25919;&#25991;&#20214;\2012&#24180;\2012&#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Info spid="_x0000_s1030"/>
    <customShpInfo spid="_x0000_s1031"/>
    <customShpInfo spid="_x0000_s1032"/>
    <customShpInfo spid="_x0000_s1033"/>
    <customShpInfo spid="_x0000_s1035"/>
    <customShpInfo spid="_x0000_s1036"/>
    <customShpInfo spid="_x0000_s1034"/>
    <customShpInfo spid="_x0000_s1038" textRotate="1"/>
    <customShpInfo spid="_x0000_s1039" textRotate="1"/>
    <customShpInfo spid="_x0000_s1040" textRotate="1"/>
    <customShpInfo spid="_x0000_s1041" textRotate="1"/>
    <customShpInfo spid="_x0000_s1042"/>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梁河财政</cp:lastModifiedBy>
  <cp:lastPrinted>2022-05-09T10:09:37Z</cp:lastPrinted>
  <dcterms:modified xsi:type="dcterms:W3CDTF">2022-05-09T10:10:11Z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