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bookmarkStart w:id="0" w:name="_GoBack"/>
      <w:bookmarkEnd w:id="0"/>
      <w:r>
        <w:rPr>
          <w:rFonts w:hint="eastAsia" w:ascii="仿宋_GB2312" w:eastAsia="仿宋_GB2312"/>
          <w:sz w:val="32"/>
          <w:szCs w:val="32"/>
          <w:lang w:eastAsia="zh-CN"/>
        </w:rPr>
        <w:t>原件有误，请以此件为准。</w:t>
      </w:r>
    </w:p>
    <w:p>
      <w:pPr>
        <w:rPr>
          <w:rFonts w:hint="eastAsia" w:ascii="仿宋_GB2312" w:eastAsia="仿宋_GB2312"/>
          <w:sz w:val="32"/>
          <w:szCs w:val="32"/>
        </w:rPr>
      </w:pPr>
    </w:p>
    <w:p>
      <w:pPr>
        <w:rPr>
          <w:rFonts w:hint="eastAsia" w:ascii="仿宋_GB2312" w:eastAsia="仿宋_GB2312"/>
          <w:sz w:val="32"/>
          <w:szCs w:val="32"/>
        </w:rPr>
      </w:pPr>
      <w:r>
        <w:pict>
          <v:group id="组合 16" o:spid="_x0000_s1034" o:spt="203" style="position:absolute;left:0pt;margin-left:0.2pt;margin-top:28.9pt;height:147.55pt;width:442.2pt;z-index:251658240;mso-width-relative:page;mso-height-relative:page;" coordsize="8844,2951">
            <o:lock v:ext="edit" grouping="f" rotation="f" text="f" aspectratio="f"/>
            <v:shape id="艺术字 2" o:spid="_x0000_s1035" o:spt="136" type="#_x0000_t136" style="position:absolute;left:90;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line id="直线 15" o:spid="_x0000_s1036" o:spt="20" style="position:absolute;left:0;top:2934;height:17;width:8844;" filled="f" stroked="t" coordsize="21600,21600">
              <v:path arrowok="t"/>
              <v:fill on="f" focussize="0,0"/>
              <v:stroke weight="2pt" color="#FF0000"/>
              <v:imagedata o:title=""/>
              <o:lock v:ext="edit" grouping="f" rotation="f" text="f" aspectratio="f"/>
            </v:line>
          </v:group>
        </w:pict>
      </w:r>
    </w:p>
    <w:p>
      <w:pPr>
        <w:rPr>
          <w:rFonts w:hint="eastAsia" w:ascii="仿宋_GB2312" w:eastAsia="仿宋_GB2312"/>
          <w:sz w:val="32"/>
          <w:szCs w:val="32"/>
        </w:rPr>
      </w:pPr>
    </w:p>
    <w:p>
      <w:pPr>
        <w:rPr>
          <w:rFonts w:hint="eastAsia" w:ascii="仿宋_GB2312" w:eastAsia="仿宋_GB2312"/>
          <w:sz w:val="32"/>
          <w:szCs w:val="32"/>
        </w:rPr>
      </w:pPr>
    </w:p>
    <w:p>
      <w:pPr>
        <w:spacing w:line="400" w:lineRule="exact"/>
        <w:jc w:val="center"/>
        <w:rPr>
          <w:rFonts w:hint="eastAsia" w:ascii="方正小标宋简体" w:eastAsia="方正小标宋简体"/>
          <w:szCs w:val="21"/>
        </w:rPr>
      </w:pPr>
    </w:p>
    <w:p>
      <w:pPr>
        <w:spacing w:line="540" w:lineRule="exact"/>
        <w:jc w:val="center"/>
        <w:rPr>
          <w:rFonts w:hint="eastAsia" w:ascii="方正小标宋简体" w:eastAsia="方正小标宋简体"/>
          <w:szCs w:val="21"/>
        </w:rPr>
      </w:pPr>
    </w:p>
    <w:p>
      <w:pPr>
        <w:jc w:val="center"/>
        <w:rPr>
          <w:rFonts w:hint="eastAsia" w:ascii="方正小标宋简体" w:eastAsia="方正小标宋简体"/>
          <w:szCs w:val="21"/>
        </w:rPr>
      </w:pPr>
      <w:r>
        <w:rPr>
          <w:rFonts w:hint="default" w:ascii="Times New Roman" w:hAnsi="Times New Roman" w:eastAsia="方正仿宋_GBK" w:cs="Times New Roman"/>
          <w:sz w:val="32"/>
          <w:szCs w:val="32"/>
        </w:rPr>
        <w:t>梁财</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号</w:t>
      </w:r>
      <w:r>
        <w:rPr>
          <w:sz w:val="32"/>
        </w:rPr>
        <w:pict>
          <v:rect id="KGD_Gobal1" o:spid="_x0000_s1037" o:spt="1" alt="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style="position:absolute;left:0pt;margin-left:-86.55pt;margin-top:-94.9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jc w:val="center"/>
        <w:rPr>
          <w:rFonts w:hint="eastAsia" w:ascii="仿宋_GB2312" w:eastAsia="仿宋_GB2312"/>
          <w:sz w:val="32"/>
          <w:szCs w:val="32"/>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梁河县财政局</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调整下达梁财农</w:t>
      </w: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〔2021〕83号2021年第二批财政专项</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扶贫资金的通知</w:t>
      </w:r>
    </w:p>
    <w:p>
      <w:pPr>
        <w:spacing w:line="600" w:lineRule="exact"/>
        <w:jc w:val="left"/>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县农业农村局、水利局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梁河县小厂乡、平山乡、河西乡人民政府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w:t>
      </w:r>
      <w:r>
        <w:rPr>
          <w:rFonts w:hint="default" w:ascii="Times New Roman" w:hAnsi="Times New Roman" w:eastAsia="方正仿宋_GBK" w:cs="Times New Roman"/>
          <w:sz w:val="32"/>
          <w:szCs w:val="32"/>
          <w:lang w:val="en-US" w:eastAsia="zh-CN"/>
        </w:rPr>
        <w:t>项目及项目资金变更情况的批复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21〕192</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原下达县农业农村局的</w:t>
      </w:r>
      <w:r>
        <w:rPr>
          <w:rFonts w:hint="default" w:ascii="Times New Roman" w:hAnsi="Times New Roman" w:eastAsia="方正仿宋_GBK" w:cs="Times New Roman"/>
          <w:b w:val="0"/>
          <w:bCs w:val="0"/>
          <w:sz w:val="32"/>
          <w:szCs w:val="32"/>
          <w:lang w:val="en-US" w:eastAsia="zh-CN"/>
        </w:rPr>
        <w:t>2021年第二批财政专项扶贫资金（</w:t>
      </w:r>
      <w:r>
        <w:rPr>
          <w:rFonts w:hint="default" w:ascii="Times New Roman" w:hAnsi="Times New Roman" w:eastAsia="方正仿宋_GBK" w:cs="Times New Roman"/>
          <w:sz w:val="32"/>
          <w:szCs w:val="32"/>
          <w:lang w:val="en-US" w:eastAsia="zh-CN"/>
        </w:rPr>
        <w:t>25万头生猪养殖循环农业生态园项目）</w:t>
      </w:r>
      <w:r>
        <w:rPr>
          <w:rFonts w:hint="default" w:ascii="Times New Roman" w:hAnsi="Times New Roman" w:eastAsia="方正仿宋_GBK" w:cs="Times New Roman"/>
          <w:b w:val="0"/>
          <w:bCs w:val="0"/>
          <w:sz w:val="32"/>
          <w:szCs w:val="32"/>
          <w:lang w:val="en-US" w:eastAsia="zh-CN"/>
        </w:rPr>
        <w:t>2355万元进行调减，调整下达新增以下项目：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梁河县2021年烤烟清洁能源烘烤推广项目</w:t>
      </w:r>
      <w:r>
        <w:rPr>
          <w:rFonts w:hint="default" w:ascii="Times New Roman" w:hAnsi="Times New Roman" w:eastAsia="方正仿宋_GBK" w:cs="Times New Roman"/>
          <w:sz w:val="32"/>
          <w:szCs w:val="32"/>
          <w:lang w:val="en-US" w:eastAsia="zh-CN"/>
        </w:rPr>
        <w:t>1247.2万元，项目实施单位梁河县农业农村局；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2.梁河县肉鸡养殖扶贫车间建设</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62万元，项目实施</w: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152C5E5$01$29$00033" descr="UYqCzi+slR+6NhBGxsOrDDnPFiq6tsrOzFJHlXm/ZrxBxcHAv9WtdcoZb0GTVMfjrvKvMoyIJ9wNe+Se6LTRctjq+3k1/X1CVhonhJxVvfUHMkToo1FfSKNcWforA5zN4qe5yrQxT/ve8gahLqoPDX9l+7rcObtmtO4dKH6Df4rsY7iyyOHAM8eql5edIUtwaxuEbAXoje2JtKg6Exh8y9dB0Tq4ll9mEnoH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SnWwVLtNH4sTJHB7+rn5DXgldVh2eeCOhZ/qo1abPywlIhnLQ679HI0roNntL2Qa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3" o:spid="_x0000_s1026" o:spt="1" alt="UYqCzi+slR+6NhBGxsOrDDnPFiq6tsrOzFJHlXm/ZrxBxcHAv9WtdcoZb0GTVMfjrvKvMoyIJ9wNe+Se6LTRctjq+3k1/X1CVhonhJxVvfUHMkToo1FfSKNcWforA5zN4qe5yrQxT/ve8gahLqoPDX9l+7rcObtmtO4dKH6Df4rsY7iyyOHAM8eql5edIUtwaxuEbAXoje2JtKg6Exh8y9dB0Tq4ll9mEnoH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SnWwVLtNH4sTJHB7+rn5DXgldVh2eeCOhZ/qo1abPywlIhnLQ679HI0roNntL2Qa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DX5ztk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6152C5E5$01$29$0003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hTbRSeO4sr0luZwAe18M18fruPNvzg7DzBo328LirJhwugUIxVdoJ6dz9LXQCo2b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mEW9DNSPT4KXUdqAMFdWFbCFi/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hTbRSeO4sr0luZwAe18M18fruPNvzg7DzBo328LirJhwugUIxVdoJ6dz9LXQCo2b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mEW9DNSPT4KXUdqAMFdWFbCFi/Y"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EgFj8b+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6152C5E5$01$29$00031" descr="nwkOiId/bBbOAe61rgYT4vXM3UaFFF0tl2W9B2ekj1Z7kYnHXrUHbs1gN35c90qvHewyO6RxytgIIKECuFVre/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5Lvt9cSZLy5JmxlYAIS5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1" o:spid="_x0000_s1026" o:spt="1" alt="nwkOiId/bBbOAe61rgYT4vXM3UaFFF0tl2W9B2ekj1Z7kYnHXrUHbs1gN35c90qvHewyO6RxytgIIKECuFVre/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5Lvt9cSZLy5JmxlYAIS5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IjvszMEDAAAAB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9vCA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I+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MT28IC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nXxN+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WdfE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KijH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Coox/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DeI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IDeI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0tB+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wTS0H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单位梁河县农业农村局；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3.小厂乡大分清茶厂茶园基础建设项目264万元，项目实施单位梁河县小厂乡人民政府；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4.平山乡小园子茶厂改造提升项目150万元，项目实施单位梁河县平山乡人民政府；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5.河西乡三</w:t>
      </w:r>
      <w:r>
        <w:rPr>
          <w:rFonts w:hint="eastAsia" w:eastAsia="方正仿宋_GBK" w:cs="Times New Roman"/>
          <w:sz w:val="32"/>
          <w:szCs w:val="32"/>
          <w:lang w:val="en-US" w:eastAsia="zh-CN"/>
        </w:rPr>
        <w:t>锅</w:t>
      </w:r>
      <w:r>
        <w:rPr>
          <w:rFonts w:hint="default" w:ascii="Times New Roman" w:hAnsi="Times New Roman" w:eastAsia="方正仿宋_GBK" w:cs="Times New Roman"/>
          <w:sz w:val="32"/>
          <w:szCs w:val="32"/>
          <w:lang w:val="en-US" w:eastAsia="zh-CN"/>
        </w:rPr>
        <w:t>疆茶厂改造提升项目246.8万元，项目实施单位梁河县河西乡人民政府；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6.梁河县</w:t>
      </w:r>
      <w:r>
        <w:rPr>
          <w:rFonts w:hint="eastAsia" w:eastAsia="方正仿宋_GBK" w:cs="Times New Roman"/>
          <w:sz w:val="32"/>
          <w:szCs w:val="32"/>
          <w:lang w:val="en-US" w:eastAsia="zh-CN"/>
        </w:rPr>
        <w:t>梁河县棒良河小流域坡耕地水土流失综合治理工程</w:t>
      </w:r>
      <w:r>
        <w:rPr>
          <w:rFonts w:hint="default" w:ascii="Times New Roman" w:hAnsi="Times New Roman" w:eastAsia="方正仿宋_GBK" w:cs="Times New Roman"/>
          <w:sz w:val="32"/>
          <w:szCs w:val="32"/>
          <w:lang w:val="en-US" w:eastAsia="zh-CN"/>
        </w:rPr>
        <w:t>项目385万元，项目实施单位梁河县水利局。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2130505-生产发展</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pict>
          <v:rect id="KGD_6018BA71$01$29$00013" o:spid="_x0000_s1038"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2" o:spid="_x0000_s1039"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1" o:spid="_x0000_s1040"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_x0000_s1041" o:spid="_x0000_s1041"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矩形 1" o:spid="_x0000_s1042"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梁河县财政局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left"/>
        <w:textAlignment w:val="auto"/>
        <w:outlineLvl w:val="9"/>
        <w:rPr>
          <w:rFonts w:hint="eastAsia" w:ascii="仿宋" w:hAnsi="仿宋" w:eastAsia="仿宋" w:cs="仿宋"/>
          <w:sz w:val="32"/>
          <w:szCs w:val="32"/>
        </w:rPr>
      </w:pPr>
      <w:r>
        <w:rPr>
          <w:sz w:val="32"/>
        </w:rPr>
        <w:drawing>
          <wp:anchor distT="0" distB="0" distL="114300" distR="114300" simplePos="0" relativeHeight="251679744" behindDoc="0" locked="1" layoutInCell="1" allowOverlap="1">
            <wp:simplePos x="0" y="0"/>
            <wp:positionH relativeFrom="column">
              <wp:posOffset>3668395</wp:posOffset>
            </wp:positionH>
            <wp:positionV relativeFrom="paragraph">
              <wp:posOffset>-643890</wp:posOffset>
            </wp:positionV>
            <wp:extent cx="1425575" cy="1440180"/>
            <wp:effectExtent l="0" t="0" r="3175" b="7620"/>
            <wp:wrapNone/>
            <wp:docPr id="2" name="KG_6152C5E5$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152C5E5$01$29$0003$N$000200" descr="Seal"/>
                    <pic:cNvPicPr>
                      <a:picLocks noChangeAspect="1"/>
                    </pic:cNvPicPr>
                  </pic:nvPicPr>
                  <pic:blipFill>
                    <a:blip r:embed="rId10"/>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80768" behindDoc="0" locked="0" layoutInCell="1" allowOverlap="1">
                <wp:simplePos x="0" y="0"/>
                <wp:positionH relativeFrom="column">
                  <wp:posOffset>-4923155</wp:posOffset>
                </wp:positionH>
                <wp:positionV relativeFrom="paragraph">
                  <wp:posOffset>-13880465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92.95pt;height:1683.8pt;width:1190.6pt;z-index:251680768;v-text-anchor:middle;mso-width-relative:page;mso-height-relative:page;" fillcolor="#FFFFFF" filled="t" stroked="t" coordsize="21600,21600" o:gfxdata="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Hxj67bAAAAEAEAAA8AAAAAAAAAAQAgAAAAIgAAAGRycy9kb3ducmV2LnhtbFBLAQIU&#10;ABQAAAAIAIdO4kANxa8cYgIAAPkEAAAOAAAAAAAAAAEAIAAAACoBAABkcnMvZTJvRG9jLnhtbFBL&#10;BQYAAAAABgAGAFkBAAD+BQ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r>
        <w:rPr>
          <w:rFonts w:hint="eastAsia" w:ascii="仿宋" w:hAnsi="仿宋" w:eastAsia="仿宋" w:cs="仿宋"/>
          <w:sz w:val="32"/>
          <w:szCs w:val="32"/>
        </w:rPr>
        <w:t xml:space="preserve">    </w:t>
      </w:r>
    </w:p>
    <w:p>
      <w:pPr>
        <w:spacing w:line="600" w:lineRule="exact"/>
        <w:ind w:firstLine="280" w:firstLineChars="100"/>
        <w:jc w:val="left"/>
        <w:rPr>
          <w:rFonts w:hint="eastAsia" w:ascii="仿宋" w:hAnsi="仿宋" w:eastAsia="仿宋" w:cs="仿宋"/>
          <w:sz w:val="32"/>
          <w:szCs w:val="32"/>
        </w:rPr>
      </w:pPr>
      <w:r>
        <w:rPr>
          <w:rFonts w:hint="default" w:ascii="Times New Roman" w:hAnsi="Times New Roman" w:eastAsia="方正仿宋_GBK" w:cs="Times New Roman"/>
          <w:sz w:val="28"/>
          <w:szCs w:val="28"/>
        </w:rPr>
        <w:pict>
          <v:line id="直线 20" o:spid="_x0000_s1045" o:spt="20" style="position:absolute;left:0pt;margin-left:-11.85pt;margin-top:5.45pt;height:0.85pt;width:451.9pt;z-index:251660288;mso-width-relative:page;mso-height-relative:page;" filled="f" stroked="t" coordsize="21600,21600">
            <v:path arrowok="t"/>
            <v:fill on="f" focussize="0,0"/>
            <v:stroke weight="1.25pt"/>
            <v:imagedata o:title=""/>
            <o:lock v:ext="edit" aspectratio="f"/>
          </v:line>
        </w:pict>
      </w:r>
      <w:r>
        <w:rPr>
          <w:rFonts w:hint="default" w:ascii="Times New Roman" w:hAnsi="Times New Roman" w:eastAsia="方正仿宋_GBK" w:cs="Times New Roman"/>
          <w:sz w:val="28"/>
          <w:szCs w:val="28"/>
        </w:rPr>
        <w:t xml:space="preserve">梁河县财政局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r>
        <w:rPr>
          <w:rFonts w:hint="default" w:ascii="Times New Roman" w:hAnsi="Times New Roman" w:eastAsia="方正仿宋_GBK" w:cs="Times New Roman"/>
          <w:sz w:val="28"/>
          <w:szCs w:val="28"/>
        </w:rPr>
        <w:t xml:space="preserve">     </w:t>
      </w:r>
      <w:r>
        <w:rPr>
          <w:rFonts w:hint="eastAsia" w:ascii="仿宋" w:hAnsi="仿宋" w:eastAsia="仿宋" w:cs="仿宋"/>
          <w:sz w:val="32"/>
          <w:szCs w:val="32"/>
        </w:rPr>
        <w:t xml:space="preserve">                   </w:t>
      </w:r>
    </w:p>
    <w:p>
      <w:r>
        <w:rPr>
          <w:rFonts w:hint="default" w:ascii="Times New Roman" w:hAnsi="Times New Roman" w:eastAsia="方正仿宋_GBK" w:cs="Times New Roman"/>
          <w:sz w:val="28"/>
          <w:szCs w:val="28"/>
        </w:rPr>
        <w:pict>
          <v:line id="直线 18" o:spid="_x0000_s1046" o:spt="20" style="position:absolute;left:0pt;margin-left:-13.2pt;margin-top:5.65pt;height:0.25pt;width:452.55pt;z-index:251659264;mso-width-relative:page;mso-height-relative:page;" filled="f" stroked="t" coordsize="21600,21600">
            <v:path arrowok="t"/>
            <v:fill on="f" focussize="0,0"/>
            <v:stroke weight="1.25pt"/>
            <v:imagedata o:title=""/>
            <o:lock v:ext="edit" aspectratio="f"/>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jjiSdNHMndUubEMaRjrLPfug0qM=" w:salt="M7F4/Uk7x044oxreaBUe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37DAAAE-698A-4F6F-A068-909F0B1E54E1}"/>
    <w:docVar w:name="DocumentName" w:val="梁财农 [2018]115号"/>
  </w:docVars>
  <w:rsids>
    <w:rsidRoot w:val="0073445D"/>
    <w:rsid w:val="000111EE"/>
    <w:rsid w:val="0002344C"/>
    <w:rsid w:val="000454F2"/>
    <w:rsid w:val="00053329"/>
    <w:rsid w:val="000554EA"/>
    <w:rsid w:val="00075475"/>
    <w:rsid w:val="00083CF7"/>
    <w:rsid w:val="00092B6A"/>
    <w:rsid w:val="00101E23"/>
    <w:rsid w:val="00107D3F"/>
    <w:rsid w:val="0013761C"/>
    <w:rsid w:val="001536DB"/>
    <w:rsid w:val="0016543B"/>
    <w:rsid w:val="0016591C"/>
    <w:rsid w:val="00166396"/>
    <w:rsid w:val="001D628E"/>
    <w:rsid w:val="001E162F"/>
    <w:rsid w:val="0022502E"/>
    <w:rsid w:val="00243B68"/>
    <w:rsid w:val="002511BB"/>
    <w:rsid w:val="0026522E"/>
    <w:rsid w:val="00267F65"/>
    <w:rsid w:val="002A107D"/>
    <w:rsid w:val="002B3856"/>
    <w:rsid w:val="002C7F63"/>
    <w:rsid w:val="002D2785"/>
    <w:rsid w:val="002F7B7D"/>
    <w:rsid w:val="00303FEE"/>
    <w:rsid w:val="00304A60"/>
    <w:rsid w:val="00310628"/>
    <w:rsid w:val="00321D8D"/>
    <w:rsid w:val="003319A3"/>
    <w:rsid w:val="0033279F"/>
    <w:rsid w:val="00343E7E"/>
    <w:rsid w:val="0035511D"/>
    <w:rsid w:val="00363BAB"/>
    <w:rsid w:val="003A7787"/>
    <w:rsid w:val="003B2828"/>
    <w:rsid w:val="003B7901"/>
    <w:rsid w:val="003B7EAA"/>
    <w:rsid w:val="003D11A8"/>
    <w:rsid w:val="003F29AB"/>
    <w:rsid w:val="00401F7D"/>
    <w:rsid w:val="0040614D"/>
    <w:rsid w:val="004112B4"/>
    <w:rsid w:val="00413296"/>
    <w:rsid w:val="00430B2C"/>
    <w:rsid w:val="00457B77"/>
    <w:rsid w:val="00465403"/>
    <w:rsid w:val="00471746"/>
    <w:rsid w:val="00475F63"/>
    <w:rsid w:val="004967BA"/>
    <w:rsid w:val="004B2119"/>
    <w:rsid w:val="004E074A"/>
    <w:rsid w:val="004E6EE1"/>
    <w:rsid w:val="005240F0"/>
    <w:rsid w:val="005310C5"/>
    <w:rsid w:val="00541FDC"/>
    <w:rsid w:val="00555FB7"/>
    <w:rsid w:val="00563E2F"/>
    <w:rsid w:val="005649C0"/>
    <w:rsid w:val="00571DD5"/>
    <w:rsid w:val="005878DC"/>
    <w:rsid w:val="005A0827"/>
    <w:rsid w:val="005A6398"/>
    <w:rsid w:val="005D19EC"/>
    <w:rsid w:val="005E73DE"/>
    <w:rsid w:val="00620D1D"/>
    <w:rsid w:val="00633890"/>
    <w:rsid w:val="006444E6"/>
    <w:rsid w:val="00653F55"/>
    <w:rsid w:val="0066360E"/>
    <w:rsid w:val="006846BF"/>
    <w:rsid w:val="006A65F1"/>
    <w:rsid w:val="006C7BF8"/>
    <w:rsid w:val="006F650E"/>
    <w:rsid w:val="0070110E"/>
    <w:rsid w:val="00713DAF"/>
    <w:rsid w:val="0072259C"/>
    <w:rsid w:val="007246DE"/>
    <w:rsid w:val="0072722A"/>
    <w:rsid w:val="00727D77"/>
    <w:rsid w:val="0073445D"/>
    <w:rsid w:val="0073761A"/>
    <w:rsid w:val="00757674"/>
    <w:rsid w:val="00786E1A"/>
    <w:rsid w:val="007958DE"/>
    <w:rsid w:val="007A0190"/>
    <w:rsid w:val="007A042F"/>
    <w:rsid w:val="007B150B"/>
    <w:rsid w:val="007B4CA0"/>
    <w:rsid w:val="007C01AD"/>
    <w:rsid w:val="007D6005"/>
    <w:rsid w:val="007E2689"/>
    <w:rsid w:val="007F0C0E"/>
    <w:rsid w:val="007F30EA"/>
    <w:rsid w:val="00862DF3"/>
    <w:rsid w:val="00866B46"/>
    <w:rsid w:val="00877A80"/>
    <w:rsid w:val="008B785A"/>
    <w:rsid w:val="008C1744"/>
    <w:rsid w:val="008D3E62"/>
    <w:rsid w:val="008E67D9"/>
    <w:rsid w:val="008E7A21"/>
    <w:rsid w:val="00951D16"/>
    <w:rsid w:val="00952FA4"/>
    <w:rsid w:val="009554A0"/>
    <w:rsid w:val="00963CDE"/>
    <w:rsid w:val="00971E8E"/>
    <w:rsid w:val="00980790"/>
    <w:rsid w:val="00981741"/>
    <w:rsid w:val="00991A7A"/>
    <w:rsid w:val="009A2073"/>
    <w:rsid w:val="009B6579"/>
    <w:rsid w:val="009B6929"/>
    <w:rsid w:val="009C7F76"/>
    <w:rsid w:val="009D4CC5"/>
    <w:rsid w:val="009D6CEF"/>
    <w:rsid w:val="009E4AC6"/>
    <w:rsid w:val="00A07F3D"/>
    <w:rsid w:val="00A22594"/>
    <w:rsid w:val="00A525EC"/>
    <w:rsid w:val="00A76E5F"/>
    <w:rsid w:val="00A90ECE"/>
    <w:rsid w:val="00A9260E"/>
    <w:rsid w:val="00AB6644"/>
    <w:rsid w:val="00AD1854"/>
    <w:rsid w:val="00AF3D10"/>
    <w:rsid w:val="00B02665"/>
    <w:rsid w:val="00B30A3F"/>
    <w:rsid w:val="00B414C5"/>
    <w:rsid w:val="00B53DC8"/>
    <w:rsid w:val="00B874A5"/>
    <w:rsid w:val="00BA65AF"/>
    <w:rsid w:val="00BA753F"/>
    <w:rsid w:val="00BD46A7"/>
    <w:rsid w:val="00BF19DC"/>
    <w:rsid w:val="00BF544E"/>
    <w:rsid w:val="00BF58EC"/>
    <w:rsid w:val="00BF5F22"/>
    <w:rsid w:val="00C15593"/>
    <w:rsid w:val="00C22B05"/>
    <w:rsid w:val="00C33A0E"/>
    <w:rsid w:val="00C35768"/>
    <w:rsid w:val="00C40037"/>
    <w:rsid w:val="00C53554"/>
    <w:rsid w:val="00C60320"/>
    <w:rsid w:val="00C7544E"/>
    <w:rsid w:val="00C7742A"/>
    <w:rsid w:val="00C805F7"/>
    <w:rsid w:val="00CA6D71"/>
    <w:rsid w:val="00CA7105"/>
    <w:rsid w:val="00CB21D6"/>
    <w:rsid w:val="00CD7311"/>
    <w:rsid w:val="00CE56DF"/>
    <w:rsid w:val="00CE6153"/>
    <w:rsid w:val="00D0790B"/>
    <w:rsid w:val="00D1143A"/>
    <w:rsid w:val="00D12178"/>
    <w:rsid w:val="00D416E8"/>
    <w:rsid w:val="00D52B52"/>
    <w:rsid w:val="00D67D7B"/>
    <w:rsid w:val="00D80B77"/>
    <w:rsid w:val="00D91193"/>
    <w:rsid w:val="00D978B5"/>
    <w:rsid w:val="00DA7C17"/>
    <w:rsid w:val="00DB3D48"/>
    <w:rsid w:val="00DB763B"/>
    <w:rsid w:val="00DC74CE"/>
    <w:rsid w:val="00DE1531"/>
    <w:rsid w:val="00DE65E3"/>
    <w:rsid w:val="00DF48F7"/>
    <w:rsid w:val="00E33C26"/>
    <w:rsid w:val="00E45818"/>
    <w:rsid w:val="00E56FA5"/>
    <w:rsid w:val="00E61651"/>
    <w:rsid w:val="00E713C2"/>
    <w:rsid w:val="00E97E45"/>
    <w:rsid w:val="00E97FE4"/>
    <w:rsid w:val="00EA45A7"/>
    <w:rsid w:val="00EB13A7"/>
    <w:rsid w:val="00EB3418"/>
    <w:rsid w:val="00EC646E"/>
    <w:rsid w:val="00ED0F1B"/>
    <w:rsid w:val="00ED7EA0"/>
    <w:rsid w:val="00EE1134"/>
    <w:rsid w:val="00EE7A54"/>
    <w:rsid w:val="00EF3C8D"/>
    <w:rsid w:val="00F01FD7"/>
    <w:rsid w:val="00F21281"/>
    <w:rsid w:val="00F35775"/>
    <w:rsid w:val="00F43459"/>
    <w:rsid w:val="00F4748B"/>
    <w:rsid w:val="00F52CD5"/>
    <w:rsid w:val="00F635CB"/>
    <w:rsid w:val="00F7356F"/>
    <w:rsid w:val="00F738AF"/>
    <w:rsid w:val="00F803D4"/>
    <w:rsid w:val="00F85476"/>
    <w:rsid w:val="00F860DE"/>
    <w:rsid w:val="00FA3807"/>
    <w:rsid w:val="00FA53CB"/>
    <w:rsid w:val="00FD2566"/>
    <w:rsid w:val="01296D4C"/>
    <w:rsid w:val="018153B0"/>
    <w:rsid w:val="03465724"/>
    <w:rsid w:val="036F17C8"/>
    <w:rsid w:val="067D6581"/>
    <w:rsid w:val="09111D99"/>
    <w:rsid w:val="092134FC"/>
    <w:rsid w:val="09442803"/>
    <w:rsid w:val="09670311"/>
    <w:rsid w:val="09756336"/>
    <w:rsid w:val="0BEC2AEC"/>
    <w:rsid w:val="0BFD7AF7"/>
    <w:rsid w:val="0C4B3ADB"/>
    <w:rsid w:val="0C54514F"/>
    <w:rsid w:val="0D2F7F8B"/>
    <w:rsid w:val="0E6156FF"/>
    <w:rsid w:val="10DE190A"/>
    <w:rsid w:val="12487D8F"/>
    <w:rsid w:val="128A39C6"/>
    <w:rsid w:val="12CB7F37"/>
    <w:rsid w:val="13B17E66"/>
    <w:rsid w:val="14513CF5"/>
    <w:rsid w:val="154B623F"/>
    <w:rsid w:val="15AE653C"/>
    <w:rsid w:val="18707F61"/>
    <w:rsid w:val="18751941"/>
    <w:rsid w:val="1AFC124F"/>
    <w:rsid w:val="1D416936"/>
    <w:rsid w:val="1E71663F"/>
    <w:rsid w:val="1F253CD0"/>
    <w:rsid w:val="1F395FEE"/>
    <w:rsid w:val="1F9A6E9E"/>
    <w:rsid w:val="209D5910"/>
    <w:rsid w:val="21944109"/>
    <w:rsid w:val="22C77B69"/>
    <w:rsid w:val="2353401D"/>
    <w:rsid w:val="249E14DA"/>
    <w:rsid w:val="25C93DB7"/>
    <w:rsid w:val="27406B57"/>
    <w:rsid w:val="278B079F"/>
    <w:rsid w:val="28CA1F9C"/>
    <w:rsid w:val="299E6186"/>
    <w:rsid w:val="29C27803"/>
    <w:rsid w:val="2A660F6C"/>
    <w:rsid w:val="2AF03F67"/>
    <w:rsid w:val="2C213CC0"/>
    <w:rsid w:val="2CEE03C2"/>
    <w:rsid w:val="2DEA011B"/>
    <w:rsid w:val="2DF903D2"/>
    <w:rsid w:val="2E676582"/>
    <w:rsid w:val="2EBA48C1"/>
    <w:rsid w:val="30866B78"/>
    <w:rsid w:val="31FA1C8E"/>
    <w:rsid w:val="331447AF"/>
    <w:rsid w:val="33200C12"/>
    <w:rsid w:val="33326E4D"/>
    <w:rsid w:val="339D2BAC"/>
    <w:rsid w:val="34667B24"/>
    <w:rsid w:val="34856462"/>
    <w:rsid w:val="35162583"/>
    <w:rsid w:val="351F16AD"/>
    <w:rsid w:val="352A25BC"/>
    <w:rsid w:val="364D6995"/>
    <w:rsid w:val="37E744A0"/>
    <w:rsid w:val="38E91DE6"/>
    <w:rsid w:val="39356E3A"/>
    <w:rsid w:val="39AA2597"/>
    <w:rsid w:val="3D177B00"/>
    <w:rsid w:val="3D23628D"/>
    <w:rsid w:val="3E382024"/>
    <w:rsid w:val="3E56327C"/>
    <w:rsid w:val="3FBA4986"/>
    <w:rsid w:val="3FD942C8"/>
    <w:rsid w:val="410B2AEE"/>
    <w:rsid w:val="41A675D5"/>
    <w:rsid w:val="41F87729"/>
    <w:rsid w:val="462A689E"/>
    <w:rsid w:val="48B676C5"/>
    <w:rsid w:val="4BE029C3"/>
    <w:rsid w:val="4CD47F30"/>
    <w:rsid w:val="4F06554C"/>
    <w:rsid w:val="50B015A4"/>
    <w:rsid w:val="518665B3"/>
    <w:rsid w:val="51EC7DC3"/>
    <w:rsid w:val="52375870"/>
    <w:rsid w:val="54BE4FB1"/>
    <w:rsid w:val="55AF3039"/>
    <w:rsid w:val="562601A2"/>
    <w:rsid w:val="57C70F8C"/>
    <w:rsid w:val="596C0FA0"/>
    <w:rsid w:val="5AEB7C80"/>
    <w:rsid w:val="5C17304E"/>
    <w:rsid w:val="5C6B5C2C"/>
    <w:rsid w:val="5E0925FF"/>
    <w:rsid w:val="60A96877"/>
    <w:rsid w:val="615037D1"/>
    <w:rsid w:val="634C4726"/>
    <w:rsid w:val="64B82C14"/>
    <w:rsid w:val="64F1220E"/>
    <w:rsid w:val="67422CA1"/>
    <w:rsid w:val="67B30CF7"/>
    <w:rsid w:val="68C84E71"/>
    <w:rsid w:val="699F72E4"/>
    <w:rsid w:val="6A244BEC"/>
    <w:rsid w:val="6C2032A1"/>
    <w:rsid w:val="6C9A7A32"/>
    <w:rsid w:val="6DD44006"/>
    <w:rsid w:val="6EC40E72"/>
    <w:rsid w:val="6EEC25BD"/>
    <w:rsid w:val="70590E33"/>
    <w:rsid w:val="7144588C"/>
    <w:rsid w:val="717D3F41"/>
    <w:rsid w:val="72900CCA"/>
    <w:rsid w:val="72C1149F"/>
    <w:rsid w:val="72C5696E"/>
    <w:rsid w:val="72DC1716"/>
    <w:rsid w:val="73C273C2"/>
    <w:rsid w:val="748C4AD2"/>
    <w:rsid w:val="751F56E0"/>
    <w:rsid w:val="75F742EC"/>
    <w:rsid w:val="76EF1BFD"/>
    <w:rsid w:val="77D57A99"/>
    <w:rsid w:val="78D51CA1"/>
    <w:rsid w:val="7988779A"/>
    <w:rsid w:val="7BE80602"/>
    <w:rsid w:val="7C382E9B"/>
    <w:rsid w:val="7CEC20BD"/>
    <w:rsid w:val="7DC5601D"/>
    <w:rsid w:val="7E4C6681"/>
    <w:rsid w:val="7F9E2604"/>
    <w:rsid w:val="7FB87EA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6"/>
    <customShpInfo spid="_x0000_s1034"/>
    <customShpInfo spid="_x0000_s1037"/>
    <customShpInfo spid="_x0000_s1026" textRotate="1"/>
    <customShpInfo spid="_x0000_s1038" textRotate="1"/>
    <customShpInfo spid="_x0000_s1039" textRotate="1"/>
    <customShpInfo spid="_x0000_s1040" textRotate="1"/>
    <customShpInfo spid="_x0000_s1041" textRotate="1"/>
    <customShpInfo spid="_x0000_s1042"/>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梁河财政</cp:lastModifiedBy>
  <cp:lastPrinted>2021-09-28T07:38:56Z</cp:lastPrinted>
  <dcterms:modified xsi:type="dcterms:W3CDTF">2021-09-28T07:39:04Z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