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bookmarkStart w:id="0" w:name="_GoBack"/>
      <w:bookmarkEnd w:id="0"/>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Gobal1" descr="lskY7P30+39SSS2ze3CC/GUdu9B5P9hnlVymJOVJ+ipRjlircZj4dnqvJjceOorDX4ONGrzPhd9yHJWdLx4BLX8FkSnjLqTIRHRGFJ8jG42B4/qei6Mrdk6C1cX9dHfOwhDcxB5WjRXpD3O3iH9f+Rv/7d+jlzqRDMR4UoSi4hQXXZRYXICClDBFl0ICTXUzMsrz/4zhsYU1DVjPUeMTB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3M8wcMD12diN3kPWWENRynHP1UhrpzYHHjXYYDXpWLWkKnMLBgr9C04pBk5KVMR+ROeB2Q87jFquTpSqZJd7MnGROz5/YpjNkI05tqgZXUYRVB3SWNDKvNcV1ny118IjdvsaNgyoR2lthytKbyAYwTxZy4+/H/uLc/h9JvcPj7Wo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Udu9B5P9hnlVymJOVJ+ipRjlircZj4dnqvJjceOorDX4ONGrzPhd9yHJWdLx4BLX8FkSnjLqTIRHRGFJ8jG42B4/qei6Mrdk6C1cX9dHfOwhDcxB5WjRXpD3O3iH9f+Rv/7d+jlzqRDMR4UoSi4hQXXZRYXICClDBFl0ICTXUzMsrz/4zhsYU1DVjPUeMTB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3M8wcMD12diN3kPWWENRynHP1UhrpzYHHjXYYDXpWLWkKnMLBgr9C04pBk5KVMR+ROeB2Q87jFquTpSqZJd7MnGROz5/YpjNkI05tqgZXUYRVB3SWNDKvNcV1ny118IjdvsaNgyoR2lthytKbyAYwTxZy4+/H/uLc/h9JvcPj7Wooaxbh3SR65g6ONLeeqIb+aE65bk//eEzQPKN+x+sezxKMo8h52i1BhUa8i1nEJL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HeQxljaAAAADwEAAA8AAAAAAAAAAQAgAAAAIgAAAGRycy9kb3ducmV2LnhtbFBLAQIUABQA&#10;AAAIAIdO4kCya8ovtwUAAAEJAAAOAAAAAAAAAAEAIAAAACkBAABkcnMvZTJvRG9jLnhtbFBLBQYA&#10;AAAABgAGAFkBAABS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639FCBEE$01$29$00011" descr="nwkOiId/bBbOAe61rgYT4vXM3UaFFF0tl2W9B2ekj1Z7kYnHXrUHbs1gN35c90qvZ7cGK33PfcUD9HrCunxZd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yFhkIJ6ZE0x8fO8cEmoox9wxXqf660JBlX5rNu3XIdCbCIQba6AuIHG6IpTHVwHTfDx/7RbnCsVfmxskZYc4YPQGE3Nwmp0IfilVEHyG2UXVAtx+8Qcr3JQDiy4fwRoWhUWGtowidgb8dxBDLARMuwEfXdl13suAQrYGglu5Old120BYdBCVL5bEGL/PQ6McgEa4/t1nLwZeE3deg+wgJr5TUfSOVKpxyUKVEDKWdTCGXozWjKMMv7Stce9xF66jtS0m/wjwjlVTRatImWNnpiVHvlkQDgS95PeoE9L/fUO4VDLwM2mKlSF6K0dM5Mu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e5exhWiEhaCOcQ6GwHSoTiE5Pbcs5IfOCFg9y3oSMgkP5LJT5wQiiOg6Hp75DK56v5FS8EsoxZ5GDURVFfsU3yPaxQ3CpaSXRlg7rHUx0P6RXpAHLflRPiMPmc9Oci1OilroJGqThJEKCHSNOwWh4CYcpq4vVkc+SL2qFP011PtdZuKTxOF11bCMavIsQil7CCmLlIJVQ8LQbO9zGWBfTUKFhXAGm+KvnQn5FnW4dZSXJA1y0Ff2BnMZHRgjAFjp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9FCBEE$01$29$00011" o:spid="_x0000_s1026" o:spt="1" alt="nwkOiId/bBbOAe61rgYT4vXM3UaFFF0tl2W9B2ekj1Z7kYnHXrUHbs1gN35c90qvZ7cGK33PfcUD9HrCunxZd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yFhkIJ6ZE0x8fO8cEmoox9wxXqf660JBlX5rNu3XIdCbCIQba6AuIHG6IpTHVwHTfDx/7RbnCsVfmxskZYc4YPQGE3Nwmp0IfilVEHyG2UXVAtx+8Qcr3JQDiy4fwRoWhUWGtowidgb8dxBDLARMuwEfXdl13suAQrYGglu5Old120BYdBCVL5bEGL/PQ6McgEa4/t1nLwZeE3deg+wgJr5TUfSOVKpxyUKVEDKWdTCGXozWjKMMv7Stce9xF66jtS0m/wjwjlVTRatImWNnpiVHvlkQDgS95PeoE9L/fUO4VDLwM2mKlSF6K0dM5Mu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e5exhWiEhaCOcQ6GwHSoTiE5Pbcs5IfOCFg9y3oSMgkP5LJT5wQiiOg6Hp75DK56v5FS8EsoxZ5GDURVFfsU3yPaxQ3CpaSXRlg7rHUx0P6RXpAHLflRPiMPmc9Oci1OilroJGqThJEKCHSNOwWh4CYcpq4vVkc+SL2qFP011PtdZuKTxOF11bCMavIsQil7CCmLlIJVQ8LQbO9zGWBfTUKFhXAGm+KvnQn5FnW4dZSXJA1y0Ff2BnMZHRgjAFjp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3kMZY2gAAAA8BAAAPAAAAAAAAAAEAIAAAACIAAABkcnMvZG93bnJldi54bWxQSwEC&#10;FAAUAAAACACHTuJAW8NCGBAFAAA1CAAADgAAAAAAAAABACAAAAApAQAAZHJzL2Uyb0RvYy54bWxQ&#10;SwUGAAAAAAYABgBZAQAAq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kylXFQ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GpMpVx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z7dGv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oVU9h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wgVsT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pNS5GQwAAEQ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HOk1Lk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sf5+GA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WbH+fhgMAABEEQAA&#10;DgAAAAAAAAABACAAAAApAQAAZHJzL2Uyb0RvYy54bWxQSwUGAAAAAAYABgBZAQAAsw8AAAAA&#10;">
                <v:fill on="t" focussize="0,0"/>
                <v:stroke weight="1pt" color="#41719C [3204]" miterlimit="8" joinstyle="miter"/>
                <v:imagedata o:title=""/>
                <o:lock v:ext="edit" aspectratio="f"/>
              </v:rect>
            </w:pict>
          </mc:Fallback>
        </mc:AlternateConten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r>
        <w:rPr>
          <w:rFonts w:ascii="宋体" w:hAnsi="宋体"/>
        </w:rPr>
        <w:pict>
          <v:group id="组合 2" o:spid="_x0000_s1027" o:spt="203" style="position:absolute;left:0pt;margin-left:-4.15pt;margin-top:0.7pt;height:157.3pt;width:453.55pt;z-index:251659264;mso-width-relative:page;mso-height-relative:page;" coordsize="9071,3146">
            <o:lock v:ext="edit" grouping="f" rotation="f" text="f" aspectratio="f"/>
            <v:shape id="艺术字 3" o:spid="_x0000_s1028"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艺术字 4" o:spid="_x0000_s1029"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梁财综〔20</w:t>
      </w:r>
      <w:r>
        <w:rPr>
          <w:rFonts w:hint="default" w:ascii="Times New Roman" w:hAnsi="Times New Roman" w:eastAsia="方正仿宋_GBK" w:cs="Times New Roman"/>
          <w:sz w:val="32"/>
          <w:szCs w:val="32"/>
          <w:lang w:val="en-US" w:eastAsia="zh-CN"/>
        </w:rPr>
        <w:t>22〕95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pacing w:val="4"/>
          <w:sz w:val="44"/>
          <w:szCs w:val="44"/>
          <w:lang w:val="en-US" w:eastAsia="zh-CN"/>
        </w:rPr>
      </w:pPr>
      <w:r>
        <w:rPr>
          <w:rFonts w:hint="eastAsia" w:ascii="方正小标宋_GBK" w:hAnsi="方正小标宋_GBK" w:eastAsia="方正小标宋_GBK" w:cs="方正小标宋_GBK"/>
          <w:b w:val="0"/>
          <w:bCs/>
          <w:sz w:val="44"/>
          <w:szCs w:val="44"/>
          <w:lang w:eastAsia="zh-CN"/>
        </w:rPr>
        <w:t>梁河县财政局</w:t>
      </w:r>
      <w:r>
        <w:rPr>
          <w:rFonts w:hint="eastAsia" w:ascii="方正小标宋_GBK" w:hAnsi="方正小标宋_GBK" w:eastAsia="方正小标宋_GBK" w:cs="方正小标宋_GBK"/>
          <w:b w:val="0"/>
          <w:bCs/>
          <w:spacing w:val="4"/>
          <w:sz w:val="44"/>
          <w:szCs w:val="44"/>
          <w:lang w:eastAsia="zh-CN"/>
        </w:rPr>
        <w:t>关于下达</w:t>
      </w:r>
      <w:r>
        <w:rPr>
          <w:rFonts w:hint="eastAsia" w:ascii="方正小标宋_GBK" w:hAnsi="方正小标宋_GBK" w:eastAsia="方正小标宋_GBK" w:cs="方正小标宋_GBK"/>
          <w:b w:val="0"/>
          <w:bCs/>
          <w:spacing w:val="4"/>
          <w:sz w:val="44"/>
          <w:szCs w:val="44"/>
          <w:lang w:val="en-US" w:eastAsia="zh-CN"/>
        </w:rPr>
        <w:t>2022年州级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pacing w:val="4"/>
          <w:sz w:val="44"/>
          <w:szCs w:val="44"/>
        </w:rPr>
      </w:pPr>
      <w:r>
        <w:rPr>
          <w:rFonts w:hint="eastAsia" w:ascii="方正小标宋_GBK" w:hAnsi="方正小标宋_GBK" w:eastAsia="方正小标宋_GBK" w:cs="方正小标宋_GBK"/>
          <w:b w:val="0"/>
          <w:bCs/>
          <w:spacing w:val="4"/>
          <w:sz w:val="44"/>
          <w:szCs w:val="44"/>
          <w:lang w:val="en-US" w:eastAsia="zh-CN"/>
        </w:rPr>
        <w:t>福利彩票公益金的通知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Cs/>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spacing w:val="0"/>
          <w:sz w:val="32"/>
          <w:szCs w:val="32"/>
          <w:lang w:val="en-US" w:eastAsia="zh-CN"/>
        </w:rPr>
      </w:pPr>
      <w:r>
        <w:rPr>
          <w:rFonts w:hint="eastAsia" w:eastAsia="方正仿宋_GBK" w:cs="Times New Roman"/>
          <w:b w:val="0"/>
          <w:bCs/>
          <w:spacing w:val="0"/>
          <w:sz w:val="32"/>
          <w:szCs w:val="32"/>
          <w:lang w:val="en-US" w:eastAsia="zh-CN"/>
        </w:rPr>
        <w:t>梁河</w:t>
      </w:r>
      <w:r>
        <w:rPr>
          <w:rFonts w:hint="default" w:ascii="Times New Roman" w:hAnsi="Times New Roman" w:eastAsia="方正仿宋_GBK" w:cs="Times New Roman"/>
          <w:b w:val="0"/>
          <w:bCs/>
          <w:spacing w:val="0"/>
          <w:sz w:val="32"/>
          <w:szCs w:val="32"/>
          <w:lang w:val="en-US" w:eastAsia="zh-CN"/>
        </w:rPr>
        <w:t>县民政局</w:t>
      </w:r>
      <w:r>
        <w:rPr>
          <w:rFonts w:hint="eastAsia" w:eastAsia="方正仿宋_GBK" w:cs="Times New Roman"/>
          <w:b w:val="0"/>
          <w:bCs/>
          <w:spacing w:val="0"/>
          <w:sz w:val="32"/>
          <w:szCs w:val="32"/>
          <w:lang w:val="en-US" w:eastAsia="zh-CN"/>
        </w:rPr>
        <w:t>，梁河县</w:t>
      </w:r>
      <w:r>
        <w:rPr>
          <w:rFonts w:hint="default" w:ascii="Times New Roman" w:hAnsi="Times New Roman" w:eastAsia="方正仿宋_GBK" w:cs="Times New Roman"/>
          <w:b w:val="0"/>
          <w:bCs/>
          <w:spacing w:val="0"/>
          <w:sz w:val="32"/>
          <w:szCs w:val="32"/>
          <w:lang w:val="en-US" w:eastAsia="zh-CN"/>
        </w:rPr>
        <w:t>芒东镇</w:t>
      </w:r>
      <w:r>
        <w:rPr>
          <w:rFonts w:hint="eastAsia" w:ascii="Times New Roman" w:hAnsi="Times New Roman" w:eastAsia="方正仿宋_GBK" w:cs="Times New Roman"/>
          <w:b w:val="0"/>
          <w:bCs/>
          <w:spacing w:val="0"/>
          <w:sz w:val="32"/>
          <w:szCs w:val="32"/>
          <w:lang w:val="en-US" w:eastAsia="zh-CN"/>
        </w:rPr>
        <w:t>人民政府</w:t>
      </w:r>
      <w:r>
        <w:rPr>
          <w:rFonts w:hint="default" w:ascii="Times New Roman" w:hAnsi="Times New Roman" w:eastAsia="方正仿宋_GBK" w:cs="Times New Roman"/>
          <w:b w:val="0"/>
          <w:bCs/>
          <w:spacing w:val="0"/>
          <w:sz w:val="32"/>
          <w:szCs w:val="32"/>
          <w:lang w:val="en-US" w:eastAsia="zh-CN"/>
        </w:rPr>
        <w:t>、</w:t>
      </w:r>
      <w:r>
        <w:rPr>
          <w:rFonts w:hint="eastAsia" w:ascii="Times New Roman" w:hAnsi="Times New Roman" w:eastAsia="方正仿宋_GBK" w:cs="Times New Roman"/>
          <w:b w:val="0"/>
          <w:bCs/>
          <w:spacing w:val="0"/>
          <w:sz w:val="32"/>
          <w:szCs w:val="32"/>
          <w:lang w:val="en-US" w:eastAsia="zh-CN"/>
        </w:rPr>
        <w:t>梁河县</w:t>
      </w:r>
      <w:r>
        <w:rPr>
          <w:rFonts w:hint="default" w:ascii="Times New Roman" w:hAnsi="Times New Roman" w:eastAsia="方正仿宋_GBK" w:cs="Times New Roman"/>
          <w:b w:val="0"/>
          <w:bCs/>
          <w:spacing w:val="0"/>
          <w:sz w:val="32"/>
          <w:szCs w:val="32"/>
          <w:lang w:val="en-US" w:eastAsia="zh-CN"/>
        </w:rPr>
        <w:t>勐养镇</w:t>
      </w:r>
      <w:r>
        <w:rPr>
          <w:rFonts w:hint="eastAsia" w:ascii="Times New Roman" w:hAnsi="Times New Roman" w:eastAsia="方正仿宋_GBK" w:cs="Times New Roman"/>
          <w:b w:val="0"/>
          <w:bCs/>
          <w:spacing w:val="0"/>
          <w:sz w:val="32"/>
          <w:szCs w:val="32"/>
          <w:lang w:val="en-US" w:eastAsia="zh-CN"/>
        </w:rPr>
        <w:t>人民政府</w:t>
      </w:r>
      <w:r>
        <w:rPr>
          <w:rFonts w:hint="default" w:ascii="Times New Roman" w:hAnsi="Times New Roman" w:eastAsia="方正仿宋_GBK" w:cs="Times New Roman"/>
          <w:b w:val="0"/>
          <w:bCs/>
          <w:spacing w:val="0"/>
          <w:sz w:val="32"/>
          <w:szCs w:val="32"/>
          <w:lang w:val="en-US" w:eastAsia="zh-CN"/>
        </w:rPr>
        <w:t>、</w:t>
      </w:r>
      <w:r>
        <w:rPr>
          <w:rFonts w:hint="eastAsia" w:ascii="Times New Roman" w:hAnsi="Times New Roman" w:eastAsia="方正仿宋_GBK" w:cs="Times New Roman"/>
          <w:b w:val="0"/>
          <w:bCs/>
          <w:spacing w:val="0"/>
          <w:sz w:val="32"/>
          <w:szCs w:val="32"/>
          <w:lang w:val="en-US" w:eastAsia="zh-CN"/>
        </w:rPr>
        <w:t>梁河县</w:t>
      </w:r>
      <w:r>
        <w:rPr>
          <w:rFonts w:hint="default" w:ascii="Times New Roman" w:hAnsi="Times New Roman" w:eastAsia="方正仿宋_GBK" w:cs="Times New Roman"/>
          <w:b w:val="0"/>
          <w:bCs/>
          <w:spacing w:val="0"/>
          <w:sz w:val="32"/>
          <w:szCs w:val="32"/>
          <w:lang w:val="en-US" w:eastAsia="zh-CN"/>
        </w:rPr>
        <w:t>遮岛镇</w:t>
      </w:r>
      <w:r>
        <w:rPr>
          <w:rFonts w:hint="eastAsia" w:ascii="Times New Roman" w:hAnsi="Times New Roman" w:eastAsia="方正仿宋_GBK" w:cs="Times New Roman"/>
          <w:b w:val="0"/>
          <w:bCs/>
          <w:spacing w:val="0"/>
          <w:sz w:val="32"/>
          <w:szCs w:val="32"/>
          <w:lang w:val="en-US" w:eastAsia="zh-CN"/>
        </w:rPr>
        <w:t>人民政府</w:t>
      </w:r>
      <w:r>
        <w:rPr>
          <w:rFonts w:hint="default" w:ascii="Times New Roman" w:hAnsi="Times New Roman" w:eastAsia="方正仿宋_GBK" w:cs="Times New Roman"/>
          <w:b w:val="0"/>
          <w:bCs/>
          <w:spacing w:val="0"/>
          <w:sz w:val="32"/>
          <w:szCs w:val="32"/>
          <w:lang w:val="en-US" w:eastAsia="zh-CN"/>
        </w:rPr>
        <w:t>、</w:t>
      </w:r>
      <w:r>
        <w:rPr>
          <w:rFonts w:hint="eastAsia" w:ascii="Times New Roman" w:hAnsi="Times New Roman" w:eastAsia="方正仿宋_GBK" w:cs="Times New Roman"/>
          <w:b w:val="0"/>
          <w:bCs/>
          <w:spacing w:val="0"/>
          <w:sz w:val="32"/>
          <w:szCs w:val="32"/>
          <w:lang w:val="en-US" w:eastAsia="zh-CN"/>
        </w:rPr>
        <w:t>梁河县</w:t>
      </w:r>
      <w:r>
        <w:rPr>
          <w:rFonts w:hint="default" w:ascii="Times New Roman" w:hAnsi="Times New Roman" w:eastAsia="方正仿宋_GBK" w:cs="Times New Roman"/>
          <w:b w:val="0"/>
          <w:bCs/>
          <w:spacing w:val="0"/>
          <w:sz w:val="32"/>
          <w:szCs w:val="32"/>
          <w:lang w:val="en-US" w:eastAsia="zh-CN"/>
        </w:rPr>
        <w:t>河西乡</w:t>
      </w:r>
      <w:r>
        <w:rPr>
          <w:rFonts w:hint="eastAsia" w:ascii="Times New Roman" w:hAnsi="Times New Roman" w:eastAsia="方正仿宋_GBK" w:cs="Times New Roman"/>
          <w:b w:val="0"/>
          <w:bCs/>
          <w:spacing w:val="0"/>
          <w:sz w:val="32"/>
          <w:szCs w:val="32"/>
          <w:lang w:val="en-US" w:eastAsia="zh-CN"/>
        </w:rPr>
        <w:t>人民政府</w:t>
      </w:r>
      <w:r>
        <w:rPr>
          <w:rFonts w:hint="default" w:ascii="Times New Roman" w:hAnsi="Times New Roman" w:eastAsia="方正仿宋_GBK" w:cs="Times New Roman"/>
          <w:b w:val="0"/>
          <w:bCs/>
          <w:spacing w:val="0"/>
          <w:sz w:val="32"/>
          <w:szCs w:val="32"/>
          <w:lang w:val="en-US" w:eastAsia="zh-CN"/>
        </w:rPr>
        <w:t>、</w:t>
      </w:r>
      <w:r>
        <w:rPr>
          <w:rFonts w:hint="eastAsia" w:ascii="Times New Roman" w:hAnsi="Times New Roman" w:eastAsia="方正仿宋_GBK" w:cs="Times New Roman"/>
          <w:b w:val="0"/>
          <w:bCs/>
          <w:spacing w:val="0"/>
          <w:sz w:val="32"/>
          <w:szCs w:val="32"/>
          <w:lang w:val="en-US" w:eastAsia="zh-CN"/>
        </w:rPr>
        <w:t>梁河县</w:t>
      </w:r>
      <w:r>
        <w:rPr>
          <w:rFonts w:hint="default" w:ascii="Times New Roman" w:hAnsi="Times New Roman" w:eastAsia="方正仿宋_GBK" w:cs="Times New Roman"/>
          <w:b w:val="0"/>
          <w:bCs/>
          <w:spacing w:val="0"/>
          <w:sz w:val="32"/>
          <w:szCs w:val="32"/>
          <w:lang w:val="en-US" w:eastAsia="zh-CN"/>
        </w:rPr>
        <w:t>平山乡</w:t>
      </w:r>
      <w:r>
        <w:rPr>
          <w:rFonts w:hint="eastAsia" w:ascii="Times New Roman" w:hAnsi="Times New Roman" w:eastAsia="方正仿宋_GBK" w:cs="Times New Roman"/>
          <w:b w:val="0"/>
          <w:bCs/>
          <w:spacing w:val="0"/>
          <w:sz w:val="32"/>
          <w:szCs w:val="32"/>
          <w:lang w:val="en-US" w:eastAsia="zh-CN"/>
        </w:rPr>
        <w:t>人民政府</w:t>
      </w:r>
      <w:r>
        <w:rPr>
          <w:rFonts w:hint="default" w:ascii="Times New Roman" w:hAnsi="Times New Roman" w:eastAsia="方正仿宋_GBK" w:cs="Times New Roman"/>
          <w:b w:val="0"/>
          <w:bCs/>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lang w:val="en-US" w:eastAsia="zh-CN"/>
        </w:rPr>
        <w:t>财</w:t>
      </w:r>
      <w:r>
        <w:rPr>
          <w:rFonts w:hint="default" w:ascii="Times New Roman" w:hAnsi="Times New Roman" w:eastAsia="方正仿宋_GBK" w:cs="Times New Roman"/>
          <w:sz w:val="32"/>
          <w:szCs w:val="32"/>
          <w:lang w:eastAsia="zh-CN"/>
        </w:rPr>
        <w:t>政局关于下达</w:t>
      </w:r>
      <w:r>
        <w:rPr>
          <w:rFonts w:hint="default" w:ascii="Times New Roman" w:hAnsi="Times New Roman" w:eastAsia="方正仿宋_GBK" w:cs="Times New Roman"/>
          <w:sz w:val="32"/>
          <w:szCs w:val="32"/>
          <w:lang w:val="en-US" w:eastAsia="zh-CN"/>
        </w:rPr>
        <w:t>2022年度州级福利彩票公益金的通知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lang w:val="en-US" w:eastAsia="zh-CN"/>
        </w:rPr>
        <w:t>财综</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2022</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103</w:t>
      </w:r>
      <w:r>
        <w:rPr>
          <w:rFonts w:hint="default" w:ascii="Times New Roman" w:hAnsi="Times New Roman" w:eastAsia="方正仿宋_GBK" w:cs="Times New Roman"/>
          <w:bCs/>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val="en-US" w:eastAsia="zh-CN"/>
        </w:rPr>
        <w:t>下达给你们2022年州级福利彩票公益金330万元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分配</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rPr>
        <w:t>详</w:t>
      </w:r>
      <w:r>
        <w:rPr>
          <w:rFonts w:hint="default" w:ascii="Times New Roman" w:hAnsi="Times New Roman" w:eastAsia="方正仿宋_GBK" w:cs="Times New Roman"/>
          <w:sz w:val="32"/>
          <w:szCs w:val="32"/>
          <w:lang w:eastAsia="zh-CN"/>
        </w:rPr>
        <w:t>见附件</w:t>
      </w:r>
      <w:r>
        <w:rPr>
          <w:rFonts w:hint="default" w:ascii="Times New Roman" w:hAnsi="Times New Roman" w:eastAsia="方正仿宋_GBK" w:cs="Times New Roman"/>
          <w:sz w:val="32"/>
          <w:szCs w:val="32"/>
        </w:rPr>
        <w:t>），此款列入20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年“2296002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用于社会福利的彩票公益金支出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预算科目。</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按照《彩票公益金管理办法》</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德宏州州级社会福</w:t>
      </w:r>
      <w:r>
        <w:rPr>
          <w:sz w:val="32"/>
        </w:rPr>
        <w:drawing>
          <wp:anchor distT="0" distB="0" distL="114300" distR="114300" simplePos="0" relativeHeight="251671552" behindDoc="0" locked="1" layoutInCell="1" allowOverlap="1">
            <wp:simplePos x="0" y="0"/>
            <wp:positionH relativeFrom="column">
              <wp:posOffset>3793490</wp:posOffset>
            </wp:positionH>
            <wp:positionV relativeFrom="paragraph">
              <wp:posOffset>3785235</wp:posOffset>
            </wp:positionV>
            <wp:extent cx="1403985" cy="1440180"/>
            <wp:effectExtent l="0" t="0" r="5715" b="7620"/>
            <wp:wrapNone/>
            <wp:docPr id="16" name="KG_639FCBEE$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39FCBEE$01$29$0001$N$000200" descr="Seal"/>
                    <pic:cNvPicPr>
                      <a:picLocks noChangeAspect="1"/>
                    </pic:cNvPicPr>
                  </pic:nvPicPr>
                  <pic:blipFill>
                    <a:blip r:embed="rId10"/>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2m1iBH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DabWIE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利事业彩票公益金管理办法</w:t>
      </w:r>
      <w:r>
        <w:rPr>
          <w:rFonts w:hint="default" w:ascii="Times New Roman" w:hAnsi="Times New Roman" w:eastAsia="方正仿宋_GBK" w:cs="Times New Roman"/>
          <w:sz w:val="32"/>
          <w:szCs w:val="32"/>
        </w:rPr>
        <w:t>》的要求对社会福利事业彩票公益金进行严格的使用，确保公益金专款专用，提高公益金使用效益。州财政局、</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民政局、</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审计局将对项目实施和资金使用情况进行定期或不定期的检查，若发现有截留、挪用及不按规定拨付、使用资金等违规行为，将按相关规定严肃处理。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1.2022</w:t>
      </w:r>
      <w:r>
        <w:rPr>
          <w:rFonts w:hint="default" w:ascii="Times New Roman" w:hAnsi="Times New Roman" w:eastAsia="方正仿宋_GBK" w:cs="Times New Roman"/>
          <w:sz w:val="32"/>
          <w:szCs w:val="32"/>
        </w:rPr>
        <w:t>年度州级福利彩票公益金分配表</w:t>
      </w:r>
    </w:p>
    <w:p>
      <w:pPr>
        <w:keepNext w:val="0"/>
        <w:keepLines w:val="0"/>
        <w:pageBreakBefore w:val="0"/>
        <w:widowControl w:val="0"/>
        <w:tabs>
          <w:tab w:val="left" w:pos="5952"/>
        </w:tabs>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年州级福利彩票公益金项目绩效目标表</w:t>
      </w: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梁河县财政局</w:t>
      </w:r>
    </w:p>
    <w:p>
      <w:pPr>
        <w:keepNext w:val="0"/>
        <w:keepLines w:val="0"/>
        <w:pageBreakBefore w:val="0"/>
        <w:widowControl w:val="0"/>
        <w:tabs>
          <w:tab w:val="left" w:pos="5952"/>
        </w:tabs>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2022年12月19日</w:t>
      </w: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952"/>
        </w:tabs>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5730"/>
        </w:tabs>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rPr>
        <w:pict>
          <v:line id="直线 13" o:spid="_x0000_s1041" o:spt="20" style="position:absolute;left:0pt;margin-left:-0.75pt;margin-top:30.9pt;height:0pt;width:441pt;z-index:251663360;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rPr>
        <w:pict>
          <v:line id="直线 10" o:spid="_x0000_s1042" o:spt="20" style="position:absolute;left:0pt;margin-left:0pt;margin-top:4.2pt;height:0pt;width:441pt;z-index:251660288;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rPr>
        <w:pict>
          <v:line id="直线 11" o:spid="_x0000_s1043" o:spt="20" style="position:absolute;left:0pt;margin-left:0pt;margin-top:4.2pt;height:0pt;width:441pt;z-index:251661312;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rPr>
        <w:pict>
          <v:line id="直线 12" o:spid="_x0000_s1044" o:spt="20" style="position:absolute;left:0pt;margin-left:0pt;margin-top:4.2pt;height:0pt;width:441pt;z-index:251662336;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lang w:eastAsia="zh-CN"/>
        </w:rPr>
        <w:t>年</w:t>
      </w: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lang w:eastAsia="zh-CN"/>
        </w:rPr>
        <w:t>月</w:t>
      </w:r>
      <w:r>
        <w:rPr>
          <w:rFonts w:hint="default" w:ascii="Times New Roman" w:hAnsi="Times New Roman" w:eastAsia="方正仿宋_GBK" w:cs="Times New Roman"/>
          <w:sz w:val="28"/>
          <w:szCs w:val="28"/>
          <w:lang w:val="en-US" w:eastAsia="zh-CN"/>
        </w:rPr>
        <w:t>19</w:t>
      </w:r>
      <w:r>
        <w:rPr>
          <w:rFonts w:hint="default" w:ascii="Times New Roman" w:hAnsi="Times New Roman" w:eastAsia="方正仿宋_GBK" w:cs="Times New Roman"/>
          <w:sz w:val="28"/>
          <w:szCs w:val="28"/>
          <w:lang w:eastAsia="zh-CN"/>
        </w:rPr>
        <w:t>日</w:t>
      </w:r>
      <w:r>
        <w:rPr>
          <w:rFonts w:hint="default" w:ascii="Times New Roman" w:hAnsi="Times New Roman" w:eastAsia="方正仿宋_GBK" w:cs="Times New Roman"/>
          <w:sz w:val="28"/>
          <w:szCs w:val="28"/>
        </w:rPr>
        <w:t>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Tzyikca1gVMUk9ptDd/m0IAY8+A=" w:salt="oCIh+CPu++PejkzHuGgZ4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2B0E05B-F72B-4E89-92B2-E083C9EB5BD6}"/>
    <w:docVar w:name="DocumentName" w:val="梁财综[2018]6号"/>
  </w:docVars>
  <w:rsids>
    <w:rsidRoot w:val="00172A27"/>
    <w:rsid w:val="000431D1"/>
    <w:rsid w:val="00240DF0"/>
    <w:rsid w:val="00243511"/>
    <w:rsid w:val="00280ACE"/>
    <w:rsid w:val="002D36D4"/>
    <w:rsid w:val="004361E9"/>
    <w:rsid w:val="00586464"/>
    <w:rsid w:val="006E1C7E"/>
    <w:rsid w:val="006E2F38"/>
    <w:rsid w:val="007305FD"/>
    <w:rsid w:val="00820AAA"/>
    <w:rsid w:val="00821317"/>
    <w:rsid w:val="00835CB3"/>
    <w:rsid w:val="008E4D42"/>
    <w:rsid w:val="008F4B76"/>
    <w:rsid w:val="009115AA"/>
    <w:rsid w:val="009366C4"/>
    <w:rsid w:val="00974484"/>
    <w:rsid w:val="009D3E50"/>
    <w:rsid w:val="009E1F13"/>
    <w:rsid w:val="00AC70B9"/>
    <w:rsid w:val="00C47FBF"/>
    <w:rsid w:val="00C53429"/>
    <w:rsid w:val="00DD2380"/>
    <w:rsid w:val="00E2511A"/>
    <w:rsid w:val="00E64ECB"/>
    <w:rsid w:val="00F63F77"/>
    <w:rsid w:val="02386321"/>
    <w:rsid w:val="027859E3"/>
    <w:rsid w:val="02A95F35"/>
    <w:rsid w:val="03887E88"/>
    <w:rsid w:val="0492386E"/>
    <w:rsid w:val="0500380D"/>
    <w:rsid w:val="0516457D"/>
    <w:rsid w:val="0599611B"/>
    <w:rsid w:val="065C2910"/>
    <w:rsid w:val="07414A3A"/>
    <w:rsid w:val="088E5661"/>
    <w:rsid w:val="09A53B44"/>
    <w:rsid w:val="0A7E270A"/>
    <w:rsid w:val="0BAC7E3E"/>
    <w:rsid w:val="0BC704DF"/>
    <w:rsid w:val="0CFB4366"/>
    <w:rsid w:val="0D1B67D3"/>
    <w:rsid w:val="0D2918AE"/>
    <w:rsid w:val="0D5A538D"/>
    <w:rsid w:val="0D5D34B2"/>
    <w:rsid w:val="0E542DFC"/>
    <w:rsid w:val="0E73606A"/>
    <w:rsid w:val="0EA00950"/>
    <w:rsid w:val="0F1817DD"/>
    <w:rsid w:val="101A7E0B"/>
    <w:rsid w:val="1028534E"/>
    <w:rsid w:val="11CC2C84"/>
    <w:rsid w:val="11DA5CD2"/>
    <w:rsid w:val="12A43CB9"/>
    <w:rsid w:val="138A5377"/>
    <w:rsid w:val="1409320B"/>
    <w:rsid w:val="14C01209"/>
    <w:rsid w:val="14D67DEC"/>
    <w:rsid w:val="18D11BFE"/>
    <w:rsid w:val="18D505F5"/>
    <w:rsid w:val="1A1B1CD5"/>
    <w:rsid w:val="1A69668A"/>
    <w:rsid w:val="1AEF13F9"/>
    <w:rsid w:val="1AF20E2F"/>
    <w:rsid w:val="1B956EEE"/>
    <w:rsid w:val="1BFA0260"/>
    <w:rsid w:val="1C1A0BEE"/>
    <w:rsid w:val="1C874BCD"/>
    <w:rsid w:val="1CE97243"/>
    <w:rsid w:val="1CEC144A"/>
    <w:rsid w:val="1D061654"/>
    <w:rsid w:val="1D3339AD"/>
    <w:rsid w:val="1EDF055A"/>
    <w:rsid w:val="1F0E20FD"/>
    <w:rsid w:val="1FAC7B4F"/>
    <w:rsid w:val="20A73344"/>
    <w:rsid w:val="20BD0AB7"/>
    <w:rsid w:val="20C36EE1"/>
    <w:rsid w:val="21883102"/>
    <w:rsid w:val="22522A20"/>
    <w:rsid w:val="227308BE"/>
    <w:rsid w:val="228E5A30"/>
    <w:rsid w:val="23916584"/>
    <w:rsid w:val="252527A6"/>
    <w:rsid w:val="263806D1"/>
    <w:rsid w:val="265C28C4"/>
    <w:rsid w:val="276B196F"/>
    <w:rsid w:val="27785A1F"/>
    <w:rsid w:val="28B56861"/>
    <w:rsid w:val="28FD4ACE"/>
    <w:rsid w:val="2C9379CB"/>
    <w:rsid w:val="2CE10FC7"/>
    <w:rsid w:val="2F07753A"/>
    <w:rsid w:val="31414B49"/>
    <w:rsid w:val="33421F3F"/>
    <w:rsid w:val="33B46D9C"/>
    <w:rsid w:val="33CE6CD4"/>
    <w:rsid w:val="355C3E41"/>
    <w:rsid w:val="357C55BE"/>
    <w:rsid w:val="36CE7A04"/>
    <w:rsid w:val="37127C73"/>
    <w:rsid w:val="3A5156AC"/>
    <w:rsid w:val="3B3A309C"/>
    <w:rsid w:val="3B9072FA"/>
    <w:rsid w:val="3BC81927"/>
    <w:rsid w:val="3C067D0B"/>
    <w:rsid w:val="3C305815"/>
    <w:rsid w:val="3DF30CAD"/>
    <w:rsid w:val="3FC85D94"/>
    <w:rsid w:val="42E41D7F"/>
    <w:rsid w:val="42ED0B58"/>
    <w:rsid w:val="43C63CB9"/>
    <w:rsid w:val="43CD1CBA"/>
    <w:rsid w:val="447A1FFA"/>
    <w:rsid w:val="46057D57"/>
    <w:rsid w:val="4654002E"/>
    <w:rsid w:val="469A743C"/>
    <w:rsid w:val="46DE2B7B"/>
    <w:rsid w:val="46EC1D5B"/>
    <w:rsid w:val="47797318"/>
    <w:rsid w:val="477B1DF4"/>
    <w:rsid w:val="478150E2"/>
    <w:rsid w:val="4912053E"/>
    <w:rsid w:val="49681822"/>
    <w:rsid w:val="498C12D6"/>
    <w:rsid w:val="4B5A7DA3"/>
    <w:rsid w:val="4B994767"/>
    <w:rsid w:val="4D41023B"/>
    <w:rsid w:val="4DA05177"/>
    <w:rsid w:val="4EA2669A"/>
    <w:rsid w:val="4F3451FE"/>
    <w:rsid w:val="511C2FAB"/>
    <w:rsid w:val="51DC4758"/>
    <w:rsid w:val="521F4CC9"/>
    <w:rsid w:val="529132B9"/>
    <w:rsid w:val="53B95B88"/>
    <w:rsid w:val="546F1742"/>
    <w:rsid w:val="54D3017E"/>
    <w:rsid w:val="55050C05"/>
    <w:rsid w:val="55E45150"/>
    <w:rsid w:val="576578DE"/>
    <w:rsid w:val="58FB2E40"/>
    <w:rsid w:val="594A5EA9"/>
    <w:rsid w:val="5E9C781C"/>
    <w:rsid w:val="5F1804CE"/>
    <w:rsid w:val="614C23F1"/>
    <w:rsid w:val="640A5C97"/>
    <w:rsid w:val="65685027"/>
    <w:rsid w:val="659353B8"/>
    <w:rsid w:val="65DA2726"/>
    <w:rsid w:val="664E26BE"/>
    <w:rsid w:val="66532449"/>
    <w:rsid w:val="668C4CCB"/>
    <w:rsid w:val="67981FF8"/>
    <w:rsid w:val="6882080B"/>
    <w:rsid w:val="68A43EB7"/>
    <w:rsid w:val="68BC318E"/>
    <w:rsid w:val="6A395406"/>
    <w:rsid w:val="6A477285"/>
    <w:rsid w:val="6AAD2545"/>
    <w:rsid w:val="6C3A7A2A"/>
    <w:rsid w:val="6C92155C"/>
    <w:rsid w:val="6DCD3068"/>
    <w:rsid w:val="6E2F6D9E"/>
    <w:rsid w:val="6E783CFE"/>
    <w:rsid w:val="6EC651AD"/>
    <w:rsid w:val="6F302545"/>
    <w:rsid w:val="6FC02263"/>
    <w:rsid w:val="70B75A38"/>
    <w:rsid w:val="70E31652"/>
    <w:rsid w:val="71214A10"/>
    <w:rsid w:val="715976DD"/>
    <w:rsid w:val="73381AA5"/>
    <w:rsid w:val="745032F5"/>
    <w:rsid w:val="749E68F9"/>
    <w:rsid w:val="74D32902"/>
    <w:rsid w:val="74E32290"/>
    <w:rsid w:val="765B215E"/>
    <w:rsid w:val="765D06BA"/>
    <w:rsid w:val="76831D36"/>
    <w:rsid w:val="768814C3"/>
    <w:rsid w:val="77D32AC5"/>
    <w:rsid w:val="784B3013"/>
    <w:rsid w:val="7ADB5AC0"/>
    <w:rsid w:val="7B901544"/>
    <w:rsid w:val="7E0A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7">
    <w:name w:val="图表目录1"/>
    <w:basedOn w:val="8"/>
    <w:next w:val="1"/>
    <w:qFormat/>
    <w:uiPriority w:val="0"/>
    <w:pPr>
      <w:ind w:left="200" w:leftChars="200" w:hanging="200" w:hangingChars="200"/>
    </w:pPr>
    <w:rPr>
      <w:rFonts w:ascii="Calibri" w:hAnsi="Calibri" w:eastAsia="宋体" w:cs="Times New Roman"/>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0001\Desktop\&#39044;&#31639;&#25351;&#26631;\2022\&#26753;&#36130;&#32508;%5b2022%5d3&#21495;&#24503;&#36130;&#32508;%5b2021%5d10&#21495;&#65289;\&#26753;&#36130;&#39044;&#32418;&#2283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9"/>
    <customShpInfo spid="_x0000_s1027"/>
    <customShpInfo spid="_x0000_s1041"/>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2022-01-18T03:01:00Z</dcterms:created>
  <dc:creator>CZ-0001</dc:creator>
  <cp:lastModifiedBy>梁河财政</cp:lastModifiedBy>
  <cp:lastPrinted>2022-12-19T02:27:00Z</cp:lastPrinted>
  <dcterms:modified xsi:type="dcterms:W3CDTF">2022-12-19T02:27:49Z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