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bookmarkStart w:id="1" w:name="_GoBack"/>
      <w:bookmarkEnd w:id="1"/>
    </w:p>
    <w:p>
      <w:pPr>
        <w:rPr>
          <w:rFonts w:hint="eastAsia" w:ascii="宋体" w:hAnsi="宋体"/>
          <w:b/>
          <w:color w:val="FF0000"/>
          <w:sz w:val="32"/>
          <w:szCs w:val="32"/>
        </w:rPr>
      </w:pPr>
    </w:p>
    <w:p>
      <w:pPr>
        <w:spacing w:line="460" w:lineRule="exact"/>
        <w:rPr>
          <w:rFonts w:hint="eastAsia" w:ascii="宋体" w:hAnsi="宋体"/>
          <w:b/>
          <w:color w:val="FF0000"/>
          <w:sz w:val="32"/>
          <w:szCs w:val="32"/>
        </w:rPr>
      </w:pPr>
    </w:p>
    <w:p>
      <w:pPr>
        <w:spacing w:line="460" w:lineRule="exact"/>
        <w:rPr>
          <w:rFonts w:hint="eastAsia" w:ascii="宋体" w:hAnsi="宋体"/>
          <w:b/>
          <w:color w:val="FF0000"/>
          <w:sz w:val="32"/>
          <w:szCs w:val="32"/>
        </w:rPr>
      </w:pPr>
    </w:p>
    <w:p>
      <w:pPr>
        <w:spacing w:line="500" w:lineRule="exact"/>
        <w:jc w:val="center"/>
        <w:rPr>
          <w:rFonts w:hint="eastAsia" w:ascii="仿宋_GB2312" w:hAnsi="宋体" w:eastAsia="仿宋_GB2312"/>
          <w:b/>
          <w:color w:val="FF0000"/>
          <w:sz w:val="32"/>
          <w:szCs w:val="32"/>
        </w:rPr>
      </w:pPr>
      <w:r>
        <w:rPr>
          <w:rFonts w:hint="eastAsia" w:ascii="仿宋_GB2312" w:hAnsi="宋体" w:eastAsia="仿宋_GB2312"/>
          <w:sz w:val="32"/>
          <w:szCs w:val="32"/>
        </w:rPr>
        <w:t>梁发改复〔20</w:t>
      </w:r>
      <w:r>
        <w:rPr>
          <w:rFonts w:hint="eastAsia" w:ascii="仿宋_GB2312" w:hAnsi="宋体" w:eastAsia="仿宋_GB2312"/>
          <w:sz w:val="32"/>
          <w:szCs w:val="32"/>
          <w:lang w:val="en-US" w:eastAsia="zh-CN"/>
        </w:rPr>
        <w:t>21</w:t>
      </w:r>
      <w:r>
        <w:rPr>
          <w:rFonts w:hint="eastAsia" w:ascii="仿宋_GB2312" w:hAnsi="宋体" w:eastAsia="仿宋_GB2312"/>
          <w:sz w:val="32"/>
          <w:szCs w:val="32"/>
        </w:rPr>
        <w:t>〕</w:t>
      </w:r>
      <w:r>
        <w:rPr>
          <w:rFonts w:hint="eastAsia" w:ascii="仿宋_GB2312" w:hAnsi="宋体" w:eastAsia="仿宋_GB2312"/>
          <w:sz w:val="32"/>
          <w:szCs w:val="32"/>
          <w:lang w:val="en-US" w:eastAsia="zh-CN"/>
        </w:rPr>
        <w:t>21</w:t>
      </w:r>
      <w:r>
        <w:rPr>
          <w:rFonts w:hint="eastAsia" w:ascii="仿宋_GB2312" w:hAnsi="宋体" w:eastAsia="仿宋_GB2312"/>
          <w:sz w:val="32"/>
          <w:szCs w:val="32"/>
        </w:rPr>
        <w:t>号</w:t>
      </w:r>
    </w:p>
    <w:p>
      <w:pPr>
        <w:spacing w:line="600" w:lineRule="exact"/>
        <w:jc w:val="both"/>
        <w:rPr>
          <w:rFonts w:hint="eastAsia" w:eastAsia="方正小标宋_GBK"/>
          <w:sz w:val="44"/>
          <w:szCs w:val="44"/>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梁河县发展和改革局</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关于对20</w:t>
      </w:r>
      <w:r>
        <w:rPr>
          <w:rFonts w:hint="eastAsia" w:ascii="方正小标宋简体" w:hAnsi="方正小标宋简体" w:eastAsia="方正小标宋简体" w:cs="方正小标宋简体"/>
          <w:b w:val="0"/>
          <w:bCs/>
          <w:sz w:val="44"/>
          <w:szCs w:val="44"/>
          <w:lang w:val="en-US" w:eastAsia="zh-CN"/>
        </w:rPr>
        <w:t>21</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梁河县平山乡勐蚌村刘家河左右堤坝防护项目</w:t>
      </w:r>
      <w:r>
        <w:rPr>
          <w:rFonts w:hint="eastAsia" w:ascii="方正小标宋简体" w:hAnsi="方正小标宋简体" w:eastAsia="方正小标宋简体" w:cs="方正小标宋简体"/>
          <w:b w:val="0"/>
          <w:bCs/>
          <w:sz w:val="44"/>
          <w:szCs w:val="44"/>
        </w:rPr>
        <w:t>实施方案的批复</w:t>
      </w:r>
    </w:p>
    <w:p>
      <w:pPr>
        <w:pStyle w:val="3"/>
        <w:rPr>
          <w:rFonts w:hint="eastAsia" w:hAnsi="宋体" w:cs="宋体"/>
        </w:rPr>
      </w:pPr>
    </w:p>
    <w:p>
      <w:pPr>
        <w:pStyle w:val="3"/>
        <w:rPr>
          <w:rFonts w:hint="eastAsia" w:hAnsi="宋体" w:cs="宋体"/>
        </w:rPr>
      </w:pPr>
    </w:p>
    <w:p>
      <w:pPr>
        <w:pStyle w:val="3"/>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val="en-US" w:eastAsia="zh-CN"/>
        </w:rPr>
        <w:t>平山乡人民政府：</w:t>
      </w:r>
    </w:p>
    <w:p>
      <w:pPr>
        <w:keepNext w:val="0"/>
        <w:keepLines w:val="0"/>
        <w:pageBreakBefore w:val="0"/>
        <w:widowControl/>
        <w:suppressLineNumbers w:val="0"/>
        <w:kinsoku/>
        <w:wordWrap/>
        <w:topLinePunct w:val="0"/>
        <w:bidi w:val="0"/>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报来的《</w:t>
      </w:r>
      <w:r>
        <w:rPr>
          <w:rFonts w:hint="eastAsia" w:ascii="仿宋_GB2312" w:hAnsi="仿宋_GB2312" w:eastAsia="仿宋_GB2312" w:cs="仿宋_GB2312"/>
          <w:sz w:val="32"/>
          <w:szCs w:val="32"/>
          <w:lang w:val="en-US" w:eastAsia="zh-CN"/>
        </w:rPr>
        <w:t>2021年梁河县平山乡勐蚌村刘家河左右堤坝防护项目</w:t>
      </w:r>
      <w:r>
        <w:rPr>
          <w:rFonts w:hint="eastAsia" w:ascii="仿宋_GB2312" w:hAnsi="仿宋_GB2312" w:eastAsia="仿宋_GB2312" w:cs="仿宋_GB2312"/>
          <w:sz w:val="32"/>
          <w:szCs w:val="32"/>
        </w:rPr>
        <w:t>实施方案的请示》（</w:t>
      </w:r>
      <w:r>
        <w:rPr>
          <w:rFonts w:hint="eastAsia" w:ascii="仿宋_GB2312" w:hAnsi="仿宋_GB2312" w:eastAsia="仿宋_GB2312" w:cs="仿宋_GB2312"/>
          <w:sz w:val="32"/>
          <w:szCs w:val="32"/>
          <w:lang w:val="en-US" w:eastAsia="zh-CN"/>
        </w:rPr>
        <w:t>平政</w:t>
      </w:r>
      <w:r>
        <w:rPr>
          <w:rFonts w:hint="eastAsia" w:ascii="仿宋_GB2312" w:hAnsi="仿宋_GB2312" w:eastAsia="仿宋_GB2312" w:cs="仿宋_GB2312"/>
          <w:sz w:val="32"/>
          <w:szCs w:val="32"/>
        </w:rPr>
        <w:t>请﹝20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号）文件已收悉。该项目的实施方案由你</w:t>
      </w:r>
      <w:r>
        <w:rPr>
          <w:rFonts w:hint="eastAsia" w:ascii="仿宋_GB2312" w:hAnsi="仿宋_GB2312" w:eastAsia="仿宋_GB2312" w:cs="仿宋_GB2312"/>
          <w:sz w:val="32"/>
          <w:szCs w:val="32"/>
          <w:lang w:val="en-US" w:eastAsia="zh-CN"/>
        </w:rPr>
        <w:t>乡委托云南容海川城城乡规划设计有限公司编制完成，并组织水利局</w:t>
      </w:r>
      <w:r>
        <w:rPr>
          <w:rFonts w:hint="eastAsia" w:ascii="仿宋_GB2312" w:hAnsi="仿宋_GB2312" w:eastAsia="仿宋_GB2312" w:cs="仿宋_GB2312"/>
          <w:sz w:val="32"/>
          <w:szCs w:val="32"/>
        </w:rPr>
        <w:t>专业人员审查，认为上报的项目实施方案已基本达到有关设计规范要求，现就有关事项批复如下：</w:t>
      </w:r>
    </w:p>
    <w:p>
      <w:pPr>
        <w:keepNext w:val="0"/>
        <w:keepLines w:val="0"/>
        <w:pageBreakBefore w:val="0"/>
        <w:widowControl/>
        <w:suppressLineNumbers w:val="0"/>
        <w:kinsoku/>
        <w:wordWrap/>
        <w:topLinePunct w:val="0"/>
        <w:bidi w:val="0"/>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lang w:val="en-US" w:eastAsia="zh-CN"/>
        </w:rPr>
        <w:t>2021年梁河县平山乡勐蚌村刘家河左右堤坝防护项目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right="0" w:rightChars="0" w:firstLine="321"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项目主管单位：</w:t>
      </w:r>
      <w:r>
        <w:rPr>
          <w:rFonts w:hint="eastAsia" w:ascii="仿宋_GB2312" w:hAnsi="仿宋_GB2312" w:eastAsia="仿宋_GB2312" w:cs="仿宋_GB2312"/>
          <w:sz w:val="32"/>
          <w:szCs w:val="32"/>
        </w:rPr>
        <w:t>梁河县发展和改革局。</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30"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三、项目实施单位：</w:t>
      </w:r>
      <w:r>
        <w:rPr>
          <w:rFonts w:hint="eastAsia" w:ascii="仿宋_GB2312" w:hAnsi="仿宋_GB2312" w:eastAsia="仿宋_GB2312" w:cs="仿宋_GB2312"/>
          <w:sz w:val="32"/>
          <w:szCs w:val="32"/>
          <w:lang w:val="en-US" w:eastAsia="zh-CN"/>
        </w:rPr>
        <w:t>平山乡人民政府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30"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四、建设地点</w:t>
      </w: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val="en-US" w:eastAsia="zh-CN"/>
        </w:rPr>
        <w:t>平山乡勐蚌村委会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30" w:firstLineChars="196"/>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五、项目建设性质及年限</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项目建设性质：</w:t>
      </w:r>
      <w:r>
        <w:rPr>
          <w:rFonts w:hint="eastAsia" w:ascii="仿宋_GB2312" w:hAnsi="仿宋_GB2312" w:eastAsia="仿宋_GB2312" w:cs="仿宋_GB2312"/>
          <w:sz w:val="32"/>
          <w:szCs w:val="32"/>
          <w:lang w:val="en-US" w:eastAsia="zh-CN"/>
        </w:rPr>
        <w:t>新建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建设年限：</w:t>
      </w:r>
      <w:r>
        <w:rPr>
          <w:rFonts w:hint="eastAsia" w:ascii="仿宋_GB2312" w:hAnsi="仿宋_GB2312" w:eastAsia="仿宋_GB2312" w:cs="仿宋_GB2312"/>
          <w:sz w:val="32"/>
          <w:szCs w:val="32"/>
          <w:lang w:val="en-US" w:eastAsia="zh-CN"/>
        </w:rPr>
        <w:t>为10个月，即从投资计划下达年度的7月至次年4月底。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30" w:firstLineChars="196"/>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六、项目建设的必要性</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项目区涉及</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个乡镇</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个村委会，</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rPr>
        <w:t>个村民小组，受益人口达</w:t>
      </w:r>
      <w:r>
        <w:rPr>
          <w:rFonts w:hint="eastAsia" w:eastAsia="仿宋_GB2312" w:cs="仿宋_GB2312"/>
          <w:sz w:val="32"/>
          <w:szCs w:val="32"/>
          <w:lang w:val="en-US" w:eastAsia="zh-CN"/>
        </w:rPr>
        <w:t>220</w:t>
      </w:r>
      <w:r>
        <w:rPr>
          <w:rFonts w:hint="eastAsia" w:ascii="Times New Roman" w:hAnsi="Times New Roman" w:eastAsia="仿宋_GB2312" w:cs="仿宋_GB2312"/>
          <w:sz w:val="32"/>
          <w:szCs w:val="32"/>
        </w:rPr>
        <w:t>户</w:t>
      </w:r>
      <w:r>
        <w:rPr>
          <w:rFonts w:hint="eastAsia" w:eastAsia="仿宋_GB2312" w:cs="仿宋_GB2312"/>
          <w:sz w:val="32"/>
          <w:szCs w:val="32"/>
          <w:lang w:val="en-US" w:eastAsia="zh-CN"/>
        </w:rPr>
        <w:t>860</w:t>
      </w:r>
      <w:r>
        <w:rPr>
          <w:rFonts w:hint="eastAsia" w:ascii="Times New Roman" w:hAnsi="Times New Roman" w:eastAsia="仿宋_GB2312" w:cs="仿宋_GB2312"/>
          <w:sz w:val="32"/>
          <w:szCs w:val="32"/>
        </w:rPr>
        <w:t>人。该片区因受地理条件及自然条件的限制，自身经济基础薄弱，缺乏资金投入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片区内自然灾害频繁，群众的生命财产安全达不到保障，</w:t>
      </w:r>
      <w:r>
        <w:rPr>
          <w:rFonts w:hint="eastAsia" w:ascii="Times New Roman" w:hAnsi="Times New Roman" w:eastAsia="仿宋_GB2312" w:cs="仿宋_GB2312"/>
          <w:sz w:val="32"/>
          <w:szCs w:val="32"/>
          <w:lang w:val="en-US" w:eastAsia="zh-CN"/>
        </w:rPr>
        <w:t>如刘家河冲沟</w:t>
      </w:r>
      <w:r>
        <w:rPr>
          <w:rFonts w:hint="eastAsia" w:eastAsia="仿宋_GB2312" w:cs="仿宋_GB2312"/>
          <w:sz w:val="32"/>
          <w:szCs w:val="32"/>
          <w:lang w:val="en-US" w:eastAsia="zh-CN"/>
        </w:rPr>
        <w:t>掏刷</w:t>
      </w:r>
      <w:r>
        <w:rPr>
          <w:rFonts w:hint="eastAsia" w:ascii="Times New Roman" w:hAnsi="Times New Roman" w:eastAsia="仿宋_GB2312" w:cs="仿宋_GB2312"/>
          <w:sz w:val="32"/>
          <w:szCs w:val="32"/>
          <w:lang w:val="en-US" w:eastAsia="zh-CN"/>
        </w:rPr>
        <w:t>严重地段威胁着人民群众生命财产及基本农田得不到保障，本次对刘家河冲沟</w:t>
      </w:r>
      <w:r>
        <w:rPr>
          <w:rFonts w:hint="eastAsia" w:eastAsia="仿宋_GB2312" w:cs="仿宋_GB2312"/>
          <w:sz w:val="32"/>
          <w:szCs w:val="32"/>
          <w:lang w:val="en-US" w:eastAsia="zh-CN"/>
        </w:rPr>
        <w:t>掏刷</w:t>
      </w:r>
      <w:r>
        <w:rPr>
          <w:rFonts w:hint="eastAsia" w:ascii="Times New Roman" w:hAnsi="Times New Roman" w:eastAsia="仿宋_GB2312" w:cs="仿宋_GB2312"/>
          <w:sz w:val="32"/>
          <w:szCs w:val="32"/>
          <w:lang w:val="en-US" w:eastAsia="zh-CN"/>
        </w:rPr>
        <w:t>严重地段</w:t>
      </w:r>
      <w:r>
        <w:rPr>
          <w:rFonts w:hint="eastAsia" w:eastAsia="仿宋_GB2312" w:cs="仿宋_GB2312"/>
          <w:sz w:val="32"/>
          <w:szCs w:val="32"/>
          <w:lang w:val="en-US" w:eastAsia="zh-CN"/>
        </w:rPr>
        <w:t>采用M7.5浆砌石重力式</w:t>
      </w:r>
      <w:r>
        <w:rPr>
          <w:rFonts w:hint="eastAsia" w:ascii="Times New Roman" w:hAnsi="Times New Roman" w:eastAsia="仿宋_GB2312" w:cs="仿宋_GB2312"/>
          <w:sz w:val="32"/>
          <w:szCs w:val="32"/>
          <w:lang w:val="en-US" w:eastAsia="zh-CN"/>
        </w:rPr>
        <w:t>治理左右岸</w:t>
      </w:r>
      <w:r>
        <w:rPr>
          <w:rFonts w:hint="eastAsia" w:eastAsia="仿宋_GB2312" w:cs="仿宋_GB2312"/>
          <w:sz w:val="32"/>
          <w:szCs w:val="32"/>
          <w:lang w:val="en-US" w:eastAsia="zh-CN"/>
        </w:rPr>
        <w:t>堤坝防护</w:t>
      </w:r>
      <w:r>
        <w:rPr>
          <w:rFonts w:hint="eastAsia" w:ascii="Times New Roman" w:hAnsi="Times New Roman" w:eastAsia="仿宋_GB2312" w:cs="仿宋_GB2312"/>
          <w:sz w:val="32"/>
          <w:szCs w:val="32"/>
          <w:lang w:val="en-US" w:eastAsia="zh-CN"/>
        </w:rPr>
        <w:t>全长500米。通过项目的实施，</w:t>
      </w:r>
      <w:r>
        <w:rPr>
          <w:rFonts w:hint="eastAsia" w:eastAsia="仿宋_GB2312" w:cs="仿宋_GB2312"/>
          <w:sz w:val="32"/>
          <w:szCs w:val="32"/>
          <w:lang w:val="en-US" w:eastAsia="zh-CN"/>
        </w:rPr>
        <w:t>项目区</w:t>
      </w:r>
      <w:r>
        <w:rPr>
          <w:rFonts w:hint="eastAsia" w:ascii="Times New Roman" w:hAnsi="Times New Roman" w:eastAsia="仿宋_GB2312" w:cs="仿宋_GB2312"/>
          <w:sz w:val="32"/>
          <w:szCs w:val="32"/>
          <w:lang w:val="en-US" w:eastAsia="zh-CN"/>
        </w:rPr>
        <w:t>基础设施滞后短板</w:t>
      </w:r>
      <w:r>
        <w:rPr>
          <w:rFonts w:hint="eastAsia" w:eastAsia="仿宋_GB2312" w:cs="仿宋_GB2312"/>
          <w:sz w:val="32"/>
          <w:szCs w:val="32"/>
          <w:lang w:val="en-US" w:eastAsia="zh-CN"/>
        </w:rPr>
        <w:t>得到加强，</w:t>
      </w:r>
      <w:r>
        <w:rPr>
          <w:rFonts w:hint="eastAsia" w:ascii="Times New Roman" w:hAnsi="Times New Roman" w:eastAsia="仿宋_GB2312" w:cs="仿宋_GB2312"/>
          <w:sz w:val="32"/>
          <w:szCs w:val="32"/>
          <w:lang w:val="en-US" w:eastAsia="zh-CN"/>
        </w:rPr>
        <w:t>施工期间</w:t>
      </w:r>
      <w:r>
        <w:rPr>
          <w:rFonts w:hint="eastAsia" w:eastAsia="仿宋_GB2312" w:cs="仿宋_GB2312"/>
          <w:sz w:val="32"/>
          <w:szCs w:val="32"/>
          <w:lang w:val="en-US" w:eastAsia="zh-CN"/>
        </w:rPr>
        <w:t>可</w:t>
      </w:r>
      <w:r>
        <w:rPr>
          <w:rFonts w:hint="eastAsia" w:ascii="Times New Roman" w:hAnsi="Times New Roman" w:eastAsia="仿宋_GB2312" w:cs="仿宋_GB2312"/>
          <w:sz w:val="32"/>
          <w:szCs w:val="32"/>
          <w:lang w:val="en-US" w:eastAsia="zh-CN"/>
        </w:rPr>
        <w:t>带动</w:t>
      </w:r>
      <w:r>
        <w:rPr>
          <w:rFonts w:hint="eastAsia" w:eastAsia="仿宋_GB2312" w:cs="仿宋_GB2312"/>
          <w:sz w:val="32"/>
          <w:szCs w:val="32"/>
          <w:lang w:val="en-US" w:eastAsia="zh-CN"/>
        </w:rPr>
        <w:t>项目区108</w:t>
      </w:r>
      <w:r>
        <w:rPr>
          <w:rFonts w:hint="eastAsia" w:ascii="Times New Roman" w:hAnsi="Times New Roman" w:eastAsia="仿宋_GB2312" w:cs="仿宋_GB2312"/>
          <w:sz w:val="32"/>
          <w:szCs w:val="32"/>
          <w:lang w:val="en-US" w:eastAsia="zh-CN"/>
        </w:rPr>
        <w:t>人</w:t>
      </w:r>
      <w:r>
        <w:rPr>
          <w:rFonts w:hint="eastAsia" w:eastAsia="仿宋_GB2312" w:cs="仿宋_GB2312"/>
          <w:sz w:val="32"/>
          <w:szCs w:val="32"/>
          <w:lang w:val="en-US" w:eastAsia="zh-CN"/>
        </w:rPr>
        <w:t>实现</w:t>
      </w:r>
      <w:r>
        <w:rPr>
          <w:rFonts w:hint="eastAsia" w:ascii="Times New Roman" w:hAnsi="Times New Roman" w:eastAsia="仿宋_GB2312" w:cs="仿宋_GB2312"/>
          <w:sz w:val="32"/>
          <w:szCs w:val="32"/>
          <w:lang w:val="en-US" w:eastAsia="zh-CN"/>
        </w:rPr>
        <w:t>就业，</w:t>
      </w:r>
      <w:r>
        <w:rPr>
          <w:rFonts w:hint="eastAsia" w:eastAsia="仿宋_GB2312" w:cs="仿宋_GB2312"/>
          <w:sz w:val="32"/>
          <w:szCs w:val="32"/>
          <w:lang w:val="en-US" w:eastAsia="zh-CN"/>
        </w:rPr>
        <w:t>并从中获得劳务报酬30万元，</w:t>
      </w:r>
      <w:r>
        <w:rPr>
          <w:rFonts w:hint="eastAsia" w:ascii="Times New Roman" w:hAnsi="Times New Roman" w:eastAsia="仿宋_GB2312" w:cs="仿宋_GB2312"/>
          <w:sz w:val="32"/>
          <w:szCs w:val="32"/>
          <w:lang w:val="en-US" w:eastAsia="zh-CN"/>
        </w:rPr>
        <w:t>该项目实施，</w:t>
      </w:r>
      <w:r>
        <w:rPr>
          <w:rFonts w:hint="eastAsia" w:ascii="Times New Roman" w:hAnsi="Times New Roman" w:eastAsia="仿宋_GB2312" w:cs="仿宋_GB2312"/>
          <w:sz w:val="32"/>
          <w:szCs w:val="32"/>
        </w:rPr>
        <w:t>势在必行。</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黑体" w:cs="黑体"/>
          <w:sz w:val="32"/>
          <w:szCs w:val="32"/>
        </w:rPr>
      </w:pPr>
      <w:r>
        <w:rPr>
          <w:rFonts w:hint="eastAsia" w:eastAsia="黑体" w:cs="黑体"/>
          <w:sz w:val="32"/>
          <w:szCs w:val="32"/>
          <w:lang w:val="en-US" w:eastAsia="zh-CN"/>
        </w:rPr>
        <w:t>七</w:t>
      </w:r>
      <w:r>
        <w:rPr>
          <w:rFonts w:hint="eastAsia" w:ascii="Times New Roman" w:hAnsi="Times New Roman" w:eastAsia="黑体" w:cs="黑体"/>
          <w:sz w:val="32"/>
          <w:szCs w:val="32"/>
        </w:rPr>
        <w:t>、项目建设主要内容及规模</w:t>
      </w:r>
      <w:bookmarkStart w:id="0" w:name="_Toc353303529"/>
    </w:p>
    <w:p>
      <w:pPr>
        <w:pStyle w:val="2"/>
        <w:pageBreakBefore w:val="0"/>
        <w:numPr>
          <w:ilvl w:val="0"/>
          <w:numId w:val="0"/>
        </w:numPr>
        <w:kinsoku/>
        <w:wordWrap/>
        <w:overflowPunct/>
        <w:topLinePunct w:val="0"/>
        <w:bidi w:val="0"/>
        <w:spacing w:line="600" w:lineRule="exact"/>
        <w:ind w:leftChars="200" w:right="0" w:rightChars="0" w:firstLine="320" w:firstLineChars="100"/>
        <w:jc w:val="both"/>
        <w:textAlignment w:val="auto"/>
        <w:outlineLvl w:val="9"/>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M7.5浆砌石重力式</w:t>
      </w:r>
      <w:r>
        <w:rPr>
          <w:rFonts w:hint="eastAsia" w:ascii="Times New Roman" w:hAnsi="Times New Roman" w:eastAsia="仿宋_GB2312" w:cs="仿宋_GB2312"/>
          <w:sz w:val="32"/>
          <w:szCs w:val="32"/>
          <w:lang w:val="en-US" w:eastAsia="zh-CN"/>
        </w:rPr>
        <w:t>治理刘家河左右坝提防护</w:t>
      </w:r>
      <w:r>
        <w:rPr>
          <w:rFonts w:hint="eastAsia" w:eastAsia="仿宋_GB2312" w:cs="仿宋_GB2312"/>
          <w:sz w:val="32"/>
          <w:szCs w:val="32"/>
          <w:lang w:val="en-US" w:eastAsia="zh-CN"/>
        </w:rPr>
        <w:t>项目</w:t>
      </w:r>
      <w:r>
        <w:rPr>
          <w:rFonts w:hint="eastAsia" w:ascii="Times New Roman" w:hAnsi="Times New Roman" w:eastAsia="仿宋_GB2312" w:cs="仿宋_GB2312"/>
          <w:sz w:val="32"/>
          <w:szCs w:val="32"/>
          <w:lang w:val="en-US" w:eastAsia="zh-CN"/>
        </w:rPr>
        <w:t>500米</w:t>
      </w:r>
      <w:r>
        <w:rPr>
          <w:rFonts w:hint="eastAsia" w:eastAsia="仿宋_GB2312" w:cs="仿宋_GB2312"/>
          <w:sz w:val="32"/>
          <w:szCs w:val="32"/>
          <w:lang w:val="en-US" w:eastAsia="zh-CN"/>
        </w:rPr>
        <w:t>。主</w:t>
      </w:r>
      <w:r>
        <w:rPr>
          <w:rFonts w:hint="eastAsia" w:ascii="Times New Roman" w:hAnsi="Times New Roman" w:eastAsia="仿宋_GB2312" w:cs="仿宋_GB2312"/>
          <w:sz w:val="32"/>
          <w:szCs w:val="32"/>
          <w:lang w:val="en-US" w:eastAsia="zh-CN"/>
        </w:rPr>
        <w:t>体工程量：土方开挖6864.73</w:t>
      </w:r>
      <w:r>
        <w:rPr>
          <w:rFonts w:hint="eastAsia" w:eastAsia="仿宋_GB2312" w:cs="仿宋_GB2312"/>
          <w:sz w:val="32"/>
          <w:szCs w:val="32"/>
          <w:lang w:val="en-US" w:eastAsia="zh-CN"/>
        </w:rPr>
        <w:t>立方米、</w:t>
      </w:r>
      <w:r>
        <w:rPr>
          <w:rFonts w:hint="eastAsia" w:ascii="Times New Roman" w:hAnsi="Times New Roman" w:eastAsia="仿宋_GB2312" w:cs="仿宋_GB2312"/>
          <w:sz w:val="32"/>
          <w:szCs w:val="32"/>
          <w:lang w:val="en-US" w:eastAsia="zh-CN"/>
        </w:rPr>
        <w:t>回填砂砾石2118.13</w:t>
      </w:r>
      <w:r>
        <w:rPr>
          <w:rFonts w:hint="eastAsia" w:eastAsia="仿宋_GB2312" w:cs="仿宋_GB2312"/>
          <w:sz w:val="32"/>
          <w:szCs w:val="32"/>
          <w:lang w:val="en-US" w:eastAsia="zh-CN"/>
        </w:rPr>
        <w:t>立方米、</w:t>
      </w:r>
      <w:r>
        <w:rPr>
          <w:rFonts w:hint="eastAsia" w:ascii="Times New Roman" w:hAnsi="Times New Roman" w:eastAsia="仿宋_GB2312" w:cs="仿宋_GB2312"/>
          <w:sz w:val="32"/>
          <w:szCs w:val="32"/>
          <w:lang w:val="en-US" w:eastAsia="zh-CN"/>
        </w:rPr>
        <w:t>M7.5浆砌石:3441.08</w:t>
      </w:r>
      <w:r>
        <w:rPr>
          <w:rFonts w:hint="eastAsia" w:eastAsia="仿宋_GB2312" w:cs="仿宋_GB2312"/>
          <w:sz w:val="32"/>
          <w:szCs w:val="32"/>
          <w:lang w:val="en-US" w:eastAsia="zh-CN"/>
        </w:rPr>
        <w:t>立方米、M7.5</w:t>
      </w:r>
      <w:r>
        <w:rPr>
          <w:rFonts w:hint="eastAsia" w:ascii="Times New Roman" w:hAnsi="Times New Roman" w:eastAsia="仿宋_GB2312" w:cs="仿宋_GB2312"/>
          <w:sz w:val="32"/>
          <w:szCs w:val="32"/>
          <w:lang w:val="en-US" w:eastAsia="zh-CN"/>
        </w:rPr>
        <w:t>浆砌石铺</w:t>
      </w:r>
      <w:r>
        <w:rPr>
          <w:rFonts w:hint="eastAsia" w:eastAsia="仿宋_GB2312" w:cs="仿宋_GB2312"/>
          <w:sz w:val="32"/>
          <w:szCs w:val="32"/>
          <w:lang w:val="en-US" w:eastAsia="zh-CN"/>
        </w:rPr>
        <w:t>河底</w:t>
      </w:r>
      <w:r>
        <w:rPr>
          <w:rFonts w:hint="eastAsia" w:ascii="Times New Roman" w:hAnsi="Times New Roman" w:eastAsia="仿宋_GB2312" w:cs="仿宋_GB2312"/>
          <w:sz w:val="32"/>
          <w:szCs w:val="32"/>
          <w:lang w:val="en-US" w:eastAsia="zh-CN"/>
        </w:rPr>
        <w:t>2202.92</w:t>
      </w:r>
      <w:r>
        <w:rPr>
          <w:rFonts w:hint="eastAsia" w:eastAsia="仿宋_GB2312" w:cs="仿宋_GB2312"/>
          <w:sz w:val="32"/>
          <w:szCs w:val="32"/>
          <w:lang w:val="en-US" w:eastAsia="zh-CN"/>
        </w:rPr>
        <w:t>立方米</w:t>
      </w:r>
      <w:r>
        <w:rPr>
          <w:rFonts w:hint="eastAsia" w:ascii="Times New Roman" w:hAnsi="Times New Roman" w:eastAsia="仿宋_GB2312" w:cs="仿宋_GB2312"/>
          <w:sz w:val="32"/>
          <w:szCs w:val="32"/>
          <w:lang w:val="en-US" w:eastAsia="zh-CN"/>
        </w:rPr>
        <w:t>、M7.5浆砌踏步石36.24</w:t>
      </w:r>
      <w:r>
        <w:rPr>
          <w:rFonts w:hint="eastAsia" w:eastAsia="仿宋_GB2312" w:cs="仿宋_GB2312"/>
          <w:sz w:val="32"/>
          <w:szCs w:val="32"/>
          <w:lang w:val="en-US" w:eastAsia="zh-CN"/>
        </w:rPr>
        <w:t>立方米、</w:t>
      </w:r>
      <w:r>
        <w:rPr>
          <w:rFonts w:hint="eastAsia" w:ascii="Times New Roman" w:hAnsi="Times New Roman" w:eastAsia="仿宋_GB2312" w:cs="仿宋_GB2312"/>
          <w:sz w:val="32"/>
          <w:szCs w:val="32"/>
          <w:lang w:val="en-US" w:eastAsia="zh-CN"/>
        </w:rPr>
        <w:t>施工便道506.93</w:t>
      </w:r>
      <w:r>
        <w:rPr>
          <w:rFonts w:hint="eastAsia" w:eastAsia="仿宋_GB2312" w:cs="仿宋_GB2312"/>
          <w:sz w:val="32"/>
          <w:szCs w:val="32"/>
          <w:lang w:val="en-US" w:eastAsia="zh-CN"/>
        </w:rPr>
        <w:t>米、</w:t>
      </w:r>
      <w:r>
        <w:rPr>
          <w:rFonts w:hint="eastAsia" w:ascii="Times New Roman" w:hAnsi="Times New Roman" w:eastAsia="仿宋_GB2312" w:cs="仿宋_GB2312"/>
          <w:sz w:val="32"/>
          <w:szCs w:val="32"/>
          <w:lang w:val="en-US" w:eastAsia="zh-CN"/>
        </w:rPr>
        <w:t>右岸安全护栏415.91</w:t>
      </w:r>
      <w:r>
        <w:rPr>
          <w:rFonts w:hint="eastAsia" w:eastAsia="仿宋_GB2312" w:cs="仿宋_GB2312"/>
          <w:sz w:val="32"/>
          <w:szCs w:val="32"/>
          <w:lang w:val="en-US" w:eastAsia="zh-CN"/>
        </w:rPr>
        <w:t>米</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黑体" w:cs="黑体"/>
          <w:sz w:val="32"/>
          <w:szCs w:val="32"/>
        </w:rPr>
      </w:pPr>
      <w:r>
        <w:rPr>
          <w:sz w:val="32"/>
        </w:rPr>
        <w:pict>
          <v:rect id="KGD_6136BA35$01$29$00013" o:spid="_x0000_s1031" o:spt="1" alt="3tbVVVTqAIgcqrgA3S4J3OdmWqqE2cyiboK8THMVX6CyPPkMnYEDSidKDayR2pEdENrBGQr/1/BS132QMbkOtHz+UW55aQodusvfGDx1StfxMZORITwA0HXQNeMv2aewn/39rccv20kL6Nw7lRV8/tEjgTLEGvOr7faPybU0lGig5AokhFebRIv6roRgn2nc50mZmQ105lf/x8idUE5wv0j3jKYbZ42N9JChr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vFYHZESbWWw1ca3lAQPmKdd/i0bXUtiGUZfHuwwnBtUmapavyy+9Ta7sTBpmt4KdQIvlSTPkSpSFYiWlt5Hlg4nWQ29vpyxlLsKyrrB2epuk3U87VNpqDA7YYB4LFSJPa7vwE5RrsxESmVooyJm8bNLRmZH3ObfVU6Z7ujcfTy4GP9Kzs9uPV9BQWUZ2OLsDuu4+ZFKu1S2rNDLkCBNShoPrceUjQx5ojQWsRIdNopQJC9QMEEcw4b4tGtQGLX6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6136BA35$01$29$00012" o:spid="_x0000_s1032" o:spt="1" alt="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"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6136BA35$01$29$00011" o:spid="_x0000_s1033" o:spt="1" alt="nwkOiId/bBbOAe61rgYT4vXM3UaFFF0tl2W9B2ekj1Z7kYnHXrUHbs1gN35c90qviPha7ELhzsRzTF/XYf8Uh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x3qUQ+R9J3r19yjWMYX1ewHTxqzRRDI5vFJB9xtjLfxUG8Hc4HrmFhz+eHRj7fsQX8djwtCx0wOpaxjp0EWts2utSf/aLj/ghvoHRrdqxKZXX10h/R0Os4aDWmD98BBXLXYRNSOcrEPnCBzNefeQtpAgP2mfJc5DSZA1RShpW1W8YjpYA0+NVKoCthdkepZgtuka2ZuqR7BWvLXRWoXN/LDO4h0FM3SBgqbqhyDdxScR2uvEYXGVVGIrf8ZcjlL4rYdmIKq2uAtNe29xHN/uxvqR0USlhlPvowqo7OjXbbI1Mu5BmijUcR82jAmuUduCNxf9XnRlEiu4vT+d2kORzDJyGr1/5HMhco58tmSX37h4CXg0tzfxYQ2OMToXWrQvZFNnZWF9Nv/jTEm47fqz8bHblKMeDNq0V2rqwlkZzNH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5"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7" o:spt="1" alt="rO0qU1FiOPjf6loFOo7LoqztKlNRYjj43+paBTqOy6Ks7SpTUWI4+N/qWgU6jsuirO0qU1FiOPjf6loFOo7LoqztKlNRYjj43+paBTqOy6Ks7SpTUWI4+N/qWgU6jsuirO0qU1FiOPjf6loFOo7LoqztKlNRYjj43+paBTqOy6Ks7SpTUWI4+N/qWgU6jsuirO0qU1FiOPjf6loFOo7LoqztKlNRYjj43+paBTqOy6Ks7SLnVNRkok3HQ9f6AnlL95Kf/VuQth/Gn0JO+kHWqXL/IYVo4eKNJKFCGof/P5JtFiGFaOHijSShQhqH/z+SbRYhhWjh4o0koUIah/8/km0WMgRWqDlmA8PYyeLhRwxf2gQevNoFW8FflKMFC/zPWIKoFt+1paLRTS2kH8Yl5Z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l0oE76kW7t9n4USJ2u12PCpWkYWVMvphi4eq7PRh4c2NoU+sBYdpeLyQnz6jPOcPjY2yOKWORrFDXRKlKi+nb12vZjGAmCHUUXk1Bb3n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8"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T51GgGqwMbjl8SViA+Prnulz6LFZu5wnoZ5AmISnyiGFaOHijSShQhqH/z+SbRbaPO2YDZPsYBKk7X/TPTBXHaPs83Tt0tskMSgsljY9juOJAbHM5okdd541ZTtpAzXYWMBhm+tc77ty2c3oRW74/pg/E7vyQpqN8XCuF60ALzcqjhDZhBzHwIunWywz1DtuJ1jr/TPfv9mVuMPeXYD0IYVo4eKNJKFCGof/P5JtFiGFaOHijSShQhqH/z+SbRZbbU6tBXrJCQCaQSN/6jGwbM24wKht1ZkJ+csHai6Z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8P8rM0lmBcoLvuJe0aVgXJN5UXlJcdKeyVa2Z9Zi5U3uk3SGDhJppABVChItrlVN7pN0hg4SaaQAVQoSLa5VTe6TdIYOEmmkAFUKEi2uW/Fd+Se+JFGWK+R474Ye/ZXh/DX8TFLQIgpaBjSHw+IRKmaUBDZVZe4dvhpWFjvBL3o2WC0xW9Xgz1fDN3pOuiVN7pN0hg4SaaQAVQoSLa5VTe6TdIYOEmmkAFUKEi2uWR1YIutYrURTdhTHCa25QHy3YdByR/TdPyIaAxvb0l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41AjAPoaxRpATl8PwnU1rCMPp1AgugvRsosbaEJNtPPwTG4kkve756OORTXziGkX7d2oM0JUqrmF15Aro1Zy8/BMbiSS97vno45FNfOIafPwTG4kkve756OORTXziGnz8ExuJJL3u+ejjkU184hp8/BMbiSS97vno45FNfOIafPwTG4kkve756OORTXziGmeMwsw+DEFJQphcOR2D6IC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9" o:spt="1" alt="0XCpc13iKlNRYjj43+paBTqOy6Ks7SpTUWI4+N/qWgU6jsuirO0qU1FiOPjf6loFOo7LoqztKlNRYjj43+paBTqOy6Ks7SpTUWI4+N/qWgU6jsuirO0qU1FiOPjf6loFOo7LoqztKlNRYjj43+paBTqOy6Ks7SpTUWI4+N/qWgU6jsuirO0qU1FiOPjf6loFOo7LoqztKlNRYjj43+paBTqOy6Ks7SpTUWI4+N/qWgU6jsuirO0qU1FiOPjf6loFOo7Loqzt1qJC/vFccy33RHfnM8peb/PwTG4kkve756OORTXziGkevmQ+dXzu2MDZ/fL7hKaBA/2uRlQ4z9phMRbrFOEdfy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RgxeR+oPAhCNsoc0USqIZWe6XPosVm7nCehnkCYhKfKrj7KmQugjbbqhry5YAghkKwEGp/owdgKMIH4z6NnTO0qU1FiOPjf6loFOo7LoqztKlNRYjj43+paBTqOy6Ks7SpTUWI4+N/qWgU6jsuirO0qU1FiOPjf6loFOo7LoqztKlNRYjj43+paBTqOy6Ks7SpTUWI4+N/qWgU6jsuirO0qU1FiOPjf6loFOo7LoqztKlNRYjj43+paBTqOy6Ks7SpTUWI4+N/qWgU6jsuirO1ZBsbefCdx7/hPIgeixjMS3bUnZ0Z2vAkNlrOkMvWMeCGFaOHijSShQhqH/z+SbRYng/yx7bq53htoLjbny81QCk/Gxs3AFPpNvJa0Y4j9Fy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1X9KtkGN5ekENYnZWwa25Zt+0Ui93gqfWpYvXnAyXx2FTe6TdIYOEmmkAFUKEi2uUslS7KCzQ/Yk/cR1mS2e46O2u1OA1WVH8p24sYenT7wSpTUWI4+N/qWgU6jsuirO0qU1FiOPjf6loFOo7LoqztKlNRYjj43+paBTqOy6Ks7SpTUWI4+N/qWgU6jsuirO0qU1FiOPjf6loFOo7LoqztKlNRYjj43+paBTqOy6Ks7SpTUWI4+N/qWgU6jsuirO0qU1FiOPjf6loFOo7LoqzturqSz31dbW1+yAsJT5AeN0Nl1+CyGz2IOVJcDeo6r4+TfeoN6PUnXuGjczd9H4pkZg4H3UVDV7F8UfJffP57ey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eOS4hgtXfGqP7epSJzxfIbz8ExuJJL3u+ejjkU184hpxWl7vGmEAOVdqY7kQb6aK4UlNwu6dwHEk4ouxKj8588qU1FiOPjf6loFOo7LoqztKlNRYjj43+paBTqOy6Ks7SpTUWI4+N/qWgU6jsuirO0qU1FiOPjf6loFOo7LoqztKlNRYjj43+paBTqOy6Ks7SpTUWI4+N/qWgU6jsuirO1ENCunD7nO5FEyZIntPwpBotLAlkZbjLlTMZ4GQTm9FPPwTG4kkve756OORTXziGmszyj7/4Z2yXjYJNlbfAVpSFOfuvf4QSppFQVfM0FDzy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40"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GNsMJbQAru+2jPtI2tFMwvPwTG4kkve756OORTXziGlr4M2CJFB63VbgyoTY+ZbiKlNRYjj43+paBTqOy6Ks7SpTUWI4+N/qWgU6jsuirO0qU1FiOPjf6loFOo7LoqztKlNRYjj43+paBTqOy6Ks7SpTUWI4+N/qWgU6jsuirO13+TrJ+cOc7OjQluK6wuMzKlNRYjj43+paBTqOy6Ks7SpTUWI4+N/qWgU6jsuirO2rKRqkC4TLVsb6KVC8kX5d3u+NEGnDMNZofsvgEj/KBipTUWI4+N/qWgU6jsuirO0qU1FiOPjf6loFOo7LoqztKlNRYjj43+paBTqOy6Ks7SpTUWI4+N/qWgU6jsuirO0qU1FiOPjf6loFOo7LoqztwHl2gIjhXsGcJ2ZFGjZIL/PwTG4kkve756OORTXziGkupGnZA1WMqm0sNdQFYMfQ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c9ytjeLXOh2jKGegAHmHB8ClmrK5nYceaSwM2MMQyMAJkidotKks3tf82fIwyTQkSpTUWI4+N/qWgU6jsuirO0qU1FiOPjf6loFOo7LoqztKlNRYjj43+paBTqOy6Ks7SpTUWI4+N/qWgU6jsuirO0qU1FiOPjf6loFOo7LoqztDYT0w3lcwjPPjktdIkuqgineMmdV6fqpOXqB+XDdJifFDG34WV1Lm2D6i9gxyhFACl9H1ywjWfFBjHJcj8/v+SpTUWI4+N/qWgU6jsuirO0qU1FiOPjf6loFOo7LoqztKlNRYjj43+paBTqOy6Ks7SpTUWI4+N/qWgU6jsuirO0qU1FiOPjf6loFOo7LoqztrS9/iMF4GJtbYAOoDfHx3iGFaOHijSShQhqH/z+SbRaR3Z8OpvcJyq7TvsyQObh3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khmd2X7QBMYTmK3+MTvFPVN7pN0hg4SaaQAVQoSLa5bR04K3uM7Tuduc8yicdSEUqU1FiOPjf6loFOo7LoqztKlNRYjj43+paBTqOy6Ks7SpTUWI4+N/qWgU6jsuirO0qU1FiOPjf6loFOo7LoqztDsgzfSttDrHfaRqm90YEEcbHz/hnrRa7m6Owk6G3bCAMT8wTfr2ZWLkK62r+iK3HEI3nTyukWMRQHgVYtr5ezpN9S4sHaYryROT+Ak+5Q7UqU1FiOPjf6loFOo7LoqztKlNRYjj43+paBTqOy6Ks7SpTUWI4+N/qWgU6jsuirO0qU1FiOPjf6loFOo7LoqztJXFYhEyTRB45Fe9/Fl99V0Nl1+CyGz2IOVJcDeo6r48N+cpSmmZHB6gYq9E0vosnIuAaWe8XilIzwWai+rd8Hi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PN2xXdJL0IiXrJU8nNK/r/PwTG4kkve756OORTXziGmxJX71+rx3Hf73"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41" o:spt="1" alt="3+paBTqOy6Ks7SpTUWI4+N/qWgU6jsuirO0qU1FiOPjf6loFOo7LoqztKlNRYjj43+paBTqOy6Ks7SpTUWI4+N/qWgU6jsuirO11u2Bk1C/OJ8V/f+30W1rNKlNRYjj43+paBTqOy6Ks7SpTUWI4+N/qWgU6jsuirO3z5f7X2fYg755DnZD3wiYlAaTiJY65ZXa5/AQ3fDDem9mxsAHBVe5zs1h8eyM51W8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i0gm2If4KkWtjicMj4Z7teYf0nZcASxYnx2DYTfbMPgqU1FiOPjf6loFOo7LoqztKlNRYjj43+paBTqOy6Ks7SpTUWI4+N/qWgU6jsuirO0qU1FiOPjf6loFOo7LoqztKlNRYjj43+paBTqOy6Ks7SpTUWI4+N/qWgU6jsuirO0qU1FiOPjf6loFOo7LoqztgpaWmxt2xnzf58EWzFzhckD5AEM0I1y5g4MnxU0s6ahLpzPPqC+spv3a0qOcHkGzGMWWDq40lccwezG7ZW/xzypTUWI4+N/qWgU6jsuirO0qU1FiOPjf6loFOo7LoqztKlNRYjj43+paBTqOy6Ks7SpTUWI4+N/qWgU6jsuirO0qU1FiOPjf6loFOo7LoqztKlNRYjj43+paBTqOy6Ks7SpTUWI4+N/qWgU6jsuirO2Vc6M4nYCT58s5BXbsEh/U8/BMbiSS97vno45FNfOIaVVaDoz6tuBwJ8JaY7EWvc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a4abE9Hxm5J1mInqryFeRsT5T813JfYLOMd/4qZDIwsKlNRYjj43+paBTqOy6Ks7SpTUWI4+N/qWgU6jsuirO0qU1FiOPjf6loFOo7LoqztKlNRYjj43+paBTqOy6Ks7SpTUWI4+N/qWgU6jsuirO0qU1FiOPjf6loFOo7LoqztKlNRYjj43+paBTqOy6Ks7ZccAbgKuKcYe7+eoRUrYfIkuVTuK7kY3qqcv9FODMY76KzD0V75msMjJt+DXDxnkW4jErM28jdo5qPIvqlcsJ8qU1FiOPjf6loFOo7LoqztKlNRYjj43+paBTqOy6Ks7SpTUWI4+N/qWgU6jsuirO0qU1FiOPjf6loFOo7LoqztKlNRYjj43+paBTqOy6Ks7SpTUWI4+N/qWgU6jsuirO1Q3Kgvnjx6KMzjuky0VSFVD12dFKOeQ+jH4Cqp2WL3cJJ5mOLSqV+s/37GaIMkr0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3JJWEYk+GuyFkrvUzrfmda33FYkTN9lIomW1m0hVpDMZCa4XryEercobNoRAiCbFwqU1FiOPjf6loFOo7LoqztKlNRYjj43+paBTqOy6Ks7SpTUWI4+N/qWgU6jsuirO0qU1FiOPjf6loFOo7LoqztKlNRYjj43+paBTqOy6Ks7RFUn1z8ON3JXE1tnxsAyM6Dni50+Z+db3XDRrNtIV2/KlNRYjj43+paBTqOy6Ks7SpTUWI4+N/qWgU6jsuirO1WokWGd7ZeOr5RaegWjddAKlNRYjj43+paBTqOy6Ks7SpTUWI4+N/qWgU6jsuirO0qU1FiOPjf6loFOo7LoqztKlNRYjj43+paBTqOy6Ks7SpTUWI4+N/qWgU6jsuirO0oHKfZRgBkhwST8KSWREkZwtLPESfNxQt6sKJ4I8qKNFMBOKW9VNcxZJZ+dCpDDHG44XTCr1JoediNRqEOjE/d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42" o:spt="1" alt="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1a9XwvEYCShzEmvRIl2M7JsPYXOj4XIhl88NjxIEtmBBRqcPjZcqsaRsDf3aW04joqU1FiOPjf6loFOo7LoqztKlNRYjj43+paBTqOy6Ks7SpTUWI4+N/qWgU6jsuirO0qU1FiOPjf6loFOo7LoqztKlNRYjj43+paBTqOy6Ks7SpTUWI4+N/qWgU6jsuirO0bvJRq9USeDuGVxxixgzL4YGdzdaxz4TafX7DY6f7urc5ZPIwmVQVeaYaY+omEO6wqU1FiOPjf6loFOo7LoqztKlNRYjj4"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43" o:spt="1" alt="UWI4+N/qWgU6jsuirO2HyTFE42Y14wL0qooDhfXnMT+Xz8I7HjDX/VtT7MJEOZ9TwuWR3vNSxFfChMEGgQs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44" o:spt="1" alt="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5" o:spt="1" alt="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"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6" o:spt="1" alt="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7" o:spt="1" alt="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"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8" o:spt="1" alt="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"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9" o:spt="1" alt="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"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50" o:spt="1" alt="OPjf6loFOo7LoqztKlNRYjj43+paBTqOy6Ks7SpTUWI4+N/qWgU6jsuirO17PIkZ4njoExtOcKqAVXqmKlNRYjj43+paBTqOy6Ks7SpTUWI4+N/qWgU6jsuirO0qU1FiOPjf6loFOo7LoqztgHqAUksbZKBd7kO26D8ILypbUiTkQzKtOJEN/RahcjCKv+uQSHcke0A25XqwFlZzDsgzfSttDrHfaRqm90YEEUttP0Lp4BJmzQ+Aotyvs23fvvoIQSMijy/tOKbn21NkF4qLT8jmWgoo8fifjwku3GzOiWhyVHiEupB7SIg+d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StjymmHHt/X+edUoxvF1nX2G/a9iKNJk27ddJ/uO3yNr6Ys2ZRrgWVEVrSL/DeQF/d9jGni0Vqnet/EFky4ThRqcPjZcqsaRsDf3aW04joqU1FiOPjf6loFOo7LoqzttpB0+xJrWEAaGs3yZLmcxxGzFSxKlQJiAL8ZXUNk7S4qU1FiOPjf6loFOo7LoqztKlNRYjj43+paBTqOy6Ks7SpTUWI4+N/qWgU6jsuirO12OZ+bL1yhzcYejUCY7PL/O2u1OA1WVH8p24sYenT7wSpTUWI4+N/qWgU6jsuirO0qU1FiOPjf6loFOo7LoqztKlNRYjj43+paBTqOy6Ks7YJdts0yTy/rI5zOwBtSNNQqU1FiOPjf6loFOo7LoqztEkiPRSy7RoZFH7l7pky/HZ0hDS2/VcumtGhGaLeJnC8/WhTh/k1zAOFYJ4bZLUAghZNMOTIZNB3gWxzXgzLzTHb+0zczCWlFOHtAHW1Dwv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agfCFqwrS99TIbMXPCpW/tuGN/Lw2fiGToqKeL2dmK89baW3dHaZpLfIb8mAeeZBwl1KPAVlrRxRyk4yEKV3iaWLMVOqNkCNEidVfyedL8KlNRYjj43+paBTqOy6Ks7faW5BXCajdUKn4iDNPHv6cDTueWngpW6Nt9aN8ziPu/KlNRYjj43+paBTqOy6Ks7SpTUWI4+N/qWgU6jsuirO0qU1FiOPjf6loFOo7Loqzt3a/eMN1d67dhwkDnKfZzZCpTUWI4+N/qWgU6jsuirO0qU1FiOPjf6loFOo7LoqztKlNRYjj43+paBTqOy6Ks7SrWmXPXdl7shzq7OXrcrkJQ+PDcUi64y3o834/j/beTdbHa9yu/kB9RKtJYOJEcrjhLvsc6n3gX/0Ae9yahf7UEzHvj3cGoY98srHGDan5zk6xalfpUDwnbLGoYMmWm0x9IM/e92G4aOCANyn9iGJQ3cfmZra1duYOwcVR0NCW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"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51" o:spt="1" alt="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ST8w+/1To8nojFrsH/iF4w/yzczygxocFgnXZy7cbZm51bL2VCJ9D8DzPLSbG3P505TJjGV8rWe+epMDhsazMh5hPOyEPkKinbbHpOQm7q+jQeMgQg5A8NmDkHiHFkpkKhXjyi1rrdRc8RbbDGfvjorM9lAf0MhigYrWgs5pSoH9wOYXSEi3R8x0JRDGZ5M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52" o:spt="1" alt="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53" o:spt="1" alt="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"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54" o:spt="1" alt="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"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5" o:spt="1" alt="v76xUaUDFGpw+NlyqxpGwN/dpbTiOipTUWI4+N/qWgU6jsuirO12OZ+bL1yhzcYejUCY7PL/O2u1OA1WVH8p24sYenT7wSpTUWI4+N/qWgU6jsuirO0sTz7h4bDjWM53uWyHdZ00zhuQb/0OLrVy8IrKiFBw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"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6" o:spt="1" alt="4T8uZESJ2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OIyPxznoMJrU8A0VzM2d4UEHa9m6PcBAvhB+r6E/0AqU1FiOPjf6loFOo7Loqztdjmfmy9coc3GHo1AmOzy/ztrtTgNVlR/KduLGHp0+8EqU1FiOPjf6loFOo7Loqzt2Xsh02n41JxLJ6BYZJzIMSSjn7ED11xP50UmtxSqR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7G0UFvd0PT8YIGSKEjlJ8/BMbiSS97vno45FNfOIafPwTG4kkve756OORTXziGn4rtnYQxCYIu3ZO6EEi5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05xI7bz/Dg/ZncCfi003okFIwAf6Db8d082nHSS4QUqU1FiOPjf6loFOo7LoqztKlNRYjj43+paBTqOy6Ks7d2v3jDdXeu3YcJA5yn2c2QqU1FiOPjf6loFOo7Loqztzx4jTZe9/lYVDbsKni4t6aVdqDNwzSwF3QuWtvNP4Snx5hl8w8KyHNJyZ1Q43s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aOv4emuTRoWzA9A6vFICGFaOHijSShQhqH/z+SbRZ0ZyIoKoF9huhGtjJunS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rfBEr3yLEKrbc4qa6UkzhzRikOAemTowB+DMX7H3c7KlNRYjj43+paBTqOy6Ks7SpTUWI4+N/qWgU6jsuirO17PIkZ4njoExtOcKqAVXqmKlNRYjj43+paBTqOy6Ks7cPMar8wkZE2N8SJXjfODc+VF+D/OGCw9OA/B2U5h2z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H/17qEXWhXQrNpGfk2wFU3uk3SGDhJppABVChItrlfdzLZ5u16Hn5tumaKgqEMipTUWI4+N/qWgU6jsuirO0qU1FiOPjf6loFOo7LoqztKlNRYjj43+paBTqOy6Ks7SpTUWI4+N/qWgU6jsuirO0qU1FiOPjf6loFOo7LoqztKlNRYjj43+paBTqOy6Ks7SpTUWI4+N/qWgU6jsuirO0qU1FiOPjf6loFOo7LoqztL03HFlB3m+tCzBDpNnjkrSLgGlnvF4pSM8Fmovq3fB4qU1FiOPjf6loFOo7LoqztKlNRYjj43+paBTqOy6Ks7SpTUWI4+N/qWgU6jsuirO0qU1FiOPjf6loFOo7LoqztKlNRYjj43+paBTqOy6Ks7Tl9i0Tzb5I7jtlB2FkCdIJU+phVdFJHWtDR"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7" o:spt="1" alt="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O0V96RWjq6cVatJJvy9mshhWjh4o0koUIah/8/km0WZqm+6zBvnRtG37zkFVTue0nMZ1lC+8ZNAjkk2prpN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mEK9r304E9PHDXL2hG0i6Rjza7lSBCoX82/4VrLi6CpTUWI4+N/qWgU6jsuirO0qU1FiOPjf6loFOo7LoqztezyJGeJ46BMbTnCqgFV6pipTUWI4+N/qWgU6jsuirO1MriK0pggeIcKSgazt4gTal96pdfSjw/+wVX+26HQk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CEK91+H7Mob0ogl2mBk0VN7pN0hg4SaaQAVQoSLa5YKZ6rGOb7VN"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8" o:spt="1" alt="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"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9" o:spt="1" alt="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60" o:spt="1" alt="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61" o:spt="1" alt="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"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62" o:spt="1" alt="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"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63" o:spt="1" alt="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"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64" o:spt="1" alt="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5" o:spt="1" alt="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"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6" o:spt="1" alt="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"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7" o:spt="1" alt="AMtcghXPcv+0RDNKI6UqU1FiOPjf6loFOo7LoqzthzxBRKYgNtR+zhoVlV18MukpfLwfxBg83Ya4/bUPsVV8T7W5ldW6lGLgXvgOcjxUG3vr6tqG960U4+DzGJvyXHpMhnciQYQFPOKgKXYIXS9yRlPTGAxBj3KqKJRWn9jBIohfWauSLAQBqNYUoAn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8" o:spt="1" alt="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jbBeRNyNFI5cWo7c6y8jsnoWQ3kt6wmxDBHoHI6w0TDwLRUjm5HEw60ZVQKiFgKz1qQfnkmomCL7njuojWaRjVgIM3sXsHJHJknyWCfU6A6ZxzUqNXE7h2nzlpRXWanKlNRYjj43+paBTqOy6Ks7SpTUWI4+N/qWgU6jsuirO0qU1FiOPjf6loFOo7LoqztqCmLGnu/ovfNqhRtx1sNeg5xk3x08LCo8AzwRIYzeVkqU1FiOPjf6loFOo7LoqztKlNRYjj43+paBTqOy6Ks7SpTUWI4+N/qWgU6jsuirO3dr94w3V3rt2HCQOcp9nNkKlNRYjj43+paBTqOy6Ks7SpTUWI4+N/qWgU6jsuirO0qU1FiOPjf6loFOo7LoqztgBhoEukTE4mAxwDJMrdFmHS+"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9"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zH2tvmuvLq16lYv136koqU1FiOPjf6loFOo7Loqzt"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70" o:spt="1" alt="y6Ks7SpTUWI4+N/qWgU6jsuirO0qU1FiOPjf6loFOo7LoqztKlNRYjj43+paBTqOy6Ks7XY5n5svXKHNxh6NQJjs8v87a7U4DVZUfynbixh6dPvBKlNRYjj43+paBTqOy6Ks7SpTUWI4+N/qWgU6jsuirO0qU1FiOPjf6loFOo7LoqztTm1vvL8xldcHXfilgFcoZjTfFefUmIPAtLPm7kvQELMqU1FiOPjf6loFOo7LoqztFCUL/4f+gR/DAikjGXy3REdiP5Zaapgoi2+pCcq4oblEifRD96mqE9FZbeBpPUuA5uVQzlrey0yfkYBhTqH1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"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71" o:spt="1" alt="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mKlwarUAp1Hgw0sCU87vxwLxMW7poJup1atE7q5/5rZLqbCshLk1k///GVE7ypXwo2xPHOrtzHUk7C9ntvazGun7l2HYFZYU20PpCmnn9ovHlL2px2ICZYoN2kWBRrSSpTUWI4+N/qWgU6jsuirO0qU1FiOPjf6loFOo7LoqztKlNRYjj43+paBTqOy6Ks7SpTUWI4+N/qWgU6jsuirO0qU1FiOPjf6loFOo7Loqzt3a/eMN1d67dhwkDnKfZzZCpTUWI4+N/qWgU6jsuirO0qU1FiOPjf6loFOo7LoqztKlNRYjj43+paBTqOy6Ks7SpTUWI4+N/qWgU6jsuirO1kSuAcJVvtg7MLafS/rN4uvL4LFTVaOP3oz55PwAHcmCpTUWI4+N/qWgU6jsuirO3jrH+yLFeC5mURC0gIhSZLo+Kv6f1XOv+F6VC1ZNX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hxyS+kWt2r23DigcQwksS4vKiOeV2dPajPavXIMYLxJ+q4tOgb0GSz+6JTAfAQ+eQA+bsqSIle9XRMnLY/wBDMLSzISBQoJEwxYMlrZ0TUNuoXetC5JVpqYsKrZlW5VdIC1KIxxLOOZMmUzNphsqU1FiOPjf6loFOo7LoqztKlNRYjj43+paBTqOy6Ks7SpTUWI4+N/qWgU6jsuirO0qU1FiOPjf6loFOo7LoqztKlNRYjj43+paBTqOy6Ks7Xs8iRnieOgTG05wqoBVeqYqU1FiOPjf6loFOo7LoqztKlNRYjj43+paBTqOy6Ks7SpTUWI4+N/qWgU6jsuirO0qU1FiOPjf6loFOo7LoqztT+hp61nLCjgAe3ON8K8S9bqbXW6XjrojcrBZ5toYLskc6eyjBT0wj6/HlGG5Y+BIsbLSL+VKIQHoI6VQn/hnK2I0F40UfxI5+a956FBKCG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HTq4c5dK+bsgXKVs9ezOollwDGe97c2WNNKTu30dzq5qLYCii7vg7uwpfpbbJ2Ht7mYqyQUfC3L/R8Ce30W2FL2+EAZa5DQw8HdvKapGsDKlNRYjj43+paBTqOy6Ks7ZxGk9hnf4rrY4qE8iDYcXJVI490BmyH0AocyRAZcXP3KlNRYjj43+paBTqO"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72" o:spt="1" alt="WgU6jsuirO0qU1FiOPjf6loFOo7Loqztsx1MWq9VgKbGDCpfyUNMKKHra5Zjv4xJSk3jOrsR5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ovGXDyP6Uhl1Hn84YJjFxRqcPjZcqsaRsDf3aW04jr2xHO/0YpMgzvppnUTR16ZpCtggbLjZklVcSzLJTGRhCpTUWI4+N/qWgU6jsuirO0qU1FiOPjf6loFOo7LoqztKlNRYjj43+paBTqOy6Ks7SpTUWI4+N/qWgU6jsuirO0qU1FiOPjf6loFOo7Loqztdjmfmy9coc3GHo1AmOzy/ztrtTgNVlR/KduLGHp0+8EqU1FiOPjf6loFOo7LoqztKlNRYjj43+paBTqOy6Ks7SpTUWI4+N/qWgU6jsuirO0qU1FiOPjf6loFOo7Loqzt/HFgT1ox/ocqduPU1x5nDDTfFefUmIPAtLPm7kvQE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LC5os2QIinaP5iaucdHUEkvrBA1mZSONVcns+Yv+CEqU1FiOPjf6loFOo7LoqztdGYyyTiMqQnc1xFn3LrIncYTG2XbQZZnB+UmnuF5ZOEqU1FiOPjf6loFOo7LoqztKlNRYjj43+paBTqOy6Ks7SpTUWI4+N/qWgU6jsuirO0qU1FiOPjf6loFOo7LoqztKlNRYjj43+paBTqOy6Ks7d2v3jDdXeu3YcJA5yn2c2QqU1FiOPjf6loFOo7LoqztKlNRYjj43+paBTqOy6Ks7SpTUWI4+N/qWgU6jsuirO0qU1FiOPjf6loFOo7LoqztnxsCOTqmcAatfUS/80kWbgoo1qJx1AKHk9fbxOeMD9ejGswjZzC5LAqtceZidc87UV5X5dkg2WTpSyi0oua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4jTZe9/lYVDbsKni4t6fjydOq/4aE9ShJH/Dk9TYwT6rP7sTh2mDBT5RvVM+Iboh8H/9d+6qBFAgdb83C/WRhDpx/ssaL8uMOtnc6Sx/eKS8EsLLxWLE4jrtuYedpOKlNRYjj43+paBTqOy6Ks7SpTUWI4+N/qWgU6jsuirO0qU1FiOPjf6loFOo7LoqztKlNRYjj43+paBTqOy6Ks7SpTUWI4+N/qWgU6jsuirO17PIkZ4njoExtOcKqAVXqmKlNRYjj43+paBTqOy6Ks7SpTUWI4+N/qWgU6jsuirO0qU1FiOPjf6loFOo7LoqztKlNRYjj43+paBTqOy6Ks7QW2lwpaUwBxBAvhuszJgMCygfe6BLe+TbLXqeB3pvHhKlNRYjj43+paBTqOy6Ks7ergok1v236jsjWBNYq+mHV07eQlxx1b9FKGAjDQuR9X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73" o:spt="1" alt="3+paBTqOy6Ks7SpTUWI4+N/qWgU6jsuirO0qU1FiOPjf6loFOo7LoqztKlNRYjj43+paBTqOy6Ks7REvi+USxQSz8aqlo4Vptk4hhWjh4o0koUIah/8/km0Wq9ZmN37eMBATLNrbMsbbRCpTUWI4+N/qWgU6jsuirO0qU1FiOPjf6loFOo7LoqztKlNRYjj43+paBTqOy6Ks7SpTUWI4+N/qWgU6jsuirO0qU1FiOPjf6loFOo7LoqztKlNRYjj43+paBTqOy6Ks7Xs8iRnieOgTG05wqoBVeqYqU1FiOPjf6loFOo7LoqztKlNRYjj43+paBTqOy6Ks7SpTUWI4+N/qWgU6jsuirO0qU1FiOPjf6loFOo7LoqztKlNRYjj43+paBTqOy6Ks7TZDmrE1KSpHdtLyy4RPBjeYJU7mgHq0FKxprOagNc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2l6ZVJTJnF4fFI9iQQc1WGRMhcajavVgc0ke8dBxSpTUWI4+N/qWgU6jsuirO0qU1FiOPjf6loFOo7LoqztKlNRYjj43+paBTqOy6Ks7SpTUWI4+N/qWgU6jsuirO0qU1FiOPjf6loFOo7LoqztKlNRYjj43+paBTqOy6Ks7XY5n5svXKHNxh6NQJjs8v87a7U4DVZUfynbixh6dPvBKlNRYjj43+paBTqOy6Ks7SpTUWI4+N/qWgU6jsuirO0qU1FiOPjf6loFOo7LoqztKlNRYjj43+paBTqOy6Ks7SpTUWI4+N/qWgU6jsuirO32K5621v3pD4Kl54OLJSlGO5sC1BVi8CNZT+mwrwq2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cbs/7e8I0Kb9xj/5wCGOkI2TEJ7ZJ5UNcYjOvZVM0qU1FiOPjf6loFOo7LoqztKlNRYjj43+paBTqOy6Ks7SpTUWI4+N/qWgU6jsuirO0qU1FiOPjf6loFOo7LoqztKlNRYjj43+paBTqOy6Ks7SpTUWI4+N/qWgU6jsuirO3dr94w3V3rt2HCQOcp9nNkKlNRYjj43+paBTqOy6Ks7SpTUWI4+N/qWgU6jsuirO0qU1FiOPjf6loFOo7LoqztKlNRYjj43+paBTqOy6Ks7SpTUWI4+N/qWgU6jsuirO2sb6/t4OJtYDhP8PKnb0ewGkzRRlD/y6OQPglYRTLM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PX0TKi/VRs5s2PJdqhufI0FAPrW2EyolvJJ4Q3irzKlNRYjj43+paBTqOy6Ks7SpTUWI4+N/qWgU6jsuirO0qU1FiOPjf6loFOo7LoqztKlNRYjj43+paBTqOy6Ks7SpTUWI4+N/qWgU6jsuirO0qU1FiOPjf6loFOo7LoqztezyJGeJ46BMbTnCqgFV6pi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7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YUbnn9b8RhQKb4CFK+Nl9djgplik0FMC9GVUt/PVhisvaciOHHj3y/CQq9oYrJC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jZmfG238ygMm9lwPClmusBJDhHYXcc2t9lZoJM5ow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iqPxxF9bgURLgCQ3yqMx96NlgtMVvV4M9Xwzd6Troo3XX6iqRfSDtkkEaX7yXeEqU1FiOPjf6loFOo7LoqztKlNRYjj43+paBTqOy6Ks7SpTUWI4+N/qWgU6jsuirO0qU1FiOPjf6loFOo7LoqztKlNRYjj43+paBTqOy6Ks7SpTUWI4+N/qWgU6jsuirO12OZ+bL1yhzcYejUCY7PL/O2u1OA1WVH8p24sYenT7wSpTUWI4+N/qWgU6jsuirO0qU1FiOPjf6loFOo7LoqztKlNRYjj43+paBTqOy6Ks7SpTUWI4+N/qWgU6jsuirO0qU1FiOPjf6loFOo7LoqztejM7jaLNnUzymQTH0qcT1fPwTG4kkve756OORTXziGkxcP3+YKm5Cl7R1MtPHZ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R667cAYwVKGZgPOsurvCvPwTG4kkve756OORTXziGn+Y7U2CrLXE94YkygIs5ueKlNRYjj43+paBTqOy6Ks7SpTUWI4+N/qWgU6jsuirO0qU1FiOPjf6loFOo7LoqztKlNRYjj43+paBTqOy6Ks7SpTUWI4+N/qWgU6jsuirO0qU1FiOPjf6loFOo7Loqzt3a/eMN1d67dhwkDnKfZzZCpTUWI4+N/qWgU6jsuirO0qU1FiOPjf6loFOo7LoqztKlNRYjj43+paBTqOy6Ks7SpTUWI4+N/qWgU6jsuirO0qU1FiOPjf6loFOo7LoqztKlNRYjj43+paBTqOy6Ks7f+XUTDbVg1Frp+lSvl6nMGrlJSmPlfzNrBZN7v6dm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5" o:spt="1" alt="UWI4+N/qWgU6jsuirO0qU1FiOPjf6loFOo7LoqztKlNRYjj43+paBTqOy6Ks7SpTUWI4+N/qWgU6jsuirO3dr94w3V3rt2HCQOcp9nNkKlNRYjj43+paBTqOy6Ks7SpTUWI4+N/qWgU6jsuirO0qU1FiOPjf6loFOo7LoqztKlNRYjj43+paBTqOy6Ks7SpTUWI4+N/qWgU6jsuirO0qU1FiOPjf6loFOo7LoqztKlNRYjj43+paBTqOy6Ks7e5EhPRKExm8uoBCO5fejptE4IBVU+tgi58FABa6oHmUDlhS9rFbwPE9rbbJl03N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qOggDUzxkmmEhzjrQQkNEhhq6gKjHeISoOTU4Nt1wi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RmUybPYOgkyIU5yQNM5ereQP9vFDuPDlAHE3TGdAIlaA2hDXG942lB+fVcbReu8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5Sy8YhuBgUhm4CTO/oGJ3mcJRGcCRKKJJvB5JwPLQ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2P+to37W9NCepzloJ8ZMmchLMuOnMjwM9OKsx5U6iZ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MK4bCsoktK+PvuLyB1DS6TO5lJU3zPSMd5xqLA9A8N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3ssKgcfSQ5RV+LMqvYCvlZzD9DkPfco4Npzk4ExKl1H8TdR1nGJP43U46S1tUqCqc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6" o:spt="1" alt="KlNRYjj43+paBTqOy6Ks7SpTUWI4+N/qWgU6jsuirO0qU1FiOPjf6loFOo7LoqztKlNRYjj43+paBTqOy6Ks7SpTUWI4+N/qWgU6jsuirO0qU1FiOPjf6loFOo7LoqztKlNRYjj43+paBTqOy6Ks7SpTUWI4+N/qWgU6jsuirO0qU1FiOPjf6loFOo7LoqztKlNRYjj43+paBTqOy6Ks7a8aGue54rx2qcGXvCH29SPTSjkf6wJmvqSihYiUhTub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MEnY0TmJuWHp36TcwXO0Warb7N2CJVSb5+P2qfWf4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jNCYUhyXoiYscq6ViyInltQEMyDwqEamoW/pZZflyGjaBtsRiWa4MogKLh2DsNw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4TYm/LmmbIcaCL0bdnl6jFTe6TdIYOEmmkAFUKEi2uXNVKrVTbVoX6ybKz0j3hX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P9hEjTB85Idt0gn165ywPrU+67ZvRQjv7SZHzJbo34UanD42XKrGkbA392ltOI6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bc48MxfMedc9rpgT3rNI+sq4fsPRKh2DrH4juixqD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Hmad8zmaBHxCbAF4uXWQUJOkg9iw7oed89hkMPrDr9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7" o:spt="1" alt="rO0qU1FiOPjf6loFOo7LoqztKlNRYjj43+paBTqOy6Ks7SpTUWI4+N/qWgU6jsuirO0qU1FiOPjf6loFOo7LoqztKlNRYjj43+paBTqOy6Ks7azLEpT8bdfuIJXk5iKGZrLgWzilvHYrqsXPsL8qUVrTSOlQib/FjGQJRDbokKP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QihHusP2QqnMim/+2cTma4Zas5Y/laZS4P9xp5Jx6WqEocbXk7T6FaRYMZ/1ZWui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3z/m7fqLYpwqOEtBLr6EGVrIsVO83rGp/unKzOIv2AFazTRCjmtYfI23B1SYDE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B4ayWzbgm08Hge5WYa/6qs1drMt30UxzL9JBB+1Mhb2b/cZ6Ve4zzmRo2+yTAdA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1+zRXl0l+27Y2BM1ilz7LCVN7pN0hg4SaaQAVQoSLa5abtyQlR4yb0R0fXpFWof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O1tzs5LoAMcdJrZdmFvlUYjhMYGPF60Viap4lvyg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yx2cBwmbFMCjIbIe0UOJfK5xrcBxt2JMYIKpUQ8JTiM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8" o:spt="1" alt="6jqvj0L4+CSI+MfVFhufiZUnxXw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9mEhJsX7IhUg0ii9V9+wu4Zas5Y/laZS4P9xp5Jx6W/jDgvMFtrYWDuNBUUc0s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45Yx82vdR1YSg2/muKovPwTG4kkve756OORTXziGmr4r3iQfjfBjBT1UMHUuwP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cNCac933/xkLOq1kIOqhIchhWjh4o0koUIah/8/km0W6l/1FufBzpCSQ3+gG+Lu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ycPPvhwCy7Rm/Ufa2Jurn6FIsNFivKVUskCih8El8S4HJlaGilSrA/oZau0b3dKL4iYFvd4zgKM5aKIEWPxQ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RfkVhS2monfKuiQ6qie4PlU3uk3SGDhJppABVChItrliFvhXacdSVL++NfFtqi1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3eMNawfd6SDAKQ4bqCsFzfyYeyhwlgbkUio/DVqnTUHl4M5jUZ9N1T2Aj2Io2DgUanD42XKrGkbA392ltOI6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9" o:spt="1" alt="Oo7Loqzty4OpRYKe/7DIMQh4b7ONnFTe6TdIYOEmmkAFUKEi2uU8GMI/gsSmB9Epv86Wx6ZeKlNRYjj43+paBTqOy6Ks7SpTUWI4+N/qWgU6jsuirO0qU1FiOPjf6loFOo7LoqztKlNRYjj43+paBTqOy6Ks7SpTUWI4+N/qWgU6jsuirO0qU1FiOPjf6loFOo7LoqztKlNRYjj43+paBTqOy6Ks7SpTUWI4+N/qWgU6jsuirO0qU1FiOPjf6loFOo7LoqztKlNRYjj43+paBTqOy6Ks7VMd5X94YVD1fuEdbLpwuluQP9vFDuPDlAHE3TGdAIlaVN7pN0hg4SaaQAVQoSLa5XJxQsRSfE2r49pcLnKiua8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j7SnnoE4PDRvKpDhy2lt3/PwTG4kkve756OORTXziGn/yhDfgpdX40jHj82xIcPuKlNRYjj43+paBTqOy6Ks7SpTUWI4+N/qWgU6jsuirO0qU1FiOPjf6loFOo7LoqztKlNRYjj43+paBTqOy6Ks7SpTUWI4+N/qWgU6jsuirO0qU1FiOPjf6loFOo7LoqztKlNRYjj43+paBTqOy6Ks7SpTUWI4+N/qWgU6jsuirO0qU1FiOPjf6loFOo7LoqztKlNRYjj43+paBTqOy6Ks7SpTUWI4+N/qWgU6jsuirO2vZN4hnOEkKp/LrxNnnSaaCkyu5FLL1DnnbCHWWoisR/PwTG4kkve756OORTXziGlvmG3fMZM0RNViVHy7dc8Q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prYBjO57nyo/xDNm2hEX6iGFaOHijSShQhqH/z+SbRYStHand0yPr/cSWoOKncPHOMBump5oqER/fhsJXPkwWSpTUWI4+N/qWgU6jsuirO0qU1FiOPjf6loFOo7LoqztKlNRYjj43+paBTqOy6Ks7SpTUWI4+N/qWgU6jsuirO0qU1FiOPjf6loFOo7LoqztKlNRYjj43+paBTqOy6Ks7SpTUWI4+N/qWgU6jsuirO0qU1FiOPjf6loFOo7LoqztKlNRYjj43+paBTqOy6Ks7SpTUWI4+N/qWgU6jsuirO0qU1FiOPjf6loFOo7LoqztKlNRYjj43+paBTqOy6Ks7QAyrABGgcqEOb4sVkaVcEghhWjh4o0koUIah/8/km0WZodeiGGYVQLHOae/scyJUi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1U3g7NOFM/UkiUFtzmbLQPejZYLTFb1eDPV8M3ek66JbFSgmVrLVaHFnxFaEBr7L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tIrZ0rC0LwtJaIbLFcg+7Q2XX4LIbPYg5UlwN"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80"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1DS6ktXp4G/8mb99seLSlul9aVflf0psFa/B9gn8Wv91Te6TdIYOEmmkAFUKEi2uVU3uk3SGDhJppABVChItrlQTLCeaYXdcJHrgu5C0lewrdlmKbFf4xSfUoH5lZq/w8tnFrRyYng4dLdPvM0Az0BjaACGIUI7zwhbrn7KXYE/iNRcPfhGgdcCy+62YEHuRixewkY7LHM2aqY4N7EtvBRVN7pN0hg4SaaQAVQoSLa5VTe6TdIYOEmmkAFUKEi2uVU3uk3SGDhJppABVChItrl4dyU/iay9mcR8JiTLwZ4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88gCcMmTQhf4TPp2d8qpkvPwTG4kkve756OORTXziGmszyj7/4Z2yXjYJNlbfAVpL/jbMqL4ZxbQEkv/mFLtHipTUWI4+N/qWgU6jsuirO0qU1FiOPjf6loFOo7LoqztKlNRYjj43+paBTqOy6Ks7SpTUWI4+N/qWgU6jsuirO0qU1FiOPjf6loFOo7LoqztxCafXe2EUIX5fGhdFtWhjvooY95hOAp+bsyakLHwQqDz8ExuJJL3u+ejjkU184hp8/BMbiSS97vno45FNfOIab6jQZv9u5ie9ZNiewlNX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VEQV7Hdm4b5t9gydcufgkBg3L6D3LRmpsUSUO1KZDCiGFaOHijSShQhqH/z+SbRa37Bf2s1D6cptTbP7MUHXqkvZeoE0FjOIDnnnz1Era4CpTUWI4+N/qWgU6jsuirO0qU1FiOPjf6loFOo7LoqztKlNRYjj43+paBTqOy6Ks7SpTUWI4+N/qWgU6jsuirO0qU1FiOPjf6loFOo7LoqztKlNRYjj43+paBTqOy6Ks7SpTUWI4+N/qWgU6jsuirO2Hc4RSofgOp1UHFYAoYmWnZWuMMlMQklbLIEJN1f/HdiGFaOHijSShQhqH/z+SbRa0mYAWzhbCuxgdMvPi8/XSHkHRKgeAxDNapo8Wo1v/B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81" o:spt="1" alt="CK2QBZf6RUKEuXSovdbCujwQ1kKlFmx0EFSWgu5SneCEgfuQkodmYFT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68W+itofqlzYLJEcVjVKJK3oZZVyuXp9xMlsWSTZ9U3uk3SGDhJppABVChItrlVN7pN0hg4SaaQAVQoSLa5VTe6TdIYOEmmkAFUKEi2uVU3uk3SGDhJppABVChItrlHVVK+2u92MCmiM8Jx5n7gS6KwS2CsWsaYIJ3ZXA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jZA9ok5957FsoW4HLQ4hvPwTG4kkve756OORTXziGnz8ExuJJL3u+ejjkU184hp8/BMbiSS97vno45FNfOIafPwTG4kkve756OORTXziGnz8ExuJJL3u+ejjkU184hp8/BMbiSS97vno45FNfOIafPwTG4kkve756OORTXziGnTSjkf6wJmvqSihYiUhTubmkha98yhxdC9y0OB303+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Mg8dM1nkJpVkk66iohKreSbG91JnqY/18DOGG8zZUCGFaOHijSShQhqH/z+SbRYhhWjh4o0koUIah/8/km0WIYVo4eKNJKFCGof/P5JtFiGFaOHijSShQhqH/z+SbRYhhWjh4o0koUIah/8/km0WIYVo4eKNJKFCGof/P5JtFiGFaOHijSShQhqH/z+SbRYhhWjh4o0koUIah/8/km0WIYVo4eKNJKFCGof/P5JtFptZ3JRuap4YdOQKOcE94oEZg6G0e+iqCSRxSBqbrrhl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TR2ZSMLerQhLAzQHmYmt+LSbj9XRX634FFwVAvkfNpAuyAJYK"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83"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84" o:spt="1" alt="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5" o:spt="1" alt="lskY7P30+39SSS2ze3CC/Pu2uQFQBTTaywNBnmC89K/rhDeql8WYMfbPnvl7KRsHYo7RYGlaZ1sN1+LcoNyyHH8FkSnjLqTIRHRGFJ8jG43TNp7CUl5hFjYGPpD0zynX35Gokn0sNccKXDaqLC5u7o6IaOE1qoAGGtZRmPboR1cl0JgLMyIb6bpsHn50SoZfsSpK86XTgTGDiiZhYyEHZUN2Mmo9VNbrFTpNRVyjiNCYyvheu/H9WqEZcPkPPRzzIU7ZzPfHaTR7/9cvOaJI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Nml5NIcb//6yjdRGIbfd9p5F2uKdeTGBnV5TToZgFB2+eUXIFvFD6JqHDPe0XWrG8oWgc1oekozBLNXNvROu8M0jgeTv8XoAJC3n4dwcRlt1mD9qzaYJ3G/0x/napHO6V9Dm9Tk8gmoG5bIaoZl7PYoaxbh3SR65g6ONLeeqIb+aE65bk//eEzQPKN+x+sezxKMo8h52i1BhUa8i1nEJLw=="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eastAsia" w:eastAsia="黑体" w:cs="黑体"/>
          <w:sz w:val="32"/>
          <w:szCs w:val="32"/>
          <w:lang w:val="en-US" w:eastAsia="zh-CN"/>
        </w:rPr>
        <w:t>八</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项目</w:t>
      </w:r>
      <w:r>
        <w:rPr>
          <w:rFonts w:hint="eastAsia" w:eastAsia="黑体" w:cs="黑体"/>
          <w:sz w:val="32"/>
          <w:szCs w:val="32"/>
          <w:lang w:val="en-US" w:eastAsia="zh-CN"/>
        </w:rPr>
        <w:t>概算</w:t>
      </w:r>
      <w:r>
        <w:rPr>
          <w:rFonts w:hint="eastAsia" w:ascii="Times New Roman" w:hAnsi="Times New Roman" w:eastAsia="黑体" w:cs="黑体"/>
          <w:sz w:val="32"/>
          <w:szCs w:val="32"/>
        </w:rPr>
        <w:t>及</w:t>
      </w:r>
      <w:bookmarkEnd w:id="0"/>
      <w:r>
        <w:rPr>
          <w:rFonts w:hint="eastAsia" w:ascii="Times New Roman" w:hAnsi="Times New Roman" w:eastAsia="黑体" w:cs="黑体"/>
          <w:sz w:val="32"/>
          <w:szCs w:val="32"/>
        </w:rPr>
        <w:t>资金来源</w:t>
      </w:r>
    </w:p>
    <w:p>
      <w:pPr>
        <w:pStyle w:val="2"/>
        <w:pageBreakBefore w:val="0"/>
        <w:numPr>
          <w:ilvl w:val="0"/>
          <w:numId w:val="0"/>
        </w:numPr>
        <w:kinsoku/>
        <w:wordWrap/>
        <w:overflowPunct/>
        <w:topLinePunct w:val="0"/>
        <w:bidi w:val="0"/>
        <w:spacing w:line="600" w:lineRule="exact"/>
        <w:ind w:leftChars="200" w:right="0" w:rightChars="0" w:firstLine="320" w:firstLineChars="1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项目总概算投资200万元（其中用于项目建设资金198万元，用于项目建设前期费用2万元）。资金来源：其中中央预算内资金200万元。项目实施过程中计划支付当地群众劳务报酬30万元。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黑体" w:cs="黑体"/>
          <w:sz w:val="32"/>
          <w:szCs w:val="32"/>
        </w:rPr>
      </w:pPr>
      <w:r>
        <w:rPr>
          <w:rFonts w:hint="eastAsia" w:eastAsia="黑体" w:cs="黑体"/>
          <w:sz w:val="32"/>
          <w:szCs w:val="32"/>
          <w:lang w:val="en-US" w:eastAsia="zh-CN"/>
        </w:rPr>
        <w:t>九</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项目</w:t>
      </w:r>
      <w:r>
        <w:rPr>
          <w:rFonts w:hint="eastAsia" w:ascii="Times New Roman" w:hAnsi="Times New Roman" w:eastAsia="黑体" w:cs="黑体"/>
          <w:sz w:val="32"/>
          <w:szCs w:val="32"/>
        </w:rPr>
        <w:t>投资效益</w:t>
      </w:r>
      <w:r>
        <w:rPr>
          <w:rFonts w:hint="eastAsia" w:ascii="Times New Roman" w:hAnsi="Times New Roman" w:eastAsia="黑体" w:cs="黑体"/>
          <w:sz w:val="32"/>
          <w:szCs w:val="32"/>
          <w:lang w:val="en-US" w:eastAsia="zh-CN"/>
        </w:rPr>
        <w:t>分析</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项目覆盖</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个乡镇</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个村委会，</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rPr>
        <w:t>个村民小组，受益人口达</w:t>
      </w:r>
      <w:r>
        <w:rPr>
          <w:rFonts w:hint="eastAsia" w:eastAsia="仿宋_GB2312" w:cs="仿宋_GB2312"/>
          <w:sz w:val="32"/>
          <w:szCs w:val="32"/>
          <w:lang w:val="en-US" w:eastAsia="zh-CN"/>
        </w:rPr>
        <w:t>220</w:t>
      </w:r>
      <w:r>
        <w:rPr>
          <w:rFonts w:hint="eastAsia" w:ascii="Times New Roman" w:hAnsi="Times New Roman" w:eastAsia="仿宋_GB2312" w:cs="仿宋_GB2312"/>
          <w:sz w:val="32"/>
          <w:szCs w:val="32"/>
        </w:rPr>
        <w:t>户</w:t>
      </w:r>
      <w:r>
        <w:rPr>
          <w:rFonts w:hint="eastAsia" w:eastAsia="仿宋_GB2312" w:cs="仿宋_GB2312"/>
          <w:sz w:val="32"/>
          <w:szCs w:val="32"/>
          <w:lang w:val="en-US" w:eastAsia="zh-CN"/>
        </w:rPr>
        <w:t>860</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val="en-US" w:eastAsia="zh-CN"/>
        </w:rPr>
        <w:t>项目</w:t>
      </w:r>
      <w:r>
        <w:rPr>
          <w:rFonts w:hint="eastAsia" w:eastAsia="仿宋_GB2312" w:cs="仿宋_GB2312"/>
          <w:sz w:val="32"/>
          <w:szCs w:val="32"/>
          <w:lang w:val="en-US" w:eastAsia="zh-CN"/>
        </w:rPr>
        <w:t>的</w:t>
      </w:r>
      <w:r>
        <w:rPr>
          <w:rFonts w:hint="eastAsia" w:ascii="Times New Roman" w:hAnsi="Times New Roman" w:eastAsia="仿宋_GB2312" w:cs="仿宋_GB2312"/>
          <w:sz w:val="32"/>
          <w:szCs w:val="32"/>
          <w:lang w:val="en-US" w:eastAsia="zh-CN"/>
        </w:rPr>
        <w:t>实施，基础设施滞后短板</w:t>
      </w:r>
      <w:r>
        <w:rPr>
          <w:rFonts w:hint="eastAsia" w:eastAsia="仿宋_GB2312" w:cs="仿宋_GB2312"/>
          <w:sz w:val="32"/>
          <w:szCs w:val="32"/>
          <w:lang w:val="en-US" w:eastAsia="zh-CN"/>
        </w:rPr>
        <w:t>得到加强，</w:t>
      </w:r>
      <w:r>
        <w:rPr>
          <w:rFonts w:hint="eastAsia" w:ascii="Times New Roman" w:hAnsi="Times New Roman" w:eastAsia="仿宋_GB2312" w:cs="仿宋_GB2312"/>
          <w:sz w:val="32"/>
          <w:szCs w:val="32"/>
          <w:lang w:val="en-US" w:eastAsia="zh-CN"/>
        </w:rPr>
        <w:t>施工期间</w:t>
      </w:r>
      <w:r>
        <w:rPr>
          <w:rFonts w:hint="eastAsia" w:eastAsia="仿宋_GB2312" w:cs="仿宋_GB2312"/>
          <w:sz w:val="32"/>
          <w:szCs w:val="32"/>
          <w:lang w:val="en-US" w:eastAsia="zh-CN"/>
        </w:rPr>
        <w:t>可</w:t>
      </w:r>
      <w:r>
        <w:rPr>
          <w:rFonts w:hint="eastAsia" w:ascii="Times New Roman" w:hAnsi="Times New Roman" w:eastAsia="仿宋_GB2312" w:cs="仿宋_GB2312"/>
          <w:sz w:val="32"/>
          <w:szCs w:val="32"/>
          <w:lang w:val="en-US" w:eastAsia="zh-CN"/>
        </w:rPr>
        <w:t>带动</w:t>
      </w:r>
      <w:r>
        <w:rPr>
          <w:rFonts w:hint="eastAsia" w:eastAsia="仿宋_GB2312" w:cs="仿宋_GB2312"/>
          <w:sz w:val="32"/>
          <w:szCs w:val="32"/>
          <w:lang w:val="en-US" w:eastAsia="zh-CN"/>
        </w:rPr>
        <w:t>项目区108</w:t>
      </w:r>
      <w:r>
        <w:rPr>
          <w:rFonts w:hint="eastAsia" w:ascii="Times New Roman" w:hAnsi="Times New Roman" w:eastAsia="仿宋_GB2312" w:cs="仿宋_GB2312"/>
          <w:sz w:val="32"/>
          <w:szCs w:val="32"/>
          <w:lang w:val="en-US" w:eastAsia="zh-CN"/>
        </w:rPr>
        <w:t>人</w:t>
      </w:r>
      <w:r>
        <w:rPr>
          <w:rFonts w:hint="eastAsia" w:eastAsia="仿宋_GB2312" w:cs="仿宋_GB2312"/>
          <w:sz w:val="32"/>
          <w:szCs w:val="32"/>
          <w:lang w:val="en-US" w:eastAsia="zh-CN"/>
        </w:rPr>
        <w:t>实现</w:t>
      </w:r>
      <w:r>
        <w:rPr>
          <w:rFonts w:hint="eastAsia" w:ascii="Times New Roman" w:hAnsi="Times New Roman" w:eastAsia="仿宋_GB2312" w:cs="仿宋_GB2312"/>
          <w:sz w:val="32"/>
          <w:szCs w:val="32"/>
          <w:lang w:val="en-US" w:eastAsia="zh-CN"/>
        </w:rPr>
        <w:t>就业，</w:t>
      </w:r>
      <w:r>
        <w:rPr>
          <w:rFonts w:hint="eastAsia" w:eastAsia="仿宋_GB2312" w:cs="仿宋_GB2312"/>
          <w:sz w:val="32"/>
          <w:szCs w:val="32"/>
          <w:lang w:val="en-US" w:eastAsia="zh-CN"/>
        </w:rPr>
        <w:t>并从中获得劳务报酬30万元。</w:t>
      </w:r>
    </w:p>
    <w:p>
      <w:pPr>
        <w:pStyle w:val="3"/>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接此批复后，请抓紧时间做好项目的实施准备工程，并尽快将项目招投标和选择施工队伍的有关情况报我局，以便报州发改委备案。</w:t>
      </w:r>
    </w:p>
    <w:p>
      <w:pPr>
        <w:pStyle w:val="3"/>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adjustRightInd/>
        <w:snapToGrid/>
        <w:spacing w:line="600" w:lineRule="exact"/>
        <w:ind w:right="0" w:rightChars="0" w:firstLine="5120" w:firstLineChars="1600"/>
        <w:textAlignment w:val="auto"/>
        <w:outlineLvl w:val="9"/>
        <w:rPr>
          <w:rFonts w:hint="eastAsia" w:ascii="仿宋_GB2312" w:hAnsi="仿宋_GB2312" w:eastAsia="仿宋_GB2312" w:cs="仿宋_GB2312"/>
          <w:sz w:val="32"/>
          <w:szCs w:val="32"/>
        </w:rPr>
      </w:pPr>
      <w:r>
        <w:rPr>
          <w:sz w:val="32"/>
        </w:rPr>
        <w:pict>
          <v:rect id="KG_Shd_3" o:spid="_x0000_s1086" o:spt="1" style="position:absolute;left:0pt;margin-left:-297.65pt;margin-top:-420.95pt;height:1683.8pt;width:1190.6pt;visibility:hidden;z-index:-251657216;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仿宋_GB2312" w:eastAsia="仿宋_GB2312" w:cs="仿宋_GB2312"/>
          <w:sz w:val="32"/>
          <w:szCs w:val="32"/>
        </w:rPr>
        <w:t>梁河县发展和改革局</w:t>
      </w:r>
    </w:p>
    <w:p>
      <w:pPr>
        <w:pStyle w:val="3"/>
        <w:keepNext w:val="0"/>
        <w:keepLines w:val="0"/>
        <w:pageBreakBefore w:val="0"/>
        <w:widowControl w:val="0"/>
        <w:kinsoku/>
        <w:wordWrap/>
        <w:overflowPunct/>
        <w:topLinePunct w:val="0"/>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3"/>
        <w:keepNext w:val="0"/>
        <w:keepLines w:val="0"/>
        <w:pageBreakBefore w:val="0"/>
        <w:kinsoku/>
        <w:wordWrap/>
        <w:topLinePunct w:val="0"/>
        <w:bidi w:val="0"/>
        <w:spacing w:line="520" w:lineRule="exact"/>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pStyle w:val="3"/>
        <w:keepNext w:val="0"/>
        <w:keepLines w:val="0"/>
        <w:pageBreakBefore w:val="0"/>
        <w:kinsoku/>
        <w:wordWrap/>
        <w:topLinePunct w:val="0"/>
        <w:bidi w:val="0"/>
        <w:spacing w:line="520" w:lineRule="exact"/>
        <w:textAlignment w:val="auto"/>
        <w:rPr>
          <w:rFonts w:hint="eastAsia" w:ascii="仿宋_GB2312" w:hAnsi="宋体" w:eastAsia="仿宋_GB2312" w:cs="宋体"/>
          <w:sz w:val="32"/>
          <w:szCs w:val="32"/>
          <w:u w:val="single"/>
        </w:rPr>
      </w:pPr>
    </w:p>
    <w:p>
      <w:pPr>
        <w:pStyle w:val="3"/>
        <w:keepNext w:val="0"/>
        <w:keepLines w:val="0"/>
        <w:pageBreakBefore w:val="0"/>
        <w:kinsoku/>
        <w:wordWrap/>
        <w:topLinePunct w:val="0"/>
        <w:bidi w:val="0"/>
        <w:spacing w:line="520" w:lineRule="exact"/>
        <w:textAlignment w:val="auto"/>
        <w:rPr>
          <w:rFonts w:hint="eastAsia" w:ascii="仿宋_GB2312" w:hAnsi="宋体" w:eastAsia="仿宋_GB2312" w:cs="宋体"/>
          <w:sz w:val="32"/>
          <w:szCs w:val="32"/>
          <w:u w:val="single"/>
        </w:rPr>
      </w:pPr>
    </w:p>
    <w:p>
      <w:pPr>
        <w:pStyle w:val="3"/>
        <w:keepNext w:val="0"/>
        <w:keepLines w:val="0"/>
        <w:pageBreakBefore w:val="0"/>
        <w:kinsoku/>
        <w:wordWrap/>
        <w:topLinePunct w:val="0"/>
        <w:bidi w:val="0"/>
        <w:spacing w:line="520" w:lineRule="exact"/>
        <w:textAlignment w:val="auto"/>
        <w:rPr>
          <w:rFonts w:hint="eastAsia" w:ascii="仿宋_GB2312" w:hAnsi="宋体" w:eastAsia="仿宋_GB2312" w:cs="宋体"/>
          <w:sz w:val="32"/>
          <w:szCs w:val="32"/>
          <w:u w:val="single"/>
        </w:rPr>
      </w:pPr>
    </w:p>
    <w:p>
      <w:pPr>
        <w:pStyle w:val="3"/>
        <w:keepNext w:val="0"/>
        <w:keepLines w:val="0"/>
        <w:pageBreakBefore w:val="0"/>
        <w:kinsoku/>
        <w:wordWrap/>
        <w:topLinePunct w:val="0"/>
        <w:bidi w:val="0"/>
        <w:spacing w:line="520" w:lineRule="exact"/>
        <w:textAlignment w:val="auto"/>
        <w:rPr>
          <w:rFonts w:hint="eastAsia" w:ascii="仿宋_GB2312" w:hAnsi="宋体" w:eastAsia="仿宋_GB2312" w:cs="宋体"/>
          <w:sz w:val="32"/>
          <w:szCs w:val="32"/>
          <w:u w:val="single"/>
        </w:rPr>
      </w:pPr>
    </w:p>
    <w:p>
      <w:pPr>
        <w:pStyle w:val="3"/>
        <w:keepNext w:val="0"/>
        <w:keepLines w:val="0"/>
        <w:pageBreakBefore w:val="0"/>
        <w:kinsoku/>
        <w:wordWrap/>
        <w:topLinePunct w:val="0"/>
        <w:bidi w:val="0"/>
        <w:spacing w:line="52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u w:val="single"/>
        </w:rPr>
        <w:t xml:space="preserve">                                                   </w:t>
      </w:r>
    </w:p>
    <w:p>
      <w:pPr>
        <w:keepNext w:val="0"/>
        <w:keepLines w:val="0"/>
        <w:pageBreakBefore w:val="0"/>
        <w:kinsoku/>
        <w:wordWrap/>
        <w:topLinePunct w:val="0"/>
        <w:bidi w:val="0"/>
        <w:spacing w:line="520" w:lineRule="exact"/>
        <w:textAlignment w:val="auto"/>
        <w:rPr>
          <w:rFonts w:hint="eastAsia" w:ascii="仿宋_GB2312" w:hAnsi="仿宋_GB2312" w:eastAsia="仿宋_GB2312" w:cs="仿宋_GB2312"/>
          <w:sz w:val="32"/>
          <w:szCs w:val="32"/>
        </w:rPr>
      </w:pPr>
      <w:r>
        <w:rPr>
          <w:rFonts w:hint="eastAsia" w:ascii="仿宋_GB2312" w:hAnsi="宋体" w:eastAsia="仿宋_GB2312" w:cs="宋体"/>
          <w:sz w:val="32"/>
          <w:szCs w:val="32"/>
          <w:u w:val="single"/>
          <w:lang w:val="en-US" w:eastAsia="zh-CN"/>
        </w:rPr>
        <w:t xml:space="preserve">  </w:t>
      </w:r>
      <w:r>
        <w:rPr>
          <w:rFonts w:hint="eastAsia" w:ascii="仿宋_GB2312" w:hAnsi="宋体" w:eastAsia="仿宋_GB2312" w:cs="宋体"/>
          <w:sz w:val="32"/>
          <w:szCs w:val="32"/>
          <w:u w:val="single"/>
        </w:rPr>
        <w:t xml:space="preserve">梁河县发展和改革局          </w:t>
      </w:r>
      <w:r>
        <w:rPr>
          <w:rFonts w:hint="eastAsia" w:ascii="仿宋_GB2312" w:hAnsi="宋体" w:eastAsia="仿宋_GB2312" w:cs="宋体"/>
          <w:sz w:val="32"/>
          <w:szCs w:val="32"/>
          <w:u w:val="single"/>
          <w:lang w:val="en-US" w:eastAsia="zh-CN"/>
        </w:rPr>
        <w:t>2021</w:t>
      </w:r>
      <w:r>
        <w:rPr>
          <w:rFonts w:hint="eastAsia" w:ascii="仿宋_GB2312" w:hAnsi="宋体" w:eastAsia="仿宋_GB2312" w:cs="宋体"/>
          <w:sz w:val="32"/>
          <w:szCs w:val="32"/>
          <w:u w:val="single"/>
        </w:rPr>
        <w:t>年</w:t>
      </w:r>
      <w:r>
        <w:rPr>
          <w:rFonts w:hint="eastAsia" w:ascii="仿宋_GB2312" w:hAnsi="宋体" w:eastAsia="仿宋_GB2312" w:cs="宋体"/>
          <w:sz w:val="32"/>
          <w:szCs w:val="32"/>
          <w:u w:val="single"/>
          <w:lang w:val="en-US" w:eastAsia="zh-CN"/>
        </w:rPr>
        <w:t>5</w:t>
      </w:r>
      <w:r>
        <w:rPr>
          <w:rFonts w:hint="eastAsia" w:ascii="仿宋_GB2312" w:hAnsi="宋体" w:eastAsia="仿宋_GB2312" w:cs="宋体"/>
          <w:sz w:val="32"/>
          <w:szCs w:val="32"/>
          <w:u w:val="single"/>
        </w:rPr>
        <w:t>月</w:t>
      </w:r>
      <w:r>
        <w:rPr>
          <w:rFonts w:hint="eastAsia" w:ascii="仿宋_GB2312" w:hAnsi="宋体" w:eastAsia="仿宋_GB2312" w:cs="宋体"/>
          <w:sz w:val="32"/>
          <w:szCs w:val="32"/>
          <w:u w:val="single"/>
          <w:lang w:val="en-US" w:eastAsia="zh-CN"/>
        </w:rPr>
        <w:t>26</w:t>
      </w:r>
      <w:r>
        <w:rPr>
          <w:rFonts w:hint="eastAsia" w:ascii="仿宋_GB2312" w:hAnsi="宋体" w:eastAsia="仿宋_GB2312" w:cs="宋体"/>
          <w:sz w:val="32"/>
          <w:szCs w:val="32"/>
          <w:u w:val="single"/>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AD"/>
    <w:rsid w:val="000058E9"/>
    <w:rsid w:val="00011F92"/>
    <w:rsid w:val="00014B0F"/>
    <w:rsid w:val="00043314"/>
    <w:rsid w:val="00056123"/>
    <w:rsid w:val="000F5F73"/>
    <w:rsid w:val="001257F0"/>
    <w:rsid w:val="001365FF"/>
    <w:rsid w:val="00174954"/>
    <w:rsid w:val="001B2E12"/>
    <w:rsid w:val="001F7EE1"/>
    <w:rsid w:val="00226FC6"/>
    <w:rsid w:val="00243FAD"/>
    <w:rsid w:val="00285694"/>
    <w:rsid w:val="002962AE"/>
    <w:rsid w:val="002B4E78"/>
    <w:rsid w:val="002F2521"/>
    <w:rsid w:val="003710A5"/>
    <w:rsid w:val="003B7208"/>
    <w:rsid w:val="003C0F9F"/>
    <w:rsid w:val="0049122A"/>
    <w:rsid w:val="004B3688"/>
    <w:rsid w:val="004B6549"/>
    <w:rsid w:val="004B6B98"/>
    <w:rsid w:val="00523FE0"/>
    <w:rsid w:val="00527473"/>
    <w:rsid w:val="00541FC4"/>
    <w:rsid w:val="005517BB"/>
    <w:rsid w:val="00576DD8"/>
    <w:rsid w:val="00582D85"/>
    <w:rsid w:val="00585F62"/>
    <w:rsid w:val="0059031D"/>
    <w:rsid w:val="005A2815"/>
    <w:rsid w:val="005B5DDE"/>
    <w:rsid w:val="00617651"/>
    <w:rsid w:val="00644F51"/>
    <w:rsid w:val="006D77C4"/>
    <w:rsid w:val="006E3491"/>
    <w:rsid w:val="00780A06"/>
    <w:rsid w:val="007C407A"/>
    <w:rsid w:val="007D171A"/>
    <w:rsid w:val="00844E32"/>
    <w:rsid w:val="008B1B08"/>
    <w:rsid w:val="008D4ABA"/>
    <w:rsid w:val="008D5BFC"/>
    <w:rsid w:val="008E651B"/>
    <w:rsid w:val="009013D0"/>
    <w:rsid w:val="00901949"/>
    <w:rsid w:val="00947E6E"/>
    <w:rsid w:val="00970F79"/>
    <w:rsid w:val="0098299A"/>
    <w:rsid w:val="009856C8"/>
    <w:rsid w:val="009A5BD8"/>
    <w:rsid w:val="009B1087"/>
    <w:rsid w:val="00A00C34"/>
    <w:rsid w:val="00B652DF"/>
    <w:rsid w:val="00BA0544"/>
    <w:rsid w:val="00BD6604"/>
    <w:rsid w:val="00BE0DFE"/>
    <w:rsid w:val="00BF1F89"/>
    <w:rsid w:val="00C30558"/>
    <w:rsid w:val="00C37CF7"/>
    <w:rsid w:val="00C550F7"/>
    <w:rsid w:val="00C67030"/>
    <w:rsid w:val="00C7440E"/>
    <w:rsid w:val="00C95507"/>
    <w:rsid w:val="00C95B19"/>
    <w:rsid w:val="00CA351E"/>
    <w:rsid w:val="00CB4C9A"/>
    <w:rsid w:val="00CD27FD"/>
    <w:rsid w:val="00CF5A88"/>
    <w:rsid w:val="00D02736"/>
    <w:rsid w:val="00D03F5A"/>
    <w:rsid w:val="00D1112D"/>
    <w:rsid w:val="00D41DAE"/>
    <w:rsid w:val="00D82BB2"/>
    <w:rsid w:val="00D92829"/>
    <w:rsid w:val="00DC0CB5"/>
    <w:rsid w:val="00DE5AE3"/>
    <w:rsid w:val="00E0405E"/>
    <w:rsid w:val="00E07A28"/>
    <w:rsid w:val="00E5227D"/>
    <w:rsid w:val="00E67DDB"/>
    <w:rsid w:val="00EA5A1E"/>
    <w:rsid w:val="00EB5607"/>
    <w:rsid w:val="00EC419A"/>
    <w:rsid w:val="00EF1307"/>
    <w:rsid w:val="00F90543"/>
    <w:rsid w:val="00F91A45"/>
    <w:rsid w:val="00F97C4F"/>
    <w:rsid w:val="00FE483C"/>
    <w:rsid w:val="01F83807"/>
    <w:rsid w:val="022972B0"/>
    <w:rsid w:val="03551CD4"/>
    <w:rsid w:val="09CB74AD"/>
    <w:rsid w:val="12C03660"/>
    <w:rsid w:val="1336360B"/>
    <w:rsid w:val="13785589"/>
    <w:rsid w:val="18130F9D"/>
    <w:rsid w:val="1F784254"/>
    <w:rsid w:val="21A96835"/>
    <w:rsid w:val="221B1FB6"/>
    <w:rsid w:val="24211124"/>
    <w:rsid w:val="24491B3F"/>
    <w:rsid w:val="28D46EBA"/>
    <w:rsid w:val="28F11D87"/>
    <w:rsid w:val="29566425"/>
    <w:rsid w:val="2A842F46"/>
    <w:rsid w:val="2CA671AB"/>
    <w:rsid w:val="2D860CF0"/>
    <w:rsid w:val="2D9C5F38"/>
    <w:rsid w:val="3516099E"/>
    <w:rsid w:val="3540344B"/>
    <w:rsid w:val="356B00A7"/>
    <w:rsid w:val="378F7E61"/>
    <w:rsid w:val="39D32F36"/>
    <w:rsid w:val="3B233872"/>
    <w:rsid w:val="3C46598F"/>
    <w:rsid w:val="3D886C73"/>
    <w:rsid w:val="40EA51AE"/>
    <w:rsid w:val="42CB5532"/>
    <w:rsid w:val="440D75EA"/>
    <w:rsid w:val="45476768"/>
    <w:rsid w:val="4ACA299F"/>
    <w:rsid w:val="4D924F79"/>
    <w:rsid w:val="4DCD1901"/>
    <w:rsid w:val="4E6C52F9"/>
    <w:rsid w:val="4F8D1E5E"/>
    <w:rsid w:val="503C48A8"/>
    <w:rsid w:val="5490163D"/>
    <w:rsid w:val="54F93488"/>
    <w:rsid w:val="57360C7B"/>
    <w:rsid w:val="59D04998"/>
    <w:rsid w:val="5B8D0425"/>
    <w:rsid w:val="5CA12D2E"/>
    <w:rsid w:val="5CA30561"/>
    <w:rsid w:val="639413D9"/>
    <w:rsid w:val="672B45BA"/>
    <w:rsid w:val="6A351552"/>
    <w:rsid w:val="6A3E0E1C"/>
    <w:rsid w:val="6F8C1FC8"/>
    <w:rsid w:val="718A2619"/>
    <w:rsid w:val="72490366"/>
    <w:rsid w:val="73CF1EB6"/>
    <w:rsid w:val="75A112B1"/>
    <w:rsid w:val="774B2593"/>
    <w:rsid w:val="77845A6E"/>
    <w:rsid w:val="788F2B88"/>
    <w:rsid w:val="79420672"/>
    <w:rsid w:val="7CD1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uiPriority w:val="0"/>
    <w:rPr>
      <w:rFonts w:ascii="宋体" w:hAnsi="Courier New" w:cs="Courier New"/>
      <w:szCs w:val="21"/>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6753;&#21457;&#25913;&#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2024-03-13T06:14:00Z</dcterms:created>
  <dc:creator>海狸小姐</dc:creator>
  <cp:lastModifiedBy>海狸小姐</cp:lastModifiedBy>
  <dcterms:modified xsi:type="dcterms:W3CDTF">2024-03-13T06:15:43Z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BB5B53EAC79F42928CFE70C706FE6770</vt:lpwstr>
  </property>
</Properties>
</file>