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00" w:lineRule="exact"/>
        <w:rPr>
          <w:rFonts w:hint="default" w:ascii="Times New Roman" w:hAnsi="Times New Roman" w:cs="Times New Roman"/>
        </w:rPr>
      </w:pPr>
    </w:p>
    <w:p>
      <w:pPr>
        <w:spacing w:line="500" w:lineRule="exact"/>
        <w:rPr>
          <w:rFonts w:hint="default" w:ascii="Times New Roman" w:hAnsi="Times New Roman" w:cs="Times New Roman"/>
        </w:rPr>
      </w:pPr>
    </w:p>
    <w:p>
      <w:pPr>
        <w:spacing w:line="500" w:lineRule="exact"/>
        <w:rPr>
          <w:rFonts w:hint="default" w:ascii="Times New Roman" w:hAnsi="Times New Roman" w:cs="Times New Roman"/>
        </w:rPr>
      </w:pPr>
    </w:p>
    <w:p>
      <w:pPr>
        <w:spacing w:line="500" w:lineRule="exact"/>
        <w:rPr>
          <w:rFonts w:hint="default" w:ascii="Times New Roman" w:hAnsi="Times New Roman" w:cs="Times New Roman"/>
        </w:rPr>
      </w:pPr>
      <w:r>
        <w:rPr>
          <w:rFonts w:hint="default" w:ascii="Times New Roman" w:hAnsi="Times New Roman" w:cs="Times New Roman"/>
          <w:snapToGrid/>
          <w:lang/>
        </w:rPr>
        <w:pict>
          <v:group id="Group 47" o:spid="_x0000_s1026" o:spt="203" style="position:absolute;left:0pt;margin-left:17.45pt;margin-top:11.9pt;height:127.45pt;width:442.2pt;z-index:251658240;mso-width-relative:page;mso-height-relative:page;" coordsize="8844,3208">
            <o:lock v:ext="edit" grouping="f" rotation="f" text="f" aspectratio="f"/>
            <v:shape id="AutoShape 43" o:spid="_x0000_s1027" o:spt="136" type="#_x0000_t136" style="position:absolute;left:0;top:3151;flip:y;height:57;width:8844;" fillcolor="#FF0000" filled="t" stroked="f" coordsize="21600,21600" adj="10800">
              <v:path/>
              <v:fill on="t" color2="#FFFFFF" focussize="0,0"/>
              <v:stroke on="f"/>
              <v:imagedata o:title=""/>
              <o:lock v:ext="edit" aspectratio="f"/>
              <v:textpath on="t" fitshape="t" fitpath="t" trim="t" xscale="f" string="━━━━━━━━━━━━━━━━━━━━━━━━━━━━" style="font-family:宋体;font-size:36pt;v-text-align:center;"/>
            </v:shape>
            <v:shape id="AutoShape 45" o:spid="_x0000_s1028" o:spt="136" type="#_x0000_t136" style="position:absolute;left:731;top:0;height:1587;width:7370;" fillcolor="#FF0000" filled="t" stroked="f" coordsize="21600,21600" adj="10800">
              <v:path/>
              <v:fill on="t" color2="#FFFFFF" focussize="0,0"/>
              <v:stroke on="f"/>
              <v:imagedata o:title=""/>
              <o:lock v:ext="edit" aspectratio="f"/>
              <v:textpath on="t" fitshape="t" fitpath="t" trim="t" xscale="f" string="平山乡人民政府文件" style="font-family:方正小标宋_GBK;font-size:96pt;v-text-align:justify;v-text-spacing:52429f;"/>
            </v:shape>
          </v:group>
        </w:pict>
      </w:r>
      <w:r>
        <w:rPr>
          <w:rFonts w:hint="default" w:ascii="Times New Roman" w:hAnsi="Times New Roman" w:cs="Times New Roman"/>
          <w:sz w:val="32"/>
        </w:rPr>
        <w:pict>
          <v:rect id="KGD_Gobal1" o:spid="_x0000_s1029" o:spt="1" alt="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" style="position:absolute;left:0pt;margin-left:-66.7pt;margin-top:-46.7pt;height:5pt;width:5pt;visibility:hidden;z-index:251659264;mso-width-relative:page;mso-height-relative:page;" fillcolor="#FFFFFF" filled="t" stroked="t" coordsize="21600,21600">
            <v:path/>
            <v:fill on="t" color2="#FFFFFF" focussize="0,0"/>
            <v:stroke joinstyle="miter"/>
            <v:imagedata o:title=""/>
            <o:lock v:ext="edit" aspectratio="f"/>
          </v:rect>
        </w:pict>
      </w:r>
    </w:p>
    <w:p>
      <w:pPr>
        <w:spacing w:line="600" w:lineRule="exact"/>
        <w:rPr>
          <w:rFonts w:hint="default" w:ascii="Times New Roman" w:hAnsi="Times New Roman" w:cs="Times New Roman"/>
        </w:rPr>
      </w:pPr>
    </w:p>
    <w:p>
      <w:pPr>
        <w:spacing w:line="600" w:lineRule="exact"/>
        <w:rPr>
          <w:rFonts w:hint="default" w:ascii="Times New Roman" w:hAnsi="Times New Roman" w:cs="Times New Roman"/>
          <w:b/>
          <w:color w:val="FF0000"/>
        </w:rPr>
      </w:pPr>
    </w:p>
    <w:p>
      <w:pPr>
        <w:adjustRightInd w:val="0"/>
        <w:snapToGrid w:val="0"/>
        <w:spacing w:line="500" w:lineRule="exact"/>
        <w:rPr>
          <w:rFonts w:hint="default" w:ascii="Times New Roman" w:hAnsi="Times New Roman" w:cs="Times New Roman"/>
          <w:sz w:val="36"/>
          <w:szCs w:val="36"/>
        </w:rPr>
      </w:pPr>
    </w:p>
    <w:p>
      <w:pPr>
        <w:adjustRightInd w:val="0"/>
        <w:snapToGrid w:val="0"/>
        <w:spacing w:line="500" w:lineRule="exact"/>
        <w:jc w:val="center"/>
        <w:rPr>
          <w:rFonts w:hint="default" w:ascii="Times New Roman" w:hAnsi="Times New Roman" w:eastAsia="方正小标宋简体" w:cs="Times New Roman"/>
          <w:sz w:val="44"/>
          <w:szCs w:val="44"/>
        </w:rPr>
      </w:pPr>
      <w:r>
        <w:rPr>
          <w:rFonts w:hint="default" w:ascii="Times New Roman" w:hAnsi="Times New Roman" w:eastAsia="仿宋_GB2312" w:cs="Times New Roman"/>
        </w:rPr>
        <w:t>平政发</w:t>
      </w:r>
      <w:r>
        <w:rPr>
          <w:rFonts w:hint="default" w:ascii="Times New Roman" w:hAnsi="Times New Roman" w:cs="Times New Roman"/>
        </w:rPr>
        <w:t>〔201</w:t>
      </w:r>
      <w:r>
        <w:rPr>
          <w:rFonts w:hint="default" w:ascii="Times New Roman" w:hAnsi="Times New Roman" w:cs="Times New Roman"/>
          <w:lang w:val="en-US" w:eastAsia="zh-CN"/>
        </w:rPr>
        <w:t>9</w:t>
      </w:r>
      <w:r>
        <w:rPr>
          <w:rFonts w:hint="default" w:ascii="Times New Roman" w:hAnsi="Times New Roman" w:cs="Times New Roman"/>
        </w:rPr>
        <w:t>〕</w:t>
      </w:r>
      <w:r>
        <w:rPr>
          <w:rFonts w:hint="eastAsia" w:ascii="Times New Roman" w:hAnsi="Times New Roman" w:cs="Times New Roman"/>
          <w:lang w:val="en-US" w:eastAsia="zh-CN"/>
        </w:rPr>
        <w:t>36</w:t>
      </w:r>
      <w:r>
        <w:rPr>
          <w:rFonts w:hint="default" w:ascii="Times New Roman" w:hAnsi="Times New Roman" w:eastAsia="仿宋_GB2312" w:cs="Times New Roman"/>
        </w:rPr>
        <w:t>号</w:t>
      </w:r>
    </w:p>
    <w:p>
      <w:pPr>
        <w:jc w:val="both"/>
        <w:rPr>
          <w:rFonts w:hint="default" w:ascii="Times New Roman" w:hAnsi="Times New Roman" w:eastAsia="仿宋_GB2312" w:cs="Times New Roman"/>
          <w:sz w:val="32"/>
          <w:szCs w:val="32"/>
        </w:rPr>
      </w:pPr>
    </w:p>
    <w:p>
      <w:pPr>
        <w:jc w:val="center"/>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平山乡人民政府</w:t>
      </w:r>
    </w:p>
    <w:p>
      <w:pPr>
        <w:jc w:val="center"/>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关于下发</w:t>
      </w:r>
      <w:r>
        <w:rPr>
          <w:rFonts w:hint="eastAsia" w:ascii="方正小标宋简体" w:hAnsi="方正小标宋简体" w:eastAsia="方正小标宋简体" w:cs="方正小标宋简体"/>
          <w:sz w:val="44"/>
          <w:szCs w:val="44"/>
        </w:rPr>
        <w:t>梁</w:t>
      </w:r>
      <w:r>
        <w:rPr>
          <w:rFonts w:ascii="方正小标宋简体" w:hAnsi="方正小标宋简体" w:eastAsia="方正小标宋简体" w:cs="方正小标宋简体"/>
          <w:sz w:val="44"/>
          <w:szCs w:val="44"/>
        </w:rPr>
        <w:t>河县</w:t>
      </w:r>
      <w:r>
        <w:rPr>
          <w:rFonts w:hint="eastAsia" w:ascii="方正小标宋简体" w:hAnsi="方正小标宋简体" w:eastAsia="方正小标宋简体" w:cs="方正小标宋简体"/>
          <w:sz w:val="44"/>
          <w:szCs w:val="44"/>
        </w:rPr>
        <w:t>平山乡2018年至2020年精准</w:t>
      </w:r>
      <w:r>
        <w:rPr>
          <w:rFonts w:ascii="方正小标宋简体" w:hAnsi="方正小标宋简体" w:eastAsia="方正小标宋简体" w:cs="方正小标宋简体"/>
          <w:sz w:val="44"/>
          <w:szCs w:val="44"/>
        </w:rPr>
        <w:t>脱贫攻坚</w:t>
      </w:r>
      <w:r>
        <w:rPr>
          <w:rFonts w:hint="eastAsia" w:ascii="方正小标宋简体" w:hAnsi="方正小标宋简体" w:eastAsia="方正小标宋简体" w:cs="方正小标宋简体"/>
          <w:sz w:val="44"/>
          <w:szCs w:val="44"/>
        </w:rPr>
        <w:t>乡</w:t>
      </w:r>
      <w:r>
        <w:rPr>
          <w:rFonts w:ascii="方正小标宋简体" w:hAnsi="方正小标宋简体" w:eastAsia="方正小标宋简体" w:cs="方正小标宋简体"/>
          <w:sz w:val="44"/>
          <w:szCs w:val="44"/>
        </w:rPr>
        <w:t>级“路线图”</w:t>
      </w:r>
      <w:r>
        <w:rPr>
          <w:rFonts w:hint="eastAsia" w:ascii="方正小标宋简体" w:hAnsi="方正小标宋简体" w:eastAsia="方正小标宋简体" w:cs="方正小标宋简体"/>
          <w:sz w:val="44"/>
          <w:szCs w:val="44"/>
        </w:rPr>
        <w:t>（实施方案）审核意见</w:t>
      </w:r>
      <w:r>
        <w:rPr>
          <w:rFonts w:hint="eastAsia" w:ascii="方正小标宋简体" w:hAnsi="方正小标宋简体" w:eastAsia="方正小标宋简体" w:cs="方正小标宋简体"/>
          <w:sz w:val="44"/>
          <w:szCs w:val="44"/>
          <w:lang w:eastAsia="zh-CN"/>
        </w:rPr>
        <w:t>的通知</w:t>
      </w:r>
    </w:p>
    <w:p>
      <w:pPr>
        <w:jc w:val="both"/>
        <w:rPr>
          <w:rFonts w:hint="eastAsia" w:ascii="仿宋_GB2312" w:hAnsi="仿宋_GB2312" w:eastAsia="仿宋_GB2312" w:cs="仿宋_GB2312"/>
          <w:sz w:val="32"/>
          <w:szCs w:val="32"/>
          <w:lang w:eastAsia="zh-CN"/>
        </w:rPr>
      </w:pPr>
    </w:p>
    <w:p>
      <w:pPr>
        <w:pStyle w:val="7"/>
        <w:widowControl/>
        <w:spacing w:before="0" w:beforeAutospacing="0" w:after="0" w:afterAutospacing="0" w:line="6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各村委会: </w:t>
      </w:r>
    </w:p>
    <w:p>
      <w:pPr>
        <w:pStyle w:val="7"/>
        <w:widowControl/>
        <w:spacing w:before="0" w:beforeAutospacing="0" w:after="0" w:afterAutospacing="0" w:line="600" w:lineRule="exact"/>
        <w:rPr>
          <w:rFonts w:hint="default" w:ascii="Times New Roman" w:hAnsi="Times New Roman" w:eastAsia="仿宋_GB2312" w:cs="Times New Roman"/>
          <w:sz w:val="32"/>
          <w:szCs w:val="32"/>
        </w:rPr>
      </w:pPr>
      <w:r>
        <w:rPr>
          <w:rFonts w:hint="eastAsia" w:ascii="仿宋_GB2312" w:hAnsi="仿宋_GB2312" w:eastAsia="仿宋_GB2312" w:cs="仿宋_GB2312"/>
          <w:sz w:val="32"/>
          <w:szCs w:val="32"/>
        </w:rPr>
        <w:t>　　</w:t>
      </w:r>
      <w:r>
        <w:rPr>
          <w:rFonts w:hint="default" w:ascii="Times New Roman" w:hAnsi="Times New Roman" w:eastAsia="仿宋_GB2312" w:cs="Times New Roman"/>
          <w:sz w:val="32"/>
          <w:szCs w:val="32"/>
        </w:rPr>
        <w:t>根据《国务院扶贫办印发&lt;关于完善县级脱贫攻坚项目库建设的指导意见&gt;的通知》（国开办发〔2018〕10号）；《云南省扶贫开发领导小组印发&lt;关于加强县级脱贫攻坚项目库建设和完善扶贫资金项目公示公告制度的实施意见&gt;的通知》（云贫开发〔2017〕47号）；《云南省扶贫开发领导小组办公室&lt;关于开展脱贫措施户户清行动，加快推进县级脱贫攻坚项目库建设&gt;的通知》（云开组办〔2018〕18号）；《德宏州扶贫开发领导小组印发&lt;关于加强县级脱贫攻坚项目库建设和完善扶贫资金项目公示公告制度的实施办法&gt;的通知》（德贫开发〔2017〕71号）</w:t>
      </w:r>
      <w:r>
        <w:rPr>
          <w:rFonts w:hint="default" w:ascii="Times New Roman" w:hAnsi="Times New Roman" w:eastAsia="仿宋_GB2312" w:cs="Times New Roman"/>
          <w:sz w:val="32"/>
          <w:szCs w:val="32"/>
          <w:lang w:eastAsia="zh-CN"/>
        </w:rPr>
        <w:t>；《德宏州脱贫攻坚指挥部办公室</w:t>
      </w:r>
      <w:r>
        <w:rPr>
          <w:rFonts w:hint="default" w:ascii="Times New Roman" w:hAnsi="Times New Roman" w:eastAsia="仿宋_GB2312" w:cs="Times New Roman"/>
          <w:sz w:val="32"/>
          <w:szCs w:val="32"/>
        </w:rPr>
        <w:t>&lt;关于</w:t>
      </w:r>
      <w:r>
        <w:rPr>
          <w:rFonts w:hint="default" w:ascii="Times New Roman" w:hAnsi="Times New Roman" w:eastAsia="仿宋_GB2312" w:cs="Times New Roman"/>
          <w:sz w:val="32"/>
          <w:szCs w:val="32"/>
          <w:lang w:eastAsia="zh-CN"/>
        </w:rPr>
        <w:t>开展脱贫攻坚实施方案（项目库）动态调整</w:t>
      </w:r>
      <w:r>
        <w:rPr>
          <w:rFonts w:hint="default" w:ascii="Times New Roman" w:hAnsi="Times New Roman" w:eastAsia="仿宋_GB2312" w:cs="Times New Roman"/>
          <w:sz w:val="32"/>
          <w:szCs w:val="32"/>
        </w:rPr>
        <w:t>&gt;</w:t>
      </w:r>
      <w:r>
        <w:rPr>
          <w:rFonts w:hint="default" w:ascii="Times New Roman" w:hAnsi="Times New Roman" w:eastAsia="仿宋_GB2312" w:cs="Times New Roman"/>
          <w:sz w:val="32"/>
          <w:szCs w:val="32"/>
          <w:lang w:eastAsia="zh-CN"/>
        </w:rPr>
        <w:t>的通知》</w:t>
      </w:r>
      <w:r>
        <w:rPr>
          <w:rFonts w:hint="default" w:ascii="Times New Roman" w:hAnsi="Times New Roman" w:eastAsia="仿宋_GB2312" w:cs="Times New Roman"/>
          <w:sz w:val="32"/>
          <w:szCs w:val="32"/>
        </w:rPr>
        <w:t>等文件精神，平山乡脱贫攻坚项目库建设已完成村</w:t>
      </w:r>
      <w:r>
        <w:rPr>
          <w:rFonts w:hint="default" w:ascii="Times New Roman" w:hAnsi="Times New Roman" w:eastAsia="仿宋_GB2312" w:cs="Times New Roman"/>
          <w:sz w:val="32"/>
          <w:szCs w:val="32"/>
          <w:lang w:val="en-US" w:eastAsia="zh-CN"/>
        </w:rPr>
        <w:t>2019年第一动态调整</w:t>
      </w:r>
      <w:r>
        <w:rPr>
          <w:rFonts w:hint="default" w:ascii="Times New Roman" w:hAnsi="Times New Roman" w:eastAsia="仿宋_GB2312" w:cs="Times New Roman"/>
          <w:sz w:val="32"/>
          <w:szCs w:val="32"/>
        </w:rPr>
        <w:t>。2018年</w:t>
      </w:r>
      <w:r>
        <w:rPr>
          <w:rFonts w:hint="default"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rPr>
        <w:t>月</w:t>
      </w:r>
      <w:r>
        <w:rPr>
          <w:rFonts w:hint="default" w:ascii="Times New Roman" w:hAnsi="Times New Roman" w:eastAsia="仿宋_GB2312" w:cs="Times New Roman"/>
          <w:sz w:val="32"/>
          <w:szCs w:val="32"/>
          <w:lang w:val="en-US" w:eastAsia="zh-CN"/>
        </w:rPr>
        <w:t>16</w:t>
      </w:r>
      <w:r>
        <w:rPr>
          <w:rFonts w:hint="default" w:ascii="Times New Roman" w:hAnsi="Times New Roman" w:eastAsia="仿宋_GB2312" w:cs="Times New Roman"/>
          <w:sz w:val="32"/>
          <w:szCs w:val="32"/>
        </w:rPr>
        <w:t>日，平山乡人民政府组织乡政府领导班子、驻村第一书记、各村支书对全乡6个村委会上报的</w:t>
      </w:r>
      <w:r>
        <w:rPr>
          <w:rFonts w:hint="default" w:ascii="Times New Roman" w:hAnsi="Times New Roman" w:eastAsia="仿宋_GB2312" w:cs="Times New Roman"/>
          <w:sz w:val="32"/>
          <w:szCs w:val="32"/>
          <w:lang w:eastAsia="zh-CN"/>
        </w:rPr>
        <w:t>调整的</w:t>
      </w:r>
      <w:r>
        <w:rPr>
          <w:rFonts w:hint="default" w:ascii="Times New Roman" w:hAnsi="Times New Roman" w:eastAsia="仿宋_GB2312" w:cs="Times New Roman"/>
          <w:sz w:val="32"/>
          <w:szCs w:val="32"/>
        </w:rPr>
        <w:t>2018年至2020年脱贫攻坚乡级“路线图”和村级“施工图”项目清单进行集中</w:t>
      </w:r>
      <w:r>
        <w:rPr>
          <w:rFonts w:hint="default" w:ascii="Times New Roman" w:hAnsi="Times New Roman" w:eastAsia="仿宋_GB2312" w:cs="Times New Roman"/>
          <w:sz w:val="32"/>
          <w:szCs w:val="32"/>
          <w:lang w:eastAsia="zh-CN"/>
        </w:rPr>
        <w:t>审核</w:t>
      </w:r>
      <w:r>
        <w:rPr>
          <w:rFonts w:hint="default" w:ascii="Times New Roman" w:hAnsi="Times New Roman" w:eastAsia="仿宋_GB2312" w:cs="Times New Roman"/>
          <w:sz w:val="32"/>
          <w:szCs w:val="32"/>
        </w:rPr>
        <w:t>，经过对平山乡2018年至2020年脱贫攻坚项目库</w:t>
      </w:r>
      <w:r>
        <w:rPr>
          <w:rFonts w:hint="default" w:ascii="Times New Roman" w:hAnsi="Times New Roman" w:eastAsia="仿宋_GB2312" w:cs="Times New Roman"/>
          <w:sz w:val="32"/>
          <w:szCs w:val="32"/>
          <w:lang w:eastAsia="zh-CN"/>
        </w:rPr>
        <w:t>调整</w:t>
      </w:r>
      <w:r>
        <w:rPr>
          <w:rFonts w:hint="default" w:ascii="Times New Roman" w:hAnsi="Times New Roman" w:eastAsia="仿宋_GB2312" w:cs="Times New Roman"/>
          <w:sz w:val="32"/>
          <w:szCs w:val="32"/>
        </w:rPr>
        <w:t>的认真</w:t>
      </w:r>
      <w:r>
        <w:rPr>
          <w:rFonts w:hint="default" w:ascii="Times New Roman" w:hAnsi="Times New Roman" w:eastAsia="仿宋_GB2312" w:cs="Times New Roman"/>
          <w:sz w:val="32"/>
          <w:szCs w:val="32"/>
          <w:lang w:eastAsia="zh-CN"/>
        </w:rPr>
        <w:t>审核</w:t>
      </w:r>
      <w:r>
        <w:rPr>
          <w:rFonts w:hint="default" w:ascii="Times New Roman" w:hAnsi="Times New Roman" w:eastAsia="仿宋_GB2312" w:cs="Times New Roman"/>
          <w:sz w:val="32"/>
          <w:szCs w:val="32"/>
        </w:rPr>
        <w:t>，现做如下</w:t>
      </w:r>
      <w:r>
        <w:rPr>
          <w:rFonts w:hint="default" w:ascii="Times New Roman" w:hAnsi="Times New Roman" w:eastAsia="仿宋_GB2312" w:cs="Times New Roman"/>
          <w:sz w:val="32"/>
          <w:szCs w:val="32"/>
          <w:lang w:eastAsia="zh-CN"/>
        </w:rPr>
        <w:t>审核</w:t>
      </w:r>
      <w:r>
        <w:rPr>
          <w:rFonts w:hint="default" w:ascii="Times New Roman" w:hAnsi="Times New Roman" w:eastAsia="仿宋_GB2312" w:cs="Times New Roman"/>
          <w:sz w:val="32"/>
          <w:szCs w:val="32"/>
        </w:rPr>
        <w:t>意见:</w:t>
      </w:r>
    </w:p>
    <w:p>
      <w:pPr>
        <w:pStyle w:val="7"/>
        <w:widowControl/>
        <w:spacing w:before="0" w:beforeAutospacing="0" w:after="0" w:afterAutospacing="0" w:line="600" w:lineRule="exac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一、项目库建设内容紧紧围绕贫困人口实现“两不愁三保障”的目标和贫困村退出10项指标，聚焦精准，帮扶措施精准，规划项目建设规模合理，投资估算科学，建设时序可行，可操作性强，符合全乡脱贫攻坚工作的实际。</w:t>
      </w:r>
    </w:p>
    <w:p>
      <w:pPr>
        <w:pStyle w:val="7"/>
        <w:widowControl/>
        <w:spacing w:before="0" w:beforeAutospacing="0" w:after="0" w:afterAutospacing="0" w:line="600" w:lineRule="exac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二、项目库建设采取自下而上和自上而下相结合的方式，通过乡人民政府多次审核、复核和村委会、村民小组修改完善，确定全乡6个村委会脱贫攻坚项目库储备规模(含入户项目，按分自然村分年度分类别计算)，根据</w:t>
      </w:r>
      <w:r>
        <w:rPr>
          <w:rFonts w:hint="default" w:ascii="Times New Roman" w:hAnsi="Times New Roman" w:eastAsia="仿宋_GB2312" w:cs="Times New Roman"/>
          <w:sz w:val="32"/>
          <w:szCs w:val="32"/>
          <w:lang w:eastAsia="zh-CN"/>
        </w:rPr>
        <w:t>调整的</w:t>
      </w:r>
      <w:r>
        <w:rPr>
          <w:rFonts w:hint="default" w:ascii="Times New Roman" w:hAnsi="Times New Roman" w:eastAsia="仿宋_GB2312" w:cs="Times New Roman"/>
          <w:sz w:val="32"/>
          <w:szCs w:val="32"/>
        </w:rPr>
        <w:t>乡级项目库清单，2018年-2020年总投入资金规模</w:t>
      </w:r>
      <w:r>
        <w:rPr>
          <w:rFonts w:hint="default" w:ascii="Times New Roman" w:hAnsi="Times New Roman" w:eastAsia="仿宋_GB2312" w:cs="Times New Roman"/>
          <w:sz w:val="32"/>
          <w:szCs w:val="32"/>
          <w:lang w:val="en-US" w:eastAsia="zh-CN"/>
        </w:rPr>
        <w:t>140.88.97</w:t>
      </w:r>
      <w:r>
        <w:rPr>
          <w:rFonts w:hint="default" w:ascii="Times New Roman" w:hAnsi="Times New Roman" w:eastAsia="仿宋_GB2312" w:cs="Times New Roman"/>
          <w:sz w:val="32"/>
          <w:szCs w:val="32"/>
        </w:rPr>
        <w:t>万元。其中：2018年需要投入资金</w:t>
      </w:r>
      <w:r>
        <w:rPr>
          <w:rFonts w:hint="default" w:ascii="Times New Roman" w:hAnsi="Times New Roman" w:eastAsia="仿宋_GB2312" w:cs="Times New Roman"/>
          <w:sz w:val="32"/>
          <w:szCs w:val="32"/>
          <w:lang w:val="en-US" w:eastAsia="zh-CN"/>
        </w:rPr>
        <w:t>6180.97</w:t>
      </w:r>
      <w:r>
        <w:rPr>
          <w:rFonts w:hint="default" w:ascii="Times New Roman" w:hAnsi="Times New Roman" w:eastAsia="仿宋_GB2312" w:cs="Times New Roman"/>
          <w:sz w:val="32"/>
          <w:szCs w:val="32"/>
        </w:rPr>
        <w:t>万元，2019年度需要投入资金</w:t>
      </w:r>
      <w:r>
        <w:rPr>
          <w:rFonts w:hint="default" w:ascii="Times New Roman" w:hAnsi="Times New Roman" w:eastAsia="仿宋_GB2312" w:cs="Times New Roman"/>
          <w:sz w:val="32"/>
          <w:szCs w:val="32"/>
          <w:lang w:val="en-US" w:eastAsia="zh-CN"/>
        </w:rPr>
        <w:t>5187.73</w:t>
      </w:r>
      <w:r>
        <w:rPr>
          <w:rFonts w:hint="default" w:ascii="Times New Roman" w:hAnsi="Times New Roman" w:eastAsia="仿宋_GB2312" w:cs="Times New Roman"/>
          <w:sz w:val="32"/>
          <w:szCs w:val="32"/>
        </w:rPr>
        <w:t>万元，2020年度需要投入资金</w:t>
      </w:r>
      <w:r>
        <w:rPr>
          <w:rFonts w:hint="default" w:ascii="Times New Roman" w:hAnsi="Times New Roman" w:eastAsia="仿宋_GB2312" w:cs="Times New Roman"/>
          <w:sz w:val="32"/>
          <w:szCs w:val="32"/>
          <w:lang w:val="en-US" w:eastAsia="zh-CN"/>
        </w:rPr>
        <w:t>2720.27</w:t>
      </w:r>
      <w:r>
        <w:rPr>
          <w:rFonts w:hint="default" w:ascii="Times New Roman" w:hAnsi="Times New Roman" w:eastAsia="仿宋_GB2312" w:cs="Times New Roman"/>
          <w:sz w:val="32"/>
          <w:szCs w:val="32"/>
        </w:rPr>
        <w:t>万元。</w:t>
      </w:r>
    </w:p>
    <w:p>
      <w:pPr>
        <w:pStyle w:val="7"/>
        <w:widowControl/>
        <w:spacing w:before="0" w:beforeAutospacing="0" w:after="0" w:afterAutospacing="0" w:line="600" w:lineRule="exac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三、坚持做到村级申报、乡镇审核，按要求严格实行村、乡分级公示公告制度，各级公示公告时间原则上不得少于10天。</w:t>
      </w:r>
    </w:p>
    <w:p>
      <w:pPr>
        <w:pStyle w:val="7"/>
        <w:widowControl/>
        <w:spacing w:before="0" w:beforeAutospacing="0" w:after="0" w:afterAutospacing="0" w:line="600" w:lineRule="exact"/>
        <w:ind w:firstLine="640"/>
        <w:rPr>
          <w:rFonts w:hint="default" w:ascii="Times New Roman" w:hAnsi="Times New Roman" w:eastAsia="仿宋_GB2312" w:cs="Times New Roman"/>
          <w:sz w:val="32"/>
          <w:szCs w:val="32"/>
        </w:rPr>
      </w:pPr>
      <w:r>
        <w:rPr>
          <w:sz w:val="32"/>
        </w:rPr>
        <w:pict>
          <v:rect id="KGD_5D52B1D7$01$29$00023" o:spid="_x0000_s1030" o:spt="1" alt="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" style="position:absolute;left:0pt;margin-left:-83.7pt;margin-top:-83.55pt;height:5pt;width:5pt;visibility:hidden;z-index:251717632;mso-width-relative:page;mso-height-relative:page;" fillcolor="#FFFFFF" filled="t" stroked="t" coordsize="21600,21600">
            <v:path/>
            <v:fill on="t" focussize="0,0"/>
            <v:stroke/>
            <v:imagedata o:title=""/>
            <o:lock v:ext="edit" aspectratio="f"/>
          </v:rect>
        </w:pict>
      </w:r>
      <w:r>
        <w:rPr>
          <w:sz w:val="32"/>
        </w:rPr>
        <w:pict>
          <v:rect id="KGD_5D52B1D7$01$29$00022" o:spid="_x0000_s1031" o:spt="1" alt="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" style="position:absolute;left:0pt;margin-left:-83.7pt;margin-top:-83.55pt;height:5pt;width:5pt;visibility:hidden;z-index:251716608;mso-width-relative:page;mso-height-relative:page;" fillcolor="#FFFFFF" filled="t" stroked="t" coordsize="21600,21600">
            <v:path/>
            <v:fill on="t" focussize="0,0"/>
            <v:stroke/>
            <v:imagedata o:title=""/>
            <o:lock v:ext="edit" aspectratio="f"/>
          </v:rect>
        </w:pict>
      </w:r>
      <w:r>
        <w:rPr>
          <w:sz w:val="32"/>
        </w:rPr>
        <w:pict>
          <v:rect id="KGD_5D52B1D7$01$29$00021" o:spid="_x0000_s1032" o:spt="1" alt="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" style="position:absolute;left:0pt;margin-left:-83.7pt;margin-top:-83.55pt;height:5pt;width:5pt;visibility:hidden;z-index:251715584;mso-width-relative:page;mso-height-relative:page;" fillcolor="#FFFFFF" filled="t" stroked="t" coordsize="21600,21600">
            <v:path/>
            <v:fill on="t" focussize="0,0"/>
            <v:stroke/>
            <v:imagedata o:title=""/>
            <o:lock v:ext="edit" aspectratio="f"/>
          </v:rect>
        </w:pict>
      </w:r>
      <w:r>
        <w:rPr>
          <w:sz w:val="32"/>
        </w:rPr>
        <w:pict>
          <v:rect id="KGD_KG_Seal_151" o:spid="_x0000_s1033" o:spt="1" alt="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2OZ+bL1yhzcYejUCY7PL/Nl8lWQi9gmxHVGf/nigU4Fkr1gOZVkB+PiJwqGTBEEw=" style="position:absolute;left:0pt;margin-left:-83.7pt;margin-top:-83.55pt;height:5pt;width:5pt;visibility:hidden;z-index:251714560;mso-width-relative:page;mso-height-relative:page;" fillcolor="#FFFFFF" filled="t" stroked="t" coordsize="21600,21600">
            <v:path/>
            <v:fill on="t" focussize="0,0"/>
            <v:stroke/>
            <v:imagedata o:title=""/>
            <o:lock v:ext="edit" aspectratio="f"/>
          </v:rect>
        </w:pict>
      </w:r>
      <w:r>
        <w:rPr>
          <w:sz w:val="32"/>
        </w:rPr>
        <w:pict>
          <v:rect id="KGD_KG_Seal_150" o:spid="_x0000_s1034" o:spt="1" alt="UWI4+N/qWgU6jsuirO0qU1FiOPjf6loFOo7LoqztezyJGeJ46BMbTnCqgFV6p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djmfmy9coc3GHo1AmOzy/ztrtTgNVlR/KduLGHp0+8E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d2v3jDdXeu3YcJA5yn2c2Q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7PIkZ4njoExtOcKqAVXqm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 style="position:absolute;left:0pt;margin-left:-83.7pt;margin-top:-83.55pt;height:5pt;width:5pt;visibility:hidden;z-index:251713536;mso-width-relative:page;mso-height-relative:page;" fillcolor="#FFFFFF" filled="t" stroked="t" coordsize="21600,21600">
            <v:path/>
            <v:fill on="t" focussize="0,0"/>
            <v:stroke/>
            <v:imagedata o:title=""/>
            <o:lock v:ext="edit" aspectratio="f"/>
          </v:rect>
        </w:pict>
      </w:r>
      <w:r>
        <w:rPr>
          <w:sz w:val="32"/>
        </w:rPr>
        <w:pict>
          <v:rect id="KGD_KG_Seal_149" o:spid="_x0000_s1035" o:spt="1" al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Xs8iRnieOgTG05wqoBVeqY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XY5n5svXKHNxh6NQJjs8v87a7U4DVZUfynbixh6dPvB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dr94w3V3rt2HCQOcp9nNk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 style="position:absolute;left:0pt;margin-left:-83.7pt;margin-top:-83.55pt;height:5pt;width:5pt;visibility:hidden;z-index:251712512;mso-width-relative:page;mso-height-relative:page;" fillcolor="#FFFFFF" filled="t" stroked="t" coordsize="21600,21600">
            <v:path/>
            <v:fill on="t" focussize="0,0"/>
            <v:stroke/>
            <v:imagedata o:title=""/>
            <o:lock v:ext="edit" aspectratio="f"/>
          </v:rect>
        </w:pict>
      </w:r>
      <w:r>
        <w:rPr>
          <w:sz w:val="32"/>
        </w:rPr>
        <w:pict>
          <v:rect id="KGD_KG_Seal_148" o:spid="_x0000_s1036" o:spt="1" alt="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7PIkZ4njoExtOcKqAVXqm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2OZ+bL1yhzcYejUCY7PL/O2u1OA1WVH8p24sYenT7w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3a/eMN1d67dhwkDnKfZzZ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 style="position:absolute;left:0pt;margin-left:-83.7pt;margin-top:-83.55pt;height:5pt;width:5pt;visibility:hidden;z-index:251711488;mso-width-relative:page;mso-height-relative:page;" fillcolor="#FFFFFF" filled="t" stroked="t" coordsize="21600,21600">
            <v:path/>
            <v:fill on="t" focussize="0,0"/>
            <v:stroke/>
            <v:imagedata o:title=""/>
            <o:lock v:ext="edit" aspectratio="f"/>
          </v:rect>
        </w:pict>
      </w:r>
      <w:r>
        <w:rPr>
          <w:sz w:val="32"/>
        </w:rPr>
        <w:pict>
          <v:rect id="KGD_KG_Seal_147" o:spid="_x0000_s1037" o:spt="1" alt="y6Ks7SpTUWI4+N/qWgU6jsuirO0qU1FiOPjf6loFOo7LoqztKlNRYjj43+paBTqOy6Ks7SpTUWI4+N/qWgU6jsuirO0qU1FiOPjf6loFOo7LoqztKlNRYjj43+paBTqOy6Ks7SpTUWI4+N/qWgU6jsuirO0qU1FiOPjf6loFOo7LoqztKlNRYjj43+paBTqOy6Ks7SpTUWI4+N/qWgU6jsuirO3dr94w3V3rt2HCQOcp9nNk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zQxKFb/D/b2d74XY6OCWANhe0TXDVhuT7p784fPTgMavk/xycH5N42y2eLgBQWhxJKve+0fKZfvmd7+Zo9CoQSSr3vtHymX75ne/maPQqED0q6fZvPLmy06CyIz1QPg1gF19zeh7V3IeM9f6ZasaGp4tDd9NrmgbNXcFgpjue/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ezyJGeJ46BMbTnCqgFV6p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XuMCvG2XKQc8NEE+IISqy9u1qSitHOo9O4UqzxNvusNy138CCA2TiWPjPNS6AVSLLmJRnhs1LWtugvrTTVNr2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djmfmy9coc3GHo1AmOzy/ztrtTgNVlR/KduLGHp0+8E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d2v3jDdXeu3YcJA5yn2c2QqU1FiOPjf6loFOo7LoqztKlNRYjj43+paBTqOy6Ks7SpTUWI4+N/qWgU6jsuirO0qU1FiOPjf6loFOo7LoqztKlNRYjj43+paBTqOy6Ks7SpTUWI4+N/qWgU6jsui" style="position:absolute;left:0pt;margin-left:-83.7pt;margin-top:-83.55pt;height:5pt;width:5pt;visibility:hidden;z-index:251710464;mso-width-relative:page;mso-height-relative:page;" fillcolor="#FFFFFF" filled="t" stroked="t" coordsize="21600,21600">
            <v:path/>
            <v:fill on="t" focussize="0,0"/>
            <v:stroke/>
            <v:imagedata o:title=""/>
            <o:lock v:ext="edit" aspectratio="f"/>
          </v:rect>
        </w:pict>
      </w:r>
      <w:r>
        <w:rPr>
          <w:sz w:val="32"/>
        </w:rPr>
        <w:pict>
          <v:rect id="KGD_KG_Seal_146" o:spid="_x0000_s1038" o:spt="1" alt="Lw9jayxulNV+wjAPanHHgvjsKSsDfye7dNOX4PXq8T4Ta1bXR4Rb3XG+I9DZmfQNucr+lduYKlNRYjj43+paBTqOy6Ks7SpTUWI4+N/qWgU6jsuirO0qU1FiOPjf6loFOo7LoqztKlNRYjj43+paBTqOy6Ks7SpTUWI4+N/qWgU6jsuirO0qU1FiOPjf6loFOo7LoqztKlNRYjj43+paBTqOy6Ks7WoMAEQSl6f1V56nfVKkVc8Hs3trfwDKixvhs3ZlGpH9sLtdMrC6ruykFE57gr+viYeA+3e8fQhBNGELisVrCd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j37+0pR9xaWF80fs9ZdLH1+8ezMi0eqwRD10yaFe98SWPddQMWYlj+YF11eK30wiEZnoFdKxeuMvsscKjTxyauDZ17ioiLGay0F2lFQp0LMqU1FiOPjf6loFOo7LoqztKlNRYjj43+paBTqOy6Ks7SpTUWI4+N/qWgU6jsuirO0qU1FiOPjf6loFOo7Loqzthzb/jLR1nHRDITSxK/C9VR9U9OWKu5Ldyy3TiKbSRZqUizL7MSgBBUl9nLmmwPRotOVCy9Iww21A/tKmTRTLYw7YlqNFgCWAiZ+++YY3sUI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fS8g+OknLCeYjO705mXyqimtD4gN/ReT9eMAf+CUSX2f8vsBbP3njYqB9HElYNsudNe7YvFWrLDgQdNv3cImKYTEV+6++F7U/D2xoZ8S2UbEa4m+BQJ4BL8gknzFkdz/SmyHlhNk0t6tImiQpCam4BAIfIhwZNQ6N4tadBcDL+SifzB2Md/Iv424dWW7uYJYdkZxz3Y/wTYhqx9j+CdS0eZE/ryJv38Yw/RUdAuX/ZRmIRTFY9lcKgBpcZyAtFZNNIlGv1FN+j53EeXjFBg1hQ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XY5n5svXKHNxh6NQJjs8v87a7U4DVZUfynbixh6dPvB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86bpztEP1CNHgbbepGJ9+0+e3kFd6dWR5BIqFn+NmuSF8qDDYQ5unRotdmcWhaJczEP3kQKfel9QhsIjei8YR4XyoMNhDm6dGi12ZxaFolyF8qDDYQ5unRotdmcWhaJchfKgw2EObp0aLXZnFoWiXMyLG6ddtIHkJ2xkFCyPAN5pXgQlgrHSK1ZDz4sBZEu39OEWiJw7+xTeOq49uNJr/ypTUWI4+N/qWgU6jsuirO0qU1FiOPjf6loFOo7LoqztKlNRYjj43+paBTqOy6Ks7SpTUWI4+N/qWgU6jsuirO0qU1FiOPjf6loFOo7LoqztKlNRYjj43+paBTqO" style="position:absolute;left:0pt;margin-left:-83.7pt;margin-top:-83.55pt;height:5pt;width:5pt;visibility:hidden;z-index:251709440;mso-width-relative:page;mso-height-relative:page;" fillcolor="#FFFFFF" filled="t" stroked="t" coordsize="21600,21600">
            <v:path/>
            <v:fill on="t" focussize="0,0"/>
            <v:stroke/>
            <v:imagedata o:title=""/>
            <o:lock v:ext="edit" aspectratio="f"/>
          </v:rect>
        </w:pict>
      </w:r>
      <w:r>
        <w:rPr>
          <w:sz w:val="32"/>
        </w:rPr>
        <w:pict>
          <v:rect id="KGD_KG_Seal_145" o:spid="_x0000_s1039" o:spt="1" alt="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OWg7dHpsh0eTT" style="position:absolute;left:0pt;margin-left:-83.7pt;margin-top:-83.55pt;height:5pt;width:5pt;visibility:hidden;z-index:251708416;mso-width-relative:page;mso-height-relative:page;" fillcolor="#FFFFFF" filled="t" stroked="t" coordsize="21600,21600">
            <v:path/>
            <v:fill on="t" focussize="0,0"/>
            <v:stroke/>
            <v:imagedata o:title=""/>
            <o:lock v:ext="edit" aspectratio="f"/>
          </v:rect>
        </w:pict>
      </w:r>
      <w:r>
        <w:rPr>
          <w:sz w:val="32"/>
        </w:rPr>
        <w:pict>
          <v:rect id="KGD_KG_Seal_144" o:spid="_x0000_s1040" o:spt="1" alt="YcRVoltxsAmzLylPdaZ485oVb4i69Jnb6kq3mIyghKFM5ErKGpH6iUUpRGRoMovmUHZfNRO/hxdDQFNcSZTYImo7HZcv2Pq32WMqU1FiOPjf6loFOo7LoqztL94LjYBTKeQ4CmmuOB0gF8Jw528DAVyAm7c7kdz8ecKGXzvM/IhZGbn2g8Lul0fm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TrkyO8rU+TeTbvj5zomn37STJGR8/3KpvnpsP5D1lgjhaBG9LGQ+LXc6pZHtcMGOipTUWI4+N/qWgU6jsuirO0qU1FiOPjf6loFOo7LoqztH9Ou2NqdmgxgaRQ1tQxzOawLFatK2LCliIM1Y8zEMglYL6J8TBnzwh1QPpZD1z8SLpQfJH/yfAHdWB+eGmC64Jzc3b+WP2Jp2n0C4wp6fpVHt9c5lNpO7855KGdfOQSXb2jabSKas/kXlERGpqFxvn1OfO3LkYRh6I1mamstLEMeMRw9dMuPYzxEzk/TWgTdtej28bJZBniZYdSpq3Aq7h2DJmyv6tvRQKYoSOvgl+AqU1FiOPjf6loFOo7LoqztKlNRYjj43+paBTqOy6Ks7RgJdauqqeOS897Pb++9YjVeq5Dq9xKCp7UrrIuEAWEd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mjFzOnAKD7mbb5wlLguSjhvXHq/U/lr9+UjM9f4vAOUvRBsBK7Rg1+jP+9JLAIW4qU1FiOPjf6loFOo7LoqztiLIRV5meW0uQXStIeFCWezJg76ZHcg4U/LxkrE44BhWMK60+9FVK2d6crVpawHDBC2KXTA4nvSOSepvEN2d3sEGyArEqx4K6hfmBL+5xJbSoiY7JKdtZzQoFJSyCwyVNzssTDnwiM7QrpxnXoKbIk22XQ+kGZOSIqC/Jgt0lsvfAUd60xWtEX5mHxtBFDRvag8yVg9FXXk9cb+YZOYyfVmC0OL52PxsAT8fPkCKgBW4qU1FiOPjf6loFOo7LoqztKlNRYjj43+paBTqOy6Ks7T7dWvS4cqnl4cVXL8kGTCSCLmhl7RwbSWTUFSJ91PrfMjat86cKz4TRACq+7MIGh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" style="position:absolute;left:0pt;margin-left:-83.7pt;margin-top:-83.55pt;height:5pt;width:5pt;visibility:hidden;z-index:251707392;mso-width-relative:page;mso-height-relative:page;" fillcolor="#FFFFFF" filled="t" stroked="t" coordsize="21600,21600">
            <v:path/>
            <v:fill on="t" focussize="0,0"/>
            <v:stroke/>
            <v:imagedata o:title=""/>
            <o:lock v:ext="edit" aspectratio="f"/>
          </v:rect>
        </w:pict>
      </w:r>
      <w:r>
        <w:rPr>
          <w:sz w:val="32"/>
        </w:rPr>
        <w:pict>
          <v:rect id="KGD_KG_Seal_143" o:spid="_x0000_s1041" o:spt="1" alt="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aAIRq2St3n2yrfrIiPHafUFrryZ98yrpfKjISqiBF6+KlNRYjj43+paBTqOy6Ks7SpTUWI4+N/qWgU6jsuirO3CHrdzHXXqjVz3HLxZJbdtqjwQvl+d80XUqyOp2E07PhSckLowJF3MJ+tRnIjt7Op2IyGkuQeqNpbj17tWxL0OcZYqUK0+A2w4vrBWtDbeICpTUWI4+N/qWgU6jsuirO2uEErLmoqQi2/EcnJADn8MMMBQ9TbIBTCWqvDAN1mr7Z8zhCJnAvNG/jfOtAQ9i8cWmgoaxYtSb2LD4cyf397gTii3VdCuPJjfpuaZF35dU+f830qw5N45JCIb8c4WcuKHB3vboJAOAge6OIzYSH+gh3gK+rNpEj7uaPG/4Gy0kbfq0Rm97CozC6KFvpAG3RcqU1FiOPjf6loFOo7LoqzttgikCA3k8KuzfSCKAPyBhDk10Q4lzZkV+34s1YAMFNCTqn+m3WAh0duUzlFtUrkf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de5rv9feI9T9EraktvroUVWXfqp1aUaNCuqK6aT5Y41N1Mga/tr+7z+d4asvDf20qU1FiOPjf6loFOo7LoqztTvw9gTpqVO7UbarcF6+IOHIhSmppXgf6CRQQYFsUYJTMFdegUYJiM6QxfiBCYi718Y5SW6UAqJG+ygHB2S+IKtPJFNxd7gb+DUORTvyxkhayHoCIZS0hiIB3C2yFwm4ZhFiELym6/r2U68i/aHVhBUubtmR4e8+phFBE56gIMT3z04bD8L6xJkeTY12kVFAVIuOoyXfxwd005AhAxnC2y6SUy/H61Z6K5otG5IoAQ8DorQDOoVROR2WurI+83sjanG5huAlwvTFBUZyqsBO6mxxbBtVY9mvZkMGP7mydQ9QqU1FiOPjf6loFOo7LoqztBOHB0ak41CAerv0W/0Usyo2nuq7zRlcL0/vZZ0t1dGAvQRE4/Cgd/BgpPRiBaqx7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NYIydsB9beRNOgtSLe95HPoR7zj4JBIq4Ulpdc04t/AqU1FiOPjf6loFOo7LoqztKlNRYjj43+paBTqOy6Ks7cdVoFhTbgei9OrP2Xvw09g7OypcCOnehbd4wi3KgEdt2UANCFQJZTjA4yJuds8/cImTduAlgzlw1Kgmi5HAGzXexAE19hYCXtp+ZXB0IHxfwQtObGaZ1AtGQhztVp0dDEegHTkSIwAmY6x4raEQ3CPGmxr1gQreNEUCAmQYBpclPfSLeU9y" style="position:absolute;left:0pt;margin-left:-83.7pt;margin-top:-83.55pt;height:5pt;width:5pt;visibility:hidden;z-index:251706368;mso-width-relative:page;mso-height-relative:page;" fillcolor="#FFFFFF" filled="t" stroked="t" coordsize="21600,21600">
            <v:path/>
            <v:fill on="t" focussize="0,0"/>
            <v:stroke/>
            <v:imagedata o:title=""/>
            <o:lock v:ext="edit" aspectratio="f"/>
          </v:rect>
        </w:pict>
      </w:r>
      <w:r>
        <w:rPr>
          <w:sz w:val="32"/>
        </w:rPr>
        <w:pict>
          <v:rect id="KGD_KG_Seal_142" o:spid="_x0000_s1042" o:spt="1" alt="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 style="position:absolute;left:0pt;margin-left:-83.7pt;margin-top:-83.55pt;height:5pt;width:5pt;visibility:hidden;z-index:251705344;mso-width-relative:page;mso-height-relative:page;" fillcolor="#FFFFFF" filled="t" stroked="t" coordsize="21600,21600">
            <v:path/>
            <v:fill on="t" focussize="0,0"/>
            <v:stroke/>
            <v:imagedata o:title=""/>
            <o:lock v:ext="edit" aspectratio="f"/>
          </v:rect>
        </w:pict>
      </w:r>
      <w:r>
        <w:rPr>
          <w:sz w:val="32"/>
        </w:rPr>
        <w:pict>
          <v:rect id="KGD_KG_Seal_141" o:spid="_x0000_s1043" o:spt="1" alt="KlNRYjj43+paBTqOy6Ks7SpTUWI4+N/qWgU6jsuirO0qU1FiOPjf6loFOo7LoqztKlNRYjj43+paBTqOy6Ks7SpTUWI4+N/qWgU6jsuirO0qU1FiOPjf6loFOo7LoqztKlNRYjj43+paBTqOy6Ks7SpTUWI4+N/qWgU6jsuirO0qU1FiOPjf6loFOo7LoqztJLFb2rRG39OXbOrRXSWbYSpTUWI4+N/qWgU6jsuirO0qU1FiOPjf6loFOo7LoqztKlNRYjj43+paBTqOy6Ks7ZVkJ+4+pUgoJ7zxRiiKdfscYPPkAc+wZDfwxeP4l85hGwPNXUzAb/1oJcqd69YTH0dQgT2A6YeqMMW4fcQVZLYqU1FiOPjf6loFOo7Loqzt34qNuTdyt95JoxJ/cpOL4mojG7DeFyPm1bj0TSraJwcR6Doh9lu8yu4lsg69gTko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qORIPzF4BAsfvZ8GhLCnhanOGuBibt4OgfMk1xR6xWypTUWI4+N/qWgU6jsuirO1O8nPsQg1b+AHdN4dffnb0eNVYKOE249aAwhWPee5e0TI2rfOnCs+E0QAqvuzCBoQf7PsH15wriNz2EU5580ZiqTghgL+1pDFeX3szKCH4ECpTUWI4+N/qWgU6jsuirO2oVnwLvitaDVULQQs6PXRbKlNRYjj43+paBTqOy6Ks7SpTUWI4+N/qWgU6jsuirO0qU1FiOPjf6loFOo7LoqztKlNRYjj43+paBTqOy6Ks7SpTUWI4+N/qWgU6jsuirO0qU1FiOPjf6loFOo7LoqztKlNRYjj43+paBTqOy6Ks7Wrnk+j8+tRtygHascnBwCOo/yRehNtFQ1hkmYQA0IhXydjxKBfE50CpsRzvpqmJqvYEMkGeiAknItE90eGOx6i53bP6wimnxvihoMO/l+fmW9R6V9g0ZHmnZvSoGjz+SleS" style="position:absolute;left:0pt;margin-left:-83.7pt;margin-top:-83.55pt;height:5pt;width:5pt;visibility:hidden;z-index:251704320;mso-width-relative:page;mso-height-relative:page;" fillcolor="#FFFFFF" filled="t" stroked="t" coordsize="21600,21600">
            <v:path/>
            <v:fill on="t" focussize="0,0"/>
            <v:stroke/>
            <v:imagedata o:title=""/>
            <o:lock v:ext="edit" aspectratio="f"/>
          </v:rect>
        </w:pict>
      </w:r>
      <w:r>
        <w:rPr>
          <w:sz w:val="32"/>
        </w:rPr>
        <w:pict>
          <v:rect id="KGD_KG_Seal_140" o:spid="_x0000_s1044" o:spt="1" alt="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aDPz/HZh9xYEHMc4YgPrXnkiibQd4ssKhZyHpxxpvcipTUWI4+N/qWgU6jsuirO2XxXaZVFWS+mdXJaaFDEs46ruJGsMdHbUetU7p+v2P3TNweg4je3QN/VdxhXdDa9rUcK8eSpMb+fxu4dsJXX+Y" style="position:absolute;left:0pt;margin-left:-83.7pt;margin-top:-83.55pt;height:5pt;width:5pt;visibility:hidden;z-index:251703296;mso-width-relative:page;mso-height-relative:page;" fillcolor="#FFFFFF" filled="t" stroked="t" coordsize="21600,21600">
            <v:path/>
            <v:fill on="t" focussize="0,0"/>
            <v:stroke/>
            <v:imagedata o:title=""/>
            <o:lock v:ext="edit" aspectratio="f"/>
          </v:rect>
        </w:pict>
      </w:r>
      <w:r>
        <w:rPr>
          <w:sz w:val="32"/>
        </w:rPr>
        <w:pict>
          <v:rect id="KGD_KG_Seal_139" o:spid="_x0000_s1045" o:spt="1" alt="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" style="position:absolute;left:0pt;margin-left:-83.7pt;margin-top:-83.55pt;height:5pt;width:5pt;visibility:hidden;z-index:251702272;mso-width-relative:page;mso-height-relative:page;" fillcolor="#FFFFFF" filled="t" stroked="t" coordsize="21600,21600">
            <v:path/>
            <v:fill on="t" focussize="0,0"/>
            <v:stroke/>
            <v:imagedata o:title=""/>
            <o:lock v:ext="edit" aspectratio="f"/>
          </v:rect>
        </w:pict>
      </w:r>
      <w:r>
        <w:rPr>
          <w:sz w:val="32"/>
        </w:rPr>
        <w:pict>
          <v:rect id="KGD_KG_Seal_138" o:spid="_x0000_s1046" o:spt="1" alt="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" style="position:absolute;left:0pt;margin-left:-83.7pt;margin-top:-83.55pt;height:5pt;width:5pt;visibility:hidden;z-index:251701248;mso-width-relative:page;mso-height-relative:page;" fillcolor="#FFFFFF" filled="t" stroked="t" coordsize="21600,21600">
            <v:path/>
            <v:fill on="t" focussize="0,0"/>
            <v:stroke/>
            <v:imagedata o:title=""/>
            <o:lock v:ext="edit" aspectratio="f"/>
          </v:rect>
        </w:pict>
      </w:r>
      <w:r>
        <w:rPr>
          <w:sz w:val="32"/>
        </w:rPr>
        <w:pict>
          <v:rect id="KGD_KG_Seal_137" o:spid="_x0000_s1047" o:spt="1" alt="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" style="position:absolute;left:0pt;margin-left:-83.7pt;margin-top:-83.55pt;height:5pt;width:5pt;visibility:hidden;z-index:251700224;mso-width-relative:page;mso-height-relative:page;" fillcolor="#FFFFFF" filled="t" stroked="t" coordsize="21600,21600">
            <v:path/>
            <v:fill on="t" focussize="0,0"/>
            <v:stroke/>
            <v:imagedata o:title=""/>
            <o:lock v:ext="edit" aspectratio="f"/>
          </v:rect>
        </w:pict>
      </w:r>
      <w:r>
        <w:rPr>
          <w:sz w:val="32"/>
        </w:rPr>
        <w:pict>
          <v:rect id="KGD_KG_Seal_136" o:spid="_x0000_s1048" o:spt="1" alt="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" style="position:absolute;left:0pt;margin-left:-83.7pt;margin-top:-83.55pt;height:5pt;width:5pt;visibility:hidden;z-index:251699200;mso-width-relative:page;mso-height-relative:page;" fillcolor="#FFFFFF" filled="t" stroked="t" coordsize="21600,21600">
            <v:path/>
            <v:fill on="t" focussize="0,0"/>
            <v:stroke/>
            <v:imagedata o:title=""/>
            <o:lock v:ext="edit" aspectratio="f"/>
          </v:rect>
        </w:pict>
      </w:r>
      <w:r>
        <w:rPr>
          <w:sz w:val="32"/>
        </w:rPr>
        <w:pict>
          <v:rect id="KGD_KG_Seal_135" o:spid="_x0000_s1049" o:spt="1" alt="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" style="position:absolute;left:0pt;margin-left:-83.7pt;margin-top:-83.55pt;height:5pt;width:5pt;visibility:hidden;z-index:251698176;mso-width-relative:page;mso-height-relative:page;" fillcolor="#FFFFFF" filled="t" stroked="t" coordsize="21600,21600">
            <v:path/>
            <v:fill on="t" focussize="0,0"/>
            <v:stroke/>
            <v:imagedata o:title=""/>
            <o:lock v:ext="edit" aspectratio="f"/>
          </v:rect>
        </w:pict>
      </w:r>
      <w:r>
        <w:rPr>
          <w:sz w:val="32"/>
        </w:rPr>
        <w:pict>
          <v:rect id="KGD_KG_Seal_134" o:spid="_x0000_s1050" o:spt="1" alt="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" style="position:absolute;left:0pt;margin-left:-83.7pt;margin-top:-83.55pt;height:5pt;width:5pt;visibility:hidden;z-index:251697152;mso-width-relative:page;mso-height-relative:page;" fillcolor="#FFFFFF" filled="t" stroked="t" coordsize="21600,21600">
            <v:path/>
            <v:fill on="t" focussize="0,0"/>
            <v:stroke/>
            <v:imagedata o:title=""/>
            <o:lock v:ext="edit" aspectratio="f"/>
          </v:rect>
        </w:pict>
      </w:r>
      <w:r>
        <w:rPr>
          <w:sz w:val="32"/>
        </w:rPr>
        <w:pict>
          <v:rect id="KGD_KG_Seal_133" o:spid="_x0000_s1051" o:spt="1" alt="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" style="position:absolute;left:0pt;margin-left:-83.7pt;margin-top:-83.55pt;height:5pt;width:5pt;visibility:hidden;z-index:251696128;mso-width-relative:page;mso-height-relative:page;" fillcolor="#FFFFFF" filled="t" stroked="t" coordsize="21600,21600">
            <v:path/>
            <v:fill on="t" focussize="0,0"/>
            <v:stroke/>
            <v:imagedata o:title=""/>
            <o:lock v:ext="edit" aspectratio="f"/>
          </v:rect>
        </w:pict>
      </w:r>
      <w:r>
        <w:rPr>
          <w:sz w:val="32"/>
        </w:rPr>
        <w:pict>
          <v:rect id="KGD_KG_Seal_132" o:spid="_x0000_s1052" o:spt="1" alt="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" style="position:absolute;left:0pt;margin-left:-83.7pt;margin-top:-83.55pt;height:5pt;width:5pt;visibility:hidden;z-index:251695104;mso-width-relative:page;mso-height-relative:page;" fillcolor="#FFFFFF" filled="t" stroked="t" coordsize="21600,21600">
            <v:path/>
            <v:fill on="t" focussize="0,0"/>
            <v:stroke/>
            <v:imagedata o:title=""/>
            <o:lock v:ext="edit" aspectratio="f"/>
          </v:rect>
        </w:pict>
      </w:r>
      <w:r>
        <w:rPr>
          <w:sz w:val="32"/>
        </w:rPr>
        <w:pict>
          <v:rect id="KGD_KG_Seal_131" o:spid="_x0000_s1053" o:spt="1" alt="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" style="position:absolute;left:0pt;margin-left:-83.7pt;margin-top:-83.55pt;height:5pt;width:5pt;visibility:hidden;z-index:251694080;mso-width-relative:page;mso-height-relative:page;" fillcolor="#FFFFFF" filled="t" stroked="t" coordsize="21600,21600">
            <v:path/>
            <v:fill on="t" focussize="0,0"/>
            <v:stroke/>
            <v:imagedata o:title=""/>
            <o:lock v:ext="edit" aspectratio="f"/>
          </v:rect>
        </w:pict>
      </w:r>
      <w:r>
        <w:rPr>
          <w:sz w:val="32"/>
        </w:rPr>
        <w:pict>
          <v:rect id="KGD_KG_Seal_130" o:spid="_x0000_s1054" o:spt="1" alt="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" style="position:absolute;left:0pt;margin-left:-83.7pt;margin-top:-83.55pt;height:5pt;width:5pt;visibility:hidden;z-index:251693056;mso-width-relative:page;mso-height-relative:page;" fillcolor="#FFFFFF" filled="t" stroked="t" coordsize="21600,21600">
            <v:path/>
            <v:fill on="t" focussize="0,0"/>
            <v:stroke/>
            <v:imagedata o:title=""/>
            <o:lock v:ext="edit" aspectratio="f"/>
          </v:rect>
        </w:pict>
      </w:r>
      <w:r>
        <w:rPr>
          <w:sz w:val="32"/>
        </w:rPr>
        <w:pict>
          <v:rect id="KGD_KG_Seal_129" o:spid="_x0000_s1055" o:spt="1" alt="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" style="position:absolute;left:0pt;margin-left:-83.7pt;margin-top:-83.55pt;height:5pt;width:5pt;visibility:hidden;z-index:251692032;mso-width-relative:page;mso-height-relative:page;" fillcolor="#FFFFFF" filled="t" stroked="t" coordsize="21600,21600">
            <v:path/>
            <v:fill on="t" focussize="0,0"/>
            <v:stroke/>
            <v:imagedata o:title=""/>
            <o:lock v:ext="edit" aspectratio="f"/>
          </v:rect>
        </w:pict>
      </w:r>
      <w:r>
        <w:rPr>
          <w:sz w:val="32"/>
        </w:rPr>
        <w:pict>
          <v:rect id="KGD_KG_Seal_128" o:spid="_x0000_s1056" o:spt="1" alt="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" style="position:absolute;left:0pt;margin-left:-83.7pt;margin-top:-83.55pt;height:5pt;width:5pt;visibility:hidden;z-index:251691008;mso-width-relative:page;mso-height-relative:page;" fillcolor="#FFFFFF" filled="t" stroked="t" coordsize="21600,21600">
            <v:path/>
            <v:fill on="t" focussize="0,0"/>
            <v:stroke/>
            <v:imagedata o:title=""/>
            <o:lock v:ext="edit" aspectratio="f"/>
          </v:rect>
        </w:pict>
      </w:r>
      <w:r>
        <w:rPr>
          <w:sz w:val="32"/>
        </w:rPr>
        <w:pict>
          <v:rect id="KGD_KG_Seal_127" o:spid="_x0000_s1057" o:spt="1" alt="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" style="position:absolute;left:0pt;margin-left:-83.7pt;margin-top:-83.55pt;height:5pt;width:5pt;visibility:hidden;z-index:251689984;mso-width-relative:page;mso-height-relative:page;" fillcolor="#FFFFFF" filled="t" stroked="t" coordsize="21600,21600">
            <v:path/>
            <v:fill on="t" focussize="0,0"/>
            <v:stroke/>
            <v:imagedata o:title=""/>
            <o:lock v:ext="edit" aspectratio="f"/>
          </v:rect>
        </w:pict>
      </w:r>
      <w:r>
        <w:rPr>
          <w:sz w:val="32"/>
        </w:rPr>
        <w:pict>
          <v:rect id="KGD_KG_Seal_126" o:spid="_x0000_s1058" o:spt="1" alt="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" style="position:absolute;left:0pt;margin-left:-83.7pt;margin-top:-83.55pt;height:5pt;width:5pt;visibility:hidden;z-index:251688960;mso-width-relative:page;mso-height-relative:page;" fillcolor="#FFFFFF" filled="t" stroked="t" coordsize="21600,21600">
            <v:path/>
            <v:fill on="t" focussize="0,0"/>
            <v:stroke/>
            <v:imagedata o:title=""/>
            <o:lock v:ext="edit" aspectratio="f"/>
          </v:rect>
        </w:pict>
      </w:r>
      <w:r>
        <w:rPr>
          <w:sz w:val="32"/>
        </w:rPr>
        <w:pict>
          <v:rect id="KGD_KG_Seal_125" o:spid="_x0000_s1059" o:spt="1" alt="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" style="position:absolute;left:0pt;margin-left:-83.7pt;margin-top:-83.55pt;height:5pt;width:5pt;visibility:hidden;z-index:251687936;mso-width-relative:page;mso-height-relative:page;" fillcolor="#FFFFFF" filled="t" stroked="t" coordsize="21600,21600">
            <v:path/>
            <v:fill on="t" focussize="0,0"/>
            <v:stroke/>
            <v:imagedata o:title=""/>
            <o:lock v:ext="edit" aspectratio="f"/>
          </v:rect>
        </w:pict>
      </w:r>
      <w:r>
        <w:rPr>
          <w:sz w:val="32"/>
        </w:rPr>
        <w:pict>
          <v:rect id="KGD_KG_Seal_124" o:spid="_x0000_s1060" o:spt="1" alt="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" style="position:absolute;left:0pt;margin-left:-83.7pt;margin-top:-83.55pt;height:5pt;width:5pt;visibility:hidden;z-index:251686912;mso-width-relative:page;mso-height-relative:page;" fillcolor="#FFFFFF" filled="t" stroked="t" coordsize="21600,21600">
            <v:path/>
            <v:fill on="t" focussize="0,0"/>
            <v:stroke/>
            <v:imagedata o:title=""/>
            <o:lock v:ext="edit" aspectratio="f"/>
          </v:rect>
        </w:pict>
      </w:r>
      <w:r>
        <w:rPr>
          <w:sz w:val="32"/>
        </w:rPr>
        <w:pict>
          <v:rect id="KGD_KG_Seal_123" o:spid="_x0000_s1061" o:spt="1" alt="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" style="position:absolute;left:0pt;margin-left:-83.7pt;margin-top:-83.55pt;height:5pt;width:5pt;visibility:hidden;z-index:251685888;mso-width-relative:page;mso-height-relative:page;" fillcolor="#FFFFFF" filled="t" stroked="t" coordsize="21600,21600">
            <v:path/>
            <v:fill on="t" focussize="0,0"/>
            <v:stroke/>
            <v:imagedata o:title=""/>
            <o:lock v:ext="edit" aspectratio="f"/>
          </v:rect>
        </w:pict>
      </w:r>
      <w:r>
        <w:rPr>
          <w:sz w:val="32"/>
        </w:rPr>
        <w:pict>
          <v:rect id="KGD_KG_Seal_122" o:spid="_x0000_s1062" o:spt="1" alt="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" style="position:absolute;left:0pt;margin-left:-83.7pt;margin-top:-83.55pt;height:5pt;width:5pt;visibility:hidden;z-index:251684864;mso-width-relative:page;mso-height-relative:page;" fillcolor="#FFFFFF" filled="t" stroked="t" coordsize="21600,21600">
            <v:path/>
            <v:fill on="t" focussize="0,0"/>
            <v:stroke/>
            <v:imagedata o:title=""/>
            <o:lock v:ext="edit" aspectratio="f"/>
          </v:rect>
        </w:pict>
      </w:r>
      <w:r>
        <w:rPr>
          <w:sz w:val="32"/>
        </w:rPr>
        <w:pict>
          <v:rect id="KGD_KG_Seal_121" o:spid="_x0000_s1063" o:spt="1" alt="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" style="position:absolute;left:0pt;margin-left:-83.7pt;margin-top:-83.55pt;height:5pt;width:5pt;visibility:hidden;z-index:251683840;mso-width-relative:page;mso-height-relative:page;" fillcolor="#FFFFFF" filled="t" stroked="t" coordsize="21600,21600">
            <v:path/>
            <v:fill on="t" focussize="0,0"/>
            <v:stroke/>
            <v:imagedata o:title=""/>
            <o:lock v:ext="edit" aspectratio="f"/>
          </v:rect>
        </w:pict>
      </w:r>
      <w:r>
        <w:rPr>
          <w:sz w:val="32"/>
        </w:rPr>
        <w:pict>
          <v:rect id="KGD_KG_Seal_120" o:spid="_x0000_s1064" o:spt="1" alt="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" style="position:absolute;left:0pt;margin-left:-83.7pt;margin-top:-83.55pt;height:5pt;width:5pt;visibility:hidden;z-index:251682816;mso-width-relative:page;mso-height-relative:page;" fillcolor="#FFFFFF" filled="t" stroked="t" coordsize="21600,21600">
            <v:path/>
            <v:fill on="t" focussize="0,0"/>
            <v:stroke/>
            <v:imagedata o:title=""/>
            <o:lock v:ext="edit" aspectratio="f"/>
          </v:rect>
        </w:pict>
      </w:r>
      <w:r>
        <w:rPr>
          <w:sz w:val="32"/>
        </w:rPr>
        <w:pict>
          <v:rect id="KGD_KG_Seal_119" o:spid="_x0000_s1065" o:spt="1" alt="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" style="position:absolute;left:0pt;margin-left:-83.7pt;margin-top:-83.55pt;height:5pt;width:5pt;visibility:hidden;z-index:251681792;mso-width-relative:page;mso-height-relative:page;" fillcolor="#FFFFFF" filled="t" stroked="t" coordsize="21600,21600">
            <v:path/>
            <v:fill on="t" focussize="0,0"/>
            <v:stroke/>
            <v:imagedata o:title=""/>
            <o:lock v:ext="edit" aspectratio="f"/>
          </v:rect>
        </w:pict>
      </w:r>
      <w:r>
        <w:rPr>
          <w:sz w:val="32"/>
        </w:rPr>
        <w:pict>
          <v:rect id="KGD_KG_Seal_118" o:spid="_x0000_s1066" o:spt="1" alt="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" style="position:absolute;left:0pt;margin-left:-83.7pt;margin-top:-83.55pt;height:5pt;width:5pt;visibility:hidden;z-index:251680768;mso-width-relative:page;mso-height-relative:page;" fillcolor="#FFFFFF" filled="t" stroked="t" coordsize="21600,21600">
            <v:path/>
            <v:fill on="t" focussize="0,0"/>
            <v:stroke/>
            <v:imagedata o:title=""/>
            <o:lock v:ext="edit" aspectratio="f"/>
          </v:rect>
        </w:pict>
      </w:r>
      <w:r>
        <w:rPr>
          <w:sz w:val="32"/>
        </w:rPr>
        <w:pict>
          <v:rect id="KGD_KG_Seal_117" o:spid="_x0000_s1067" o:spt="1" alt="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" style="position:absolute;left:0pt;margin-left:-83.7pt;margin-top:-83.55pt;height:5pt;width:5pt;visibility:hidden;z-index:251679744;mso-width-relative:page;mso-height-relative:page;" fillcolor="#FFFFFF" filled="t" stroked="t" coordsize="21600,21600">
            <v:path/>
            <v:fill on="t" focussize="0,0"/>
            <v:stroke/>
            <v:imagedata o:title=""/>
            <o:lock v:ext="edit" aspectratio="f"/>
          </v:rect>
        </w:pict>
      </w:r>
      <w:r>
        <w:rPr>
          <w:sz w:val="32"/>
        </w:rPr>
        <w:pict>
          <v:rect id="KGD_KG_Seal_116" o:spid="_x0000_s1068" o:spt="1" alt="koN2MaxjsZdqQAAYJBDdF4NZ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yfy+ltBLQErmoD57Fy151" style="position:absolute;left:0pt;margin-left:-83.7pt;margin-top:-83.55pt;height:5pt;width:5pt;visibility:hidden;z-index:251678720;mso-width-relative:page;mso-height-relative:page;" fillcolor="#FFFFFF" filled="t" stroked="t" coordsize="21600,21600">
            <v:path/>
            <v:fill on="t" focussize="0,0"/>
            <v:stroke/>
            <v:imagedata o:title=""/>
            <o:lock v:ext="edit" aspectratio="f"/>
          </v:rect>
        </w:pict>
      </w:r>
      <w:r>
        <w:rPr>
          <w:sz w:val="32"/>
        </w:rPr>
        <w:pict>
          <v:rect id="KGD_KG_Seal_115" o:spid="_x0000_s1069" o:spt="1" alt="y6Ks7SpTUWI4+N/qWgU6jsuirO0qU1FiOPjf6loFOo7LoqztKlNRYjj43+paBTqOy6Ks7SpTUWI4+N/qWgU6jsuirO0qU1FiOPjf6loFOo7LoqztKlNRYjj43+paBTqOy6Ks7SpTUWI4+N/qWgU6jsuirO0qU1FiOPjf6loFOo7LoqztKlNRYjj43+paBTqOy6Ks7f2Ybv3AsgFjN5+uG7jt2AkpntETv4TH4kOZ1Fg3JOsyKlNRYjj43+paBTqOy6Ks7SpTUWI4+N/qWgU6jsuirO3bBz2MeL4AkLUOfi6iprnpuD0H/rDCPZRfUXUcM004RCpTUWI4+N/qWgU6jsuirO1+XqsswUO71vapPS+8v7DI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" style="position:absolute;left:0pt;margin-left:-83.7pt;margin-top:-83.55pt;height:5pt;width:5pt;visibility:hidden;z-index:251677696;mso-width-relative:page;mso-height-relative:page;" fillcolor="#FFFFFF" filled="t" stroked="t" coordsize="21600,21600">
            <v:path/>
            <v:fill on="t" focussize="0,0"/>
            <v:stroke/>
            <v:imagedata o:title=""/>
            <o:lock v:ext="edit" aspectratio="f"/>
          </v:rect>
        </w:pict>
      </w:r>
      <w:r>
        <w:rPr>
          <w:sz w:val="32"/>
        </w:rPr>
        <w:pict>
          <v:rect id="KGD_KG_Seal_114" o:spid="_x0000_s1070" o:spt="1" alt="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U9kNDy7BgD7zgTXWQ8QME09pIxAxmF7fb0y6M942f7XH5N7qmGPPrX0HHyBhKi+YFYUxFz9X1S1VjQKEsQEXn35vyqzz6UCb7eY1EzOauySpTUWI4+N/qWgU6jsuirO0qU1FiOPjf6loFOo7LoqztKlNRYjj43+paBTqOy6Ks7SpTUWI4+N/qWgU6jsuirO0qU1FiOPjf6loFOo7LoqztKlNRYjj43+paBTqOy6Ks7SpTUWI4+N/qWgU6jsuirO0qU1FiOPjf6loFOo7LoqztKlNRYjj43+paBTqOy6Ks7SpTUWI4+N/qWgU6jsuirO0qU1FiOPjf6loFOo7LoqztLNXrEmUbxVyupFp+zojsfpJw/jnD7rABrLgLLU/UA1UqU1FiOPjf6loFOo7LoqztOkqP2hRZm/MpU6L0Z7F/c5aC/vmGgZQINU/ktyU9kUY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VUPmrVg5B80d4n7wJjSgbbPpJMqA/8kksTW6M3gV1Qm46g9RiBsgj85WjF+/exQcDf8JJqiBHaWVwHEdGDmNO8UanD42XKrGkbA392ltOI6KlNRYjj43+paBTqO" style="position:absolute;left:0pt;margin-left:-83.7pt;margin-top:-83.55pt;height:5pt;width:5pt;visibility:hidden;z-index:251676672;mso-width-relative:page;mso-height-relative:page;" fillcolor="#FFFFFF" filled="t" stroked="t" coordsize="21600,21600">
            <v:path/>
            <v:fill on="t" focussize="0,0"/>
            <v:stroke/>
            <v:imagedata o:title=""/>
            <o:lock v:ext="edit" aspectratio="f"/>
          </v:rect>
        </w:pict>
      </w:r>
      <w:r>
        <w:rPr>
          <w:sz w:val="32"/>
        </w:rPr>
        <w:pict>
          <v:rect id="KGD_KG_Seal_113" o:spid="_x0000_s1071" o:spt="1" alt="WgU6jsuirO0qU1FiOPjf6loFOo7LoqztKnbcQaQkUIfSZ8pDJloUKqbCPQ6NO+FizKHm0lQsWxMUanD42XKrGkbA392ltOI6KlNRYjj43+paBTqOy6Ks7fI5FEE+KSqtdYuC+rW/uzhl95w0LyvBcjGK1ZEyM7V06KlrMof6U4iy17pDDZTFOBRqcPjZcqsaRsDf3aW04jo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" style="position:absolute;left:0pt;margin-left:-83.7pt;margin-top:-83.55pt;height:5pt;width:5pt;visibility:hidden;z-index:251675648;mso-width-relative:page;mso-height-relative:page;" fillcolor="#FFFFFF" filled="t" stroked="t" coordsize="21600,21600">
            <v:path/>
            <v:fill on="t" focussize="0,0"/>
            <v:stroke/>
            <v:imagedata o:title=""/>
            <o:lock v:ext="edit" aspectratio="f"/>
          </v:rect>
        </w:pict>
      </w:r>
      <w:r>
        <w:rPr>
          <w:sz w:val="32"/>
        </w:rPr>
        <w:pict>
          <v:rect id="KGD_KG_Seal_112" o:spid="_x0000_s1072" o:spt="1" alt="3+paBTqOy6Ks7SpTUWI4+N/qWgU6jsuirO0qU1FiOPjf6loFOo7LoqztKlNRYjj43+paBTqOy6Ks7bxG1wEODXWSEghUfvivB5Ddh36sp4DSHsWapuCBa5KL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t6czsv4VPENDtvYiJyjjioTGRFZkDfamZItJjFgDV6MIHQ/6arDXYcq1izgsO9AcrdlpgKIu/duHG0Crdo20J2DIpsZjbMsuRmtVJuDQnJqWlWE5xGeDS9HT5Jk48Ngc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qxV/2Gv67M7FyA83n2bXZsWjLAbgEv8X40Cy3FicKeypTUWI4+N/qWgU6jsuirO0qU1FiOPjf6loFOo7LoqztKlNRYjj43+paBTqOy6Ks7SpTUWI4+N/qWgU6jsuirO0qU1FiOPjf6loFOo7LoqztKlNRYjj43+paBTqOy6Ks7cZ+Jd/J9tGId6zG2t9LCik7a7U4DVZUfynbixh6dPvBKlNRYjj43+paBTqOy6Ks7SpTUWI4+N/qWgU6jsuirO0qU1FiOPjf6loFOo7LoqztKlNRYjj43+paBTqOy6Ks7SpTUWI4+N/qWgU6jsuirO2qmoMeI9yepq3wntQ/Q1WW4nS0bpBmCB56MJ0qU6aDkipTUWI4+N/qWgU6jsuirO2AkFhcgaNtXj2+fEBpVrOUWoIzb4HGEKByEDG5JRfWvj0z5Fxa+2ZmP0hpLF5WMply0ExN/aVoyomMrgVQTe9V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FJyQujAkXcwn61GciO3s6lZstEIVPp2OOuP8z5v2X4wqU1FiOPjf6loFOo7LoqztKlNRYjj43+paBTqOy6Ks7SpTUWI4+N/qWgU6jsuirO0qU1FiOPjf6loFOo7LoqztKlNRYjj43+paBTqOy6Ks7SpTUWI4+N/qWgU6jsuirO0qU1FiOPjf6loFOo7LoqztKlNRYjj43+paBTqOy6Ks7SpTUWI4+N/qWgU6jsuirO0qU1FiOPjf6loFOo7LoqztKlNRYjj43+paBTqOy6Ks7SpTUWI4+N/qWgU6jsuirO0qU1FiOPjf6loFOo7Loqzt2IrIbebfr+JyYKlBPSe/lfVutwU0YGuQI2eM8C/sZ4oqU1FiOPjf6loFOo7LoqztLf9AiTa6iEWBlrCupchszrgMJkFqwYIyCjSAsLDJpJU721UlR05/xW9QD6snfl8ZMikbpRhmKjDJllH4XALkW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fPIr6moojzZAlpDQ+LfY39gcEsS2zHJT1zlc6iP4ZLMKlNRYjj43+paBTqOy6Ks7SpTUWI4+N/qWgU6jsuirO0qU1FiOPjf6loFOo7LoqztKlNRYjj43+paBTqOy6Ks7SpTUWI4+N/qWgU6jsuirO0qU1FiOPjf6loFOo7Loqztlps0/zNNI6ZWk9YtyACeHCpTUWI4+N/qWgU6jsuirO0qU1FiOPjf6loFOo7LoqztKlNRYjj43+paBTqOy6Ks7SpTUWI4+N/q" style="position:absolute;left:0pt;margin-left:-83.7pt;margin-top:-83.55pt;height:5pt;width:5pt;visibility:hidden;z-index:251674624;mso-width-relative:page;mso-height-relative:page;" fillcolor="#FFFFFF" filled="t" stroked="t" coordsize="21600,21600">
            <v:path/>
            <v:fill on="t" focussize="0,0"/>
            <v:stroke/>
            <v:imagedata o:title=""/>
            <o:lock v:ext="edit" aspectratio="f"/>
          </v:rect>
        </w:pict>
      </w:r>
      <w:r>
        <w:rPr>
          <w:sz w:val="32"/>
        </w:rPr>
        <w:pict>
          <v:rect id="KGD_KG_Seal_111" o:spid="_x0000_s1073" o:spt="1" alt="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cnfSl8x/NSNvFfdPgJfzHX7y5wz/m4BmGQYNu1hhN4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YIpEDA/lWCYo980iPM9D+BL2tAKUnyDebo+Pz3Rm9/wUXq+4Cec3x1HuzhkV14e6HT4lj8nngRvcVZEtxXvcqfXFqt5RdGCROtwlCG+ub1i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rQMXQq9EGnHiMDj5SWfCuDtrtTgNVlR/KduLGHp0+8EqU1FiOPjf6loFOo7LoqztKlNRYjj43+paBTqOy6Ks7SpTUWI4+N/qWgU6jsuirO0qU1FiOPjf6loFOo7LoqztKlNRYjj43+paBTqOy6Ks7SpTUWI4+N/qWgU6jsuirO0DnWiPvn2B91nESnHhThmcIuAaWe8XilIzwWai+rd8HipTUWI4+N/qWgU6jsuirO0qU1FiOPjf6loFOo7LoqztKlNRYjj43+paBTqOy6Ks7SpTUWI4+N/qWgU6jsuirO0qU1FiOPjf6loFOo7LoqztKlNRYjj43+paBTqOy6Ks7S8MkjUS1ARykzagvTcgz/uSqpMKWZgfl9O69518BsBU9tlzIAOIJPFIz+NHICJnGz772dKJjPxeu8UdRLwv+tkstK2iA5bN2CwOM1CISA7l3mBbNY1IaxYxP2YPmhQoG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TckXs6nNWWr0gqeh3HzgzQ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VkGxt58J3Hv+E8iB6LGMxLVyTnqZR3iaflL/icfk69dOMBump5oqER/fhsJXPkwWew2byaXG4fvAVFe+yJyk8Y//mV6eB3AKp0OMHCvlpYVVNckpo2QZytvdDJPEsx6A+nK3EYc828IfBTJxI5ZFzI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 style="position:absolute;left:0pt;margin-left:-83.7pt;margin-top:-83.55pt;height:5pt;width:5pt;visibility:hidden;z-index:251673600;mso-width-relative:page;mso-height-relative:page;" fillcolor="#FFFFFF" filled="t" stroked="t" coordsize="21600,21600">
            <v:path/>
            <v:fill on="t" focussize="0,0"/>
            <v:stroke/>
            <v:imagedata o:title=""/>
            <o:lock v:ext="edit" aspectratio="f"/>
          </v:rect>
        </w:pict>
      </w:r>
      <w:r>
        <w:rPr>
          <w:sz w:val="32"/>
        </w:rPr>
        <w:pict>
          <v:rect id="KGD_KG_Seal_110" o:spid="_x0000_s1074" o:spt="1" alt="UWI4+N/qWgU6jsuirO0qU1FiOPjf6loFOo7LoqztKlNRYjj43+paBTqOy6Ks7SpTUWI4+N/qWgU6jsuirO0qU1FiOPjf6loFOo7LoqztKlNRYjj43+paBTqOy6Ks7SpTUWI4+N/qWgU6jsuirO0qU1FiOPjf6loFOo7LoqztKlNRYjj43+paBTqOy6Ks7SpTUWI4+N/qWgU6jsuirO0qU1FiOPjf6loFOo7LoqztKlNRYjj43+paBTqOy6Ks7SpTUWI4+N/qWgU6jsuirO3iFqYkIFmBD/UXog9dqZ1Jdqlu8NGe6Ct/7LzJupfxB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jF72SrnGPEedCJgh3LcWbRsQYki9WuAv0vcq3BCoyy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mNt46wCoOwzDFRw0+bS5JDjuqrsuDhX7f3M951OejPe0f3GsIQ/JU8EkdCdzIkcduvPyINsca7kc4Mv7DmCka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RsUDOM80WVDYPVUf7uPImyeOvgpy7ROfQ0XIda00jBM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tg9JB4uQHNZm86Fw1w+gBEwXZiYJKbEMFOmHEPk6tG8X1kAw1ZZ7xIQS4ICBOS+8ywYnH6vXFGgL0hPZXkqZ6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XfHyyD6ydFC021hwcSQ/Ht8At1joWPk2BDYDExfu40L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fISVreS4QMzEdyPbdIkMW6RzkymzON5T4dUmZah9dSBTZY1cTnII0Rs9scQn11VUXLbfcNIniMu0tZUOQBdKzbGsqGb5v/whx9ZiU7R77VcqU1Fi" style="position:absolute;left:0pt;margin-left:-83.7pt;margin-top:-83.55pt;height:5pt;width:5pt;visibility:hidden;z-index:251672576;mso-width-relative:page;mso-height-relative:page;" fillcolor="#FFFFFF" filled="t" stroked="t" coordsize="21600,21600">
            <v:path/>
            <v:fill on="t" focussize="0,0"/>
            <v:stroke/>
            <v:imagedata o:title=""/>
            <o:lock v:ext="edit" aspectratio="f"/>
          </v:rect>
        </w:pict>
      </w:r>
      <w:r>
        <w:rPr>
          <w:sz w:val="32"/>
        </w:rPr>
        <w:pict>
          <v:rect id="KGD_KG_Seal_19" o:spid="_x0000_s1075" o:spt="1" alt="KlNRYjj43+paBTqOy6Ks7SpTUWI4+N/qWgU6jsuirO0qU1FiOPjf6loFOo7LoqztKlNRYjj43+paBTqOy6Ks7SpTUWI4+N/qWgU6jsuirO0qU1FiOPjf6loFOo7LoqztKlNRYjj43+paBTqOy6Ks7SpTUWI4+N/qWgU6jsuirO0qU1FiOPjf6loFOo7LoqztKlNRYjj43+paBTqOy6Ks7aZJEUtYXeNKo1ycDENcQhY9422i0Z8kMcRCZTIj5obL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XQECV/pEG8uAyTorOZTznosxOR8f5Xw8nchTLacWhA+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Hh/gP3F3jUu/t4uDorC7/FLtunmFFMg4f7+dNkk9Xx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eXxSeXy94jznIruJDLEw4IN4UKQgL7hnPFUi2Htw71pFGpw+NlyqxpGwN/dpbTiO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8iTYULFsZcdw773iAgA26If1qJrox1XTrs5/CkaSgCk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Q0l9c9PBJr+ujqHQODEMckg9w12Tgjn7zwkJxSswB9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Wdqxox2iJbxs9FULqiGl3vHYKjYFH4sfjjAN5SolPFMKlNRYjj43+paBTqOy6Ks7SpTUWI4+N/qWgU6jsuirO0qU1FiOPjf6loFOo7LoqztKlNRYjj43+paBTqOy6Ks7SpT" style="position:absolute;left:0pt;margin-left:-83.7pt;margin-top:-83.55pt;height:5pt;width:5pt;visibility:hidden;z-index:251671552;mso-width-relative:page;mso-height-relative:page;" fillcolor="#FFFFFF" filled="t" stroked="t" coordsize="21600,21600">
            <v:path/>
            <v:fill on="t" focussize="0,0"/>
            <v:stroke/>
            <v:imagedata o:title=""/>
            <o:lock v:ext="edit" aspectratio="f"/>
          </v:rect>
        </w:pict>
      </w:r>
      <w:r>
        <w:rPr>
          <w:sz w:val="32"/>
        </w:rPr>
        <w:pict>
          <v:rect id="KGD_KG_Seal_18" o:spid="_x0000_s1076" o:spt="1" alt="rO0qU1FiOPjf6loFOo7LoqztKlNRYjj43+paBTqOy6Ks7SpTUWI4+N/qWgU6jsuirO0qU1FiOPjf6loFOo7LoqztKlNRYjj43+paBTqOy6Ks7SpTUWI4+N/qWgU6jsuirO0qU1FiOPjf6loFOo7LoqztHhzo9zHP4doL/26P8RJh1AFzmlKyFRI1pOm+n735sKI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X05iBtIBRxuq8/YheCa/GERrV8CkUWR2bYPvGv2btq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7ksyr7RnkEIPVLWuMWcj1oMEOtnTetePc3tuT6PYe8A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ThMdi6uejs/i9RTYeSWBQSWRzg6QthbZ3IUyeNH5S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2HUOOudE9SgpXQI9Hau/wanjkdBamxQZu0ssaVX4JxA7a7U4DVZUfynbixh6dPvB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irt4gQ0L1fTZT9Pmjzcy5xp2cQ6hP6+vjPbcidBYIqU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dWjqyHGKt2korqANyHxZgfWXephdricpkZwCWsP3AHfKlNRYjj43+paBTqOy6Ks7SpTUWI4+N/qWgU6jsuirO0qU1FiOPjf6loFOo7LoqztKlNRYjj43+paBTqOy6Ks7SpTUWI4+N/qWgU6jsuirO0qU1FiOPjf6loFOo7LoqztKlNRYjj43+paBTqOy6Ks7SpTUWI4+N/qWgU6jsuirO0qU1FiOPjf6loFOo7Loqzt" style="position:absolute;left:0pt;margin-left:-83.7pt;margin-top:-83.55pt;height:5pt;width:5pt;visibility:hidden;z-index:251670528;mso-width-relative:page;mso-height-relative:page;" fillcolor="#FFFFFF" filled="t" stroked="t" coordsize="21600,21600">
            <v:path/>
            <v:fill on="t" focussize="0,0"/>
            <v:stroke/>
            <v:imagedata o:title=""/>
            <o:lock v:ext="edit" aspectratio="f"/>
          </v:rect>
        </w:pict>
      </w:r>
      <w:r>
        <w:rPr>
          <w:sz w:val="32"/>
        </w:rPr>
        <w:pict>
          <v:rect id="KGD_KG_Seal_17" o:spid="_x0000_s1077" o:spt="1" alt="vLFS9SLgGlnvF4pSM8Fmovq3fB4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d4g8sVufjNwQUzqusIOHTXATRy8IyntfKFyY8WjfcRAzDZzFIIlW/YNYHiMBXB+UqU1FiOPjf6loFOo7LoqztKlNRYjj43+paBTqOy6Ks7SpTUWI4+N/qWgU6jsuirO0qU1FiOPjf6loFOo7LoqztKlNRYjj43+paBTqOy6Ks7SpTUWI4+N/qWgU6jsuirO0qU1FiOPjf6loFOo7LoqztKlNRYjj43+paBTqOy6Ks7SpTUWI4+N/qWgU6jsuirO0qU1FiOPjf6loFOo7LoqztKlNRYjj43+paBTqOy6Ks7SpTUWI4+N/qWgU6jsuirO0qU1FiOPjf6loFOo7LoqztO0K1FJq35hZgafHhtHZ3fOqJH66rO+drmgnqY5pqUADhlx5lWWglTZoPcQptqVXr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vN5a0G4FY/nagpPtBlcTCF+XidVZg4zp/a8zqX6B0XSqMjLClldMn/YiDNzBktmA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RqIGS8B+jczJ1INpYmcMa4oa7PEywmcXlJVrJi6vn3RlQw2zbEHZtn8mv3syPody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4kywWSC3nO6s9HBjdZnPzZl9VtNmLnJQ7qZ9cig/7wthDg4QfuSgRfPNm10dVRm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zDR3bynEV9E2SXJ4PXT3GbAUgZZLjD4wkeuQlY4m1lIL2ishnGJiUFnH4vF01rX4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 style="position:absolute;left:0pt;margin-left:-83.7pt;margin-top:-83.55pt;height:5pt;width:5pt;visibility:hidden;z-index:251669504;mso-width-relative:page;mso-height-relative:page;" fillcolor="#FFFFFF" filled="t" stroked="t" coordsize="21600,21600">
            <v:path/>
            <v:fill on="t" focussize="0,0"/>
            <v:stroke/>
            <v:imagedata o:title=""/>
            <o:lock v:ext="edit" aspectratio="f"/>
          </v:rect>
        </w:pict>
      </w:r>
      <w:r>
        <w:rPr>
          <w:sz w:val="32"/>
        </w:rPr>
        <w:pict>
          <v:rect id="KGD_KG_Seal_16" o:spid="_x0000_s1078" o:spt="1" alt="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nmPOWDNFoUItfvrciNi4rDWq98GjXyeSIthSnLqEAGFeSRzwxcc9fX/pSM/TTwK8qU1FiOPjf6loFOo7LoqztKlNRYjj43+paBTqOy6Ks7SpTUWI4+N/qWgU6jsuirO0qU1FiOPjf6loFOo7LoqztKlNRYjj43+paBTqOy6Ks7SpTUWI4+N/qWgU6jsuirO0qU1FiOPjf6loFOo7LoqztKlNRYjj43+paBTqOy6Ks7SpTUWI4+N/qWgU6jsuirO0qU1FiOPjf6loFOo7LoqztycswynssiGl8H+okm75uzFRMM8Uzwod0IND6b3Ql8RLceZjejp2tRTUXu0HlsNX/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xA6/vx4dTm2ju0JBAQRchfn7LYjjFp1FAbc/2Bl44DipTUWI4+N/qWgU6jsuirO0qU1FiOPjf6loFOo7LoqztKlNRYjj43+paBTqOy6Ks7SpTUWI4+N/qWgU6jsuirO0qU1FiOPjf6loFOo7LoqztKlNRYjj43+paBTqOy6Ks7SpTUWI4+N/qWgU6jsuirO0qU1FiOPjf6loFOo7LoqztKlNRYjj43+paBTqOy6Ks7SpTUWI4+N/qWgU6jsuirO0qU1FiOPjf6loFOo7LoqztKlNRYjj43+paBTqOy6Ks7SpTUWI4+N/qWgU6jsuirO1Wq6suiw4uK/pYRmT86P+Tjy6aHBda0+xR2OXR" style="position:absolute;left:0pt;margin-left:-83.7pt;margin-top:-83.55pt;height:5pt;width:5pt;visibility:hidden;z-index:251668480;mso-width-relative:page;mso-height-relative:page;" fillcolor="#FFFFFF" filled="t" stroked="t" coordsize="21600,21600">
            <v:path/>
            <v:fill on="t" focussize="0,0"/>
            <v:stroke/>
            <v:imagedata o:title=""/>
            <o:lock v:ext="edit" aspectratio="f"/>
          </v:rect>
        </w:pict>
      </w:r>
      <w:r>
        <w:rPr>
          <w:sz w:val="32"/>
        </w:rPr>
        <w:pict>
          <v:rect id="KGD_KG_Seal_15" o:spid="_x0000_s1079" o:spt="1" alt="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eC42AUynkOApprjgdIBeRKBA7CL36ZQ7dvrWkVjEumYSYQG9kypSXEMdTTHqx4VOSJuwcXe7fSSA3t/bADqXIzyOISd2YdlJksLzSqpq6U5Im7Bxd7t9JIDe39sAOpVOSJuwcXe7fSSA3t/bADqVTkibsHF3u30kgN7f2wA6lb6bFX++GuXf4KvhSTW211uuXB+e5JXYkAu16owIeFEK+HqZmo6h8BBqCRFbPtuPg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TzvmqjvUFGbg4qNUWuU0QA5jGSietYTtBzrCSnCVBadW+BSb7oPku1IHGkbL+VW6n7VVs6obyhy+cBfHbfXboM8k54sAkvP3HAnS+P+hlza+vTTxxjKjDG2uKAfcFkaXmI7lXFWoILE1zjROEV7npxiO5VxVqCCxNc40ThFe56cOzdvmc2NB/K+gI61VvVkgycjyZKx+WxgL9PtYd4LDxaU1X7CMA9qcceC+OwpKwN/JpdJSAZuJgmWdjqPQSoVA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XPH6bxPY3b/WItET20hRExAq0wiQurI4vZlGj7trLKOUI1SgYFMEKcJzpyPISb/Qhb9mc3vb8F9oGv/9knF5gIGC99i/9Lz+fy7p4dyVPBKlNRYjj43+paBTqOy6Ks7SpTUWI4+N/qWgU6jsuirO0qU1FiOPjf6loFOo7LoqztKlNRYjj43+paBTqOy6Ks7dcn2uZlPZobPfMXUh9nXuLT9zS03pgm3XSc1wibd/zF25AcsilVMUs55CiRrIthyE/3m3TERU1TnBJp4W4615YyJJ/Wre5avHZrCXPi4Gti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r5ZXtJFE49TsfNPDBugX/KlNRYjj43+paBTqOy6Ks7SpTUWI4+N/qWgU6jsuirO0qU1FiOPjf6loFOo7LoqztKlNRYjj43+paBTqOy6Ks7SpTUWI4+N/qWgU6jsuirO0qU1FiOPjf6loFOo7LoqztKlNRYjj43+paBTqOy6Ks7SpTUWI4+N/qWgU6jsuirO0qU1FiOPjf6loFOo7LoqztKlNRYjj43+paBTqOy6Ks7SpTUWI4+N/qWgU6jsuirO0qU1FiOPjf6loF" style="position:absolute;left:0pt;margin-left:-83.7pt;margin-top:-83.55pt;height:5pt;width:5pt;visibility:hidden;z-index:251667456;mso-width-relative:page;mso-height-relative:page;" fillcolor="#FFFFFF" filled="t" stroked="t" coordsize="21600,21600">
            <v:path/>
            <v:fill on="t" focussize="0,0"/>
            <v:stroke/>
            <v:imagedata o:title=""/>
            <o:lock v:ext="edit" aspectratio="f"/>
          </v:rect>
        </w:pict>
      </w:r>
      <w:r>
        <w:rPr>
          <w:sz w:val="32"/>
        </w:rPr>
        <w:pict>
          <v:rect id="KGD_KG_Seal_14" o:spid="_x0000_s1080" o:spt="1" alt="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4Qr1pBwg+N5RvSE08So53QveUZXVN93t9Eb6juCpg9xvWK3HaAUORpBEK2EkRun/vb28pXm3MU4xLHVNikdEKcgZU/LDl4+kqP1fVkGuStg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zJpz44nsGFlz6AYNo+6amvOlJN9XWtBDs5APzV6QxpEjW39r4r6u27/Ul9+BfBRxJKve+0fKZfvmd7+Zo9CoQSSr3vtHymX75ne/maPQqENr779wwt70ga0y3J42KbVXqh8pFFU9lHLjcyp9sNyZ+u5Iqxt9vZEF6nFTJOMrKZypTUWI4+N/qWgU6jsuirO0qU1FiOPjf6loFOo7LoqztKlNRYjj43+paBTqOy6Ks7SpTUWI4+N/qWgU6jsuirO0qU1FiOPjf6loFOo7LoqztKlNRYjj43+paBTqOy6Ks7SpTUWI4+N/qWgU6jsuirO0qU1FiOPjf6loFOo7LoqztKlNRYjj43+paBTqOy6Ks7SpTUWI4+N/qWgU6jsuirO0qU1FiOPjf6loFOo7LoqztKlNRYjj43+paBTqOy6Ks7SpTUWI4+N/q" style="position:absolute;left:0pt;margin-left:-83.7pt;margin-top:-83.55pt;height:5pt;width:5pt;visibility:hidden;z-index:251666432;mso-width-relative:page;mso-height-relative:page;" fillcolor="#FFFFFF" filled="t" stroked="t" coordsize="21600,21600">
            <v:path/>
            <v:fill on="t" focussize="0,0"/>
            <v:stroke/>
            <v:imagedata o:title=""/>
            <o:lock v:ext="edit" aspectratio="f"/>
          </v:rect>
        </w:pict>
      </w:r>
      <w:r>
        <w:rPr>
          <w:sz w:val="32"/>
        </w:rPr>
        <w:pict>
          <v:rect id="KGD_KG_Seal_13" o:spid="_x0000_s1081" o:spt="1" alt="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 style="position:absolute;left:0pt;margin-left:-83.7pt;margin-top:-83.55pt;height:5pt;width:5pt;visibility:hidden;z-index:251665408;mso-width-relative:page;mso-height-relative:page;" fillcolor="#FFFFFF" filled="t" stroked="t" coordsize="21600,21600">
            <v:path/>
            <v:fill on="t" focussize="0,0"/>
            <v:stroke/>
            <v:imagedata o:title=""/>
            <o:lock v:ext="edit" aspectratio="f"/>
          </v:rect>
        </w:pict>
      </w:r>
      <w:r>
        <w:rPr>
          <w:sz w:val="32"/>
        </w:rPr>
        <w:pict>
          <v:rect id="KGD_KG_Seal_12" o:spid="_x0000_s1082" o:spt="1" alt="UWI4+N/qWgU6jsuirO0qU1FiOPjf6loFOo7LoqztKlNRYjj43+paBTqOy6Ks7SpTUWI4+N/qWgU6jsuirO0qU1FiOPjf6loFOo7LoqztKlNRYjj43+paBTqOy6Ks7SpTUWI4+N/qWgU6jsuirO0qU1FiOPjf6loFOo7LoqztKlNRYjj43+paBTqOy6Ks7SpTUWI4+N/qWgU6jsuirO0qU1FiOPjf6loFOo7LoqztKlNRYjj43+paBTqOy6Ks7SpTUWI4+N/qWgU6jsuirO16MpTA5XERp5KjiaYBosFr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euqB3d5O9eL9Px3wKfgqt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Vh9C1NMx0E1bgsOIAuxlUSLgGlnvF4pSM8Fmovq3fB4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 style="position:absolute;left:0pt;margin-left:-83.7pt;margin-top:-83.55pt;height:5pt;width:5pt;visibility:hidden;z-index:251664384;mso-width-relative:page;mso-height-relative:page;" fillcolor="#FFFFFF" filled="t" stroked="t" coordsize="21600,21600">
            <v:path/>
            <v:fill on="t" focussize="0,0"/>
            <v:stroke/>
            <v:imagedata o:title=""/>
            <o:lock v:ext="edit" aspectratio="f"/>
          </v:rect>
        </w:pict>
      </w:r>
      <w:r>
        <w:rPr>
          <w:sz w:val="32"/>
        </w:rPr>
        <w:pict>
          <v:rect id="KGD_KG_Seal_11" o:spid="_x0000_s1083" o:spt="1" alt="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 style="position:absolute;left:0pt;margin-left:-83.7pt;margin-top:-83.55pt;height:5pt;width:5pt;visibility:hidden;z-index:251663360;mso-width-relative:page;mso-height-relative:page;" fillcolor="#FFFFFF" filled="t" stroked="t" coordsize="21600,21600">
            <v:path/>
            <v:fill on="t" focussize="0,0"/>
            <v:stroke/>
            <v:imagedata o:title=""/>
            <o:lock v:ext="edit" aspectratio="f"/>
          </v:rect>
        </w:pict>
      </w:r>
      <w:r>
        <w:rPr>
          <w:rFonts w:hint="default" w:ascii="Times New Roman" w:hAnsi="Times New Roman" w:eastAsia="仿宋_GB2312" w:cs="Times New Roman"/>
          <w:sz w:val="32"/>
          <w:szCs w:val="32"/>
        </w:rPr>
        <w:t>四、同意通过《平山乡精准脱贫攻坚三年实施方案（2018—2020年）“乡级路线图”</w:t>
      </w:r>
      <w:r>
        <w:rPr>
          <w:rFonts w:hint="default" w:ascii="Times New Roman" w:hAnsi="Times New Roman" w:eastAsia="仿宋_GB2312" w:cs="Times New Roman"/>
          <w:sz w:val="32"/>
          <w:szCs w:val="32"/>
          <w:lang w:val="en-US" w:eastAsia="zh-CN"/>
        </w:rPr>
        <w:t>2019年第一次动态调整</w:t>
      </w:r>
      <w:r>
        <w:rPr>
          <w:rFonts w:hint="default" w:ascii="Times New Roman" w:hAnsi="Times New Roman" w:eastAsia="仿宋_GB2312" w:cs="Times New Roman"/>
          <w:sz w:val="32"/>
          <w:szCs w:val="32"/>
        </w:rPr>
        <w:t>》，请各村委会按照</w:t>
      </w:r>
      <w:r>
        <w:rPr>
          <w:rFonts w:hint="default" w:ascii="Times New Roman" w:hAnsi="Times New Roman" w:eastAsia="仿宋_GB2312" w:cs="Times New Roman"/>
          <w:sz w:val="32"/>
          <w:szCs w:val="32"/>
          <w:lang w:eastAsia="zh-CN"/>
        </w:rPr>
        <w:t>审核</w:t>
      </w:r>
      <w:r>
        <w:rPr>
          <w:rFonts w:hint="default" w:ascii="Times New Roman" w:hAnsi="Times New Roman" w:eastAsia="仿宋_GB2312" w:cs="Times New Roman"/>
          <w:sz w:val="32"/>
          <w:szCs w:val="32"/>
        </w:rPr>
        <w:t>的项目库组织编制村级“施工图”（实施方案）。</w:t>
      </w:r>
    </w:p>
    <w:p>
      <w:pPr>
        <w:pStyle w:val="7"/>
        <w:widowControl/>
        <w:spacing w:before="0" w:beforeAutospacing="0" w:after="0" w:afterAutospacing="0" w:line="600" w:lineRule="exact"/>
        <w:ind w:firstLine="640"/>
        <w:rPr>
          <w:rFonts w:hint="default" w:ascii="Times New Roman" w:hAnsi="Times New Roman" w:eastAsia="仿宋_GB2312" w:cs="Times New Roman"/>
          <w:sz w:val="32"/>
          <w:szCs w:val="32"/>
        </w:rPr>
      </w:pPr>
    </w:p>
    <w:p>
      <w:pPr>
        <w:pStyle w:val="7"/>
        <w:widowControl/>
        <w:spacing w:before="0" w:beforeAutospacing="0" w:after="0" w:afterAutospacing="0" w:line="600" w:lineRule="exact"/>
        <w:ind w:firstLine="640" w:firstLineChars="200"/>
        <w:rPr>
          <w:rFonts w:hint="default" w:ascii="Times New Roman" w:hAnsi="Times New Roman" w:eastAsia="仿宋_GB2312" w:cs="Times New Roman"/>
          <w:kern w:val="0"/>
          <w:sz w:val="32"/>
          <w:szCs w:val="32"/>
          <w:lang w:val="en-US" w:eastAsia="zh-CN" w:bidi="ar"/>
        </w:rPr>
      </w:pPr>
      <w:r>
        <w:rPr>
          <w:rFonts w:hint="default" w:ascii="Times New Roman" w:hAnsi="Times New Roman" w:eastAsia="仿宋_GB2312" w:cs="Times New Roman"/>
          <w:sz w:val="32"/>
          <w:szCs w:val="32"/>
        </w:rPr>
        <w:t>附件：</w:t>
      </w:r>
      <w:r>
        <w:rPr>
          <w:rFonts w:hint="default" w:ascii="Times New Roman" w:hAnsi="Times New Roman" w:eastAsia="仿宋_GB2312" w:cs="Times New Roman"/>
          <w:sz w:val="32"/>
          <w:szCs w:val="32"/>
          <w:lang w:val="en-US" w:eastAsia="zh-CN"/>
        </w:rPr>
        <w:t>1.</w:t>
      </w:r>
      <w:r>
        <w:rPr>
          <w:rFonts w:hint="default" w:ascii="Times New Roman" w:hAnsi="Times New Roman" w:eastAsia="仿宋_GB2312" w:cs="Times New Roman"/>
          <w:kern w:val="0"/>
          <w:sz w:val="32"/>
          <w:szCs w:val="32"/>
          <w:lang w:val="en-US" w:eastAsia="zh-CN" w:bidi="ar"/>
        </w:rPr>
        <w:t>梁河县平山乡2019年第一次动态调整2018年至2020年脱贫攻坚路线图（实施方案）</w:t>
      </w:r>
    </w:p>
    <w:p>
      <w:pPr>
        <w:pStyle w:val="7"/>
        <w:widowControl/>
        <w:numPr>
          <w:ilvl w:val="0"/>
          <w:numId w:val="1"/>
        </w:numPr>
        <w:spacing w:before="0" w:beforeAutospacing="0" w:after="0" w:afterAutospacing="0" w:line="600" w:lineRule="exact"/>
        <w:ind w:firstLine="1280" w:firstLineChars="4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梁河县平山乡2019年第一次动态调整精准脱贫攻坚三年实施方案（2018—2020年）“乡级路线图”项目清单</w:t>
      </w:r>
    </w:p>
    <w:p>
      <w:pPr>
        <w:pStyle w:val="7"/>
        <w:widowControl/>
        <w:numPr>
          <w:ilvl w:val="0"/>
          <w:numId w:val="1"/>
        </w:numPr>
        <w:spacing w:before="0" w:beforeAutospacing="0" w:after="0" w:afterAutospacing="0" w:line="600" w:lineRule="exact"/>
        <w:ind w:firstLine="1280" w:firstLineChars="4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梁河县平山乡2019年第一次动态调整精准脱贫攻坚三年实施方案（2018—2020年）“乡级路线图”汇总表</w:t>
      </w:r>
    </w:p>
    <w:p>
      <w:pPr>
        <w:pStyle w:val="7"/>
        <w:widowControl/>
        <w:spacing w:before="0" w:beforeAutospacing="0" w:after="0" w:afterAutospacing="0" w:line="600" w:lineRule="exac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w:t>
      </w:r>
    </w:p>
    <w:p>
      <w:pPr>
        <w:pStyle w:val="7"/>
        <w:widowControl/>
        <w:spacing w:before="0" w:beforeAutospacing="0" w:after="0" w:afterAutospacing="0" w:line="600" w:lineRule="exac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w:t>
      </w:r>
    </w:p>
    <w:p>
      <w:pPr>
        <w:pStyle w:val="7"/>
        <w:widowControl/>
        <w:spacing w:before="0" w:beforeAutospacing="0" w:after="0" w:afterAutospacing="0" w:line="600" w:lineRule="exac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平山乡人民政府</w:t>
      </w:r>
    </w:p>
    <w:p>
      <w:pPr>
        <w:pStyle w:val="7"/>
        <w:widowControl/>
        <w:spacing w:before="0" w:beforeAutospacing="0" w:after="0" w:afterAutospacing="0" w:line="600" w:lineRule="exact"/>
        <w:rPr>
          <w:rFonts w:hint="default" w:ascii="Times New Roman" w:hAnsi="Times New Roman" w:eastAsia="仿宋_GB2312" w:cs="Times New Roman"/>
          <w:sz w:val="32"/>
          <w:szCs w:val="32"/>
        </w:rPr>
      </w:pPr>
      <w:r>
        <w:rPr>
          <w:sz w:val="32"/>
        </w:rPr>
        <w:pict>
          <v:rect id="KG_Shd_3" o:spid="_x0000_s1084" o:spt="1" style="position:absolute;left:0pt;margin-left:-297.65pt;margin-top:-421pt;height:1684pt;width:1190.7pt;z-index:251718656;mso-width-relative:page;mso-height-relative:page;" fillcolor="#FFFFFF" filled="t" stroked="t" coordsize="21600,21600">
            <v:path/>
            <v:fill on="t" opacity="0f" focussize="0,0"/>
            <v:stroke color="#FFFFFF" opacity="0f"/>
            <v:imagedata o:title=""/>
            <o:lock v:ext="edit" aspectratio="f"/>
          </v:rect>
        </w:pict>
      </w:r>
      <w:r>
        <w:rPr>
          <w:rFonts w:hint="default" w:ascii="Times New Roman" w:hAnsi="Times New Roman" w:eastAsia="仿宋_GB2312" w:cs="Times New Roman"/>
          <w:sz w:val="32"/>
          <w:szCs w:val="32"/>
        </w:rPr>
        <w:t>　　　　　　　　　        　201</w:t>
      </w:r>
      <w:r>
        <w:rPr>
          <w:rFonts w:hint="default" w:ascii="Times New Roman" w:hAnsi="Times New Roman" w:eastAsia="仿宋_GB2312" w:cs="Times New Roman"/>
          <w:sz w:val="32"/>
          <w:szCs w:val="32"/>
          <w:lang w:val="en-US" w:eastAsia="zh-CN"/>
        </w:rPr>
        <w:t>9</w:t>
      </w:r>
      <w:r>
        <w:rPr>
          <w:rFonts w:hint="default" w:ascii="Times New Roman" w:hAnsi="Times New Roman" w:eastAsia="仿宋_GB2312" w:cs="Times New Roman"/>
          <w:sz w:val="32"/>
          <w:szCs w:val="32"/>
        </w:rPr>
        <w:t>年</w:t>
      </w:r>
      <w:r>
        <w:rPr>
          <w:sz w:val="32"/>
        </w:rPr>
        <w:pict>
          <v:shape id="KG_5D52B1D7$01$29$0002$N$000300" o:spid="_x0000_s1085" o:spt="75" alt="Seal" type="#_x0000_t75" style="position:absolute;left:0pt;margin-left:289.45pt;margin-top:422.2pt;height:127.55pt;width:127.55pt;mso-position-horizontal-relative:page;mso-position-vertical-relative:page;z-index:251662336;mso-width-relative:page;mso-height-relative:page;" filled="f" o:preferrelative="t" stroked="f" coordsize="21600,21600">
            <v:path/>
            <v:fill on="f" focussize="0,0"/>
            <v:stroke on="f"/>
            <v:imagedata r:id="rId6" o:title="Seal"/>
            <o:lock v:ext="edit" aspectratio="t"/>
            <w10:anchorlock/>
          </v:shape>
        </w:pict>
      </w:r>
      <w:r>
        <w:rPr>
          <w:rFonts w:hint="default"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rPr>
        <w:t>月</w:t>
      </w:r>
      <w:r>
        <w:rPr>
          <w:rFonts w:hint="default" w:ascii="Times New Roman" w:hAnsi="Times New Roman" w:eastAsia="仿宋_GB2312" w:cs="Times New Roman"/>
          <w:sz w:val="32"/>
          <w:szCs w:val="32"/>
          <w:lang w:val="en-US" w:eastAsia="zh-CN"/>
        </w:rPr>
        <w:t>20</w:t>
      </w:r>
      <w:r>
        <w:rPr>
          <w:rFonts w:hint="default" w:ascii="Times New Roman" w:hAnsi="Times New Roman" w:eastAsia="仿宋_GB2312" w:cs="Times New Roman"/>
          <w:sz w:val="32"/>
          <w:szCs w:val="32"/>
        </w:rPr>
        <w:t>日</w:t>
      </w:r>
    </w:p>
    <w:p>
      <w:pPr>
        <w:spacing w:line="600" w:lineRule="exact"/>
        <w:rPr>
          <w:rFonts w:hint="default" w:ascii="Times New Roman" w:hAnsi="Times New Roman" w:eastAsia="仿宋_GB2312" w:cs="Times New Roman"/>
          <w:sz w:val="32"/>
          <w:szCs w:val="32"/>
        </w:rPr>
      </w:pPr>
    </w:p>
    <w:p>
      <w:pPr>
        <w:keepNext w:val="0"/>
        <w:keepLines w:val="0"/>
        <w:pageBreakBefore w:val="0"/>
        <w:kinsoku/>
        <w:wordWrap/>
        <w:overflowPunct/>
        <w:topLinePunct w:val="0"/>
        <w:autoSpaceDE/>
        <w:autoSpaceDN/>
        <w:bidi w:val="0"/>
        <w:adjustRightInd/>
        <w:snapToGrid/>
        <w:spacing w:line="560" w:lineRule="exact"/>
        <w:ind w:left="0" w:leftChars="0"/>
        <w:jc w:val="center"/>
        <w:textAlignment w:val="auto"/>
        <w:outlineLvl w:val="9"/>
        <w:rPr>
          <w:rFonts w:hint="default" w:ascii="Times New Roman" w:hAnsi="Times New Roman" w:eastAsia="方正小标宋简体" w:cs="Times New Roman"/>
          <w:kern w:val="0"/>
          <w:sz w:val="44"/>
          <w:szCs w:val="44"/>
        </w:rPr>
      </w:pPr>
    </w:p>
    <w:p>
      <w:pPr>
        <w:keepNext w:val="0"/>
        <w:keepLines w:val="0"/>
        <w:pageBreakBefore w:val="0"/>
        <w:kinsoku/>
        <w:wordWrap/>
        <w:overflowPunct/>
        <w:topLinePunct w:val="0"/>
        <w:autoSpaceDE/>
        <w:autoSpaceDN/>
        <w:bidi w:val="0"/>
        <w:adjustRightInd/>
        <w:snapToGrid/>
        <w:spacing w:line="560" w:lineRule="exact"/>
        <w:ind w:left="0" w:leftChars="0"/>
        <w:jc w:val="center"/>
        <w:textAlignment w:val="auto"/>
        <w:outlineLvl w:val="9"/>
        <w:rPr>
          <w:rFonts w:hint="default" w:ascii="Times New Roman" w:hAnsi="Times New Roman" w:eastAsia="方正小标宋简体" w:cs="Times New Roman"/>
          <w:kern w:val="0"/>
          <w:sz w:val="44"/>
          <w:szCs w:val="44"/>
        </w:rPr>
      </w:pPr>
    </w:p>
    <w:p>
      <w:pPr>
        <w:keepNext w:val="0"/>
        <w:keepLines w:val="0"/>
        <w:pageBreakBefore w:val="0"/>
        <w:kinsoku/>
        <w:wordWrap/>
        <w:overflowPunct/>
        <w:topLinePunct w:val="0"/>
        <w:autoSpaceDE/>
        <w:autoSpaceDN/>
        <w:bidi w:val="0"/>
        <w:adjustRightInd/>
        <w:snapToGrid/>
        <w:spacing w:line="560" w:lineRule="exact"/>
        <w:ind w:left="0" w:leftChars="0"/>
        <w:jc w:val="center"/>
        <w:textAlignment w:val="auto"/>
        <w:outlineLvl w:val="9"/>
        <w:rPr>
          <w:rFonts w:hint="default" w:ascii="Times New Roman" w:hAnsi="Times New Roman" w:eastAsia="方正小标宋简体" w:cs="Times New Roman"/>
          <w:kern w:val="0"/>
          <w:sz w:val="44"/>
          <w:szCs w:val="44"/>
        </w:rPr>
      </w:pPr>
    </w:p>
    <w:p>
      <w:pPr>
        <w:keepNext w:val="0"/>
        <w:keepLines w:val="0"/>
        <w:pageBreakBefore w:val="0"/>
        <w:kinsoku/>
        <w:wordWrap/>
        <w:overflowPunct/>
        <w:topLinePunct w:val="0"/>
        <w:autoSpaceDE/>
        <w:autoSpaceDN/>
        <w:bidi w:val="0"/>
        <w:adjustRightInd/>
        <w:snapToGrid/>
        <w:spacing w:line="560" w:lineRule="exact"/>
        <w:ind w:left="0" w:leftChars="0"/>
        <w:jc w:val="both"/>
        <w:textAlignment w:val="auto"/>
        <w:outlineLvl w:val="9"/>
        <w:rPr>
          <w:rFonts w:hint="default" w:ascii="Times New Roman" w:hAnsi="Times New Roman" w:eastAsia="方正小标宋简体" w:cs="Times New Roman"/>
          <w:kern w:val="0"/>
          <w:sz w:val="44"/>
          <w:szCs w:val="44"/>
        </w:rPr>
      </w:pPr>
    </w:p>
    <w:p>
      <w:pPr>
        <w:keepNext w:val="0"/>
        <w:keepLines w:val="0"/>
        <w:pageBreakBefore w:val="0"/>
        <w:kinsoku/>
        <w:wordWrap/>
        <w:overflowPunct/>
        <w:topLinePunct w:val="0"/>
        <w:autoSpaceDE/>
        <w:autoSpaceDN/>
        <w:bidi w:val="0"/>
        <w:adjustRightInd/>
        <w:snapToGrid/>
        <w:spacing w:line="560" w:lineRule="exact"/>
        <w:ind w:left="0" w:leftChars="0"/>
        <w:jc w:val="both"/>
        <w:textAlignment w:val="auto"/>
        <w:outlineLvl w:val="9"/>
        <w:rPr>
          <w:rFonts w:hint="default" w:ascii="Times New Roman" w:hAnsi="Times New Roman" w:eastAsia="方正小标宋简体" w:cs="Times New Roman"/>
          <w:kern w:val="0"/>
          <w:sz w:val="44"/>
          <w:szCs w:val="44"/>
        </w:rPr>
      </w:pPr>
    </w:p>
    <w:p>
      <w:pPr>
        <w:keepNext w:val="0"/>
        <w:keepLines w:val="0"/>
        <w:pageBreakBefore w:val="0"/>
        <w:kinsoku/>
        <w:wordWrap/>
        <w:overflowPunct/>
        <w:topLinePunct w:val="0"/>
        <w:autoSpaceDE/>
        <w:autoSpaceDN/>
        <w:bidi w:val="0"/>
        <w:adjustRightInd/>
        <w:snapToGrid/>
        <w:spacing w:line="560" w:lineRule="exact"/>
        <w:ind w:left="0" w:leftChars="0"/>
        <w:jc w:val="both"/>
        <w:textAlignment w:val="auto"/>
        <w:outlineLvl w:val="9"/>
        <w:rPr>
          <w:rFonts w:hint="default" w:ascii="Times New Roman" w:hAnsi="Times New Roman" w:eastAsia="方正小标宋简体" w:cs="Times New Roman"/>
          <w:kern w:val="0"/>
          <w:sz w:val="44"/>
          <w:szCs w:val="44"/>
        </w:rPr>
      </w:pP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0" w:firstLineChars="0"/>
        <w:jc w:val="both"/>
        <w:textAlignment w:val="auto"/>
        <w:outlineLvl w:val="9"/>
      </w:pPr>
      <w:r>
        <w:rPr>
          <w:rFonts w:hint="default" w:ascii="Times New Roman" w:hAnsi="Times New Roman" w:eastAsia="仿宋_GB2312" w:cs="Times New Roman"/>
          <w:sz w:val="32"/>
          <w:szCs w:val="32"/>
        </w:rPr>
        <w:pict>
          <v:line id="Line 51" o:spid="_x0000_s1086" o:spt="20" style="position:absolute;left:0pt;margin-left:0pt;margin-top:36.3pt;height:0pt;width:442.2pt;z-index:251661312;mso-width-relative:page;mso-height-relative:page;" filled="f" coordsize="21600,21600">
            <v:path arrowok="t"/>
            <v:fill on="f" focussize="0,0"/>
            <v:stroke weight="0.99pt"/>
            <v:imagedata o:title=""/>
            <o:lock v:ext="edit" grouping="f" rotation="f" text="f" aspectratio="f"/>
          </v:line>
        </w:pict>
      </w:r>
      <w:r>
        <w:rPr>
          <w:rFonts w:hint="default" w:ascii="Times New Roman" w:hAnsi="Times New Roman" w:eastAsia="仿宋_GB2312" w:cs="Times New Roman"/>
          <w:sz w:val="32"/>
          <w:szCs w:val="32"/>
        </w:rPr>
        <w:pict>
          <v:line id="Line 50" o:spid="_x0000_s1087" o:spt="20" style="position:absolute;left:0pt;margin-left:0pt;margin-top:2.1pt;height:0pt;width:442.2pt;z-index:251660288;mso-width-relative:page;mso-height-relative:page;" filled="f" coordsize="21600,21600">
            <v:path arrowok="t"/>
            <v:fill on="f" focussize="0,0"/>
            <v:stroke weight="0.708661417322835pt"/>
            <v:imagedata o:title=""/>
            <o:lock v:ext="edit" grouping="f" rotation="f" text="f" aspectratio="f"/>
          </v:line>
        </w:pict>
      </w:r>
      <w:r>
        <w:rPr>
          <w:rFonts w:hint="default" w:ascii="Times New Roman" w:hAnsi="Times New Roman" w:eastAsia="仿宋_GB2312" w:cs="Times New Roman"/>
          <w:sz w:val="32"/>
          <w:szCs w:val="32"/>
          <w:lang w:eastAsia="zh-CN"/>
        </w:rPr>
        <w:t xml:space="preserve">平山乡人民政府            </w:t>
      </w: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lang w:eastAsia="zh-CN"/>
        </w:rPr>
        <w:t xml:space="preserve">    201</w:t>
      </w:r>
      <w:r>
        <w:rPr>
          <w:rFonts w:hint="default" w:ascii="Times New Roman" w:hAnsi="Times New Roman" w:eastAsia="仿宋_GB2312" w:cs="Times New Roman"/>
          <w:sz w:val="32"/>
          <w:szCs w:val="32"/>
          <w:lang w:val="en-US" w:eastAsia="zh-CN"/>
        </w:rPr>
        <w:t>9</w:t>
      </w:r>
      <w:r>
        <w:rPr>
          <w:rFonts w:hint="default" w:ascii="Times New Roman" w:hAnsi="Times New Roman" w:eastAsia="仿宋_GB2312" w:cs="Times New Roman"/>
          <w:sz w:val="32"/>
          <w:szCs w:val="32"/>
          <w:lang w:eastAsia="zh-CN"/>
        </w:rPr>
        <w:t>年</w:t>
      </w:r>
      <w:r>
        <w:rPr>
          <w:rFonts w:hint="eastAsia"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lang w:eastAsia="zh-CN"/>
        </w:rPr>
        <w:t>月</w:t>
      </w:r>
      <w:r>
        <w:rPr>
          <w:rFonts w:hint="eastAsia" w:ascii="Times New Roman" w:hAnsi="Times New Roman" w:eastAsia="仿宋_GB2312" w:cs="Times New Roman"/>
          <w:sz w:val="32"/>
          <w:szCs w:val="32"/>
          <w:lang w:val="en-US" w:eastAsia="zh-CN"/>
        </w:rPr>
        <w:t>20</w:t>
      </w:r>
      <w:r>
        <w:rPr>
          <w:rFonts w:hint="default" w:ascii="Times New Roman" w:hAnsi="Times New Roman" w:eastAsia="仿宋_GB2312" w:cs="Times New Roman"/>
          <w:sz w:val="32"/>
          <w:szCs w:val="32"/>
          <w:lang w:eastAsia="zh-CN"/>
        </w:rPr>
        <w:t>日印发</w:t>
      </w:r>
      <w:r>
        <w:rPr>
          <w:rFonts w:hint="default" w:ascii="仿宋_GB2312" w:hAnsi="仿宋_GB2312" w:eastAsia="仿宋_GB2312" w:cs="仿宋_GB2312"/>
          <w:sz w:val="32"/>
          <w:szCs w:val="32"/>
          <w:lang w:eastAsia="zh-CN"/>
        </w:rPr>
        <w:t xml:space="preserve">  </w:t>
      </w:r>
      <w:r>
        <w:rPr>
          <w:rFonts w:hint="default" w:ascii="Times New Roman" w:hAnsi="Times New Roman" w:eastAsia="仿宋_GB2312" w:cs="Times New Roman"/>
          <w:sz w:val="32"/>
          <w:szCs w:val="32"/>
        </w:rPr>
        <w:t xml:space="preserve">    </w:t>
      </w:r>
      <w:r>
        <w:rPr>
          <w:rFonts w:hint="default" w:ascii="Times New Roman" w:hAnsi="Times New Roman" w:cs="Times New Roman"/>
        </w:rPr>
        <w:t xml:space="preserve"> </w:t>
      </w:r>
      <w:bookmarkStart w:id="0" w:name="_GoBack"/>
      <w:bookmarkEnd w:id="0"/>
    </w:p>
    <w:sectPr>
      <w:footerReference r:id="rId3" w:type="default"/>
      <w:footerReference r:id="rId4"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BatangChe">
    <w:altName w:val="Malgun Gothic"/>
    <w:panose1 w:val="02030609000101010101"/>
    <w:charset w:val="81"/>
    <w:family w:val="modern"/>
    <w:pitch w:val="default"/>
    <w:sig w:usb0="B00002AF" w:usb1="69D77CFB" w:usb2="00000030" w:usb3="00000000" w:csb0="4008009F" w:csb1="DFD70000"/>
  </w:font>
  <w:font w:name="方正仿宋_GBK">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Malgun Gothic">
    <w:panose1 w:val="020B0503020000020004"/>
    <w:charset w:val="81"/>
    <w:family w:val="auto"/>
    <w:pitch w:val="default"/>
    <w:sig w:usb0="9000002F" w:usb1="29D77CFB" w:usb2="00000012" w:usb3="00000000" w:csb0="0008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outside" w:y="1"/>
      <w:adjustRightInd w:val="0"/>
      <w:spacing w:line="220" w:lineRule="atLeast"/>
      <w:ind w:firstLine="280" w:firstLineChars="100"/>
      <w:rPr>
        <w:rStyle w:val="11"/>
        <w:rFonts w:hint="eastAsia" w:ascii="Times New Roman" w:hAnsi="Times New Roman"/>
        <w:spacing w:val="-20"/>
        <w:sz w:val="28"/>
        <w:szCs w:val="28"/>
      </w:rPr>
    </w:pPr>
    <w:r>
      <w:rPr>
        <w:rStyle w:val="11"/>
        <w:rFonts w:hint="eastAsia" w:ascii="Times New Roman" w:hAnsi="Times New Roman"/>
        <w:sz w:val="28"/>
        <w:szCs w:val="28"/>
      </w:rPr>
      <w:t>－</w:t>
    </w:r>
    <w:r>
      <w:rPr>
        <w:rFonts w:ascii="Times New Roman" w:hAnsi="Times New Roman"/>
        <w:sz w:val="28"/>
        <w:szCs w:val="28"/>
      </w:rPr>
      <w:fldChar w:fldCharType="begin"/>
    </w:r>
    <w:r>
      <w:rPr>
        <w:rStyle w:val="11"/>
        <w:rFonts w:ascii="Times New Roman" w:hAnsi="Times New Roman"/>
        <w:sz w:val="28"/>
        <w:szCs w:val="28"/>
      </w:rPr>
      <w:instrText xml:space="preserve">PAGE  </w:instrText>
    </w:r>
    <w:r>
      <w:rPr>
        <w:rFonts w:ascii="Times New Roman" w:hAnsi="Times New Roman"/>
        <w:sz w:val="28"/>
        <w:szCs w:val="28"/>
      </w:rPr>
      <w:fldChar w:fldCharType="separate"/>
    </w:r>
    <w:r>
      <w:rPr>
        <w:rStyle w:val="11"/>
        <w:rFonts w:ascii="Times New Roman" w:hAnsi="Times New Roman"/>
        <w:sz w:val="28"/>
        <w:szCs w:val="28"/>
        <w:lang/>
      </w:rPr>
      <w:t>2</w:t>
    </w:r>
    <w:r>
      <w:rPr>
        <w:rFonts w:ascii="Times New Roman" w:hAnsi="Times New Roman"/>
        <w:sz w:val="28"/>
        <w:szCs w:val="28"/>
      </w:rPr>
      <w:fldChar w:fldCharType="end"/>
    </w:r>
    <w:r>
      <w:rPr>
        <w:rStyle w:val="11"/>
        <w:rFonts w:hint="eastAsia" w:ascii="Times New Roman" w:hAnsi="Times New Roman"/>
        <w:sz w:val="28"/>
        <w:szCs w:val="28"/>
      </w:rPr>
      <w:t xml:space="preserve">－ </w:t>
    </w:r>
  </w:p>
  <w:p>
    <w:pPr>
      <w:pStyle w:val="5"/>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outside" w:y="1"/>
      <w:rPr>
        <w:rStyle w:val="11"/>
      </w:rPr>
    </w:pPr>
    <w:r>
      <w:fldChar w:fldCharType="begin"/>
    </w:r>
    <w:r>
      <w:rPr>
        <w:rStyle w:val="11"/>
      </w:rPr>
      <w:instrText xml:space="preserve">PAGE  </w:instrText>
    </w:r>
    <w:r>
      <w:fldChar w:fldCharType="end"/>
    </w:r>
  </w:p>
  <w:p>
    <w:pPr>
      <w:pStyle w:val="5"/>
      <w:ind w:right="360" w:firstLine="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D52B2FE"/>
    <w:multiLevelType w:val="singleLevel"/>
    <w:tmpl w:val="5D52B2FE"/>
    <w:lvl w:ilvl="0" w:tentative="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066B"/>
    <w:rsid w:val="00005275"/>
    <w:rsid w:val="0000536F"/>
    <w:rsid w:val="00012B72"/>
    <w:rsid w:val="00016305"/>
    <w:rsid w:val="000246CE"/>
    <w:rsid w:val="00027AC7"/>
    <w:rsid w:val="0003021E"/>
    <w:rsid w:val="00030954"/>
    <w:rsid w:val="00031A7D"/>
    <w:rsid w:val="000339D5"/>
    <w:rsid w:val="00043415"/>
    <w:rsid w:val="00043E6D"/>
    <w:rsid w:val="00057115"/>
    <w:rsid w:val="0006033B"/>
    <w:rsid w:val="00081419"/>
    <w:rsid w:val="00082B6B"/>
    <w:rsid w:val="00083C7C"/>
    <w:rsid w:val="000863CB"/>
    <w:rsid w:val="00094BE1"/>
    <w:rsid w:val="00097869"/>
    <w:rsid w:val="000A38B7"/>
    <w:rsid w:val="000A55CE"/>
    <w:rsid w:val="000B33E8"/>
    <w:rsid w:val="000B69E8"/>
    <w:rsid w:val="000B7EFA"/>
    <w:rsid w:val="000C334C"/>
    <w:rsid w:val="000C79E5"/>
    <w:rsid w:val="000D3772"/>
    <w:rsid w:val="000E066B"/>
    <w:rsid w:val="000E2E56"/>
    <w:rsid w:val="000F7D0C"/>
    <w:rsid w:val="000F7DF8"/>
    <w:rsid w:val="00103D17"/>
    <w:rsid w:val="001060C6"/>
    <w:rsid w:val="00112B87"/>
    <w:rsid w:val="00117A41"/>
    <w:rsid w:val="00125ECD"/>
    <w:rsid w:val="0012705B"/>
    <w:rsid w:val="001304A7"/>
    <w:rsid w:val="00134D14"/>
    <w:rsid w:val="001355B3"/>
    <w:rsid w:val="001360A9"/>
    <w:rsid w:val="00141BFC"/>
    <w:rsid w:val="00142666"/>
    <w:rsid w:val="0015369F"/>
    <w:rsid w:val="00163D49"/>
    <w:rsid w:val="0016441A"/>
    <w:rsid w:val="0016535B"/>
    <w:rsid w:val="00165F1B"/>
    <w:rsid w:val="00174443"/>
    <w:rsid w:val="00181F8C"/>
    <w:rsid w:val="00182B23"/>
    <w:rsid w:val="00193624"/>
    <w:rsid w:val="001A2E18"/>
    <w:rsid w:val="001A7F06"/>
    <w:rsid w:val="001B635B"/>
    <w:rsid w:val="001C0874"/>
    <w:rsid w:val="001C475E"/>
    <w:rsid w:val="001C67BF"/>
    <w:rsid w:val="001D2566"/>
    <w:rsid w:val="001D4912"/>
    <w:rsid w:val="001E2524"/>
    <w:rsid w:val="001E5E8F"/>
    <w:rsid w:val="001F1B6A"/>
    <w:rsid w:val="001F52D1"/>
    <w:rsid w:val="001F6749"/>
    <w:rsid w:val="00204291"/>
    <w:rsid w:val="00205FCC"/>
    <w:rsid w:val="002233CE"/>
    <w:rsid w:val="00223538"/>
    <w:rsid w:val="00223ABB"/>
    <w:rsid w:val="002253C0"/>
    <w:rsid w:val="00227EBC"/>
    <w:rsid w:val="00230E97"/>
    <w:rsid w:val="0023603A"/>
    <w:rsid w:val="0024134D"/>
    <w:rsid w:val="00245A49"/>
    <w:rsid w:val="002517B4"/>
    <w:rsid w:val="00254284"/>
    <w:rsid w:val="002579AE"/>
    <w:rsid w:val="00263445"/>
    <w:rsid w:val="0027225F"/>
    <w:rsid w:val="00273BEB"/>
    <w:rsid w:val="0027411B"/>
    <w:rsid w:val="00287154"/>
    <w:rsid w:val="00294C6A"/>
    <w:rsid w:val="002A4E17"/>
    <w:rsid w:val="002B0A29"/>
    <w:rsid w:val="002B1435"/>
    <w:rsid w:val="002E1A40"/>
    <w:rsid w:val="002E3AB8"/>
    <w:rsid w:val="002F24EA"/>
    <w:rsid w:val="002F4182"/>
    <w:rsid w:val="002F5D68"/>
    <w:rsid w:val="00301AEC"/>
    <w:rsid w:val="00302AC8"/>
    <w:rsid w:val="00322748"/>
    <w:rsid w:val="00324846"/>
    <w:rsid w:val="00337EF5"/>
    <w:rsid w:val="00344387"/>
    <w:rsid w:val="003449E2"/>
    <w:rsid w:val="00345E31"/>
    <w:rsid w:val="00347CA3"/>
    <w:rsid w:val="00352D93"/>
    <w:rsid w:val="0038010E"/>
    <w:rsid w:val="0038216D"/>
    <w:rsid w:val="003848DE"/>
    <w:rsid w:val="00385C85"/>
    <w:rsid w:val="00387178"/>
    <w:rsid w:val="00390CAA"/>
    <w:rsid w:val="00392484"/>
    <w:rsid w:val="003B0684"/>
    <w:rsid w:val="003B6BDB"/>
    <w:rsid w:val="003C5CEF"/>
    <w:rsid w:val="003D4057"/>
    <w:rsid w:val="003D40D1"/>
    <w:rsid w:val="003D4850"/>
    <w:rsid w:val="003D50EE"/>
    <w:rsid w:val="003E34F8"/>
    <w:rsid w:val="003E73AD"/>
    <w:rsid w:val="003F0886"/>
    <w:rsid w:val="003F47DD"/>
    <w:rsid w:val="003F7569"/>
    <w:rsid w:val="00404974"/>
    <w:rsid w:val="00412E44"/>
    <w:rsid w:val="00415530"/>
    <w:rsid w:val="00431DC8"/>
    <w:rsid w:val="00436CDD"/>
    <w:rsid w:val="00440277"/>
    <w:rsid w:val="00443168"/>
    <w:rsid w:val="0044711B"/>
    <w:rsid w:val="00457358"/>
    <w:rsid w:val="0046416F"/>
    <w:rsid w:val="00464947"/>
    <w:rsid w:val="0046582F"/>
    <w:rsid w:val="00472DC1"/>
    <w:rsid w:val="00477DEA"/>
    <w:rsid w:val="0048271E"/>
    <w:rsid w:val="00482E00"/>
    <w:rsid w:val="00485215"/>
    <w:rsid w:val="00485775"/>
    <w:rsid w:val="004B2795"/>
    <w:rsid w:val="004B631A"/>
    <w:rsid w:val="004C248B"/>
    <w:rsid w:val="004C326A"/>
    <w:rsid w:val="004C7435"/>
    <w:rsid w:val="004C7C21"/>
    <w:rsid w:val="004C7D67"/>
    <w:rsid w:val="004D2ADE"/>
    <w:rsid w:val="004D4E5F"/>
    <w:rsid w:val="004D5792"/>
    <w:rsid w:val="004E1EAE"/>
    <w:rsid w:val="004E7BC7"/>
    <w:rsid w:val="004F0B8C"/>
    <w:rsid w:val="004F3E60"/>
    <w:rsid w:val="004F6D6D"/>
    <w:rsid w:val="005041CF"/>
    <w:rsid w:val="0050676B"/>
    <w:rsid w:val="005124CC"/>
    <w:rsid w:val="005171BF"/>
    <w:rsid w:val="005207E1"/>
    <w:rsid w:val="00521BA9"/>
    <w:rsid w:val="0052228B"/>
    <w:rsid w:val="00523740"/>
    <w:rsid w:val="005305A3"/>
    <w:rsid w:val="00536569"/>
    <w:rsid w:val="005410AF"/>
    <w:rsid w:val="00543A48"/>
    <w:rsid w:val="00544FD5"/>
    <w:rsid w:val="005453A8"/>
    <w:rsid w:val="00552C03"/>
    <w:rsid w:val="00553B06"/>
    <w:rsid w:val="00553D9A"/>
    <w:rsid w:val="00560BA8"/>
    <w:rsid w:val="00582DAB"/>
    <w:rsid w:val="00586F9F"/>
    <w:rsid w:val="00595F26"/>
    <w:rsid w:val="005A4E84"/>
    <w:rsid w:val="005A675E"/>
    <w:rsid w:val="005A73DE"/>
    <w:rsid w:val="005B290A"/>
    <w:rsid w:val="005C2085"/>
    <w:rsid w:val="005C739D"/>
    <w:rsid w:val="005D77B8"/>
    <w:rsid w:val="005E6414"/>
    <w:rsid w:val="005F3E01"/>
    <w:rsid w:val="005F508B"/>
    <w:rsid w:val="005F67CC"/>
    <w:rsid w:val="006044FA"/>
    <w:rsid w:val="006064C5"/>
    <w:rsid w:val="00606A0C"/>
    <w:rsid w:val="00607298"/>
    <w:rsid w:val="006109E9"/>
    <w:rsid w:val="00612E45"/>
    <w:rsid w:val="00622695"/>
    <w:rsid w:val="0063367E"/>
    <w:rsid w:val="0063494D"/>
    <w:rsid w:val="00634A71"/>
    <w:rsid w:val="00634D2A"/>
    <w:rsid w:val="006437FA"/>
    <w:rsid w:val="0064646D"/>
    <w:rsid w:val="00654B41"/>
    <w:rsid w:val="00660C7A"/>
    <w:rsid w:val="00661288"/>
    <w:rsid w:val="00670020"/>
    <w:rsid w:val="0067229B"/>
    <w:rsid w:val="006804A5"/>
    <w:rsid w:val="00682C14"/>
    <w:rsid w:val="00687B33"/>
    <w:rsid w:val="006905CE"/>
    <w:rsid w:val="00690AA2"/>
    <w:rsid w:val="00694274"/>
    <w:rsid w:val="00695FB8"/>
    <w:rsid w:val="0069775F"/>
    <w:rsid w:val="006B4AF0"/>
    <w:rsid w:val="006C2B2D"/>
    <w:rsid w:val="006D06F4"/>
    <w:rsid w:val="006D1093"/>
    <w:rsid w:val="006D1401"/>
    <w:rsid w:val="006D6B7F"/>
    <w:rsid w:val="006E1741"/>
    <w:rsid w:val="006E1975"/>
    <w:rsid w:val="006E242D"/>
    <w:rsid w:val="006E3559"/>
    <w:rsid w:val="006E37F6"/>
    <w:rsid w:val="006E7680"/>
    <w:rsid w:val="00703992"/>
    <w:rsid w:val="0071201E"/>
    <w:rsid w:val="0071570F"/>
    <w:rsid w:val="00737218"/>
    <w:rsid w:val="0074118E"/>
    <w:rsid w:val="0074148D"/>
    <w:rsid w:val="0074416D"/>
    <w:rsid w:val="00747006"/>
    <w:rsid w:val="0076032B"/>
    <w:rsid w:val="00770016"/>
    <w:rsid w:val="00770324"/>
    <w:rsid w:val="0078040F"/>
    <w:rsid w:val="00781E3F"/>
    <w:rsid w:val="007847A8"/>
    <w:rsid w:val="00784AC7"/>
    <w:rsid w:val="007A0BF0"/>
    <w:rsid w:val="007C0F3C"/>
    <w:rsid w:val="007C4B78"/>
    <w:rsid w:val="007C725C"/>
    <w:rsid w:val="007D515C"/>
    <w:rsid w:val="007D7B27"/>
    <w:rsid w:val="007E008B"/>
    <w:rsid w:val="007E112D"/>
    <w:rsid w:val="007E384E"/>
    <w:rsid w:val="007E77EB"/>
    <w:rsid w:val="007F52F6"/>
    <w:rsid w:val="007F5CF3"/>
    <w:rsid w:val="008020B9"/>
    <w:rsid w:val="008021E7"/>
    <w:rsid w:val="00810E6B"/>
    <w:rsid w:val="00820A28"/>
    <w:rsid w:val="0083322E"/>
    <w:rsid w:val="008422F6"/>
    <w:rsid w:val="00852309"/>
    <w:rsid w:val="008552A9"/>
    <w:rsid w:val="00856AA0"/>
    <w:rsid w:val="008608D6"/>
    <w:rsid w:val="008627C2"/>
    <w:rsid w:val="00871229"/>
    <w:rsid w:val="00877B5E"/>
    <w:rsid w:val="00882F64"/>
    <w:rsid w:val="00884E56"/>
    <w:rsid w:val="008A033F"/>
    <w:rsid w:val="008A0D4C"/>
    <w:rsid w:val="008A6201"/>
    <w:rsid w:val="008B7D23"/>
    <w:rsid w:val="008C2400"/>
    <w:rsid w:val="008C4ED1"/>
    <w:rsid w:val="008C67F7"/>
    <w:rsid w:val="008C7B49"/>
    <w:rsid w:val="008D096E"/>
    <w:rsid w:val="008D5734"/>
    <w:rsid w:val="008E4113"/>
    <w:rsid w:val="008F55BE"/>
    <w:rsid w:val="008F6CFF"/>
    <w:rsid w:val="008F6FB3"/>
    <w:rsid w:val="00910A0F"/>
    <w:rsid w:val="009259CC"/>
    <w:rsid w:val="00926092"/>
    <w:rsid w:val="00930841"/>
    <w:rsid w:val="0094416B"/>
    <w:rsid w:val="00950566"/>
    <w:rsid w:val="00953847"/>
    <w:rsid w:val="00955F5B"/>
    <w:rsid w:val="00955F79"/>
    <w:rsid w:val="00957E20"/>
    <w:rsid w:val="00962985"/>
    <w:rsid w:val="00977EC7"/>
    <w:rsid w:val="009A0E5E"/>
    <w:rsid w:val="009A15D9"/>
    <w:rsid w:val="009A3BB7"/>
    <w:rsid w:val="009A5FCA"/>
    <w:rsid w:val="009A7BD7"/>
    <w:rsid w:val="009B2B0E"/>
    <w:rsid w:val="009B3B52"/>
    <w:rsid w:val="009B7FBD"/>
    <w:rsid w:val="009D103C"/>
    <w:rsid w:val="009E2B9C"/>
    <w:rsid w:val="009E4351"/>
    <w:rsid w:val="009E656A"/>
    <w:rsid w:val="009F12D6"/>
    <w:rsid w:val="009F2A9B"/>
    <w:rsid w:val="009F5B5B"/>
    <w:rsid w:val="00A01844"/>
    <w:rsid w:val="00A22385"/>
    <w:rsid w:val="00A24724"/>
    <w:rsid w:val="00A25D02"/>
    <w:rsid w:val="00A32AFF"/>
    <w:rsid w:val="00A362A2"/>
    <w:rsid w:val="00A40B30"/>
    <w:rsid w:val="00A47F80"/>
    <w:rsid w:val="00A51CD8"/>
    <w:rsid w:val="00A53BC0"/>
    <w:rsid w:val="00A557FE"/>
    <w:rsid w:val="00A57D3E"/>
    <w:rsid w:val="00A61D02"/>
    <w:rsid w:val="00A6646C"/>
    <w:rsid w:val="00A712D1"/>
    <w:rsid w:val="00A71FF4"/>
    <w:rsid w:val="00A738F4"/>
    <w:rsid w:val="00A8754F"/>
    <w:rsid w:val="00A919EB"/>
    <w:rsid w:val="00A91CB9"/>
    <w:rsid w:val="00A91DEF"/>
    <w:rsid w:val="00A93837"/>
    <w:rsid w:val="00A95300"/>
    <w:rsid w:val="00AA254C"/>
    <w:rsid w:val="00AB38A7"/>
    <w:rsid w:val="00AC0DF6"/>
    <w:rsid w:val="00AC2349"/>
    <w:rsid w:val="00AC4FD3"/>
    <w:rsid w:val="00AD654B"/>
    <w:rsid w:val="00AE6F42"/>
    <w:rsid w:val="00AE7C7D"/>
    <w:rsid w:val="00AF153F"/>
    <w:rsid w:val="00B0376D"/>
    <w:rsid w:val="00B06558"/>
    <w:rsid w:val="00B17F48"/>
    <w:rsid w:val="00B25131"/>
    <w:rsid w:val="00B324A2"/>
    <w:rsid w:val="00B32538"/>
    <w:rsid w:val="00B32BF1"/>
    <w:rsid w:val="00B42A66"/>
    <w:rsid w:val="00B444F8"/>
    <w:rsid w:val="00B551C1"/>
    <w:rsid w:val="00B663BB"/>
    <w:rsid w:val="00B70D84"/>
    <w:rsid w:val="00B71D8D"/>
    <w:rsid w:val="00B74394"/>
    <w:rsid w:val="00B75523"/>
    <w:rsid w:val="00B76C25"/>
    <w:rsid w:val="00B8060E"/>
    <w:rsid w:val="00B8447B"/>
    <w:rsid w:val="00B87CF6"/>
    <w:rsid w:val="00B92B69"/>
    <w:rsid w:val="00BA3AE6"/>
    <w:rsid w:val="00BB24D7"/>
    <w:rsid w:val="00BB25B7"/>
    <w:rsid w:val="00BB6798"/>
    <w:rsid w:val="00BC41DD"/>
    <w:rsid w:val="00BC538F"/>
    <w:rsid w:val="00BD3698"/>
    <w:rsid w:val="00BD4F35"/>
    <w:rsid w:val="00BD6BD3"/>
    <w:rsid w:val="00BF275E"/>
    <w:rsid w:val="00BF3461"/>
    <w:rsid w:val="00BF3DEF"/>
    <w:rsid w:val="00BF3EBD"/>
    <w:rsid w:val="00BF48FA"/>
    <w:rsid w:val="00C14160"/>
    <w:rsid w:val="00C21968"/>
    <w:rsid w:val="00C2261C"/>
    <w:rsid w:val="00C25995"/>
    <w:rsid w:val="00C33A6A"/>
    <w:rsid w:val="00C438A9"/>
    <w:rsid w:val="00C44AE4"/>
    <w:rsid w:val="00C45E4F"/>
    <w:rsid w:val="00C471A6"/>
    <w:rsid w:val="00C563CC"/>
    <w:rsid w:val="00C57D5F"/>
    <w:rsid w:val="00C612D1"/>
    <w:rsid w:val="00C65181"/>
    <w:rsid w:val="00C75B43"/>
    <w:rsid w:val="00C75D2C"/>
    <w:rsid w:val="00C77B51"/>
    <w:rsid w:val="00C85C7C"/>
    <w:rsid w:val="00C91922"/>
    <w:rsid w:val="00C95771"/>
    <w:rsid w:val="00CA16D5"/>
    <w:rsid w:val="00CB0A81"/>
    <w:rsid w:val="00CB7F89"/>
    <w:rsid w:val="00CC4598"/>
    <w:rsid w:val="00CC4DE9"/>
    <w:rsid w:val="00CD47D5"/>
    <w:rsid w:val="00CD677D"/>
    <w:rsid w:val="00CE53B9"/>
    <w:rsid w:val="00D06916"/>
    <w:rsid w:val="00D15909"/>
    <w:rsid w:val="00D210DA"/>
    <w:rsid w:val="00D25571"/>
    <w:rsid w:val="00D34034"/>
    <w:rsid w:val="00D3622E"/>
    <w:rsid w:val="00D46A34"/>
    <w:rsid w:val="00D54A20"/>
    <w:rsid w:val="00D573F4"/>
    <w:rsid w:val="00D60AF7"/>
    <w:rsid w:val="00D6119A"/>
    <w:rsid w:val="00D71724"/>
    <w:rsid w:val="00D71CE1"/>
    <w:rsid w:val="00D740C8"/>
    <w:rsid w:val="00D75619"/>
    <w:rsid w:val="00D82AD3"/>
    <w:rsid w:val="00D84322"/>
    <w:rsid w:val="00D87CAE"/>
    <w:rsid w:val="00D94EE6"/>
    <w:rsid w:val="00D95C0D"/>
    <w:rsid w:val="00DA0A2A"/>
    <w:rsid w:val="00DA7445"/>
    <w:rsid w:val="00DC5FB8"/>
    <w:rsid w:val="00DD050C"/>
    <w:rsid w:val="00DD2008"/>
    <w:rsid w:val="00DD4821"/>
    <w:rsid w:val="00DE02F8"/>
    <w:rsid w:val="00DE5208"/>
    <w:rsid w:val="00DF6DBA"/>
    <w:rsid w:val="00E0096C"/>
    <w:rsid w:val="00E018B6"/>
    <w:rsid w:val="00E031B4"/>
    <w:rsid w:val="00E062C2"/>
    <w:rsid w:val="00E1414B"/>
    <w:rsid w:val="00E1523E"/>
    <w:rsid w:val="00E2370B"/>
    <w:rsid w:val="00E26348"/>
    <w:rsid w:val="00E30298"/>
    <w:rsid w:val="00E3049E"/>
    <w:rsid w:val="00E40783"/>
    <w:rsid w:val="00E415CE"/>
    <w:rsid w:val="00E508B7"/>
    <w:rsid w:val="00E60791"/>
    <w:rsid w:val="00E61304"/>
    <w:rsid w:val="00E617B4"/>
    <w:rsid w:val="00E6275B"/>
    <w:rsid w:val="00E723AC"/>
    <w:rsid w:val="00E736D7"/>
    <w:rsid w:val="00E8094E"/>
    <w:rsid w:val="00E816AA"/>
    <w:rsid w:val="00E8280B"/>
    <w:rsid w:val="00E84A9B"/>
    <w:rsid w:val="00E95C10"/>
    <w:rsid w:val="00EA4063"/>
    <w:rsid w:val="00EA40D3"/>
    <w:rsid w:val="00EA6C43"/>
    <w:rsid w:val="00EB33B7"/>
    <w:rsid w:val="00EB574F"/>
    <w:rsid w:val="00EB755B"/>
    <w:rsid w:val="00EC2227"/>
    <w:rsid w:val="00EC2D39"/>
    <w:rsid w:val="00ED0608"/>
    <w:rsid w:val="00EE2EFE"/>
    <w:rsid w:val="00EF1362"/>
    <w:rsid w:val="00F174E1"/>
    <w:rsid w:val="00F41576"/>
    <w:rsid w:val="00F41809"/>
    <w:rsid w:val="00F41DBA"/>
    <w:rsid w:val="00F473A1"/>
    <w:rsid w:val="00F51B78"/>
    <w:rsid w:val="00F51FD0"/>
    <w:rsid w:val="00F7223D"/>
    <w:rsid w:val="00F84F48"/>
    <w:rsid w:val="00F9191D"/>
    <w:rsid w:val="00FA43EA"/>
    <w:rsid w:val="00FA4AE1"/>
    <w:rsid w:val="00FB774B"/>
    <w:rsid w:val="00FC0C79"/>
    <w:rsid w:val="00FC183F"/>
    <w:rsid w:val="00FC2956"/>
    <w:rsid w:val="00FC5113"/>
    <w:rsid w:val="00FE25DE"/>
    <w:rsid w:val="00FE67BA"/>
    <w:rsid w:val="00FF75BF"/>
    <w:rsid w:val="01452FFA"/>
    <w:rsid w:val="01E61402"/>
    <w:rsid w:val="0207166E"/>
    <w:rsid w:val="04E45603"/>
    <w:rsid w:val="055F00F9"/>
    <w:rsid w:val="05A271B1"/>
    <w:rsid w:val="06F12A79"/>
    <w:rsid w:val="07872AFD"/>
    <w:rsid w:val="07C61813"/>
    <w:rsid w:val="07D41268"/>
    <w:rsid w:val="096D4A8F"/>
    <w:rsid w:val="097B48B4"/>
    <w:rsid w:val="09A34A7E"/>
    <w:rsid w:val="0A4C0370"/>
    <w:rsid w:val="0A5E4D86"/>
    <w:rsid w:val="0BF3242B"/>
    <w:rsid w:val="0CA834D0"/>
    <w:rsid w:val="0CF35E0D"/>
    <w:rsid w:val="0D1D682F"/>
    <w:rsid w:val="102267FC"/>
    <w:rsid w:val="13262110"/>
    <w:rsid w:val="132B32D8"/>
    <w:rsid w:val="1334349E"/>
    <w:rsid w:val="136B123B"/>
    <w:rsid w:val="14200E6B"/>
    <w:rsid w:val="144838E3"/>
    <w:rsid w:val="157456B1"/>
    <w:rsid w:val="15C424C0"/>
    <w:rsid w:val="15EE76C8"/>
    <w:rsid w:val="17B54FF9"/>
    <w:rsid w:val="17DB7CDD"/>
    <w:rsid w:val="185B3192"/>
    <w:rsid w:val="19486CB4"/>
    <w:rsid w:val="19B73B7A"/>
    <w:rsid w:val="1A466C29"/>
    <w:rsid w:val="1AC51A24"/>
    <w:rsid w:val="1C544A57"/>
    <w:rsid w:val="1D6241D4"/>
    <w:rsid w:val="1F0110D6"/>
    <w:rsid w:val="20A13F23"/>
    <w:rsid w:val="212F5CF9"/>
    <w:rsid w:val="21322229"/>
    <w:rsid w:val="221235ED"/>
    <w:rsid w:val="222D4A80"/>
    <w:rsid w:val="253C29A8"/>
    <w:rsid w:val="26E91120"/>
    <w:rsid w:val="275E40B0"/>
    <w:rsid w:val="27BA07B7"/>
    <w:rsid w:val="28F121B9"/>
    <w:rsid w:val="2BA77A8C"/>
    <w:rsid w:val="2BBB1F3C"/>
    <w:rsid w:val="2BEC26AD"/>
    <w:rsid w:val="2D8B6AD1"/>
    <w:rsid w:val="2D9A57D1"/>
    <w:rsid w:val="2EAF30FC"/>
    <w:rsid w:val="2F303228"/>
    <w:rsid w:val="308108A8"/>
    <w:rsid w:val="31080C14"/>
    <w:rsid w:val="31137884"/>
    <w:rsid w:val="315229E2"/>
    <w:rsid w:val="32091A31"/>
    <w:rsid w:val="3265421D"/>
    <w:rsid w:val="33CE11C8"/>
    <w:rsid w:val="357837A2"/>
    <w:rsid w:val="35AB73C6"/>
    <w:rsid w:val="36A22A41"/>
    <w:rsid w:val="37574553"/>
    <w:rsid w:val="382C4663"/>
    <w:rsid w:val="384E66E0"/>
    <w:rsid w:val="388828F1"/>
    <w:rsid w:val="38C23B10"/>
    <w:rsid w:val="3906204B"/>
    <w:rsid w:val="3A5A4E3F"/>
    <w:rsid w:val="3B8E4CC3"/>
    <w:rsid w:val="3C6C7F8B"/>
    <w:rsid w:val="3D2A78B6"/>
    <w:rsid w:val="3E0F3A5D"/>
    <w:rsid w:val="3E243942"/>
    <w:rsid w:val="3E872422"/>
    <w:rsid w:val="3E946BB6"/>
    <w:rsid w:val="405939A2"/>
    <w:rsid w:val="41980B33"/>
    <w:rsid w:val="41B17410"/>
    <w:rsid w:val="429E1BF6"/>
    <w:rsid w:val="443E2204"/>
    <w:rsid w:val="446341F0"/>
    <w:rsid w:val="450A18C9"/>
    <w:rsid w:val="460D2CBC"/>
    <w:rsid w:val="477242E0"/>
    <w:rsid w:val="479A1BEF"/>
    <w:rsid w:val="47DC2AFA"/>
    <w:rsid w:val="48A02FC5"/>
    <w:rsid w:val="4A3B30B9"/>
    <w:rsid w:val="4AED121D"/>
    <w:rsid w:val="4B095393"/>
    <w:rsid w:val="4BF93A99"/>
    <w:rsid w:val="4DCB276F"/>
    <w:rsid w:val="4E5F6EC2"/>
    <w:rsid w:val="50156613"/>
    <w:rsid w:val="507817F5"/>
    <w:rsid w:val="52C93134"/>
    <w:rsid w:val="546203EA"/>
    <w:rsid w:val="553B7C3C"/>
    <w:rsid w:val="55551382"/>
    <w:rsid w:val="55564A10"/>
    <w:rsid w:val="57D04397"/>
    <w:rsid w:val="57EE6545"/>
    <w:rsid w:val="57FC5192"/>
    <w:rsid w:val="57FE0FE2"/>
    <w:rsid w:val="582876EC"/>
    <w:rsid w:val="58C07EAD"/>
    <w:rsid w:val="59DC4DB4"/>
    <w:rsid w:val="5A762AE4"/>
    <w:rsid w:val="5ABA4371"/>
    <w:rsid w:val="5B450706"/>
    <w:rsid w:val="5D114C2E"/>
    <w:rsid w:val="5DD04ECB"/>
    <w:rsid w:val="5ECD1E40"/>
    <w:rsid w:val="5FEC6198"/>
    <w:rsid w:val="61015897"/>
    <w:rsid w:val="616C31C2"/>
    <w:rsid w:val="62920A3B"/>
    <w:rsid w:val="63030D36"/>
    <w:rsid w:val="64124F16"/>
    <w:rsid w:val="67901A82"/>
    <w:rsid w:val="67957469"/>
    <w:rsid w:val="682521EC"/>
    <w:rsid w:val="69375D29"/>
    <w:rsid w:val="69DC29D5"/>
    <w:rsid w:val="6A2B3443"/>
    <w:rsid w:val="6A3D6A5F"/>
    <w:rsid w:val="6AE35E69"/>
    <w:rsid w:val="6BCE4FEF"/>
    <w:rsid w:val="6BDA3E17"/>
    <w:rsid w:val="6C133189"/>
    <w:rsid w:val="6D1A3AF7"/>
    <w:rsid w:val="6F6764D9"/>
    <w:rsid w:val="6FEB702D"/>
    <w:rsid w:val="6FF372FF"/>
    <w:rsid w:val="70BD6F56"/>
    <w:rsid w:val="71205A40"/>
    <w:rsid w:val="7550505A"/>
    <w:rsid w:val="757C7EAB"/>
    <w:rsid w:val="75EF64F4"/>
    <w:rsid w:val="76495230"/>
    <w:rsid w:val="76E96AEC"/>
    <w:rsid w:val="76FE54F9"/>
    <w:rsid w:val="7ADE2481"/>
    <w:rsid w:val="7C1008FA"/>
    <w:rsid w:val="7C750EB1"/>
    <w:rsid w:val="7CAD1997"/>
    <w:rsid w:val="7D80112B"/>
    <w:rsid w:val="7DB0249D"/>
    <w:rsid w:val="7DC00966"/>
    <w:rsid w:val="7E195B07"/>
    <w:rsid w:val="7FA16700"/>
    <w:rsid w:val="7FFD03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unhideWhenUsed="0" w:uiPriority="0" w:semiHidden="0" w:name="Normal"/>
    <w:lsdException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spacing w:line="580" w:lineRule="exact"/>
      <w:jc w:val="both"/>
    </w:pPr>
    <w:rPr>
      <w:rFonts w:ascii="BatangChe" w:hAnsi="BatangChe" w:eastAsia="方正仿宋_GBK" w:cs="Times New Roman"/>
      <w:snapToGrid w:val="0"/>
      <w:sz w:val="32"/>
      <w:szCs w:val="32"/>
      <w:lang w:val="en-US" w:eastAsia="zh-CN" w:bidi="ar-SA"/>
    </w:rPr>
  </w:style>
  <w:style w:type="paragraph" w:styleId="2">
    <w:name w:val="heading 1"/>
    <w:basedOn w:val="1"/>
    <w:next w:val="1"/>
    <w:uiPriority w:val="0"/>
    <w:pPr>
      <w:keepNext/>
      <w:keepLines/>
      <w:spacing w:before="340" w:after="330" w:line="578" w:lineRule="auto"/>
      <w:outlineLvl w:val="0"/>
    </w:pPr>
    <w:rPr>
      <w:rFonts w:ascii="Times New Roman" w:hAnsi="Times New Roman" w:eastAsia="宋体" w:cs="Times New Roman"/>
      <w:b/>
      <w:bCs/>
      <w:snapToGrid/>
      <w:kern w:val="44"/>
      <w:sz w:val="44"/>
      <w:szCs w:val="44"/>
    </w:rPr>
  </w:style>
  <w:style w:type="character" w:default="1" w:styleId="10">
    <w:name w:val="Default Paragraph Font"/>
    <w:semiHidden/>
    <w:uiPriority w:val="0"/>
  </w:style>
  <w:style w:type="table" w:default="1" w:styleId="8">
    <w:name w:val="Normal Table"/>
    <w:semiHidden/>
    <w:uiPriority w:val="0"/>
    <w:tblPr>
      <w:tblCellMar>
        <w:top w:w="0" w:type="dxa"/>
        <w:left w:w="108" w:type="dxa"/>
        <w:bottom w:w="0" w:type="dxa"/>
        <w:right w:w="108" w:type="dxa"/>
      </w:tblCellMar>
    </w:tblPr>
  </w:style>
  <w:style w:type="paragraph" w:styleId="3">
    <w:name w:val="Date"/>
    <w:basedOn w:val="1"/>
    <w:next w:val="1"/>
    <w:uiPriority w:val="0"/>
    <w:pPr>
      <w:ind w:left="100" w:leftChars="2500"/>
    </w:pPr>
  </w:style>
  <w:style w:type="paragraph" w:styleId="4">
    <w:name w:val="Balloon Text"/>
    <w:basedOn w:val="1"/>
    <w:semiHidden/>
    <w:uiPriority w:val="0"/>
    <w:rPr>
      <w:sz w:val="18"/>
      <w:szCs w:val="18"/>
    </w:rPr>
  </w:style>
  <w:style w:type="paragraph" w:styleId="5">
    <w:name w:val="footer"/>
    <w:basedOn w:val="1"/>
    <w:uiPriority w:val="0"/>
    <w:pPr>
      <w:tabs>
        <w:tab w:val="center" w:pos="4153"/>
        <w:tab w:val="right" w:pos="8306"/>
      </w:tabs>
      <w:snapToGrid w:val="0"/>
      <w:spacing w:line="240" w:lineRule="atLeast"/>
      <w:jc w:val="left"/>
    </w:pPr>
    <w:rPr>
      <w:sz w:val="18"/>
      <w:szCs w:val="18"/>
    </w:rPr>
  </w:style>
  <w:style w:type="paragraph" w:styleId="6">
    <w:name w:val="header"/>
    <w:basedOn w:val="1"/>
    <w:uiPriority w:val="0"/>
    <w:pPr>
      <w:pBdr>
        <w:bottom w:val="single" w:color="auto" w:sz="6" w:space="1"/>
      </w:pBdr>
      <w:tabs>
        <w:tab w:val="center" w:pos="4153"/>
        <w:tab w:val="right" w:pos="8306"/>
      </w:tabs>
      <w:snapToGrid w:val="0"/>
      <w:spacing w:line="240" w:lineRule="atLeast"/>
      <w:jc w:val="center"/>
    </w:pPr>
    <w:rPr>
      <w:sz w:val="18"/>
      <w:szCs w:val="18"/>
    </w:rPr>
  </w:style>
  <w:style w:type="paragraph" w:styleId="7">
    <w:name w:val="Normal (Web)"/>
    <w:basedOn w:val="1"/>
    <w:uiPriority w:val="0"/>
    <w:pPr>
      <w:widowControl/>
      <w:spacing w:before="100" w:beforeAutospacing="1" w:after="100" w:afterAutospacing="1" w:line="240" w:lineRule="auto"/>
      <w:jc w:val="left"/>
    </w:pPr>
    <w:rPr>
      <w:rFonts w:ascii="宋体" w:hAnsi="宋体" w:eastAsia="宋体" w:cs="宋体"/>
      <w:snapToGrid/>
      <w:sz w:val="24"/>
      <w:szCs w:val="24"/>
    </w:rPr>
  </w:style>
  <w:style w:type="table" w:styleId="9">
    <w:name w:val="Table Grid"/>
    <w:basedOn w:val="8"/>
    <w:uiPriority w:val="0"/>
    <w:pPr>
      <w:widowControl w:val="0"/>
      <w:jc w:val="both"/>
    </w:pPr>
    <w:tblPr>
      <w:tblStyle w:val="8"/>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cPr>
      <w:textDirection w:val="btLr"/>
    </w:tcPr>
  </w:style>
  <w:style w:type="character" w:styleId="11">
    <w:name w:val="page number"/>
    <w:basedOn w:val="10"/>
    <w:uiPriority w:val="0"/>
    <w:rPr>
      <w:rFonts w:ascii="Times New Roman" w:hAnsi="Times New Roman" w:eastAsia="宋体" w:cs="Times New Roman"/>
    </w:rPr>
  </w:style>
  <w:style w:type="character" w:styleId="12">
    <w:name w:val="Hyperlink"/>
    <w:basedOn w:val="10"/>
    <w:uiPriority w:val="0"/>
    <w:rPr>
      <w:rFonts w:ascii="Times New Roman" w:hAnsi="Times New Roman" w:eastAsia="宋体" w:cs="Times New Roman"/>
      <w:color w:val="0000FF"/>
      <w:u w:val="single"/>
    </w:rPr>
  </w:style>
  <w:style w:type="paragraph" w:customStyle="1" w:styleId="13">
    <w:name w:val="Char Char Char Char Char Char Char Char Char Char Char Char Char Char Char Char Char Char Char Char Char Char Char Char Char Char Char Char Char Char Char Char Char"/>
    <w:basedOn w:val="1"/>
    <w:uiPriority w:val="0"/>
    <w:pPr>
      <w:widowControl/>
      <w:spacing w:after="160" w:line="240" w:lineRule="exact"/>
      <w:jc w:val="left"/>
    </w:pPr>
    <w:rPr>
      <w:rFonts w:ascii="Times New Roman" w:hAnsi="Times New Roman" w:eastAsia="宋体"/>
      <w:snapToGrid/>
      <w:kern w:val="2"/>
      <w:sz w:val="21"/>
      <w:szCs w:val="20"/>
    </w:rPr>
  </w:style>
  <w:style w:type="paragraph" w:customStyle="1" w:styleId="14">
    <w:name w:val="Char Char Char Char Char Char Char"/>
    <w:basedOn w:val="1"/>
    <w:uiPriority w:val="0"/>
    <w:pPr>
      <w:spacing w:line="240" w:lineRule="auto"/>
    </w:pPr>
    <w:rPr>
      <w:rFonts w:ascii="Times New Roman" w:hAnsi="Times New Roman" w:eastAsia="宋体"/>
      <w:snapToGrid/>
      <w:kern w:val="2"/>
      <w:sz w:val="21"/>
      <w:szCs w:val="20"/>
    </w:rPr>
  </w:style>
  <w:style w:type="paragraph" w:customStyle="1" w:styleId="15">
    <w:name w:val="p0"/>
    <w:basedOn w:val="1"/>
    <w:uiPriority w:val="0"/>
    <w:pPr>
      <w:widowControl/>
      <w:spacing w:line="240" w:lineRule="auto"/>
    </w:pPr>
    <w:rPr>
      <w:rFonts w:ascii="Times New Roman" w:hAnsi="Times New Roman" w:eastAsia="宋体"/>
      <w:snapToGrid/>
    </w:rPr>
  </w:style>
  <w:style w:type="paragraph" w:customStyle="1" w:styleId="16">
    <w:name w:val=" Char Char Char Char Char Char Char Char Char Char Char Char Char Char Char Char Char Char Char Char Char Char Char Char Char Char Char Char Char Char Char Char Char"/>
    <w:basedOn w:val="1"/>
    <w:uiPriority w:val="0"/>
    <w:pPr>
      <w:widowControl/>
      <w:spacing w:after="160" w:line="240" w:lineRule="exact"/>
      <w:jc w:val="left"/>
    </w:pPr>
    <w:rPr>
      <w:rFonts w:ascii="Times New Roman" w:hAnsi="Times New Roman" w:eastAsia="宋体"/>
      <w:snapToGrid/>
      <w:kern w:val="2"/>
      <w:sz w:val="21"/>
      <w:szCs w:val="20"/>
    </w:rPr>
  </w:style>
  <w:style w:type="paragraph" w:customStyle="1" w:styleId="17">
    <w:name w:val="Char"/>
    <w:basedOn w:val="1"/>
    <w:uiPriority w:val="0"/>
    <w:pPr>
      <w:widowControl/>
      <w:spacing w:after="160" w:line="240" w:lineRule="exact"/>
      <w:jc w:val="left"/>
    </w:pPr>
    <w:rPr>
      <w:rFonts w:ascii="Times New Roman" w:hAnsi="Times New Roman" w:eastAsia="宋体"/>
      <w:snapToGrid/>
      <w:kern w:val="2"/>
      <w:sz w:val="21"/>
      <w:szCs w:val="20"/>
    </w:rPr>
  </w:style>
  <w:style w:type="character" w:customStyle="1" w:styleId="18">
    <w:name w:val="font01"/>
    <w:basedOn w:val="10"/>
    <w:qFormat/>
    <w:uiPriority w:val="0"/>
    <w:rPr>
      <w:rFonts w:hint="eastAsia" w:ascii="宋体" w:hAnsi="宋体" w:eastAsia="宋体" w:cs="宋体"/>
      <w:color w:val="000000"/>
      <w:sz w:val="18"/>
      <w:szCs w:val="18"/>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dministrator\&#26700;&#38754;\&#26753;&#35745;&#29983;&#21327;&#19979;&#34892;&#25991;&#20214;&#22836;.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7"/>
    <customShpInfo spid="_x0000_s1028"/>
    <customShpInfo spid="_x0000_s1026"/>
    <customShpInfo spid="_x0000_s1029"/>
    <customShpInfo spid="_x0000_s1030"/>
    <customShpInfo spid="_x0000_s1031"/>
    <customShpInfo spid="_x0000_s1032"/>
    <customShpInfo spid="_x0000_s1033"/>
    <customShpInfo spid="_x0000_s1034"/>
    <customShpInfo spid="_x0000_s1035"/>
    <customShpInfo spid="_x0000_s1036"/>
    <customShpInfo spid="_x0000_s1037"/>
    <customShpInfo spid="_x0000_s1038"/>
    <customShpInfo spid="_x0000_s1039"/>
    <customShpInfo spid="_x0000_s1040"/>
    <customShpInfo spid="_x0000_s1041"/>
    <customShpInfo spid="_x0000_s1042"/>
    <customShpInfo spid="_x0000_s1043"/>
    <customShpInfo spid="_x0000_s1044"/>
    <customShpInfo spid="_x0000_s1045"/>
    <customShpInfo spid="_x0000_s1046"/>
    <customShpInfo spid="_x0000_s1047"/>
    <customShpInfo spid="_x0000_s1048"/>
    <customShpInfo spid="_x0000_s1049"/>
    <customShpInfo spid="_x0000_s1050"/>
    <customShpInfo spid="_x0000_s1051"/>
    <customShpInfo spid="_x0000_s1052"/>
    <customShpInfo spid="_x0000_s1053"/>
    <customShpInfo spid="_x0000_s1054"/>
    <customShpInfo spid="_x0000_s1055"/>
    <customShpInfo spid="_x0000_s1056"/>
    <customShpInfo spid="_x0000_s1057"/>
    <customShpInfo spid="_x0000_s1058"/>
    <customShpInfo spid="_x0000_s1059"/>
    <customShpInfo spid="_x0000_s1060"/>
    <customShpInfo spid="_x0000_s1061"/>
    <customShpInfo spid="_x0000_s1062"/>
    <customShpInfo spid="_x0000_s1063"/>
    <customShpInfo spid="_x0000_s1064"/>
    <customShpInfo spid="_x0000_s1065"/>
    <customShpInfo spid="_x0000_s1066"/>
    <customShpInfo spid="_x0000_s1067"/>
    <customShpInfo spid="_x0000_s1068"/>
    <customShpInfo spid="_x0000_s1069"/>
    <customShpInfo spid="_x0000_s1070"/>
    <customShpInfo spid="_x0000_s1071"/>
    <customShpInfo spid="_x0000_s1072"/>
    <customShpInfo spid="_x0000_s1073"/>
    <customShpInfo spid="_x0000_s1074"/>
    <customShpInfo spid="_x0000_s1075"/>
    <customShpInfo spid="_x0000_s1076"/>
    <customShpInfo spid="_x0000_s1077"/>
    <customShpInfo spid="_x0000_s1078"/>
    <customShpInfo spid="_x0000_s1079"/>
    <customShpInfo spid="_x0000_s1080"/>
    <customShpInfo spid="_x0000_s1081"/>
    <customShpInfo spid="_x0000_s1082"/>
    <customShpInfo spid="_x0000_s1083"/>
    <customShpInfo spid="_x0000_s1084"/>
    <customShpInfo spid="_x0000_s1085"/>
    <customShpInfo spid="_x0000_s1086"/>
    <customShpInfo spid="_x0000_s108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Office_11.8.6.8810_F1E327BC-269C-435d-A152-05C5408002CA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2025-10-11T08:34:37Z</dcterms:created>
  <dc:creator>HP</dc:creator>
  <cp:lastModifiedBy>HP</cp:lastModifiedBy>
  <dcterms:modified xsi:type="dcterms:W3CDTF">2025-10-11T08:36:51Z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2052-11.8.6.8810</vt:lpwstr>
  </property>
</Properties>
</file>