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sz w:val="32"/>
          <w:szCs w:val="32"/>
        </w:rPr>
      </w:pPr>
      <w:bookmarkStart w:id="0" w:name="_GoBack"/>
      <w:bookmarkEnd w:id="0"/>
    </w:p>
    <w:p>
      <w:pPr>
        <w:rPr>
          <w:rFonts w:hint="eastAsia" w:ascii="宋体" w:hAnsi="宋体"/>
          <w:sz w:val="32"/>
          <w:szCs w:val="32"/>
        </w:rPr>
      </w:pPr>
    </w:p>
    <w:p>
      <w:pPr>
        <w:rPr>
          <w:rFonts w:hint="eastAsia" w:ascii="宋体" w:hAnsi="宋体"/>
          <w:sz w:val="32"/>
          <w:szCs w:val="32"/>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德宏州发展和改革委员会关于下达2021年</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第二批中央财政以工代赈任务计划的通知</w:t>
      </w:r>
    </w:p>
    <w:p>
      <w:pPr>
        <w:spacing w:line="560" w:lineRule="exact"/>
        <w:rPr>
          <w:rFonts w:hint="eastAsia" w:ascii="仿宋_GB2312" w:eastAsia="仿宋_GB2312"/>
          <w:sz w:val="32"/>
          <w:szCs w:val="32"/>
        </w:rPr>
      </w:pPr>
    </w:p>
    <w:p>
      <w:pPr>
        <w:spacing w:line="560" w:lineRule="exact"/>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芒市、梁河县、盈江县</w:t>
      </w:r>
      <w:r>
        <w:rPr>
          <w:rFonts w:hint="default" w:ascii="Times New Roman" w:hAnsi="Times New Roman" w:eastAsia="方正仿宋_GBK" w:cs="Times New Roman"/>
          <w:sz w:val="32"/>
          <w:szCs w:val="32"/>
        </w:rPr>
        <w:t>发展改革局：</w:t>
      </w:r>
    </w:p>
    <w:p>
      <w:pPr>
        <w:spacing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根据《云南省发展和改革委员会关于下达2021年第二批中央财政以工代赈任务计划的通知》要求，</w:t>
      </w:r>
      <w:r>
        <w:rPr>
          <w:rFonts w:hint="default" w:ascii="Times New Roman" w:hAnsi="Times New Roman" w:eastAsia="方正仿宋_GBK" w:cs="Times New Roman"/>
          <w:sz w:val="32"/>
          <w:szCs w:val="32"/>
        </w:rPr>
        <w:t>为贯彻落实党中央、国务院关于实现巩固拓展脱贫攻坚成果同乡村振兴有效衔接的部署要求，统筹做好2021年以工代赈工作，现将2021年第二批中央财政以工代赈任务计划</w:t>
      </w:r>
      <w:r>
        <w:rPr>
          <w:rFonts w:hint="default" w:ascii="Times New Roman" w:hAnsi="Times New Roman" w:eastAsia="方正仿宋_GBK" w:cs="Times New Roman"/>
          <w:sz w:val="32"/>
          <w:szCs w:val="32"/>
          <w:lang w:val="en-US" w:eastAsia="zh-CN"/>
        </w:rPr>
        <w:t>880万元</w:t>
      </w:r>
      <w:r>
        <w:rPr>
          <w:rFonts w:hint="default" w:ascii="Times New Roman" w:hAnsi="Times New Roman" w:eastAsia="方正仿宋_GBK" w:cs="Times New Roman"/>
          <w:sz w:val="32"/>
          <w:szCs w:val="32"/>
        </w:rPr>
        <w:t>（详见附件）下达你们，并就有关事项通知如下：</w:t>
      </w:r>
    </w:p>
    <w:p>
      <w:pPr>
        <w:spacing w:line="560" w:lineRule="exact"/>
        <w:ind w:firstLine="640" w:firstLineChars="200"/>
        <w:jc w:val="both"/>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一、总体要求</w:t>
      </w:r>
    </w:p>
    <w:p>
      <w:pPr>
        <w:spacing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深入贯彻党的十九届五中全会精神和中央领导同志关于以工代赈工作的重要指示精神，按照《中共中央、国务院关于实现巩固拓展脱贫攻坚成果同乡村振兴有效衔接的意见》和《中央财政衔接推进乡村振兴补助资金管理办法》（财农〔2021〕19号，以下简称《管理办法》）、《关于在农业农村基础设施建设领域积极推广以工代赈方式的意见》（发改振兴〔2020〕1675号，以下简称《意见》）、《关于继续支持脱贫县统筹整合使用财政涉农资金工作的通知》（财农〔2021〕22号）等政策文件要求，按照“省负总责、市县抓落实”的工作机制，精准谋划项目，认真组织实施，提高以工代赈项目带动农村群众就业发展的针对性和实效性。</w:t>
      </w:r>
    </w:p>
    <w:p>
      <w:pPr>
        <w:spacing w:line="560" w:lineRule="exact"/>
        <w:ind w:firstLine="640" w:firstLineChars="200"/>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val="en-US" w:eastAsia="zh-CN"/>
        </w:rPr>
        <w:t>实施要求</w:t>
      </w:r>
    </w:p>
    <w:p>
      <w:pPr>
        <w:spacing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（一）实施范围。以脱贫地区为重点的欠发达地区，向原深度贫困地区和巩固拓展脱贫攻坚成果任务较重、劳务输出压力较大、易地扶贫搬迁后续扶持工作任务较重的地区倾斜。</w:t>
      </w:r>
    </w:p>
    <w:p>
      <w:pPr>
        <w:spacing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（二）受益对象。包括已脱贫人口特别是脱贫不稳定户、边缘易致贫户和其他农村低收入人口，积极吸纳易地扶贫搬迁脱贫群众参与工程项目建设。</w:t>
      </w:r>
    </w:p>
    <w:p>
      <w:pPr>
        <w:spacing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建设领域。包括国家发展改革委、财政部等九部门印发实施的《意见》中明确的农村生产生活基础设施、农村交通基础设施、水利基础设施、文化旅游基础设施、林业草原基础设施等点多面广、农民参与程度深的农村中小型公益性基础设施，农村特色产业、农产品产地初加工、乡村旅游等有关产业配套基础设施，乡村绿化、植树造林、防风治沙等林业草原生态建设，特别是易地扶贫搬迁安置点周边的农村中小型公益性基础设施和后续产业配套基础设施。对于农村中小型公益性基础设施项目，以工代赈中央资金不得用于建设垃圾回收站、污水处理站、生态护林房等主体建筑物，也不得用于购买花草、树木、路灯、垃圾桶等资产。对于农村产业发展配套基础设施项目，以工代赈中央资金不得用于建设楼堂馆所等主体建筑物，也不得用于购买交通工具、大中型机械设备、滴灌管网、种苗仔畜及饲料、化肥等生产性物资。</w:t>
      </w:r>
    </w:p>
    <w:p>
      <w:pPr>
        <w:spacing w:line="560" w:lineRule="exact"/>
        <w:ind w:firstLine="640" w:firstLineChars="200"/>
        <w:jc w:val="both"/>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三、组织实施</w:t>
      </w:r>
    </w:p>
    <w:p>
      <w:pPr>
        <w:spacing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要加强工程实施、资金使用、务工组织、劳务报酬发放等各项工作。</w:t>
      </w:r>
    </w:p>
    <w:p>
      <w:pPr>
        <w:spacing w:line="560" w:lineRule="exact"/>
        <w:ind w:firstLine="640" w:firstLineChars="200"/>
        <w:jc w:val="both"/>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（一）加强群众务工组织。</w:t>
      </w:r>
      <w:r>
        <w:rPr>
          <w:rFonts w:hint="default" w:ascii="Times New Roman" w:hAnsi="Times New Roman" w:eastAsia="方正仿宋_GBK" w:cs="Times New Roman"/>
          <w:sz w:val="32"/>
          <w:szCs w:val="32"/>
        </w:rPr>
        <w:t>要认真组织农村脱贫群众和低收入人口参与以工代赈项目建设，注重扶志扶智，在保证工程质量的前提下，能用人工的尽量不用机械，能动员当地群众务工的尽量不用专业施工队伍，帮助农村低收入人口特别是原深度贫困地区脱贫群众和易地扶贫搬迁脱贫人口实现就地就近就业增收，防止致贫返贫，充分发挥以工代赈政策在带动农村群众就地就近就业、激发内生动力等方面的重要作用。</w:t>
      </w:r>
    </w:p>
    <w:p>
      <w:pPr>
        <w:spacing w:line="560" w:lineRule="exact"/>
        <w:ind w:firstLine="640" w:firstLineChars="200"/>
        <w:jc w:val="both"/>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（二）严格劳务报酬发放。</w:t>
      </w:r>
      <w:r>
        <w:rPr>
          <w:rFonts w:hint="default" w:ascii="Times New Roman" w:hAnsi="Times New Roman" w:eastAsia="方正仿宋_GBK" w:cs="Times New Roman"/>
          <w:sz w:val="32"/>
          <w:szCs w:val="32"/>
        </w:rPr>
        <w:t>在项目前期工作环节，要对能否足额发放劳务报酬进行论证，明确劳务报酬发放金额和标准，在项目可研报告、实施方案的资金估算或概算中对应发劳务报酬予以单列，并在目前不低于中央资金15%的基础上，尽可能进一步提高劳务报酬发放比例。在项目实施过程中，要组织项目所在地乡镇政府和村委会与项目实施单位建立劳务信息沟通机制，根据项目实施单位用工需求，做好当地农村劳动力的动员组织工作，鼓励村集体经济组织或其领办的合作社组织当地农村劳动力组建施工队伍进行建设，为项目实施提供劳务保障，同时，督促项目实施单位及时足额向参与务工的劳动力发放劳务报酬。在项目竣工验收时，要将劳务报酬支付标准、金额和发放名册作为重要验收内容。</w:t>
      </w:r>
    </w:p>
    <w:p>
      <w:pPr>
        <w:spacing w:line="560" w:lineRule="exact"/>
        <w:ind w:firstLine="640" w:firstLineChars="200"/>
        <w:jc w:val="both"/>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（三）拓展多种赈济模式。</w:t>
      </w:r>
      <w:r>
        <w:rPr>
          <w:rFonts w:hint="default" w:ascii="Times New Roman" w:hAnsi="Times New Roman" w:eastAsia="方正仿宋_GBK" w:cs="Times New Roman"/>
          <w:sz w:val="32"/>
          <w:szCs w:val="32"/>
        </w:rPr>
        <w:t>要将以工代赈项目实施与巩固拓展脱贫攻坚成果、全面推进乡村振兴紧密衔接，在支持脱贫县统筹整合财政涉农资金政策的前提下，</w:t>
      </w:r>
      <w:r>
        <w:rPr>
          <w:rFonts w:hint="eastAsia" w:eastAsia="方正仿宋_GBK" w:cs="Times New Roman"/>
          <w:sz w:val="32"/>
          <w:szCs w:val="32"/>
          <w:lang w:eastAsia="zh-CN"/>
        </w:rPr>
        <w:t>以</w:t>
      </w:r>
      <w:r>
        <w:rPr>
          <w:rFonts w:hint="default" w:ascii="Times New Roman" w:hAnsi="Times New Roman" w:eastAsia="方正仿宋_GBK" w:cs="Times New Roman"/>
          <w:sz w:val="32"/>
          <w:szCs w:val="32"/>
        </w:rPr>
        <w:t>工代赈资金项目为平台，撬动地方财政以及县级统筹整合的财政涉农资金、就业专项资金等，在改善农业农村生产生活条件和发放劳务报酬等传统赈济模式的同时，依托以工代赈项目拓展以工代训和国家通用语言文字培训、公益性岗位开发等多种赈济模式，进一步扩大就业容量。</w:t>
      </w:r>
    </w:p>
    <w:p>
      <w:pPr>
        <w:spacing w:line="560" w:lineRule="exact"/>
        <w:ind w:firstLine="640" w:firstLineChars="200"/>
        <w:jc w:val="both"/>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（四）强化督促指导。</w:t>
      </w:r>
      <w:r>
        <w:rPr>
          <w:rFonts w:hint="default" w:ascii="Times New Roman" w:hAnsi="Times New Roman" w:eastAsia="方正仿宋_GBK" w:cs="Times New Roman"/>
          <w:sz w:val="32"/>
          <w:szCs w:val="32"/>
        </w:rPr>
        <w:t>要按照《管理办法》要求，加强资金和项目管理、绩效管理、监督管理等工作，按照权责对等原则落实监管责任。定期调度和实地指导，适时对以工代赈工程实施、资金使用、务工组织、劳务报酬发放等情况开展核查。加快或简化前期工作程序，特别是要按照招标投标法和村庄建设项目施行简易审批等有关规定，落实实施以工代赈项目可以不进行招标的有关要求。要确保工程项目质量和资金使用安全，做好资料归档</w:t>
      </w:r>
      <w:r>
        <w:rPr>
          <w:sz w:val="32"/>
        </w:rPr>
        <w:pict>
          <v:rect id="KGD_60A76F68$01$29$00013" o:spid="_x0000_s1030" o:spt="1" alt="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" style="position:absolute;left:0pt;margin-left:-86.55pt;margin-top:-94.9pt;height:5pt;width:5pt;visibility:hidden;z-index:251714560;mso-width-relative:page;mso-height-relative:page;" fillcolor="#FFFFFF" filled="t" stroked="t" coordsize="21600,21600">
            <v:path/>
            <v:fill on="t" focussize="0,0"/>
            <v:stroke/>
            <v:imagedata o:title=""/>
            <o:lock v:ext="edit" aspectratio="f"/>
          </v:rect>
        </w:pict>
      </w:r>
      <w:r>
        <w:rPr>
          <w:sz w:val="32"/>
        </w:rPr>
        <w:pict>
          <v:rect id="KGD_60A76F68$01$29$00012" o:spid="_x0000_s1031" o:spt="1" alt="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" style="position:absolute;left:0pt;margin-left:-86.55pt;margin-top:-94.9pt;height:5pt;width:5pt;visibility:hidden;z-index:251713536;mso-width-relative:page;mso-height-relative:page;" fillcolor="#FFFFFF" filled="t" stroked="t" coordsize="21600,21600">
            <v:path/>
            <v:fill on="t" focussize="0,0"/>
            <v:stroke/>
            <v:imagedata o:title=""/>
            <o:lock v:ext="edit" aspectratio="f"/>
          </v:rect>
        </w:pict>
      </w:r>
      <w:r>
        <w:rPr>
          <w:sz w:val="32"/>
        </w:rPr>
        <w:pict>
          <v:rect id="KGD_60A76F68$01$29$00011" o:spid="_x0000_s1032" o:spt="1" alt="nwkOiId/bBbOAe61rgYT4vXM3UaFFF0tl2W9B2ekj1Z7kYnHXrUHbs1gN35c90qv9HEO4KrW/H/MhuOWiE9fhx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" style="position:absolute;left:0pt;margin-left:-86.55pt;margin-top:-94.9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KG_Seal_151" o:spid="_x0000_s1033"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eonO7hyGuhNgRs9NNE6+qYP5rWpqkucXqob4p4lCl94Cotb8gRnzb/Kep2+4X/r" style="position:absolute;left:0pt;margin-left:-86.55pt;margin-top:-94.9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50" o:spid="_x0000_s1034" o:spt="1" al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6.55pt;margin-top:-94.9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9" o:spid="_x0000_s1035" o:spt="1" alt="8zoNNGvh0h+teJCiGmGEV23V+52n/hRC11MT4alUACQLCpoamtlk8R2u8QkMw1vtvx1AZvu1+UW4/dbceQC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qszTJo9+TV0bdscGLoKMFwO739rYHtS987Qjprs7Ik7d6JiFJ+eA4F1JwAsfKaTA5cisVMvAp59lhSX5pRs5HdQBFGEVWTFgLWLtJHJ8Y0vE4bBJinenQXfFJg0X1CygmbVWFq6yzD/MXRv4AVRdISvVaK1mBIS4VG/hXZdeJ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MEw/HTBajcjn2ICvDGJS62SIEMeOGkOAmxyOrhBvUlX4XnGx+0/z/a4uRZAmEpm7nYd6EvOUb31XREZfSxa2juSOTD7cB0Fd4SidnRYoQGY6tomFDqV75sIp/KbEc8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8" o:spid="_x0000_s1036" o:spt="1" alt="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M+38c4M8tjApFpKJUkOkp/lhTPRUjxIrCIvdJPL8TMmAN/7iQ6frLOxGnlaxBcX8uiUr6zTFZ8JF4D1AErzSjMTNPKxSOfUdcdmOnd1Y472K7qu8nd3VG40VSnp0sOq6qsBDxAkUncs0N3qz+83rmyRKYwAURZFaanPuNknMxf0FCx4ORDQMWcz7lREXsjo/hmGMM8MOBoWDklpYQPqS6NwmvY1Pu9WSJLTCWXPMuvLqtL4EIahHVBashJsVkz/munQAdpCm8XLNOvkc5eiHLjCPnnj985LKhO6VqpNQW5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hTi1Q4lceHa6ERLjHxxAOdlExlEZzbYyVIXH1z7puCq6SK3QBcr9VBKT+eqKs3+vohYR08AFYCK6mD0dOvCtwfbp6youSHgBje6K/zFf0NQYes5+EKxUyQz6yqo5ZY3B9unrKi5IeAGN7or/MV/aFDz6R55LhDTpa8tgCm71yJzr3/iX2wvCsEbdKJBatPVMMYmDWJQxC9TDews9vQ+WKDYgPM8ipwn0XybRSi/gIC+5f4XE2TQNvVaPda3AORSUiJ/GDI4eGZvTOpfg3pZ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kwus9kv3exI+afDkfX4x4hr8ZU3Teq1M3T4sKgK0Zx71hrtnGHelD03Wohvv5217mfnxS3FjblTLULjQDLMYzLnIjWl+bWg3tjCNzI2no0sI4weeE/XCHrhte6UruUsHZwuhNSZSvZKw70wI8zTgp" style="position:absolute;left:0pt;margin-left:-86.55pt;margin-top:-94.9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7" o:spid="_x0000_s1037" o:spt="1" alt="VfbWui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sa4zZlrHmWdlV0G94MWqEUsUevEqdgPLlqdLw8NZ3jMLYmI6I2N25RERFDXdUr09gJ+FSjxaXDNfWJ63YQqxvSpTUWI4+N/qWgU6jsuirO0qU1FiOPjf6loFOo7LoqztKlNRYjj43+paBTqOy6Ks7W6GuHbOMz1NjylxuT5OFb2uAfdZcuobdLuKNxBJHGWG6vUJrch30eQLUoW/MEYkcJ8sPtQOs1oUlb4GMxAgNygqU1FiOPjf6loFOo7LoqztKlNRYjj43+paBTqOy6Ks7SpTUWI4+N/qWgU6jsuirO0qU1FiOPjf6loFOo7Loqztz/yj4y/nep3/BuQ22SxE/DOjmXyQkI6T72qT3UPKrd19FKwb0F/qB4lOYX5u6SmmjbJ5DQq6a+LMXej3mIZn2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eHl9PRfGRWA4Br1Y8SCnQ9uA+MOBS6NmtEfG+qayD40/lhTPRUjxIrCIvdJPL8TMt3MKC+pspPE8JxYnWiGmU5wu06k4mzid2zSESoz+SK8KlNRYjj43+paBTqOy6Ks7cYqk0lahkdj71XLZN1o/8x3cbnBUtzOkkFZfRZ6xCjjKlNRYjj43+paBTqOy6Ks7SpTUWI4+N/qWgU6jsuirO0qU1FiOPjf6loFOo7LoqztKlNRYjj43+paBTqOy6Ks7SpTUWI4+N/qWgU6jsuirO0qU1FiOPjf6loFOo7Loqztvz8CLUeOjx01CxXGVTRoaHkCn7/Kikal/TwuVGTnnJE4iiX/ZvtJM/xXxZufzTHALUtZarmazf5BMLBHGzs+iC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2HPIGRb1tB3pI0GUnOljwZiNj/FEYiQyP8/ZvVMfu8ltQaGnOfPsd9eyu/CjSa8/Y9ebzkhgNWJshrS/YZOoetzYP6ule0SQtrJj00b1S0uipTUWI4+N/qWgU6jsuirO3vWQ9c8kNJsKMu3cP+wbCzvTY2P077/NUmQ8Q+SZvEGypTUWI4+N/qWgU6jsuirO0qU1FiOPjf6loFOo7LoqztKlNRYjj43+paBTqOy6Ks7SpTUWI4+N/qWgU6jsuirO11i4sdcJmLn++oOiB8TRuhu9mdE4VF/jaLj4ArzxbO+i0Of/Z4ip5c6ENRHQgjbiiDsa6B5IkeHHWarWdj8u12HQa6sM2ecIvE5KXDiJe0oip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 style="position:absolute;left:0pt;margin-left:-86.55pt;margin-top:-94.9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6" o:spid="_x0000_s1038" o:spt="1" alt="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3YJMNLy7cLYlNSpWhszNHEMzNCMlOm4h44acFIPnsvsCS7ZP050LuTLPXwPAQVG+f7Fb7nNh87wLChHsovDBXWKlNRYjj43+paBTqOy6Ks7Xt+Z8JEer8wlTgmqQutk68qU1FiOPjf6loFOo7LoqztdtaMQgJvH23kgL1X7So5Sxltkz4wyKKJM29oUruzOdMNePs+lOXqk7AZ4S5bm9zTEv4a0sevk/JeY3woJJfwqZjq2iYUOpXvmwin8psRzwv9GRuBAyhJZuY0+Zw5nJwGPb4uamoSyxPM3oB7mjYrrCpTUWI4+N/qWgU6jsuirO0qU1FiOPjf6loFOo7LoqztL1iI+GMs6XHGIt/phmZMCFOfSTbsl0X17bSroSJil4aeMvKDaMiw3tDU0JLaDVt60Qjcf1bq52fiDrZh" style="position:absolute;left:0pt;margin-left:-86.55pt;margin-top:-94.9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45" o:spid="_x0000_s1039" o:spt="1" alt="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" style="position:absolute;left:0pt;margin-left:-86.55pt;margin-top:-94.9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44" o:spid="_x0000_s1040" o:spt="1" alt="3+paBTqOy6Ks7eVZRIcpTBYbfkBW7eBwfrMjKzPjgbidWqHh3ZCgM0A5LL4tbknwaaFE0tjqPaECvSpTUWI4+N/qWgU6jsuirO0qU1FiOPjf6loFOo7Loqztk4FfNfzYEPIgfGhlHzXIxCEy5RKzD29ujxoq84TvF4MqU1FiOPjf6loFOo7LoqztKlNRYjj43+paBTqOy6Ks7TN+u78Qsv2mUbaFMK3tD1mE6Uiu8XiVxzl0S1EnaGSj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" style="position:absolute;left:0pt;margin-left:-86.55pt;margin-top:-94.9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43" o:spid="_x0000_s1041" o:spt="1" alt="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dnz0PGapDX7hRHV+g2rEOt4Wkk29ttQELErT72nt8ekKlNRYjj43+paBTqOy6Ks7SpTUWI4+N/qWgU6jsuirO0/27/FMySuRvo0XVH9RvRfOyvFwzLtGAhn+ILBiMWEBDlgzQAxxJq8NcRL4DF0DzBwohxE5tlTox1nECmSmBd4KlNRYjj43+paBTqOy6Ks7SpTUWI4+N/qWgU6jsuirO0qU1FiOPjf6loFOo7LoqztxGbl7Vb/D4poFepxEBB7YbDbXyMrzOonYAfllX2qdptwUX2zZxm4BsvLX66FFmD9KlNRYjj4" style="position:absolute;left:0pt;margin-left:-86.55pt;margin-top:-94.9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42" o:spid="_x0000_s1042" o:spt="1" alt="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" style="position:absolute;left:0pt;margin-left:-86.55pt;margin-top:-94.9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41" o:spid="_x0000_s1043" o:spt="1" alt="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" style="position:absolute;left:0pt;margin-left:-86.55pt;margin-top:-94.9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40" o:spid="_x0000_s1044" o:spt="1" alt="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" style="position:absolute;left:0pt;margin-left:-86.55pt;margin-top:-94.9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9" o:spid="_x0000_s1045" o:spt="1" alt="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" style="position:absolute;left:0pt;margin-left:-86.55pt;margin-top:-94.9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8" o:spid="_x0000_s1046" o:spt="1" alt="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" style="position:absolute;left:0pt;margin-left:-86.55pt;margin-top:-94.9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7" o:spid="_x0000_s1047" o:spt="1" alt="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" style="position:absolute;left:0pt;margin-left:-86.55pt;margin-top:-94.9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6" o:spid="_x0000_s1048" o:spt="1" alt="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" style="position:absolute;left:0pt;margin-left:-86.55pt;margin-top:-94.9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5" o:spid="_x0000_s1049" o:spt="1" alt="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" style="position:absolute;left:0pt;margin-left:-86.55pt;margin-top:-94.9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34" o:spid="_x0000_s1050" o:spt="1" alt="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" style="position:absolute;left:0pt;margin-left:-86.55pt;margin-top:-94.9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33" o:spid="_x0000_s1051" o:spt="1" alt="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" style="position:absolute;left:0pt;margin-left:-86.55pt;margin-top:-94.9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32" o:spid="_x0000_s1052" o:spt="1" alt="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" style="position:absolute;left:0pt;margin-left:-86.55pt;margin-top:-94.9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31" o:spid="_x0000_s1053" o:spt="1" alt="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" style="position:absolute;left:0pt;margin-left:-86.55pt;margin-top:-94.9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30" o:spid="_x0000_s1054" o:spt="1" alt="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" style="position:absolute;left:0pt;margin-left:-86.55pt;margin-top:-94.9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9" o:spid="_x0000_s1055" o:spt="1" alt="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" style="position:absolute;left:0pt;margin-left:-86.55pt;margin-top:-94.9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8" o:spid="_x0000_s1056" o:spt="1" alt="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" style="position:absolute;left:0pt;margin-left:-86.55pt;margin-top:-94.9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7" o:spid="_x0000_s1057" o:spt="1" alt="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" style="position:absolute;left:0pt;margin-left:-86.55pt;margin-top:-94.9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6" o:spid="_x0000_s1058" o:spt="1" alt="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" style="position:absolute;left:0pt;margin-left:-86.55pt;margin-top:-94.9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5" o:spid="_x0000_s1059" o:spt="1" alt="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" style="position:absolute;left:0pt;margin-left:-86.55pt;margin-top:-94.9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24" o:spid="_x0000_s1060" o:spt="1" alt="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" style="position:absolute;left:0pt;margin-left:-86.55pt;margin-top:-94.9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23" o:spid="_x0000_s1061" o:spt="1" alt="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" style="position:absolute;left:0pt;margin-left:-86.55pt;margin-top:-94.9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22" o:spid="_x0000_s1062" o:spt="1" alt="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" style="position:absolute;left:0pt;margin-left:-86.55pt;margin-top:-94.9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21" o:spid="_x0000_s1063" o:spt="1" alt="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" style="position:absolute;left:0pt;margin-left:-86.55pt;margin-top:-94.9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20" o:spid="_x0000_s1064" o:spt="1" alt="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" style="position:absolute;left:0pt;margin-left:-86.55pt;margin-top:-94.9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9" o:spid="_x0000_s1065" o:spt="1" alt="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" style="position:absolute;left:0pt;margin-left:-86.55pt;margin-top:-94.9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8" o:spid="_x0000_s1066" o:spt="1" alt="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" style="position:absolute;left:0pt;margin-left:-86.55pt;margin-top:-94.9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7" o:spid="_x0000_s1067" o:spt="1" alt="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" style="position:absolute;left:0pt;margin-left:-86.55pt;margin-top:-94.9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6" o:spid="_x0000_s1068" o:spt="1" alt="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" style="position:absolute;left:0pt;margin-left:-86.55pt;margin-top:-94.9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5" o:spid="_x0000_s1069" o:spt="1" alt="35P7ws0Zj5hxj2ixH6U/E+ZXV1QqU1FiOPjf6loFOo7LoqztKlNRYjj43+paBTqOy6Ks7SpTUWI4+N/qWgU6jsuirO2CiECNSKovY/zK4LEFJhD/KlNRYjj43+paBTqOy6Ks7SpTUWI4+N/qWgU6jsuirO0qU1FiOPjf6loFOo7Loqzt4AHnlewPGe6vFbG8yysI2LS0i8YWj+UUHO3EvKOziAKjqeR+RTOvju7TAcis08NJjHGWPOBzQiEdD0yABVwD+WXsH2bw1rgUhXT3aeorv/0qU1FiOPjf6loFOo7LoqztaAV6Cm31IOSYTZCt4lzZVYwhxnhNW5KTXq96AuQ5+pu5zMQLesYw2c3vu5eJ2wXAX5A+MUqS9M9JedWq3iSc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" style="position:absolute;left:0pt;margin-left:-86.55pt;margin-top:-94.9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14" o:spid="_x0000_s1070" o:spt="1" alt="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kVQcPBETjBfMYBaEwSjHaJgsySc2vjCO28+Btk5TTipTUWI4+N/qWgU6jsuirO0hDhHdKoUCUbqZrMBcJmBEX060kurLc4LzL53bGBRm7xXLhTPJNHxVm1qKjHUl4UAqU1FiOPjf6loFOo7LoqztloztHTXFXUAylNDA" style="position:absolute;left:0pt;margin-left:-86.55pt;margin-top:-94.9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13" o:spid="_x0000_s1071" o:spt="1" alt="WgU6jsuirO1Eov6siFUcYA4HgNYoHMXahbrfWLa4hUFl/a8ZKDoaPRQkthWBoLQF02qVYNNGtRRgmbEHAt6fzm0zPCwauDsVblS/Bd+vJeYOgRXfzHab5K28kLUbTl8yi4FYviYUKcVMc29J1VdS8uwCa85e5hc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" style="position:absolute;left:0pt;margin-left:-86.55pt;margin-top:-94.9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12" o:spid="_x0000_s1072" o:spt="1" alt="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JRu6JgtRKGnqP/lZGTT/SAaZKjocIToyW7yEtDlOSByjogbY7SzWqt7LYqiiqzHHI3El5/+LD0Z+1Duw7y7RmKlNRYjj43+paBTqOy6Ks7SpTUWI4+N/qWgU6jsuirO0qU1FiOPjf6loFOo7Loqzt06+oN8mhGjv3mPFVV2ddqodxlKZZs+mThEOCU46GDCgqU1FiOPjf6loFOo7LoqztKlNRYjj43+paBTqOy6Ks7SpTUWI4+N/qWgU6jsuirO0qU1FiOPjf6loFOo7Loqzt6vO+AdkrpPG4Aq/kVE98uCpTUWI4+N/qWgU6jsuirO0qU1FiOPjf6loFOo7LoqztKlNRYjj43+paBTqOy6Ks7SpTUWI4+N/q" style="position:absolute;left:0pt;margin-left:-86.55pt;margin-top:-94.9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11" o:spid="_x0000_s1073"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6.55pt;margin-top:-94.9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10" o:spid="_x0000_s1074" o:spt="1" alt="UWI4+N/qWgU6jsuirO0qU1FiOPjf6loFOo7LoqztKlNRYjj43+paBTqOy6Ks7SpTUWI4+N/qWgU6jsuirO0qU1FiOPjf6loFOo7LoqztNxKPqJm7cSDYsHm/EYZcsCpTUWI4+N/qWgU6jsuirO0qU1FiOPjf6loFOo7LoqztKlNRYjj43+paBTqOy6Ks7SpTUWI4+N/qWgU6jsuirO0qU1FiOPjf6loFOo7LoqztKlNRYjj43+paBTqOy6Ks7VDkNm/HpX8Eo7iGHKYHicZHHNup/SiibdQ9ndAGRoh/KlNRYjj43+paBTqOy6Ks7dZMaWcv2PX+GkM/3kjLU1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Pt6koqM3ZrVFx2Y7vxzXkZRxQwN+JiuEeChagtXP1yKlNRYjj43+paBTqOy6Ks7ffalCchUrdV/QQdcQMmihrtaIDVMKkmjiLL5b3xc+ZsKlNRYjj43+paBTqOy6Ks7SpTUWI4+N/qWgU6jsuirO0qU1FiOPjf6loFOo7LoqztKlNRYjj43+paBTqOy6Ks7SpTUWI4+N/qWgU6jsuirO0qU1FiOPjf6loFOo7Loqzt6vO+AdkrpPG4Aq/kVE98uCpTUWI4+N/qWgU6jsuirO0qU1FiOPjf6loFOo7LoqztKlNRYjj43+paBTqOy6Ks7SpTUWI4+N/qWgU6jsuirO0qU1FiOPjf6loFOo7LoqztKlNRYjj43+paBTqOy6Ks7WfMQx7iTSbnSoYkoFm01sO+LyAmxCIX9IbUEEFEfJ5wwHXGXykOdgL9bL5v0gAWyMYqk0lahkdj71XLZN1o/8x7P3iIVnQr0i7PMODUv9f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8n4iixkEHa6kAr3v+qOLKlNRYjj43+paBTqOy6Ks7cYqk0lahkdj71XLZN1o/8wi7JeszK+lchLu0pa6uJj2z1e59B9DKS30scohH0eyaSpTUWI4+N/qWgU6jsuirO0qU1FiOPjf6loFOo7LoqztKlNRYjj43+paBTqOy6Ks7SpTUWI4+N/qWgU6jsuirO0qU1FiOPjf6loFOo7LoqztKlNRYjj43+paBTqOy6Ks7YKIQI1Iqi9j/MrgsQUmEP8qU1FiOPjf6loFOo7LoqztKlNRYjj43+paBTqOy6Ks7SpTUWI4+N/qWgU6jsuirO0qU1FiOPjf6loFOo7LoqztKlNRYjj43+paBTqOy6Ks7XzVxPC77RrD+0VMvPkzpTCu9n/uO8q0MRveVJDcSAYJhWGRVI8oMpSn9xu0IW333SpTUWI4+N/qWgU6jsuirO0/5kUbSFyxXmuR1hP2rBbHdinPpu/DK9d/akZ0wfOm5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" style="position:absolute;left:0pt;margin-left:-86.55pt;margin-top:-94.9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9" o:spid="_x0000_s1075" o:spt="1" alt="KlNRYjj43+paBTqOy6Ks7SpTUWI4+N/qWgU6jsuirO0qU1FiOPjf6loFOo7LoqztKlNRYjj43+paBTqOy6Ks7SpTUWI4+N/qWgU6jsuirO0qU1FiOPjf6loFOo7LoqztKlNRYjj43+paBTqOy6Ks7SpTUWI4+N/qWgU6jsuirO0qU1FiOPjf6loFOo7LoqztKlNRYjj43+paBTqOy6Ks7SpTUWI4+N/qWgU6jsuirO0qU1FiOPjf6loFOo7LoqztsNicK0mufRDRKRLdkDIIpvy4Q3HzSSitNzjaFE5IyThvD0azMiBOh83Z+v+TTxBu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1A1NtyWPDfS/UW6+d43NaNXQ56D0OCyCi4uBffTXv4Btp3wukQxTfI3WVucdZoR2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P4zHa1GeuGa+CQ5GHjQ8Ddn2r9cBK5h7SBvJbQcAMm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Ds1yvuhO/CviTQpZfC2vI2HsYR7xZMoexYL4lKD0q5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oAzdpmeMV63h6RQaU0FeAJxxgtNNmAAY9CHLNDngEy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ILyQbklzvpmQ9F3eG62hRSCnw79Lm1U/MFNNUQwNFBN5y5MkWHMBWtIIugmUgvy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lIWdEegYoke3d5oH1taxsqU1FiOPjf6loFOo7LoqztnzuYVFaVgWGlXWhADXiN+qF2+Dz+htnAxrioNMkkAvIqU1FiOPjf6loFOo7LoqztKlNRYjj43+paBTqOy6Ks7SpT" style="position:absolute;left:0pt;margin-left:-86.55pt;margin-top:-94.9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8" o:spid="_x0000_s1076" o:spt="1" alt="rO0qU1FiOPjf6loFOo7LoqztKlNRYjj43+paBTqOy6Ks7SpTUWI4+N/qWgU6jsuirO0qU1FiOPjf6loFOo7LoqztKlNRYjj43+paBTqOy6Ks7VGW1jNl2CqD/CVI0AK1r5ZUmWAGnubotpfMTIm+ruWad52+d6gQj1vjYkqW2rqLu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k0OhPIMjOFqeNWvS6KxxNs9/nH1LcU5u+ojnoXYy3mE/Mu9N5ormB/t5skH3p6I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ggg15NqHuNpnwpCkMg9YuVahPR5dwxhjXDA35RJvC+sjv55HY4c5y273yBL6hoX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5M3sxkKBqL6V/ymqfuNHpNxFs19k+nQu+FVxcjUzNp032bVG5H7IkMYmDd7naHIwl5kxIrPlH/fnEFbeN5U1C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cYqk0lahkdj71XLZN1o/8wlgUG674/CbeofYjOAca4tlx4te5StRFRXlDBYohSGK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sdE1M3ZT6dDfghGKpcOBXfS8F8RHwyckKy0Dg/lIGjSFlSTVb7lEIxNrhLxauZQIzbuIveolb5kownBlZvOg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HvfrIrPe8fksHdIWJc8Ivzx4CxXvOvYp5Zr9rCTeqrdDWeAnvX+URgYRTeGRNxa0qU1FiOPjf6loFOo7LoqztKlNRYjj43+paBTqOy6Ks7SpTUWI4+N/qWgU6jsuirO0qU1FiOPjf6loFOo7LoqztKlNRYjj43+paBTqOy6Ks7SpTUWI4+N/qWgU6jsuirO0qU1FiOPjf6loFOo7LoqztKlNRYjj43+paBTqOy6Ks7SpTUWI4+N/qWgU6jsuirO0qU1FiOPjf6loFOo7Loqzt" style="position:absolute;left:0pt;margin-left:-86.55pt;margin-top:-94.9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7" o:spid="_x0000_s1077" o:spt="1" alt="y6Ks7cYqk0lahkdj71XLZN1o/8yM7OTBIGZ8BC0gM0MYvWJ7Mji0liOzYZchRVaqPna/Ng55eyqQxThZ8qicoUM6Arw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siyMq5/O3SIv1al++Ry1dEv9R74RjPP5I2opnJ/AVAJ4+D/KEAIH0H2dq/e5eDp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SSCVlaTF4gZOE3B93O+kMTMEqUSfrvuVGED89dc5Hs/WcqOEHGIAZ42wjEkd/mv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rgMUWCgG3ZFNiB/6g+KnsdgYXMModpWcfkthYfzpv5bXXneVs5/VC2lRHebDcO9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M4/pZeVTwtdExYsmehSVEHzb97G+UEtCDuUjunbZkQ0YS/2l9PcaimttHn9Y31ai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Byn2UYAZIcEk/CklkRJGRbKtzA1Ctfw9xp5TUUfAj7i6sm6sD/FSgdFwGEBpiY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tbkKuiyQAfYFWIGZQFocotr9IhZ4+12awPg0vy6jeCHirlE4AtWU8Q3uL3q+htMqU1FiOPjf6loFOo7LoqztKlNRYjj43+paBTqOy6Ks7SpTUWI4+N/qWgU6jsuirO0qU1FiOPjf6loFOo7LoqztKlNRYjj43+paBTqOy6Ks7SpTUWI4+N/qWgU6jsuirO0qU1FiOPjf6loFOo7LoqztKlNRYjj43+paBTqOy6Ks7YKIQI1Iqi9j/MrgsQUmEP8qU1FiOPjf6loFOo7LoqztKlNRYjj43+paBTqOy6Ks7SpTUWI4+N/qWgU6jsui" style="position:absolute;left:0pt;margin-left:-86.55pt;margin-top:-94.9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6" o:spid="_x0000_s1078" o:spt="1" alt="BTQHb9amuJO2Hh4C++7SSkg3IdCfOkJuceoOSfwUXhs+0gTArr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LcMrg5mhkycxFG/VK6M6bH0k5eMuPIQHNjhhJqiGRG5dCkemfLCOlRXIiYUfhA/BKK+N27S0EJbKIcdCTUfas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1JcYzh4SU1gwnlFvHjmAuYbeGNQgwryoHrZ2pHcnfZYFtIZieA59B8FzDvY9GHwT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bVYP534eAqp7hj/IvOZfVX9IYFy9IjSGYcSNMUmGa1oReMSLbBBqkPgoBPLbAfYPPYBuKtZRKbDjfRkrpt+vj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xMXBrAcZNfungRnkaoTNrGr81CjQ79G22ZUft7bUWgbFNZz62kWHcSk/yOrZoRN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bAy36bxQ/nmSp6NGT3KwPfAQKQGJawW5zJ9xFbBsEOnaD+q5JFI+1R7iqfYayxJPHjVWPyOa+FCDsNYx+JszC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oHKfZRgBkhwST8KSWREkZdEIJgOJEAbfrNAPFF7ycFthpSHV6USVXCk1KVAAjLX8qxY1b3R69wyhJmWoFAI7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6.55pt;margin-top:-94.9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5" o:spid="_x0000_s1079" o:spt="1" alt="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QAWg2uAKCB9TY7+7ItHxPDRPDC0EJOo+fA8MCdPy2ZhcTl6iOvx0JSJpcLpkqcgXNtzZ/5OoeugUkj/NVkFA6wqU1FiOPjf6loFOo7LoqztKlNRYjj43+paBTqOy6Ks7SpTUWI4+N/qWgU6jsuirO0qU1FiOPjf6loFOo7LoqztKlNRYjj43+paBTqOy6Ks7SpTUWI4+N/qWgU6jsuirO0qU1FiOPjf6loFOo7LoqztKlNRYjj43+paBTqOy6Ks7cYqk0lahkdj71XLZN1o/8wYp5VhyV73XkiVcnwZOPG+dOVzfWWeRIdSKgFkutKkaUVSeZ+u0iejMowEA/hQL+d0OaAXE54n5CUXRex7t+nE6ZpbXyIrrXmXJVBCmM626y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dt7igY+HTkggxkXhND2kJKpDTVGXgFMmhZ0KLMnvAgKu506zjiX4ePGbAh3VK9AYxVgzRfKsBIs1jGGaHdYCV4qU1FiOPjf6loFOo7LoqztKlNRYjj43+paBTqOy6Ks7SpTUWI4+N/qWgU6jsuirO0qU1FiOPjf6loFOo7LoqztKlNRYjj43+paBTqOy6Ks7SpTUWI4+N/qWgU6jsuirO0qU1FiOPjf6loFOo7LoqztKlNRYjj43+paBTqOy6Ks7SpTUWI4+N/qWgU6jsuirO0qU1FiOPjf6loFOo7LoqztKlNRYjj43+paBTqOy6Ks7evBvgLnVWGWLSK2w3HekdvG6H8jch5IugRHwLlLab0yz8+pRr4BI1BBek2eJ9CWxulBQHWePa02mPI11npvpas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feR1FvmEhuCDoyNs+c510XdSCdUq1PsBXzG74RwVRMhWFeC5ZQeoIxBjN7o0oSBQJkZ59UtD2PEfdkNbxkini0qU1FiOPjf6loFOo7LoqztKlNRYjj43+paBTqOy6Ks7SpTUWI4+N/qWgU6jsuirO0qU1FiOPjf6loFOo7LoqztKlNRYjj43+paBTqOy6Ks7SpTUWI4+N/qWgU6jsuirO0qU1FiOPjf6loFOo7LoqztKlNRYjj43+paBTqOy6Ks7SpTUWI4+N/qWgU6jsuirO0qU1FiOPjf6loFOo7LoqztKlNRYjj43+paBTqOy6Ks7SpTUWI4+N/qWgU6jsuirO0qU1FiOPjf6loFOo7LoqztLrYs9seVJGulCi6sb+HAl9nufaAtVwx1Me/FpFcv06H2RthG7CgFSEDg+B5BOqEfKlNRYjj43+paBTqOy6Ks7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hFmLk30lp67k5" style="position:absolute;left:0pt;margin-left:-86.55pt;margin-top:-94.9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4" o:spid="_x0000_s1080" o:spt="1" alt="HU5qBc/ZInNXbCJrVhIlb9Rb9Z+b+tZgqf3OMwD+vL7TruHE/e+PCQmdBsZEb1pZsyfL7WWvMXq8IcPgdARPLerTOP7lCFoT/HU3+/ZLfkxlFDE/+UkTlTx8BEjiGrQ9z3XyL7y6Q/dCqOJXp68QPrfgJyBWEYY4Hs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R2Wr2pXqCvFeLsUDaaIgHwfUXpvzPk4uysnpZzcx7gGM0LsIs5PyvaRE1ApfNz/nsQeJ9mt4LPOsTcBgK/y4DCtqaIGbEyFpEqTQj4NM71B9JGlzdAepLJG5cT3xLS5JHsB8fwBWlVWtgmpiVKWis/w4ENBz8PlykpTyG0rwYKqlZ6a2DXa8wIWNQn+5f1mY9ePMGUn5Lc/z5Y9AA/kHggOZ3lXUF+BJ3KkTwPeqhznCQyuqqo7+MMCY92jxfQ3DPm6TsKlVHY2rierzRQYYcwSj+LAqpe/+sRkyltxe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KlNRYjj43+paBTqOy6Ks7XynObx+1jCXl/QCZuhqII35mcnPtU18Gkl9sl3twtUrA044aQs5LdZaERVusddlwtp9SHnOtBlXKS4jQys9mmByyOXmRHuclMxtyPTGPTdnKlNRYjj43+paBTqOy6Ks7SpTUWI4+N/qWgU6jsuirO0qU1FiOPjf6loFOo7LoqztKlNRYjj43+paBTqOy6Ks7SpTUWI4+N/qWgU6jsuirO2+NUq0hvZ6YAvs88+aZewNIIrKJh5IEeBlLRlqd5cB8y4vrKD6icPnYLSs5ZH6ADMLy5WeYvI59qwYPq27rLGNsnzQ3cjiBIQlm1vztYjXJ064VVL1xt9wC5PIQo3vMZk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" style="position:absolute;left:0pt;margin-left:-86.55pt;margin-top:-94.9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3" o:spid="_x0000_s1081"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3bkvRmi93zN4Ui+MLHYxJjuBGwARgIqxeK2nekcB/4WgzQzX1HztOfMFIFdSMDHc4+Z9OHJVlZguc9MwkAkQ44+c0Otgcn/pQm1ms81D2qW3R1kdiaJ8F8TS8Q05eoqyaPABTKqW89L6hr911WzG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75s6LEpBpCizGhhu3FZSxWrdXJKam2fBvcavIMlR1YnK7ThM65JaPEBjb24lUccf71YylKgS5Wxmz2A+sibtpz9cvFtR7BeE49L8eu/lwk5FEwIYgOZfdO97T391UaMRzxCZAU3fDu5BKrXGKuL38vroCVqm+8N4ucg1zVZ0c2hcqlbzvhrtGajx+tRIvjvKWUpxZkD3iG71Mroq1k/6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8YleKNU5XxnemONtvfRWGkT4cRppOeDro1vpHJHSIHLhwguYwuGDBlyUqYt/pazBrM5Xd7SzkuboqkCXVU2XF26xp+bCpa7iz98eLuA27ZfLVW7F/dv+sDTRsdGMDZf9oE6WDq6XmEnJgL7XkI953X5tQvqpaMtfm/LaXd+Hnl5rQBWOUSr4B0vpTcbizXp52APlgYVylR8NsyEJujzDwCK9nDBGbafuZhUnOnMO4dC8p+UqYQ0Mz4jHFM/IjJi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d7LYXKHtmWQNCn1IjH7PngFCsNfG1hUq7xaK2hV2kYdc6NLYAqpLZYJE+CI8MrrJDlhasIVnmg6AYPzM+q9kJncFM/bGOB9HmwK/FXu23wsX25e0bD" style="position:absolute;left:0pt;margin-left:-86.55pt;margin-top:-94.9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KG_Seal_12" o:spid="_x0000_s1082"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 style="position:absolute;left:0pt;margin-left:-86.55pt;margin-top:-94.9pt;height:5pt;width:5pt;visibility:hidden;z-index:251661312;mso-width-relative:page;mso-height-relative:page;" fillcolor="#FFFFFF" filled="t" stroked="t" coordsize="21600,21600">
            <v:path/>
            <v:fill on="t" focussize="0,0"/>
            <v:stroke/>
            <v:imagedata o:title=""/>
            <o:lock v:ext="edit" aspectratio="f"/>
          </v:rect>
        </w:pict>
      </w:r>
      <w:r>
        <w:rPr>
          <w:sz w:val="32"/>
        </w:rPr>
        <w:pict>
          <v:rect id="KGD_KG_Seal_11" o:spid="_x0000_s1083" o:spt="1" alt="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660288;mso-width-relative:page;mso-height-relative:page;" fillcolor="#FFFFFF" filled="t" stroked="t" coordsize="21600,21600">
            <v:path/>
            <v:fill on="t" focussize="0,0"/>
            <v:stroke/>
            <v:imagedata o:title=""/>
            <o:lock v:ext="edit" aspectratio="f"/>
          </v:rect>
        </w:pict>
      </w:r>
      <w:r>
        <w:rPr>
          <w:sz w:val="32"/>
        </w:rPr>
        <w:pict>
          <v:rect id="KGD_Gobal1" o:spid="_x0000_s1084" o:spt="1" alt="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" style="position:absolute;left:0pt;margin-left:-86.55pt;margin-top:-94.9pt;height:5pt;width:5pt;visibility:hidden;z-index:251659264;mso-width-relative:page;mso-height-relative:page;" fillcolor="#FFFFFF" filled="t" stroked="t" coordsize="21600,21600">
            <v:path/>
            <v:fill on="t" focussize="0,0"/>
            <v:stroke/>
            <v:imagedata o:title=""/>
            <o:lock v:ext="edit" aspectratio="f"/>
          </v:rect>
        </w:pict>
      </w:r>
      <w:r>
        <w:rPr>
          <w:rFonts w:hint="default" w:ascii="Times New Roman" w:hAnsi="Times New Roman" w:eastAsia="方正仿宋_GBK" w:cs="Times New Roman"/>
          <w:sz w:val="32"/>
          <w:szCs w:val="32"/>
        </w:rPr>
        <w:t>等工作。</w:t>
      </w:r>
    </w:p>
    <w:p>
      <w:pPr>
        <w:spacing w:line="560" w:lineRule="exact"/>
        <w:ind w:left="1598" w:leftChars="304" w:hanging="960" w:hangingChars="3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德宏州2021年第二批中央财政以工代赈任务计划</w:t>
      </w:r>
      <w:r>
        <w:rPr>
          <w:rFonts w:hint="default" w:ascii="Times New Roman" w:hAnsi="Times New Roman" w:eastAsia="方正仿宋_GBK" w:cs="Times New Roman"/>
          <w:sz w:val="32"/>
          <w:szCs w:val="32"/>
          <w:lang w:val="en-US" w:eastAsia="zh-CN"/>
        </w:rPr>
        <w:t>表</w:t>
      </w:r>
    </w:p>
    <w:p>
      <w:pPr>
        <w:spacing w:line="560" w:lineRule="exact"/>
        <w:ind w:left="1596" w:leftChars="760" w:firstLine="0" w:firstLineChars="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2.2021年第二批中央财政以工代赈任务绩效目标表表</w:t>
      </w:r>
    </w:p>
    <w:p>
      <w:pPr>
        <w:spacing w:line="560" w:lineRule="exact"/>
        <w:ind w:firstLine="480" w:firstLineChars="150"/>
        <w:jc w:val="both"/>
        <w:rPr>
          <w:rFonts w:hint="default" w:ascii="Times New Roman" w:hAnsi="Times New Roman" w:eastAsia="方正仿宋_GBK" w:cs="Times New Roman"/>
          <w:sz w:val="32"/>
          <w:szCs w:val="32"/>
        </w:rPr>
      </w:pPr>
    </w:p>
    <w:p>
      <w:pPr>
        <w:spacing w:line="560" w:lineRule="exact"/>
        <w:jc w:val="both"/>
        <w:rPr>
          <w:rFonts w:hint="default" w:ascii="Times New Roman" w:hAnsi="Times New Roman" w:eastAsia="方正仿宋_GBK" w:cs="Times New Roman"/>
          <w:sz w:val="32"/>
          <w:szCs w:val="32"/>
        </w:rPr>
      </w:pPr>
    </w:p>
    <w:p>
      <w:pPr>
        <w:spacing w:line="560" w:lineRule="exact"/>
        <w:jc w:val="both"/>
        <w:rPr>
          <w:rFonts w:hint="default" w:ascii="Times New Roman" w:hAnsi="Times New Roman" w:eastAsia="方正仿宋_GBK" w:cs="Times New Roman"/>
          <w:sz w:val="32"/>
          <w:szCs w:val="32"/>
        </w:rPr>
      </w:pPr>
    </w:p>
    <w:p>
      <w:pPr>
        <w:spacing w:line="560" w:lineRule="exact"/>
        <w:ind w:firstLine="4320" w:firstLineChars="135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德宏州发展和改革委员会</w:t>
      </w:r>
    </w:p>
    <w:p>
      <w:pPr>
        <w:spacing w:line="560" w:lineRule="exact"/>
        <w:ind w:firstLine="480" w:firstLineChars="15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日</w:t>
      </w:r>
    </w:p>
    <w:p>
      <w:pPr>
        <w:rPr>
          <w:rFonts w:hint="eastAsia" w:ascii="仿宋_GB2312" w:hAnsi="宋体" w:eastAsia="仿宋_GB2312" w:cs="宋体"/>
          <w:sz w:val="32"/>
          <w:szCs w:val="32"/>
        </w:rPr>
      </w:pPr>
    </w:p>
    <w:p>
      <w:pPr>
        <w:rPr>
          <w:rFonts w:hint="eastAsia" w:ascii="仿宋_GB2312" w:hAnsi="宋体" w:eastAsia="仿宋_GB2312" w:cs="宋体"/>
          <w:sz w:val="32"/>
          <w:szCs w:val="32"/>
        </w:rPr>
      </w:pPr>
    </w:p>
    <w:p>
      <w:pPr>
        <w:rPr>
          <w:rFonts w:hint="eastAsia" w:ascii="仿宋_GB2312" w:hAnsi="宋体" w:eastAsia="仿宋_GB2312" w:cs="宋体"/>
          <w:sz w:val="32"/>
          <w:szCs w:val="32"/>
        </w:rPr>
      </w:pPr>
    </w:p>
    <w:p>
      <w:pPr>
        <w:rPr>
          <w:rFonts w:hint="eastAsia" w:ascii="仿宋_GB2312" w:hAnsi="宋体" w:eastAsia="仿宋_GB2312" w:cs="宋体"/>
          <w:sz w:val="32"/>
          <w:szCs w:val="32"/>
        </w:rPr>
      </w:pPr>
    </w:p>
    <w:p>
      <w:pPr>
        <w:rPr>
          <w:rFonts w:hint="eastAsia" w:ascii="仿宋_GB2312" w:hAnsi="宋体" w:eastAsia="仿宋_GB2312" w:cs="宋体"/>
          <w:sz w:val="32"/>
          <w:szCs w:val="32"/>
        </w:rPr>
      </w:pPr>
    </w:p>
    <w:p>
      <w:pPr>
        <w:rPr>
          <w:rFonts w:hint="eastAsia" w:ascii="仿宋_GB2312" w:hAnsi="宋体" w:eastAsia="仿宋_GB2312" w:cs="宋体"/>
          <w:sz w:val="32"/>
          <w:szCs w:val="32"/>
        </w:rPr>
      </w:pPr>
    </w:p>
    <w:p>
      <w:pPr>
        <w:rPr>
          <w:rFonts w:hint="eastAsia" w:ascii="仿宋_GB2312" w:hAnsi="宋体" w:eastAsia="仿宋_GB2312" w:cs="宋体"/>
          <w:sz w:val="32"/>
          <w:szCs w:val="32"/>
        </w:rPr>
      </w:pPr>
    </w:p>
    <w:p>
      <w:pPr>
        <w:rPr>
          <w:rFonts w:hint="eastAsia" w:ascii="仿宋_GB2312" w:hAnsi="宋体" w:eastAsia="仿宋_GB2312" w:cs="宋体"/>
          <w:sz w:val="32"/>
          <w:szCs w:val="32"/>
        </w:rPr>
      </w:pPr>
    </w:p>
    <w:p>
      <w:pPr>
        <w:rPr>
          <w:rFonts w:hint="eastAsia" w:ascii="方正小标宋简体" w:hAnsi="宋体" w:eastAsia="方正小标宋简体" w:cs="宋体"/>
          <w:sz w:val="30"/>
          <w:szCs w:val="30"/>
          <w:u w:val="single"/>
        </w:rPr>
      </w:pPr>
      <w:r>
        <w:rPr>
          <w:rFonts w:hint="eastAsia" w:ascii="方正小标宋简体" w:hAnsi="宋体" w:eastAsia="方正小标宋简体" w:cs="宋体"/>
          <w:sz w:val="30"/>
          <w:szCs w:val="30"/>
          <w:u w:val="single"/>
        </w:rPr>
        <w:t xml:space="preserve">                                                           </w:t>
      </w:r>
    </w:p>
    <w:p>
      <w:pPr>
        <w:rPr>
          <w:rFonts w:hint="default" w:ascii="Times New Roman" w:hAnsi="Times New Roman" w:eastAsia="方正仿宋_GBK" w:cs="Times New Roman"/>
          <w:sz w:val="30"/>
          <w:szCs w:val="30"/>
          <w:u w:val="single"/>
        </w:rPr>
      </w:pPr>
      <w:r>
        <w:rPr>
          <w:rFonts w:hint="default" w:ascii="Times New Roman" w:hAnsi="Times New Roman" w:eastAsia="方正仿宋_GBK" w:cs="Times New Roman"/>
          <w:sz w:val="30"/>
          <w:szCs w:val="30"/>
          <w:u w:val="single"/>
        </w:rPr>
        <w:t xml:space="preserve"> 抄送：</w:t>
      </w:r>
      <w:r>
        <w:rPr>
          <w:rFonts w:hint="default" w:ascii="Times New Roman" w:hAnsi="Times New Roman" w:eastAsia="方正仿宋_GBK" w:cs="Times New Roman"/>
          <w:sz w:val="30"/>
          <w:szCs w:val="30"/>
          <w:u w:val="single"/>
          <w:lang w:val="en-US" w:eastAsia="zh-CN"/>
        </w:rPr>
        <w:t>省发展改革委易地处、</w:t>
      </w:r>
      <w:r>
        <w:rPr>
          <w:rFonts w:hint="default" w:ascii="Times New Roman" w:hAnsi="Times New Roman" w:eastAsia="方正仿宋_GBK" w:cs="Times New Roman"/>
          <w:sz w:val="30"/>
          <w:szCs w:val="30"/>
          <w:u w:val="single"/>
        </w:rPr>
        <w:t>州财政局</w:t>
      </w:r>
      <w:r>
        <w:rPr>
          <w:rFonts w:hint="default" w:ascii="Times New Roman" w:hAnsi="Times New Roman" w:eastAsia="方正仿宋_GBK" w:cs="Times New Roman"/>
          <w:sz w:val="30"/>
          <w:szCs w:val="30"/>
          <w:u w:val="single"/>
          <w:lang w:val="en-US" w:eastAsia="zh-CN"/>
        </w:rPr>
        <w:t>。</w:t>
      </w:r>
      <w:r>
        <w:rPr>
          <w:rFonts w:hint="default" w:ascii="Times New Roman" w:hAnsi="Times New Roman" w:eastAsia="方正仿宋_GBK" w:cs="Times New Roman"/>
          <w:sz w:val="30"/>
          <w:szCs w:val="30"/>
          <w:u w:val="single"/>
        </w:rPr>
        <w:t xml:space="preserve">                                                     </w:t>
      </w:r>
    </w:p>
    <w:p>
      <w:pPr>
        <w:spacing w:line="560" w:lineRule="exact"/>
        <w:rPr>
          <w:rFonts w:hint="default" w:ascii="Times New Roman" w:hAnsi="Times New Roman" w:eastAsia="方正仿宋_GBK" w:cs="Times New Roman"/>
        </w:rPr>
      </w:pPr>
      <w:r>
        <w:rPr>
          <w:rFonts w:hint="default" w:ascii="Times New Roman" w:hAnsi="Times New Roman" w:eastAsia="方正仿宋_GBK" w:cs="Times New Roman"/>
          <w:sz w:val="30"/>
          <w:szCs w:val="30"/>
          <w:u w:val="single"/>
        </w:rPr>
        <w:t xml:space="preserve"> 德宏州发展和改革委员会            </w:t>
      </w:r>
      <w:r>
        <w:rPr>
          <w:rFonts w:hint="default" w:ascii="Times New Roman" w:hAnsi="Times New Roman" w:eastAsia="方正仿宋_GBK" w:cs="Times New Roman"/>
          <w:sz w:val="30"/>
          <w:szCs w:val="30"/>
          <w:u w:val="single"/>
          <w:lang w:val="en-US" w:eastAsia="zh-CN"/>
        </w:rPr>
        <w:t xml:space="preserve">     </w:t>
      </w:r>
      <w:r>
        <w:rPr>
          <w:rFonts w:hint="default" w:ascii="Times New Roman" w:hAnsi="Times New Roman" w:eastAsia="方正仿宋_GBK" w:cs="Times New Roman"/>
          <w:sz w:val="30"/>
          <w:szCs w:val="30"/>
          <w:u w:val="single"/>
        </w:rPr>
        <w:t>20</w:t>
      </w:r>
      <w:r>
        <w:rPr>
          <w:rFonts w:hint="default" w:ascii="Times New Roman" w:hAnsi="Times New Roman" w:eastAsia="方正仿宋_GBK" w:cs="Times New Roman"/>
          <w:sz w:val="30"/>
          <w:szCs w:val="30"/>
          <w:u w:val="single"/>
          <w:lang w:val="en-US" w:eastAsia="zh-CN"/>
        </w:rPr>
        <w:t>21</w:t>
      </w:r>
      <w:r>
        <w:rPr>
          <w:rFonts w:hint="default" w:ascii="Times New Roman" w:hAnsi="Times New Roman" w:eastAsia="方正仿宋_GBK" w:cs="Times New Roman"/>
          <w:sz w:val="30"/>
          <w:szCs w:val="30"/>
          <w:u w:val="single"/>
        </w:rPr>
        <w:t>年</w:t>
      </w:r>
      <w:r>
        <w:rPr>
          <w:rFonts w:hint="default" w:ascii="Times New Roman" w:hAnsi="Times New Roman" w:eastAsia="方正仿宋_GBK" w:cs="Times New Roman"/>
          <w:sz w:val="30"/>
          <w:szCs w:val="30"/>
          <w:u w:val="single"/>
          <w:lang w:val="en-US" w:eastAsia="zh-CN"/>
        </w:rPr>
        <w:t>5</w:t>
      </w:r>
      <w:r>
        <w:rPr>
          <w:rFonts w:hint="default" w:ascii="Times New Roman" w:hAnsi="Times New Roman" w:eastAsia="方正仿宋_GBK" w:cs="Times New Roman"/>
          <w:sz w:val="30"/>
          <w:szCs w:val="30"/>
          <w:u w:val="single"/>
        </w:rPr>
        <w:t>月</w:t>
      </w:r>
      <w:r>
        <w:rPr>
          <w:rFonts w:hint="default" w:ascii="Times New Roman" w:hAnsi="Times New Roman" w:eastAsia="方正仿宋_GBK" w:cs="Times New Roman"/>
          <w:sz w:val="30"/>
          <w:szCs w:val="30"/>
          <w:u w:val="single"/>
          <w:lang w:val="en-US" w:eastAsia="zh-CN"/>
        </w:rPr>
        <w:t>21</w:t>
      </w:r>
      <w:r>
        <w:rPr>
          <w:rFonts w:hint="default" w:ascii="Times New Roman" w:hAnsi="Times New Roman" w:eastAsia="方正仿宋_GBK" w:cs="Times New Roman"/>
          <w:sz w:val="30"/>
          <w:szCs w:val="30"/>
          <w:u w:val="single"/>
        </w:rPr>
        <w:t xml:space="preserve">日印发         </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end"/>
    </w:r>
  </w:p>
  <w:p>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BA1"/>
    <w:rsid w:val="000058E9"/>
    <w:rsid w:val="00011F92"/>
    <w:rsid w:val="00014B0F"/>
    <w:rsid w:val="0002229F"/>
    <w:rsid w:val="00027679"/>
    <w:rsid w:val="00043314"/>
    <w:rsid w:val="00056123"/>
    <w:rsid w:val="000575CF"/>
    <w:rsid w:val="00063C3A"/>
    <w:rsid w:val="00083878"/>
    <w:rsid w:val="00084AB5"/>
    <w:rsid w:val="000D18DF"/>
    <w:rsid w:val="000E6A51"/>
    <w:rsid w:val="00114640"/>
    <w:rsid w:val="001257F0"/>
    <w:rsid w:val="001374AC"/>
    <w:rsid w:val="00174954"/>
    <w:rsid w:val="001B2E12"/>
    <w:rsid w:val="001E3EF8"/>
    <w:rsid w:val="00204ADE"/>
    <w:rsid w:val="00226FC6"/>
    <w:rsid w:val="00245DEE"/>
    <w:rsid w:val="00276D2A"/>
    <w:rsid w:val="00285694"/>
    <w:rsid w:val="002962AE"/>
    <w:rsid w:val="00297B07"/>
    <w:rsid w:val="002A0CF4"/>
    <w:rsid w:val="002A3688"/>
    <w:rsid w:val="002B4E78"/>
    <w:rsid w:val="002D1525"/>
    <w:rsid w:val="002E2460"/>
    <w:rsid w:val="002E46B5"/>
    <w:rsid w:val="002F2521"/>
    <w:rsid w:val="003078C5"/>
    <w:rsid w:val="00316211"/>
    <w:rsid w:val="003B7208"/>
    <w:rsid w:val="003C05B4"/>
    <w:rsid w:val="003C0F9F"/>
    <w:rsid w:val="003C1E6D"/>
    <w:rsid w:val="003D361A"/>
    <w:rsid w:val="003F0337"/>
    <w:rsid w:val="003F171B"/>
    <w:rsid w:val="003F2B34"/>
    <w:rsid w:val="004617A4"/>
    <w:rsid w:val="00464FF8"/>
    <w:rsid w:val="0046777B"/>
    <w:rsid w:val="0049122A"/>
    <w:rsid w:val="00493BD7"/>
    <w:rsid w:val="004A5BA1"/>
    <w:rsid w:val="004B6B98"/>
    <w:rsid w:val="004C3A1F"/>
    <w:rsid w:val="004E2C4C"/>
    <w:rsid w:val="004F4DC7"/>
    <w:rsid w:val="00523FE0"/>
    <w:rsid w:val="00527473"/>
    <w:rsid w:val="00541FC4"/>
    <w:rsid w:val="005517BB"/>
    <w:rsid w:val="005726EE"/>
    <w:rsid w:val="00582D85"/>
    <w:rsid w:val="00585F62"/>
    <w:rsid w:val="0059031D"/>
    <w:rsid w:val="005A2815"/>
    <w:rsid w:val="005B5DDE"/>
    <w:rsid w:val="005D0300"/>
    <w:rsid w:val="005E500B"/>
    <w:rsid w:val="00600A7B"/>
    <w:rsid w:val="006120B0"/>
    <w:rsid w:val="00617651"/>
    <w:rsid w:val="0062022F"/>
    <w:rsid w:val="00644F51"/>
    <w:rsid w:val="00664D18"/>
    <w:rsid w:val="0067221F"/>
    <w:rsid w:val="0068055A"/>
    <w:rsid w:val="006A2783"/>
    <w:rsid w:val="006D77C4"/>
    <w:rsid w:val="006E3491"/>
    <w:rsid w:val="007019F4"/>
    <w:rsid w:val="00732E97"/>
    <w:rsid w:val="007339DF"/>
    <w:rsid w:val="0075468D"/>
    <w:rsid w:val="00761655"/>
    <w:rsid w:val="007633D0"/>
    <w:rsid w:val="00775E1A"/>
    <w:rsid w:val="00780A06"/>
    <w:rsid w:val="007861CE"/>
    <w:rsid w:val="00796CCE"/>
    <w:rsid w:val="007A2C08"/>
    <w:rsid w:val="007E746D"/>
    <w:rsid w:val="007F04BF"/>
    <w:rsid w:val="00844E32"/>
    <w:rsid w:val="008646A2"/>
    <w:rsid w:val="0087570D"/>
    <w:rsid w:val="008757EE"/>
    <w:rsid w:val="008839BA"/>
    <w:rsid w:val="00890116"/>
    <w:rsid w:val="008B1B08"/>
    <w:rsid w:val="008B201B"/>
    <w:rsid w:val="008C4581"/>
    <w:rsid w:val="008D4ABA"/>
    <w:rsid w:val="008D5BFC"/>
    <w:rsid w:val="008E651B"/>
    <w:rsid w:val="008F1586"/>
    <w:rsid w:val="009013D0"/>
    <w:rsid w:val="00926EDF"/>
    <w:rsid w:val="00931A43"/>
    <w:rsid w:val="00947E6E"/>
    <w:rsid w:val="009640D7"/>
    <w:rsid w:val="0097000D"/>
    <w:rsid w:val="00970F79"/>
    <w:rsid w:val="00971CD8"/>
    <w:rsid w:val="0098299A"/>
    <w:rsid w:val="009A5BD8"/>
    <w:rsid w:val="009B1087"/>
    <w:rsid w:val="009E35F9"/>
    <w:rsid w:val="009F7C0C"/>
    <w:rsid w:val="00A009E3"/>
    <w:rsid w:val="00A00C34"/>
    <w:rsid w:val="00A01455"/>
    <w:rsid w:val="00A109F9"/>
    <w:rsid w:val="00A171D4"/>
    <w:rsid w:val="00A45F48"/>
    <w:rsid w:val="00A6187E"/>
    <w:rsid w:val="00A91A60"/>
    <w:rsid w:val="00B379D7"/>
    <w:rsid w:val="00B652DF"/>
    <w:rsid w:val="00B702EA"/>
    <w:rsid w:val="00B72663"/>
    <w:rsid w:val="00B93BD4"/>
    <w:rsid w:val="00BA0544"/>
    <w:rsid w:val="00BD6426"/>
    <w:rsid w:val="00BD6A5F"/>
    <w:rsid w:val="00BE0DFE"/>
    <w:rsid w:val="00BF1F89"/>
    <w:rsid w:val="00BF64A8"/>
    <w:rsid w:val="00C262D6"/>
    <w:rsid w:val="00C30558"/>
    <w:rsid w:val="00C369DE"/>
    <w:rsid w:val="00C37CF7"/>
    <w:rsid w:val="00C550F7"/>
    <w:rsid w:val="00C65A5D"/>
    <w:rsid w:val="00C67030"/>
    <w:rsid w:val="00C84ED3"/>
    <w:rsid w:val="00C90046"/>
    <w:rsid w:val="00C95507"/>
    <w:rsid w:val="00CA351E"/>
    <w:rsid w:val="00CA706D"/>
    <w:rsid w:val="00CB4C9A"/>
    <w:rsid w:val="00CF5A88"/>
    <w:rsid w:val="00D02736"/>
    <w:rsid w:val="00D03F5A"/>
    <w:rsid w:val="00D04EE0"/>
    <w:rsid w:val="00D1112D"/>
    <w:rsid w:val="00D27C5C"/>
    <w:rsid w:val="00D41DAE"/>
    <w:rsid w:val="00D92829"/>
    <w:rsid w:val="00DC0CB5"/>
    <w:rsid w:val="00DE5AE3"/>
    <w:rsid w:val="00DF5693"/>
    <w:rsid w:val="00E07A28"/>
    <w:rsid w:val="00E1786A"/>
    <w:rsid w:val="00E33FD1"/>
    <w:rsid w:val="00E5227D"/>
    <w:rsid w:val="00E5619A"/>
    <w:rsid w:val="00E67DDB"/>
    <w:rsid w:val="00EA4D15"/>
    <w:rsid w:val="00EA5A1E"/>
    <w:rsid w:val="00EC419A"/>
    <w:rsid w:val="00EF1307"/>
    <w:rsid w:val="00EF605A"/>
    <w:rsid w:val="00F0378F"/>
    <w:rsid w:val="00F2419F"/>
    <w:rsid w:val="00F42A95"/>
    <w:rsid w:val="00F90543"/>
    <w:rsid w:val="00F91A45"/>
    <w:rsid w:val="00F97C4F"/>
    <w:rsid w:val="00FC60D9"/>
    <w:rsid w:val="00FE483C"/>
    <w:rsid w:val="00FF4961"/>
    <w:rsid w:val="014F2863"/>
    <w:rsid w:val="06263A1F"/>
    <w:rsid w:val="06717464"/>
    <w:rsid w:val="0C097075"/>
    <w:rsid w:val="0FAF123D"/>
    <w:rsid w:val="11F3100B"/>
    <w:rsid w:val="13455280"/>
    <w:rsid w:val="142869AC"/>
    <w:rsid w:val="15FB01B4"/>
    <w:rsid w:val="16BA6B96"/>
    <w:rsid w:val="16D6092F"/>
    <w:rsid w:val="16EB6AC0"/>
    <w:rsid w:val="1A584856"/>
    <w:rsid w:val="21393F7E"/>
    <w:rsid w:val="22176BE1"/>
    <w:rsid w:val="22E758F4"/>
    <w:rsid w:val="269A2C91"/>
    <w:rsid w:val="273754CA"/>
    <w:rsid w:val="278F6223"/>
    <w:rsid w:val="283747FB"/>
    <w:rsid w:val="2DF00293"/>
    <w:rsid w:val="322578AE"/>
    <w:rsid w:val="337F3ED2"/>
    <w:rsid w:val="35237F10"/>
    <w:rsid w:val="378D74C1"/>
    <w:rsid w:val="396557D4"/>
    <w:rsid w:val="398169F9"/>
    <w:rsid w:val="39C645F3"/>
    <w:rsid w:val="3D007F65"/>
    <w:rsid w:val="3D5557CE"/>
    <w:rsid w:val="434715D8"/>
    <w:rsid w:val="44DB1597"/>
    <w:rsid w:val="451137C7"/>
    <w:rsid w:val="48436B0B"/>
    <w:rsid w:val="4A0E364F"/>
    <w:rsid w:val="4DAF0FD8"/>
    <w:rsid w:val="4FAF18DD"/>
    <w:rsid w:val="57003968"/>
    <w:rsid w:val="571D731F"/>
    <w:rsid w:val="57DD72D6"/>
    <w:rsid w:val="593C2D2D"/>
    <w:rsid w:val="5C611156"/>
    <w:rsid w:val="5C72534A"/>
    <w:rsid w:val="635466DB"/>
    <w:rsid w:val="641A2628"/>
    <w:rsid w:val="64414EE6"/>
    <w:rsid w:val="672476D5"/>
    <w:rsid w:val="67683295"/>
    <w:rsid w:val="678C2A85"/>
    <w:rsid w:val="6DA8667D"/>
    <w:rsid w:val="6F585471"/>
    <w:rsid w:val="726D6A97"/>
    <w:rsid w:val="731544C0"/>
    <w:rsid w:val="75037F7C"/>
    <w:rsid w:val="7701370F"/>
    <w:rsid w:val="799A5FA5"/>
    <w:rsid w:val="7C2B11EE"/>
    <w:rsid w:val="7CA168AF"/>
    <w:rsid w:val="7D895297"/>
    <w:rsid w:val="7DB90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Balloon Text"/>
    <w:basedOn w:val="1"/>
    <w:semiHidden/>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I:\&#24503;&#21457;&#25913;&#23383;&#21457;&#25991;&#32418;&#2283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2024-03-13T06:12:00Z</dcterms:created>
  <dc:creator>海狸小姐</dc:creator>
  <cp:lastModifiedBy>HP</cp:lastModifiedBy>
  <dcterms:modified xsi:type="dcterms:W3CDTF">2025-10-14T09:04:19Z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540843BA595F4AF4A402EC2BC2652F5B</vt:lpwstr>
  </property>
</Properties>
</file>