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8" name="KGD_60D1388C$01$29$00013" descr="tZaxG5tg/wn6lTa6Cqeh/PcnYtmfFIweBxpQFvJhdxh86+3sSqp2f8deHPkSWfEuc2z7N2yWwW+kfS979ETEVLdMD94Vstcb0cPA98jLBzhlZ1ZQX36ot42IVqi1qrJPutvq/8RD1ci21tvS/2sToib9S8wPnKDF9eJzWAJKPBj3P0V0+WanioxKlzgeXt/9nbk+EUZC24HUHhjr4reQUbaAWz0QIVGS+Ohc65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D1388C$01$29$00013" o:spid="_x0000_s1026" o:spt="1" alt="tZaxG5tg/wn6lTa6Cqeh/PcnYtmfFIweBxpQFvJhdxh86+3sSqp2f8deHPkSWfEuc2z7N2yWwW+kfS979ETEVLdMD94Vstcb0cPA98jLBzhlZ1ZQX36ot42IVqi1qrJPutvq/8RD1ci21tvS/2sToib9S8wPnKDF9eJzWAJKPBj3P0V0+WanioxKlzgeXt/9nbk+EUZC24HUHhjr4reQUbaAWz0QIVGS+Ohc65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89.35pt;margin-top:-94.9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FUm9ffY&#10;AAAADwEAAA8AAAAAAAAAAQAgAAAAIgAAAGRycy9kb3ducmV2LnhtbFBLAQIUABQAAAAIAIdO4kDG&#10;T/xCIwgAAPoLAAAOAAAAAAAAAAEAIAAAACcBAABkcnMvZTJvRG9jLnhtbFBLBQYAAAAABgAGAFkB&#10;AAC8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7" name="KGD_60D1388C$01$29$00012" descr="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D1388C$01$29$00012" o:spid="_x0000_s1026" o:spt="1" alt="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" style="position:absolute;left:0pt;margin-left:-89.35pt;margin-top:-94.9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6" name="KGD_60D1388C$01$29$00011" descr="nwkOiId/bBbOAe61rgYT4vXM3UaFFF0tl2W9B2ekj1Z7kYnHXrUHbs1gN35c90qvalwiTBgLGURxKf/kB/bQJ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RGJ2JWbxNsH683RaMkovq7q3NO1Bi19jAH+A6ATywlnVYrgL51lQKKGtkWTagBQsTjuNtLbmJVb5UvJEqkbpUk/zVmBRFo63qOAuWGImIDWIBJvZyGrlliNeqRr6HVhmDcmMzkUsY9UTV3hb+7rv5yByxHfSGvL/wNX16ZV7eVTa0nVVssgOo+stti1KlVA/llR1LwVqfxpxRNpVZtr9PwXHvLaOR5D6xt/lK8Hr7zO4YZP0qTJ/JJK0KfzQzuI/ch6NaGiHXEE6VnfyDsRG/SQoe0JwfNQJ8UB6lEsAA/LIx0OR9fzsetvCdhzJA2UzqduzHw7+ORfoZaVZJGaMQvPDg5eZjapiITkYJ4ZYVsb63mEquU4jL/b+YjDYV1UlQ96aLu3V80YDHaOK9OXZ+UPUFqovlUFOArFNCy6GWAI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D1388C$01$29$00011" o:spid="_x0000_s1026" o:spt="1" alt="nwkOiId/bBbOAe61rgYT4vXM3UaFFF0tl2W9B2ekj1Z7kYnHXrUHbs1gN35c90qvalwiTBgLGURxKf/kB/bQJ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RGJ2JWbxNsH683RaMkovq7q3NO1Bi19jAH+A6ATywlnVYrgL51lQKKGtkWTagBQsTjuNtLbmJVb5UvJEqkbpUk/zVmBRFo63qOAuWGImIDWIBJvZyGrlliNeqRr6HVhmDcmMzkUsY9UTV3hb+7rv5yByxHfSGvL/wNX16ZV7eVTa0nVVssgOo+stti1KlVA/llR1LwVqfxpxRNpVZtr9PwXHvLaOR5D6xt/lK8Hr7zO4YZP0qTJ/JJK0KfzQzuI/ch6NaGiHXEE6VnfyDsRG/SQoe0JwfNQJ8UB6lEsAA/LIx0OR9fzsetvCdhzJA2UzqduzHw7+ORfoZaVZJGaMQvPDg5eZjapiITkYJ4ZYVsb63mEquU4jL/b+YjDYV1UlQ96aLu3V80YDHaOK9OXZ+UPUFqovlUFOArFNCy6GWAI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style="position:absolute;left:0pt;margin-left:-89.35pt;margin-top:-94.9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5" name="KGD_KG_Seal_16" descr="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" style="position:absolute;left:0pt;margin-left:-89.35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BV&#10;JvX32AAAAA8BAAAPAAAAAAAAAAEAIAAAACIAAABkcnMvZG93bnJldi54bWxQSwECFAAUAAAACACH&#10;TuJA74GHPycIAAD8CwAADgAAAAAAAAABACAAAAAnAQAAZHJzL2Uyb0RvYy54bWxQSwUGAAAAAAYA&#10;BgBZAQAAw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4" name="KGD_KG_Seal_15" descr="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" style="position:absolute;left:0pt;margin-left:-89.35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VSb199gAAAAP&#10;AQAADwAAAAAAAAABACAAAAAiAAAAZHJzL2Rvd25yZXYueG1sUEsBAhQAFAAAAAgAh07iQG/wc27o&#10;CwAA4B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KG_Seal_14" descr="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" style="position:absolute;left:0pt;margin-left:-89.3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FUm9ffYAAAADwEA&#10;AA8AAAAAAAAAAQAgAAAAIgAAAGRycy9kb3ducmV2LnhtbFBLAQIUABQAAAAIAIdO4kChtUA65gsA&#10;AOAQAAAOAAAAAAAAAAEAIAAAACc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KG_Seal_13" descr="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" style="position:absolute;left:0pt;margin-left:-89.3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VSb199gAAAAP&#10;AQAADwAAAAAAAAABACAAAAAiAAAAZHJzL2Rvd25yZXYueG1sUEsBAhQAFAAAAAgAh07iQFO055Do&#10;CwAA4B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KG_Seal_12" descr="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" style="position:absolute;left:0pt;margin-left:-89.3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1" descr="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" style="position:absolute;left:0pt;margin-left:-89.3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Gobal1" descr="lskY7P30+39SSS2ze3CC/By0aR9AHJg5iTa3xXOi9Kgc6HmJj66i8EkptigQkPmdEjdricLFETSdb1bVvPWLlX8FkSnjLqTIRHRGFJ8jG42VIWjCfvUIpmKc1cvA+kCVy8uHjA+o2/MqPu8JCmgJ50Ze8QRfks1is1+pbLGhZLIKtrbY/cHEuIEnCkGebQts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pemGa9b8Igifd+9zGTZAwlH1GQU0ak/EsNaS8aEq3QeuSbvSJYMzEVvAFIgWLZ5H0mvLt5wOwihbQCrgINS5mgP8nx7t/C8ECstx7AyxU1hL4QuSK4KCn5A8A5ewtWhpn66bUAC/OpnKltON8sAY8FHQzOlynoLWXQp71go9hAM/yWVyea94Z6dOUsM9IGn7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y0aR9AHJg5iTa3xXOi9Kgc6HmJj66i8EkptigQkPmdEjdricLFETSdb1bVvPWLlX8FkSnjLqTIRHRGFJ8jG42VIWjCfvUIpmKc1cvA+kCVy8uHjA+o2/MqPu8JCmgJ50Ze8QRfks1is1+pbLGhZLIKtrbY/cHEuIEnCkGebQts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pemGa9b8Igifd+9zGTZAwlH1GQU0ak/EsNaS8aEq3QeuSbvSJYMzEVvAFIgWLZ5H0mvLt5wOwihbQCrgINS5mgP8nx7t/C8ECstx7AyxU1hL4QuSK4KCn5A8A5ewtWhpn66bUAC/OpnKltON8sAY8FHQzOlynoLWXQp71go9hAM/yWVyea94Z6dOUsM9IGn7hENvNqZWRZRfOUpKV3uNeA==" style="position:absolute;left:0pt;margin-left:-89.3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BVJvX32AAAAA8BAAAPAAAAAAAAAAEAIAAAACIAAABkcnMvZG93bnJl&#10;di54bWxQSwECFAAUAAAACACHTuJA8/MCfVQFAABbCAAADgAAAAAAAAABACAAAAAnAQAAZHJzL2Uy&#10;b0RvYy54bWxQSwUGAAAAAAYABgBZAQAA7Q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group id="_x0000_s1028" o:spid="_x0000_s1028" o:spt="203" style="position:absolute;left:0pt;margin-left:-23.25pt;margin-top:21.95pt;height:129.4pt;width:477.7pt;z-index:251658240;mso-width-relative:page;mso-height-relative:page;" coordorigin="1426,3410" coordsize="9554,2588">
            <o:lock v:ext="edit" aspectratio="f"/>
            <v:shape id="_x0000_s1026" o:spid="_x0000_s1026" o:spt="136" type="#_x0000_t136" style="position:absolute;left:1620;top:3410;height:860;width:9360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梁河县卫生健康局文件" style="font-family:方正小标宋_GBK;font-size:36pt;v-rotate-letters:f;v-same-letter-heights:f;v-text-align:center;"/>
            </v:shape>
            <v:shape id="_x0000_s1027" o:spid="_x0000_s1027" o:spt="136" type="#_x0000_t136" style="position:absolute;left:1426;top:5953;height:45;width:9075;" fillcolor="#FF0000" filled="t" stroked="f" coordsize="21600,21600" adj="10800">
              <v:path/>
              <v:fill on="t" color2="#FFFFFF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</v:group>
        </w:pic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64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梁卫发〔20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签发人：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肖  俊</w:t>
      </w:r>
    </w:p>
    <w:p>
      <w:pPr>
        <w:spacing w:line="40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24765</wp:posOffset>
                </wp:positionV>
                <wp:extent cx="228600" cy="635"/>
                <wp:effectExtent l="0" t="0" r="0" b="0"/>
                <wp:wrapNone/>
                <wp:docPr id="3" name="直线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5" o:spid="_x0000_s1026" o:spt="20" style="position:absolute;left:0pt;margin-left:428.3pt;margin-top:1.95pt;height:0.05pt;width:18pt;z-index:251661312;mso-width-relative:page;mso-height-relative:page;" filled="f" stroked="t" coordsize="21600,21600" o:gfxdata="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7jU/9UAAAAHAQAADwAAAAAAAAABACAAAAAi&#10;AAAAZHJzL2Rvd25yZXYueG1sUEsBAhQAFAAAAAgAh07iQK3y6T/UAQAAkQMAAA4AAAAAAAAAAQAg&#10;AAAAJAEAAGRycy9lMm9Eb2MueG1sUEsFBgAAAAAGAAYAWQEAAG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卫生健康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请求批准同意《中国有色矿业集团有限公司定点帮扶梁河202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基层医务人员集中培训暨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乡镇卫生院管理人员培训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》的请示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政府办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根据《中央单位定点扶贫责任书（202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年度）》文件精神、中国有色矿业集团有限公司202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年帮扶梁河县项目资金计划、《中国有色矿业集团有限公司定点帮扶梁河县202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基层医务人员集中培训暨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乡镇卫生院管理人员培训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项目实施方案》，经我局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领导班子研究决定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，并报县扶贫办审核，拟确定对我县202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基层医务人员集中培训暨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乡镇卫生院管理人员培训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培训经费需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元，特恳请县人民政府批准实施为盼！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妥否，请示。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200" w:hanging="1264" w:hanging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梁河县乡村医护专业技术人员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500" w:hanging="316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乡镇卫生院管理人员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培训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3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3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3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3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77696" behindDoc="0" locked="1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-700405</wp:posOffset>
            </wp:positionV>
            <wp:extent cx="1533525" cy="1533525"/>
            <wp:effectExtent l="0" t="0" r="9525" b="9525"/>
            <wp:wrapNone/>
            <wp:docPr id="23" name="KG_60D1388C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G_60D1388C$01$29$0001$N$000200" descr="Sea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-9878695</wp:posOffset>
                </wp:positionV>
                <wp:extent cx="15120620" cy="21384260"/>
                <wp:effectExtent l="0" t="0" r="0" b="0"/>
                <wp:wrapNone/>
                <wp:docPr id="8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777.85pt;height:1683.8pt;width:1190.6pt;z-index:251678720;v-text-anchor:middle;mso-width-relative:page;mso-height-relative:page;" fillcolor="#FFFFFF" filled="t" stroked="t" coordsize="21600,21600" o:gfxdata="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GwL5e3gAAABABAAAPAAAA&#10;AAAAAAEAIAAAACIAAABkcnMvZG93bnJldi54bWxQSwECFAAUAAAACACHTuJAZ2x7U0gCAADMBAAA&#10;DgAAAAAAAAABACAAAAAtAQAAZHJzL2Uyb0RvYy54bWxQSwUGAAAAAAYABgBZAQAA5wUAAAAA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梁河县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3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spacing w:line="560" w:lineRule="exact"/>
        <w:ind w:right="48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None/>
                <wp:docPr id="2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6pt;margin-top:3.55pt;height:0pt;width:441pt;z-index:251660288;mso-width-relative:page;mso-height-relative:page;" filled="f" stroked="t" coordsize="21600,21600" o:gfxdata="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51ng9UAAAAHAQAADwAAAAAAAAABACAAAAAiAAAAZHJzL2Rv&#10;d25yZXYueG1sUEsBAhQAFAAAAAgAh07iQNwSK2jLAQAAjgMAAA4AAAAAAAAAAQAgAAAAJAEAAGRy&#10;cy9lMm9Eb2MueG1sUEsFBgAAAAAGAAYAWQEAAG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358140</wp:posOffset>
                </wp:positionV>
                <wp:extent cx="5600700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5.25pt;margin-top:28.2pt;height:0pt;width:441pt;z-index:251659264;mso-width-relative:page;mso-height-relative:page;" filled="f" stroked="t" coordsize="21600,21600" o:gfxdata="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uxKFR2AAAAAkBAAAPAAAAAAAAAAEAIAAAACIAAABkcnMv&#10;ZG93bnJldi54bWxQSwECFAAUAAAACACHTuJA7ozWVsoBAACOAwAADgAAAAAAAAABACAAAAAn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梁河县卫生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健康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局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rPr>
          <w:rFonts w:hint="default" w:ascii="Times New Roman" w:hAnsi="Times New Roman" w:cs="Times New Roman" w:eastAsia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 w:eastAsiaTheme="majorEastAsia"/>
          <w:b w:val="0"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梁河县乡村医护专业技术人员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培训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根据《中央单位定点扶贫责任书（202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年度）》文件精神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中国有色矿业集团有限公司202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年帮扶梁河县项目资金计划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色集团对我县健康扶贫工作给予了真情帮扶，对健康扶贫助推全县脱贫摘帽起到了极大的助推作用，在全县圆满完成脱贫摘帽，转入全面开展乡村振兴战略之际，为能够在我县实现乡村振兴中提供坚实的健康保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全县卫生健康系统医务人员的主观能动性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，突出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健康保障作用。为切实做好我县新冠肺炎疫情防控工作，全力保障人民群众身体健康，维护社会正常秩序，防止疫情输入和扩散，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升全县基层医务人员服务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的能力和水平。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特制定此方案。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2021年4月下旬（各乡镇卫生院培训）、8月中旬（县级集中培训）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基层医务人员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业务操作培训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1.培训时间及地点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培训时间：4月下旬。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地点：各乡镇卫生院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2.培训人员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各乡镇卫生院在岗医务人员及各乡镇辖区村卫生室注册村医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（预计150人）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（1）个人防护知识培训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（2）咽拭子标本采集法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（3）样本的包装、保存和运输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（4）医疗废弃物处置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（5）疫情防控流程、处置演练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基层医务人员集中培训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培训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时间及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培训时间：预计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8月初（4天）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培训地点：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梁河县政务中心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参训人员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全县在职在岗乡村医生（每个卫生室留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1人值班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" w:cs="Times New Roman"/>
          <w:sz w:val="32"/>
          <w:szCs w:val="32"/>
        </w:rPr>
        <w:t>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" w:cs="Times New Roman"/>
          <w:sz w:val="32"/>
          <w:szCs w:val="32"/>
        </w:rPr>
        <w:t>医院、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32"/>
        </w:rPr>
        <w:t>妇计中心、各乡镇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（中心）</w:t>
      </w:r>
      <w:r>
        <w:rPr>
          <w:rFonts w:hint="default" w:ascii="Times New Roman" w:hAnsi="Times New Roman" w:eastAsia="仿宋" w:cs="Times New Roman"/>
          <w:sz w:val="32"/>
          <w:szCs w:val="32"/>
        </w:rPr>
        <w:t>卫生院、社区卫生服务中心医护人员（除上班、进修、产假外）、妇幼专干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（预计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160人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sz w:val="32"/>
          <w:szCs w:val="32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医保资金政策解读（医保局）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-蒋文宏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新冠肺炎防控方案《第八版》(疾控中心)-杨爱聪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（3）预检分诊和发热门诊防控工作指引(县医院)-朗小团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（4）医疗机构消毒技术规范(县医院)-朗小团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（5）医疗废弃物处置(监督大队)-梁丽芬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（6）家庭医生签约服务及基本公共卫生服务项目管理系统培训（医博士）-卜建军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（7）新型冠状病毒肺炎流行病学调查溯源（疾控中心）-李维美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2021年基本公共卫生服务项目：居民死因填写及根本死因判定、死因调查与推断；高血压、糖尿病患者健康管理电子台账及医博士系统随访填写注意事项；慢性病防治管理工作存在问题及下一步工作要求（含心脑血管发病报告、肿瘤登记报告、随访及发病报告卡管理系统工作）（疾控中心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张国珍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9）2021年基本公共卫生服务项目：《疑似预防接种异常反应监测处置方案》解读（疾控中心）-罗本凯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居民健康档案管理(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妇计中心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-张菊松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孕产妇健康管理（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妇计中心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sz w:val="32"/>
          <w:szCs w:val="32"/>
        </w:rPr>
        <w:t>李桃梅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0-6岁儿童健康管理（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妇计中心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sz w:val="32"/>
          <w:szCs w:val="32"/>
        </w:rPr>
        <w:t>李晓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消除艾滋病、梅毒和乙肝母婴传播（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妇计中心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sz w:val="32"/>
          <w:szCs w:val="32"/>
        </w:rPr>
        <w:t>向明彩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、项目运作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卫生健康局负责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开展梁河县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年培训项目。培训课时、培训内容、后勤保障等工作安排全部由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梁河县卫生健康局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年培训项目所需资金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2021年中国有色集团定点帮扶梁河县项目资金中列支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五、经费预算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基层医务人员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业务操作培训（各乡镇卫生院）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伙食费：200人×60元/天×1天=12000元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小计：12000元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基层医务人员集中培训（政务中心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11楼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伙食费：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60元/天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仿宋" w:cs="Times New Roman"/>
          <w:sz w:val="32"/>
          <w:szCs w:val="32"/>
        </w:rPr>
        <w:t>=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28800</w:t>
      </w:r>
      <w:r>
        <w:rPr>
          <w:rFonts w:hint="default" w:ascii="Times New Roman" w:hAnsi="Times New Roman" w:eastAsia="仿宋" w:cs="Times New Roman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住宿费：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100人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100元/天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仿宋" w:cs="Times New Roman"/>
          <w:sz w:val="32"/>
          <w:szCs w:val="32"/>
        </w:rPr>
        <w:t>=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30000</w:t>
      </w:r>
      <w:r>
        <w:rPr>
          <w:rFonts w:hint="default" w:ascii="Times New Roman" w:hAnsi="Times New Roman" w:eastAsia="仿宋" w:cs="Times New Roman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资料费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57.50元/人=9200元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</w:rPr>
        <w:t>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68000</w:t>
      </w:r>
      <w:r>
        <w:rPr>
          <w:rFonts w:hint="default" w:ascii="Times New Roman" w:hAnsi="Times New Roman" w:eastAsia="仿宋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以上总合计：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六、项目效益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为做好常态化疫情防控工作，进一步提升乡、村医疗机构疫情防控处置能力。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全县卫生健康系统医务人员的主观能动性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，突出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健康保障作用。为切实做好我县新冠肺炎疫情防控工作，全力保障人民群众身体健康，维护社会正常秩序，防止疫情输入和扩散，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升全县基层医务人员服务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的能力和水平。</w:t>
      </w:r>
    </w:p>
    <w:p>
      <w:pPr>
        <w:numPr>
          <w:ilvl w:val="0"/>
          <w:numId w:val="0"/>
        </w:numPr>
        <w:ind w:firstLine="948" w:firstLineChars="3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948" w:firstLineChars="3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948" w:firstLineChars="3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948" w:firstLineChars="3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default" w:ascii="Times New Roman" w:hAnsi="Times New Roman" w:cs="Times New Roman" w:eastAsia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乡镇卫生院管理人员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  <w:t>培训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根据《中央单位定点扶贫责任书（202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年度）》文件精神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中国有色矿业集团有限公司202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年帮扶梁河县项目资金计划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》。为不断加强我县农村基层卫生人才队伍建设，加快提升乡镇卫生院综合服务能力，推进农村卫生事业健康发展，提高乡镇卫生院管理人员卫生行政管理能力。特制定本方案。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8月初（具体时间已通知为准）。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二、培训地点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县卫生健康局4楼会议室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三、培训人员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全县乡镇卫生院领导班子（预计40人）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基层医疗机构运营管理。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基层医疗机构绩效管理。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党风廉政建设及安全生产。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等级评审工作经验交流（勐养镇、芒东镇）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乡镇卫生院等级评审业务培训。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一站一中心建设及临床应用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医共体建设发展规划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项目运作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卫生健康局负责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开展梁河县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年培训项目。培训课时、培训内容、后勤保障等工作安排全部由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梁河县卫生健康局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年培训项目所需资金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2021年中国有色集团定点帮扶梁河县项目资金中列支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" w:cs="Times New Roman"/>
          <w:sz w:val="32"/>
          <w:szCs w:val="32"/>
        </w:rPr>
        <w:t>伙食费：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60元/天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仿宋" w:cs="Times New Roman"/>
          <w:sz w:val="32"/>
          <w:szCs w:val="32"/>
        </w:rPr>
        <w:t>=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7200</w:t>
      </w:r>
      <w:r>
        <w:rPr>
          <w:rFonts w:hint="default" w:ascii="Times New Roman" w:hAnsi="Times New Roman" w:eastAsia="仿宋" w:cs="Times New Roman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sz w:val="32"/>
          <w:szCs w:val="32"/>
        </w:rPr>
        <w:t>住宿费：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40人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100元/天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仿宋" w:cs="Times New Roman"/>
          <w:sz w:val="32"/>
          <w:szCs w:val="32"/>
        </w:rPr>
        <w:t>=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12000</w:t>
      </w:r>
      <w:r>
        <w:rPr>
          <w:rFonts w:hint="default" w:ascii="Times New Roman" w:hAnsi="Times New Roman" w:eastAsia="仿宋" w:cs="Times New Roman"/>
          <w:sz w:val="32"/>
          <w:szCs w:val="32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" w:firstLine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资料费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" w:cs="Times New Roman"/>
          <w:sz w:val="32"/>
          <w:szCs w:val="32"/>
        </w:rPr>
        <w:t>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20元/人=800元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" w:cs="Times New Roman"/>
          <w:sz w:val="32"/>
          <w:szCs w:val="32"/>
        </w:rPr>
        <w:t>计：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20000</w:t>
      </w:r>
      <w:r>
        <w:rPr>
          <w:rFonts w:hint="default" w:ascii="Times New Roman" w:hAnsi="Times New Roman" w:eastAsia="仿宋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八、项目效益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为全面提升基层医疗机构管理人员管理能力，着力加强基层医疗机构管理人员水平，统筹协调单位工作均衡发展，全面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升基层医务人员服务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ind w:right="48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HhSjDD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8pRQZ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978DE"/>
    <w:multiLevelType w:val="singleLevel"/>
    <w:tmpl w:val="A1A978DE"/>
    <w:lvl w:ilvl="0" w:tentative="0">
      <w:start w:val="10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Full" w:cryptAlgorithmClass="hash" w:cryptAlgorithmType="typeAny" w:cryptAlgorithmSid="4" w:cryptSpinCount="0" w:hash="jjQgvE0/6C/CZRe9XoQLcLo2kwI=" w:salt="aVrC6js03fe5+FcXrp0SgA==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EB5C60B-F187-473B-A687-B47B7F8BC1C6}"/>
    <w:docVar w:name="DocumentName" w:val="梁卫计发模板新"/>
  </w:docVars>
  <w:rsids>
    <w:rsidRoot w:val="0EAD5CFB"/>
    <w:rsid w:val="00072607"/>
    <w:rsid w:val="00101ACC"/>
    <w:rsid w:val="001968E8"/>
    <w:rsid w:val="00201549"/>
    <w:rsid w:val="002D19CA"/>
    <w:rsid w:val="00374D48"/>
    <w:rsid w:val="003F12B5"/>
    <w:rsid w:val="00463653"/>
    <w:rsid w:val="00504879"/>
    <w:rsid w:val="00517F34"/>
    <w:rsid w:val="00532D63"/>
    <w:rsid w:val="00554071"/>
    <w:rsid w:val="00573A7B"/>
    <w:rsid w:val="005B6622"/>
    <w:rsid w:val="005F19B3"/>
    <w:rsid w:val="006302BF"/>
    <w:rsid w:val="006D2961"/>
    <w:rsid w:val="006D53D9"/>
    <w:rsid w:val="0070738D"/>
    <w:rsid w:val="00711F2A"/>
    <w:rsid w:val="007530B7"/>
    <w:rsid w:val="00770107"/>
    <w:rsid w:val="007769F9"/>
    <w:rsid w:val="00787D83"/>
    <w:rsid w:val="007B3813"/>
    <w:rsid w:val="008A7C84"/>
    <w:rsid w:val="008B21B4"/>
    <w:rsid w:val="009B128D"/>
    <w:rsid w:val="009B305F"/>
    <w:rsid w:val="009B7F0F"/>
    <w:rsid w:val="00AF17E8"/>
    <w:rsid w:val="00AF31F4"/>
    <w:rsid w:val="00B71D49"/>
    <w:rsid w:val="00BB5E27"/>
    <w:rsid w:val="00BF00A8"/>
    <w:rsid w:val="00C212AE"/>
    <w:rsid w:val="00C96224"/>
    <w:rsid w:val="00DC0F6D"/>
    <w:rsid w:val="00E528B3"/>
    <w:rsid w:val="00EB6A57"/>
    <w:rsid w:val="00EE2124"/>
    <w:rsid w:val="00EF2BAF"/>
    <w:rsid w:val="00F22393"/>
    <w:rsid w:val="00F45420"/>
    <w:rsid w:val="00F715CB"/>
    <w:rsid w:val="00F7799B"/>
    <w:rsid w:val="00FB1897"/>
    <w:rsid w:val="05FC562C"/>
    <w:rsid w:val="075D2A2A"/>
    <w:rsid w:val="0EAD5CFB"/>
    <w:rsid w:val="1011090F"/>
    <w:rsid w:val="10BB28DC"/>
    <w:rsid w:val="165625D1"/>
    <w:rsid w:val="177C0C15"/>
    <w:rsid w:val="1A6D357E"/>
    <w:rsid w:val="1ACC1897"/>
    <w:rsid w:val="1B3C4983"/>
    <w:rsid w:val="215858D2"/>
    <w:rsid w:val="28FD4AE4"/>
    <w:rsid w:val="2CA808C2"/>
    <w:rsid w:val="2D2E7534"/>
    <w:rsid w:val="2F0D3D28"/>
    <w:rsid w:val="30A67547"/>
    <w:rsid w:val="34A1351C"/>
    <w:rsid w:val="3BF03380"/>
    <w:rsid w:val="3C020B3A"/>
    <w:rsid w:val="3FA77FE6"/>
    <w:rsid w:val="414204E2"/>
    <w:rsid w:val="43840FE5"/>
    <w:rsid w:val="498577FB"/>
    <w:rsid w:val="4CAD7A67"/>
    <w:rsid w:val="56EA1069"/>
    <w:rsid w:val="59AD75C9"/>
    <w:rsid w:val="5D0F3A72"/>
    <w:rsid w:val="60333793"/>
    <w:rsid w:val="6499471D"/>
    <w:rsid w:val="65CC6F74"/>
    <w:rsid w:val="66634591"/>
    <w:rsid w:val="68A44186"/>
    <w:rsid w:val="691B6220"/>
    <w:rsid w:val="6AE96B4C"/>
    <w:rsid w:val="6B167745"/>
    <w:rsid w:val="6EF856CE"/>
    <w:rsid w:val="6F91168F"/>
    <w:rsid w:val="708C7017"/>
    <w:rsid w:val="754A37DD"/>
    <w:rsid w:val="7E8C2B54"/>
    <w:rsid w:val="7EC42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Char"/>
    <w:basedOn w:val="1"/>
    <w:link w:val="7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31649;&#29702;\2021&#24180;&#25991;&#20214;\&#27169;&#26495;\&#19978;&#34892;&#25991;&#20214;&#22836;&#65288;2021&#24180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上行文件头（2021年）.dot</Template>
  <Company>德宏州梁河县党政机关单位</Company>
  <Pages>1</Pages>
  <Words>49</Words>
  <Characters>58</Characters>
  <Lines>2</Lines>
  <Paragraphs>1</Paragraphs>
  <TotalTime>19</TotalTime>
  <ScaleCrop>false</ScaleCrop>
  <LinksUpToDate>false</LinksUpToDate>
  <CharactersWithSpaces>143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2021-06-22T00:33:00Z</dcterms:created>
  <dc:creator>梁河县卫计局</dc:creator>
  <cp:lastModifiedBy>梁河县卫计局</cp:lastModifiedBy>
  <cp:lastPrinted>2021-06-22T01:12:00Z</cp:lastPrinted>
  <dcterms:modified xsi:type="dcterms:W3CDTF">2021-06-22T01:14:43Z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