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20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highlight w:val="none"/>
        </w:rPr>
        <w:t>企业安全生产标准化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highlight w:val="none"/>
        </w:rPr>
        <w:t>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企业名称（盖章）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行    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专    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自评得分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自评等级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自评日期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是否在企业内部公示  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是否申请定级        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申请等级      □一级   □二级   □三级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tbl>
      <w:tblPr>
        <w:tblStyle w:val="8"/>
        <w:tblpPr w:leftFromText="180" w:rightFromText="180" w:vertAnchor="text" w:horzAnchor="page" w:tblpX="1405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788"/>
        <w:gridCol w:w="1202"/>
        <w:gridCol w:w="282"/>
        <w:gridCol w:w="1311"/>
        <w:gridCol w:w="1582"/>
        <w:gridCol w:w="132"/>
        <w:gridCol w:w="1428"/>
        <w:gridCol w:w="15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75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住    所</w:t>
            </w:r>
          </w:p>
        </w:tc>
        <w:tc>
          <w:tcPr>
            <w:tcW w:w="75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类    型</w:t>
            </w:r>
          </w:p>
        </w:tc>
        <w:tc>
          <w:tcPr>
            <w:tcW w:w="75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安全管理机构</w:t>
            </w:r>
          </w:p>
        </w:tc>
        <w:tc>
          <w:tcPr>
            <w:tcW w:w="60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电  话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传   真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联 系 人</w:t>
            </w:r>
          </w:p>
        </w:tc>
        <w:tc>
          <w:tcPr>
            <w:tcW w:w="148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电  话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传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真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手  机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16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pacing w:val="-1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6"/>
                <w:kern w:val="0"/>
                <w:sz w:val="24"/>
                <w:szCs w:val="24"/>
                <w:highlight w:val="none"/>
              </w:rPr>
              <w:t>本次自评前本企业（专业）曾经取得的标准化等级：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16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spacing w:val="-1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6"/>
                <w:kern w:val="0"/>
                <w:sz w:val="24"/>
                <w:szCs w:val="24"/>
                <w:highlight w:val="none"/>
              </w:rPr>
              <w:t xml:space="preserve">□一级   □二级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6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6"/>
                <w:kern w:val="0"/>
                <w:sz w:val="24"/>
                <w:szCs w:val="24"/>
                <w:highlight w:val="none"/>
              </w:rPr>
              <w:t xml:space="preserve">三级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6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6"/>
                <w:kern w:val="0"/>
                <w:sz w:val="24"/>
                <w:szCs w:val="24"/>
                <w:highlight w:val="none"/>
              </w:rPr>
              <w:t>小微企业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如果是某企业集团的成员单位，请注明企业集团名称：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企业安全生产标准化工作组主要成员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所在部门及职务/职称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电  话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组长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自评总结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1.企业概况。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2.企业生产安全事故情况（本自评年度内）。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3.企业安全生产标准化工作取得成效。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4.自评打分表（得分情况、扣分项目）及整改完成情况。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5.企业主要负责人承诺书（申请定级的企业提交）。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right="0" w:rightChars="0" w:firstLine="643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kern w:val="0"/>
          <w:sz w:val="32"/>
          <w:szCs w:val="32"/>
          <w:highlight w:val="none"/>
        </w:rPr>
        <w:t>自评报告填写说明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1.企业名称、住所、类型按营业执照上登记的填写。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2.所属行业：主要包括化工（含石油化工）、医药、危险化学品、烟花爆竹、石油开采、冶金、有色、建材、机械、轻工、纺织、烟草、商贸等。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3.专业：按所属行业中的划分填写，如冶金行业中的炼钢、轧钢专业，有色行业中的电解铝、氧化铝专业，建材行业中的水泥专业等。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4.企业概况：主要包括经营范围、主营业务、企业规模（含职工人数）、机构设置、在行业中所处地位、安全生产工作特点等。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5.企业生产安全事故情况：包括事故起数、伤亡人数、财产损失等，申请一级企业定级还需提供损失工作日、千人死亡率、千人重伤率、伤害频率、伤害严重率等数据。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6.自评打分表（得分情况、扣分项目）及整改完成情况需另附表。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7.企业主要负责人承诺书内容应当符合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办法第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right="0" w:rightChars="0"/>
        <w:jc w:val="left"/>
        <w:textAlignment w:val="auto"/>
        <w:outlineLvl w:val="9"/>
        <w:rPr>
          <w:rFonts w:hint="default" w:eastAsia="方正仿宋_GBK"/>
          <w:bCs/>
          <w:color w:val="000000"/>
          <w:lang w:val="en"/>
        </w:rPr>
      </w:pPr>
    </w:p>
    <w:sectPr>
      <w:footerReference r:id="rId3" w:type="default"/>
      <w:pgSz w:w="11906" w:h="16838"/>
      <w:pgMar w:top="1814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9305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62.15pt;mso-position-horizontal:outside;mso-position-horizontal-relative:margin;z-index:251659264;mso-width-relative:page;mso-height-relative:page;" filled="f" stroked="f" coordsize="21600,21600" o:gfxdata="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VIWF9QAAAAEAQAADwAAAAAAAAABACAAAAAiAAAAZHJzL2Rv&#10;d25yZXYueG1sUEsBAhQAFAAAAAgAh07iQG9wnaXMAQAAiAMAAA4AAAAAAAAAAQAgAAAAI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NkNDlmNTdkODExYzY2MDMzNDA1ODY2OGQ4MzUifQ=="/>
  </w:docVars>
  <w:rsids>
    <w:rsidRoot w:val="74936A4F"/>
    <w:rsid w:val="000A5BC3"/>
    <w:rsid w:val="000A6D01"/>
    <w:rsid w:val="00167509"/>
    <w:rsid w:val="001721CB"/>
    <w:rsid w:val="00181B14"/>
    <w:rsid w:val="001D0C9E"/>
    <w:rsid w:val="001E6519"/>
    <w:rsid w:val="00206A57"/>
    <w:rsid w:val="00235C28"/>
    <w:rsid w:val="002F3DEC"/>
    <w:rsid w:val="003042FF"/>
    <w:rsid w:val="0030436C"/>
    <w:rsid w:val="0034579E"/>
    <w:rsid w:val="003A3E43"/>
    <w:rsid w:val="003D1625"/>
    <w:rsid w:val="00407727"/>
    <w:rsid w:val="00441A6F"/>
    <w:rsid w:val="004468DD"/>
    <w:rsid w:val="004749B1"/>
    <w:rsid w:val="00494941"/>
    <w:rsid w:val="004E3B1F"/>
    <w:rsid w:val="004F67FF"/>
    <w:rsid w:val="00645464"/>
    <w:rsid w:val="00652346"/>
    <w:rsid w:val="0065285A"/>
    <w:rsid w:val="006A7FBE"/>
    <w:rsid w:val="006F38CC"/>
    <w:rsid w:val="00836F5F"/>
    <w:rsid w:val="00863B77"/>
    <w:rsid w:val="00870497"/>
    <w:rsid w:val="009005A7"/>
    <w:rsid w:val="00991FEC"/>
    <w:rsid w:val="00A02673"/>
    <w:rsid w:val="00A10FF8"/>
    <w:rsid w:val="00A637D6"/>
    <w:rsid w:val="00A91959"/>
    <w:rsid w:val="00A95618"/>
    <w:rsid w:val="00AA6E38"/>
    <w:rsid w:val="00AA6F2C"/>
    <w:rsid w:val="00AB0B2D"/>
    <w:rsid w:val="00BB32C4"/>
    <w:rsid w:val="00BE4172"/>
    <w:rsid w:val="00C353EA"/>
    <w:rsid w:val="00C814D0"/>
    <w:rsid w:val="00CC5347"/>
    <w:rsid w:val="00CD2312"/>
    <w:rsid w:val="00CF3522"/>
    <w:rsid w:val="00D05EE4"/>
    <w:rsid w:val="00D24789"/>
    <w:rsid w:val="00D247FC"/>
    <w:rsid w:val="00D83F96"/>
    <w:rsid w:val="00D93DCC"/>
    <w:rsid w:val="00D96006"/>
    <w:rsid w:val="00DF2510"/>
    <w:rsid w:val="00DF7EFA"/>
    <w:rsid w:val="00E60651"/>
    <w:rsid w:val="00ED7191"/>
    <w:rsid w:val="00F4693F"/>
    <w:rsid w:val="00FB028D"/>
    <w:rsid w:val="00FD6CFC"/>
    <w:rsid w:val="08696409"/>
    <w:rsid w:val="0EDE5F4C"/>
    <w:rsid w:val="0F2767D3"/>
    <w:rsid w:val="1169759F"/>
    <w:rsid w:val="12160FFC"/>
    <w:rsid w:val="12543A64"/>
    <w:rsid w:val="14556142"/>
    <w:rsid w:val="15D33F45"/>
    <w:rsid w:val="1A222192"/>
    <w:rsid w:val="1F3F3E86"/>
    <w:rsid w:val="24D82780"/>
    <w:rsid w:val="2A9A6C73"/>
    <w:rsid w:val="2AD43B9D"/>
    <w:rsid w:val="2EEB2BCC"/>
    <w:rsid w:val="31B422FA"/>
    <w:rsid w:val="34060F38"/>
    <w:rsid w:val="3D577D67"/>
    <w:rsid w:val="42D270F8"/>
    <w:rsid w:val="44F928A1"/>
    <w:rsid w:val="46176E3B"/>
    <w:rsid w:val="474C46A2"/>
    <w:rsid w:val="4CAF5EF4"/>
    <w:rsid w:val="4DA84388"/>
    <w:rsid w:val="4EF7DE13"/>
    <w:rsid w:val="551A3CAD"/>
    <w:rsid w:val="55D35B59"/>
    <w:rsid w:val="57194342"/>
    <w:rsid w:val="5A7B6AC8"/>
    <w:rsid w:val="5EF77B3F"/>
    <w:rsid w:val="5F7F0DE7"/>
    <w:rsid w:val="60EA2BFE"/>
    <w:rsid w:val="64445BAF"/>
    <w:rsid w:val="64A83D16"/>
    <w:rsid w:val="66060155"/>
    <w:rsid w:val="696F70EA"/>
    <w:rsid w:val="69F3DA24"/>
    <w:rsid w:val="6CB522E1"/>
    <w:rsid w:val="6E901E8B"/>
    <w:rsid w:val="6F357FCB"/>
    <w:rsid w:val="73BBCF9E"/>
    <w:rsid w:val="74936A4F"/>
    <w:rsid w:val="77FF2823"/>
    <w:rsid w:val="78956F94"/>
    <w:rsid w:val="7ADA69B3"/>
    <w:rsid w:val="7AFB1587"/>
    <w:rsid w:val="9DF578DE"/>
    <w:rsid w:val="AD3D3187"/>
    <w:rsid w:val="B7C2849A"/>
    <w:rsid w:val="CFBD84BA"/>
    <w:rsid w:val="EADF1328"/>
    <w:rsid w:val="F17E009A"/>
    <w:rsid w:val="F47F9579"/>
    <w:rsid w:val="FBFF01CA"/>
    <w:rsid w:val="FDF9C260"/>
    <w:rsid w:val="FF4E0BD1"/>
    <w:rsid w:val="FF67E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spacing w:after="160" w:line="259" w:lineRule="auto"/>
      <w:ind w:firstLine="420" w:firstLineChars="200"/>
    </w:pPr>
    <w:rPr>
      <w:rFonts w:ascii="Times New Roman" w:hAnsi="Times New Roman" w:eastAsia="宋体" w:cs="Times New Roman"/>
      <w:spacing w:val="-6"/>
      <w:szCs w:val="20"/>
    </w:rPr>
  </w:style>
  <w:style w:type="paragraph" w:styleId="3">
    <w:name w:val="Body Text Indent"/>
    <w:basedOn w:val="1"/>
    <w:qFormat/>
    <w:uiPriority w:val="0"/>
    <w:pPr>
      <w:spacing w:after="120" w:line="240" w:lineRule="atLeast"/>
      <w:ind w:left="420" w:leftChars="200"/>
    </w:pPr>
    <w:rPr>
      <w:rFonts w:ascii="Times New Roman" w:hAnsi="Times New Roman" w:cs="Times New Roman"/>
      <w:spacing w:val="-6"/>
      <w:szCs w:val="20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spacing w:after="0"/>
      <w:ind w:firstLine="420" w:firstLineChars="200"/>
    </w:p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customStyle="1" w:styleId="12">
    <w:name w:val="批注框文本 Char"/>
    <w:basedOn w:val="9"/>
    <w:link w:val="4"/>
    <w:qFormat/>
    <w:uiPriority w:val="0"/>
    <w:rPr>
      <w:rFonts w:eastAsia="仿宋_GB2312" w:cs="Times New Roman"/>
      <w:kern w:val="2"/>
      <w:sz w:val="18"/>
      <w:szCs w:val="18"/>
    </w:rPr>
  </w:style>
  <w:style w:type="paragraph" w:customStyle="1" w:styleId="13">
    <w:name w:val="_Style 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">
    <w:name w:val="Char 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Company>Microsoft</Company>
  <Pages>23</Pages>
  <Words>6708</Words>
  <Characters>6888</Characters>
  <Lines>1</Lines>
  <Paragraphs>1</Paragraphs>
  <TotalTime>37.3333333333333</TotalTime>
  <ScaleCrop>false</ScaleCrop>
  <LinksUpToDate>false</LinksUpToDate>
  <CharactersWithSpaces>7414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2016-04-23T11:31:00Z</dcterms:created>
  <dc:creator>Administrator</dc:creator>
  <cp:lastModifiedBy>张淑婷</cp:lastModifiedBy>
  <cp:lastPrinted>2020-12-22T00:25:00Z</cp:lastPrinted>
  <dcterms:modified xsi:type="dcterms:W3CDTF">2023-01-30T07:58:53Z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文种">
    <vt:lpwstr>unknow</vt:lpwstr>
  </property>
  <property fmtid="{D5CDD505-2E9C-101B-9397-08002B2CF9AE}" pid="4" name="ICV">
    <vt:lpwstr>9AFFD71A0EE148DA9052E86F3DCEDEEE</vt:lpwstr>
  </property>
</Properties>
</file>