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right="0" w:rightChars="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auto"/>
          <w:kern w:val="0"/>
          <w:sz w:val="32"/>
          <w:szCs w:val="32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b/>
          <w:snapToGrid w:val="0"/>
          <w:color w:val="auto"/>
          <w:kern w:val="0"/>
          <w:sz w:val="32"/>
          <w:szCs w:val="32"/>
        </w:rPr>
        <w:t>申请表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1.企业是否同意遵守评审要求,并能提供评审所必需的真实信息?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2.企业在提交申请书时，应附以下文件资料：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◇安全生产许可证复印件(未实施安全生产行政许可的行业不需提供)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◇自评扣分项目汇总表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◇企业主要负责人承诺书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（内容应当符合本定级管理办法第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3.企业自评得分：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5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4.企业自评结论：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法定代表人(签名)：                   （申请企业盖章）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5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5.上级主管单位意见：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负责人(签名)：                       （主管单位盖章）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县级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应急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负责人(签名)：                       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应急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管理部门盖章）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应急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负责人(签名)：                       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应急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管理部门盖章）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auto"/>
          <w:kern w:val="0"/>
          <w:sz w:val="32"/>
          <w:szCs w:val="32"/>
          <w:lang w:eastAsia="zh-CN"/>
        </w:rPr>
        <w:t>评审申请</w:t>
      </w:r>
      <w:r>
        <w:rPr>
          <w:rFonts w:hint="eastAsia" w:ascii="Times New Roman" w:hAnsi="Times New Roman" w:eastAsia="仿宋_GB2312" w:cs="Times New Roman"/>
          <w:b/>
          <w:snapToGrid w:val="0"/>
          <w:color w:val="auto"/>
          <w:kern w:val="0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b/>
          <w:snapToGrid w:val="0"/>
          <w:color w:val="auto"/>
          <w:kern w:val="0"/>
          <w:sz w:val="32"/>
          <w:szCs w:val="32"/>
        </w:rPr>
        <w:t>填写说明</w:t>
      </w:r>
    </w:p>
    <w:p>
      <w:pPr>
        <w:keepNext w:val="0"/>
        <w:keepLines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企业自愿申请评审时，应填写“评审申请表”，表格中“上级主管单位意见”栏内，如无上级主管单位，应填写“无”。</w:t>
      </w:r>
    </w:p>
    <w:p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“上级主管单位”主要指的是申请企业上级公司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“评审申请表”中“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管理部门意见”，主要是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应急管理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部门对申请企业的生产安全事故情况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以及企业主要负责人承诺情况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进行核实。申请二级企业的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应由属地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县级和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设区的市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局分别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出具意见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申请三级企业的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应由属地县（市、区）级应急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出具意见。</w:t>
      </w:r>
    </w:p>
    <w:p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Style w:val="11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企业主要负责人承诺书内容应当符合本定级管理办法第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right="0" w:rightChars="0"/>
        <w:jc w:val="left"/>
        <w:textAlignment w:val="auto"/>
        <w:outlineLvl w:val="9"/>
        <w:rPr>
          <w:rFonts w:hint="default" w:eastAsia="方正仿宋_GBK"/>
          <w:bCs/>
          <w:color w:val="000000"/>
          <w:lang w:val="en"/>
        </w:rPr>
      </w:pPr>
      <w:bookmarkStart w:id="0" w:name="_GoBack"/>
      <w:bookmarkEnd w:id="0"/>
    </w:p>
    <w:sectPr>
      <w:footerReference r:id="rId3" w:type="default"/>
      <w:pgSz w:w="11906" w:h="16838"/>
      <w:pgMar w:top="1814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9305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30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3pt;width:62.15pt;mso-position-horizontal:outside;mso-position-horizontal-relative:margin;z-index:251659264;mso-width-relative:page;mso-height-relative:page;" filled="f" stroked="f" coordsize="21600,21600" o:gfxdata="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VIWF9QAAAAEAQAADwAAAAAAAAABACAAAAAiAAAAZHJzL2Rv&#10;d25yZXYueG1sUEsBAhQAFAAAAAgAh07iQG9wnaXMAQAAiAMAAA4AAAAAAAAAAQAgAAAAI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926A74"/>
    <w:multiLevelType w:val="multilevel"/>
    <w:tmpl w:val="6C926A74"/>
    <w:lvl w:ilvl="0" w:tentative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66"/>
        </w:tabs>
        <w:ind w:left="146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86"/>
        </w:tabs>
        <w:ind w:left="1886" w:hanging="420"/>
      </w:pPr>
    </w:lvl>
    <w:lvl w:ilvl="3" w:tentative="0">
      <w:start w:val="1"/>
      <w:numFmt w:val="decimal"/>
      <w:lvlText w:val="%4."/>
      <w:lvlJc w:val="left"/>
      <w:pPr>
        <w:tabs>
          <w:tab w:val="left" w:pos="2306"/>
        </w:tabs>
        <w:ind w:left="2306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26"/>
        </w:tabs>
        <w:ind w:left="2726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46"/>
        </w:tabs>
        <w:ind w:left="3146" w:hanging="420"/>
      </w:pPr>
    </w:lvl>
    <w:lvl w:ilvl="6" w:tentative="0">
      <w:start w:val="1"/>
      <w:numFmt w:val="decimal"/>
      <w:lvlText w:val="%7."/>
      <w:lvlJc w:val="left"/>
      <w:pPr>
        <w:tabs>
          <w:tab w:val="left" w:pos="3566"/>
        </w:tabs>
        <w:ind w:left="3566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86"/>
        </w:tabs>
        <w:ind w:left="3986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06"/>
        </w:tabs>
        <w:ind w:left="44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NkNDlmNTdkODExYzY2MDMzNDA1ODY2OGQ4MzUifQ=="/>
  </w:docVars>
  <w:rsids>
    <w:rsidRoot w:val="74936A4F"/>
    <w:rsid w:val="000A5BC3"/>
    <w:rsid w:val="000A6D01"/>
    <w:rsid w:val="00167509"/>
    <w:rsid w:val="001721CB"/>
    <w:rsid w:val="00181B14"/>
    <w:rsid w:val="001D0C9E"/>
    <w:rsid w:val="001E6519"/>
    <w:rsid w:val="00206A57"/>
    <w:rsid w:val="00235C28"/>
    <w:rsid w:val="002F3DEC"/>
    <w:rsid w:val="003042FF"/>
    <w:rsid w:val="0030436C"/>
    <w:rsid w:val="0034579E"/>
    <w:rsid w:val="003A3E43"/>
    <w:rsid w:val="003D1625"/>
    <w:rsid w:val="00407727"/>
    <w:rsid w:val="00441A6F"/>
    <w:rsid w:val="004468DD"/>
    <w:rsid w:val="004749B1"/>
    <w:rsid w:val="00494941"/>
    <w:rsid w:val="004E3B1F"/>
    <w:rsid w:val="004F67FF"/>
    <w:rsid w:val="00645464"/>
    <w:rsid w:val="00652346"/>
    <w:rsid w:val="0065285A"/>
    <w:rsid w:val="006A7FBE"/>
    <w:rsid w:val="006F38CC"/>
    <w:rsid w:val="00836F5F"/>
    <w:rsid w:val="00863B77"/>
    <w:rsid w:val="00870497"/>
    <w:rsid w:val="009005A7"/>
    <w:rsid w:val="00991FEC"/>
    <w:rsid w:val="00A02673"/>
    <w:rsid w:val="00A10FF8"/>
    <w:rsid w:val="00A637D6"/>
    <w:rsid w:val="00A91959"/>
    <w:rsid w:val="00A95618"/>
    <w:rsid w:val="00AA6E38"/>
    <w:rsid w:val="00AA6F2C"/>
    <w:rsid w:val="00AB0B2D"/>
    <w:rsid w:val="00BB32C4"/>
    <w:rsid w:val="00BE4172"/>
    <w:rsid w:val="00C353EA"/>
    <w:rsid w:val="00C814D0"/>
    <w:rsid w:val="00CC5347"/>
    <w:rsid w:val="00CD2312"/>
    <w:rsid w:val="00CF3522"/>
    <w:rsid w:val="00D05EE4"/>
    <w:rsid w:val="00D24789"/>
    <w:rsid w:val="00D247FC"/>
    <w:rsid w:val="00D83F96"/>
    <w:rsid w:val="00D93DCC"/>
    <w:rsid w:val="00D96006"/>
    <w:rsid w:val="00DF2510"/>
    <w:rsid w:val="00DF7EFA"/>
    <w:rsid w:val="00E60651"/>
    <w:rsid w:val="00ED7191"/>
    <w:rsid w:val="00F4693F"/>
    <w:rsid w:val="00FB028D"/>
    <w:rsid w:val="00FD6CFC"/>
    <w:rsid w:val="08696409"/>
    <w:rsid w:val="0EDE5F4C"/>
    <w:rsid w:val="0F2767D3"/>
    <w:rsid w:val="1169759F"/>
    <w:rsid w:val="12160FFC"/>
    <w:rsid w:val="12543A64"/>
    <w:rsid w:val="14556142"/>
    <w:rsid w:val="15D33F45"/>
    <w:rsid w:val="1A222192"/>
    <w:rsid w:val="1F3F3E86"/>
    <w:rsid w:val="24D82780"/>
    <w:rsid w:val="2A9A6C73"/>
    <w:rsid w:val="2AD43B9D"/>
    <w:rsid w:val="2EEB2BCC"/>
    <w:rsid w:val="31B422FA"/>
    <w:rsid w:val="34060F38"/>
    <w:rsid w:val="3D577D67"/>
    <w:rsid w:val="42D270F8"/>
    <w:rsid w:val="44F928A1"/>
    <w:rsid w:val="46176E3B"/>
    <w:rsid w:val="474C46A2"/>
    <w:rsid w:val="4CAF5EF4"/>
    <w:rsid w:val="4DA84388"/>
    <w:rsid w:val="4EF7DE13"/>
    <w:rsid w:val="551A3CAD"/>
    <w:rsid w:val="55D35B59"/>
    <w:rsid w:val="57194342"/>
    <w:rsid w:val="5A7B6AC8"/>
    <w:rsid w:val="5F7F0DE7"/>
    <w:rsid w:val="60EA2BFE"/>
    <w:rsid w:val="64445BAF"/>
    <w:rsid w:val="64A83D16"/>
    <w:rsid w:val="66060155"/>
    <w:rsid w:val="696F70EA"/>
    <w:rsid w:val="69F3DA24"/>
    <w:rsid w:val="6CB522E1"/>
    <w:rsid w:val="6E901E8B"/>
    <w:rsid w:val="6F357FCB"/>
    <w:rsid w:val="73BBCF9E"/>
    <w:rsid w:val="74936A4F"/>
    <w:rsid w:val="77FF2823"/>
    <w:rsid w:val="78956F94"/>
    <w:rsid w:val="7ADA69B3"/>
    <w:rsid w:val="7AFB1587"/>
    <w:rsid w:val="7E2273EC"/>
    <w:rsid w:val="9DF578DE"/>
    <w:rsid w:val="AD3D3187"/>
    <w:rsid w:val="B7C2849A"/>
    <w:rsid w:val="CFBD84BA"/>
    <w:rsid w:val="EADF1328"/>
    <w:rsid w:val="F17E009A"/>
    <w:rsid w:val="F47F9579"/>
    <w:rsid w:val="FBFF01CA"/>
    <w:rsid w:val="FDF9C260"/>
    <w:rsid w:val="FF4E0BD1"/>
    <w:rsid w:val="FF67E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spacing w:after="160" w:line="259" w:lineRule="auto"/>
      <w:ind w:firstLine="420" w:firstLineChars="200"/>
    </w:pPr>
    <w:rPr>
      <w:rFonts w:ascii="Times New Roman" w:hAnsi="Times New Roman" w:eastAsia="宋体" w:cs="Times New Roman"/>
      <w:spacing w:val="-6"/>
      <w:szCs w:val="20"/>
    </w:rPr>
  </w:style>
  <w:style w:type="paragraph" w:styleId="3">
    <w:name w:val="Body Text Indent"/>
    <w:basedOn w:val="1"/>
    <w:qFormat/>
    <w:uiPriority w:val="0"/>
    <w:pPr>
      <w:spacing w:after="120" w:line="240" w:lineRule="atLeast"/>
      <w:ind w:left="420" w:leftChars="200"/>
    </w:pPr>
    <w:rPr>
      <w:rFonts w:ascii="Times New Roman" w:hAnsi="Times New Roman" w:cs="Times New Roman"/>
      <w:spacing w:val="-6"/>
      <w:szCs w:val="20"/>
    </w:r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spacing w:after="0"/>
      <w:ind w:firstLine="420" w:firstLineChars="200"/>
    </w:p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customStyle="1" w:styleId="12">
    <w:name w:val="批注框文本 Char"/>
    <w:basedOn w:val="9"/>
    <w:link w:val="4"/>
    <w:qFormat/>
    <w:uiPriority w:val="0"/>
    <w:rPr>
      <w:rFonts w:eastAsia="仿宋_GB2312" w:cs="Times New Roman"/>
      <w:kern w:val="2"/>
      <w:sz w:val="18"/>
      <w:szCs w:val="18"/>
    </w:rPr>
  </w:style>
  <w:style w:type="paragraph" w:customStyle="1" w:styleId="13">
    <w:name w:val="_Style 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">
    <w:name w:val="Char 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Company>Microsoft</Company>
  <Pages>23</Pages>
  <Words>6708</Words>
  <Characters>6888</Characters>
  <Lines>1</Lines>
  <Paragraphs>1</Paragraphs>
  <TotalTime>18.3333333333333</TotalTime>
  <ScaleCrop>false</ScaleCrop>
  <LinksUpToDate>false</LinksUpToDate>
  <CharactersWithSpaces>7414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2016-04-23T11:31:00Z</dcterms:created>
  <dc:creator>Administrator</dc:creator>
  <cp:lastModifiedBy>张淑婷</cp:lastModifiedBy>
  <cp:lastPrinted>2020-12-22T00:25:00Z</cp:lastPrinted>
  <dcterms:modified xsi:type="dcterms:W3CDTF">2023-01-30T07:59:55Z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文种">
    <vt:lpwstr>unknow</vt:lpwstr>
  </property>
  <property fmtid="{D5CDD505-2E9C-101B-9397-08002B2CF9AE}" pid="4" name="ICV">
    <vt:lpwstr>A5634185D2FC434C81EDEE3943587D08</vt:lpwstr>
  </property>
</Properties>
</file>