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20" w:lineRule="exact"/>
        <w:ind w:left="0" w:leftChars="0" w:right="0" w:rightChars="0" w:firstLine="0" w:firstLineChars="0"/>
        <w:jc w:val="both"/>
        <w:textAlignment w:val="auto"/>
        <w:outlineLvl w:val="9"/>
        <w:rPr>
          <w:rStyle w:val="11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Style w:val="11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spacing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spacing w:val="0"/>
          <w:kern w:val="0"/>
          <w:sz w:val="44"/>
          <w:szCs w:val="44"/>
          <w:highlight w:val="none"/>
        </w:rPr>
        <w:t>企业安全生产标准化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spacing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spacing w:val="0"/>
          <w:kern w:val="0"/>
          <w:sz w:val="44"/>
          <w:szCs w:val="44"/>
          <w:highlight w:val="none"/>
        </w:rPr>
        <w:t>现场评审报告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负责现场评审的单位（盖章）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申请企业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行    业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专    业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评审性质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初评/复评 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申请等级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评审日期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日至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日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714"/>
        <w:gridCol w:w="1427"/>
        <w:gridCol w:w="1424"/>
        <w:gridCol w:w="1667"/>
        <w:gridCol w:w="1269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66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负责现场评审的单位情况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723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723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主要负责人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电  话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手  机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联 系 人</w:t>
            </w:r>
          </w:p>
        </w:tc>
        <w:tc>
          <w:tcPr>
            <w:tcW w:w="14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电  话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传  真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手  机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电子信箱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现场评审组成员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3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单位/职务/职称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电   话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组长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成员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66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现场评审结果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4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是否达到拟申请等级： □是   □否</w:t>
            </w:r>
          </w:p>
        </w:tc>
        <w:tc>
          <w:tcPr>
            <w:tcW w:w="27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现场评审得分：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  <w:jc w:val="center"/>
        </w:trPr>
        <w:tc>
          <w:tcPr>
            <w:tcW w:w="866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现场评审组组长签字：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成员签字：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66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现场评审情况：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66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1920" w:firstLineChars="8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现场评审不符合项及整改完成情况（另附表提供）：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66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1920" w:firstLineChars="8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866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1920" w:firstLineChars="8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申请定级企业意见：             主要负责人签字：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（企业盖章）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beforeAutospacing="0" w:line="20" w:lineRule="exact"/>
        <w:ind w:right="0" w:rightChars="0"/>
        <w:jc w:val="left"/>
        <w:textAlignment w:val="auto"/>
        <w:outlineLvl w:val="9"/>
        <w:rPr>
          <w:rFonts w:hint="default" w:eastAsia="方正仿宋_GBK"/>
          <w:bCs/>
          <w:color w:val="000000"/>
          <w:lang w:val="en"/>
        </w:rPr>
      </w:pPr>
      <w:bookmarkStart w:id="0" w:name="_GoBack"/>
      <w:bookmarkEnd w:id="0"/>
    </w:p>
    <w:sectPr>
      <w:footerReference r:id="rId3" w:type="default"/>
      <w:pgSz w:w="11906" w:h="16838"/>
      <w:pgMar w:top="1814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89305" cy="4610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930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6.3pt;width:62.15pt;mso-position-horizontal:outside;mso-position-horizontal-relative:margin;z-index:251659264;mso-width-relative:page;mso-height-relative:page;" filled="f" stroked="f" coordsize="21600,21600" o:gfxdata="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hVIWF9QAAAAEAQAADwAAAAAAAAABACAAAAAiAAAAZHJzL2Rv&#10;d25yZXYueG1sUEsBAhQAFAAAAAgAh07iQG9wnaXMAQAAiAMAAA4AAAAAAAAAAQAgAAAAI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NkNDlmNTdkODExYzY2MDMzNDA1ODY2OGQ4MzUifQ=="/>
  </w:docVars>
  <w:rsids>
    <w:rsidRoot w:val="74936A4F"/>
    <w:rsid w:val="000A5BC3"/>
    <w:rsid w:val="000A6D01"/>
    <w:rsid w:val="00167509"/>
    <w:rsid w:val="001721CB"/>
    <w:rsid w:val="00181B14"/>
    <w:rsid w:val="001D0C9E"/>
    <w:rsid w:val="001E6519"/>
    <w:rsid w:val="00206A57"/>
    <w:rsid w:val="00235C28"/>
    <w:rsid w:val="002F3DEC"/>
    <w:rsid w:val="003042FF"/>
    <w:rsid w:val="0030436C"/>
    <w:rsid w:val="0034579E"/>
    <w:rsid w:val="003A3E43"/>
    <w:rsid w:val="003D1625"/>
    <w:rsid w:val="00407727"/>
    <w:rsid w:val="00441A6F"/>
    <w:rsid w:val="004468DD"/>
    <w:rsid w:val="004749B1"/>
    <w:rsid w:val="00494941"/>
    <w:rsid w:val="004E3B1F"/>
    <w:rsid w:val="004F67FF"/>
    <w:rsid w:val="00645464"/>
    <w:rsid w:val="00652346"/>
    <w:rsid w:val="0065285A"/>
    <w:rsid w:val="006A7FBE"/>
    <w:rsid w:val="006F38CC"/>
    <w:rsid w:val="00836F5F"/>
    <w:rsid w:val="00863B77"/>
    <w:rsid w:val="00870497"/>
    <w:rsid w:val="009005A7"/>
    <w:rsid w:val="00991FEC"/>
    <w:rsid w:val="00A02673"/>
    <w:rsid w:val="00A10FF8"/>
    <w:rsid w:val="00A637D6"/>
    <w:rsid w:val="00A91959"/>
    <w:rsid w:val="00A95618"/>
    <w:rsid w:val="00AA6E38"/>
    <w:rsid w:val="00AA6F2C"/>
    <w:rsid w:val="00AB0B2D"/>
    <w:rsid w:val="00BB32C4"/>
    <w:rsid w:val="00BE4172"/>
    <w:rsid w:val="00C353EA"/>
    <w:rsid w:val="00C814D0"/>
    <w:rsid w:val="00CC5347"/>
    <w:rsid w:val="00CD2312"/>
    <w:rsid w:val="00CF3522"/>
    <w:rsid w:val="00D05EE4"/>
    <w:rsid w:val="00D24789"/>
    <w:rsid w:val="00D247FC"/>
    <w:rsid w:val="00D83F96"/>
    <w:rsid w:val="00D93DCC"/>
    <w:rsid w:val="00D96006"/>
    <w:rsid w:val="00DF2510"/>
    <w:rsid w:val="00DF7EFA"/>
    <w:rsid w:val="00E60651"/>
    <w:rsid w:val="00ED7191"/>
    <w:rsid w:val="00F4693F"/>
    <w:rsid w:val="00FB028D"/>
    <w:rsid w:val="00FD6CFC"/>
    <w:rsid w:val="08696409"/>
    <w:rsid w:val="0EDE5F4C"/>
    <w:rsid w:val="0F2767D3"/>
    <w:rsid w:val="1169759F"/>
    <w:rsid w:val="12160FFC"/>
    <w:rsid w:val="12543A64"/>
    <w:rsid w:val="14556142"/>
    <w:rsid w:val="15D33F45"/>
    <w:rsid w:val="17905CE8"/>
    <w:rsid w:val="1A222192"/>
    <w:rsid w:val="1F3F3E86"/>
    <w:rsid w:val="24D82780"/>
    <w:rsid w:val="2A9A6C73"/>
    <w:rsid w:val="2AD43B9D"/>
    <w:rsid w:val="2EEB2BCC"/>
    <w:rsid w:val="31B422FA"/>
    <w:rsid w:val="34060F38"/>
    <w:rsid w:val="3D577D67"/>
    <w:rsid w:val="42D270F8"/>
    <w:rsid w:val="44F928A1"/>
    <w:rsid w:val="46176E3B"/>
    <w:rsid w:val="474C46A2"/>
    <w:rsid w:val="4CAF5EF4"/>
    <w:rsid w:val="4DA84388"/>
    <w:rsid w:val="4EF7DE13"/>
    <w:rsid w:val="551A3CAD"/>
    <w:rsid w:val="55D35B59"/>
    <w:rsid w:val="57194342"/>
    <w:rsid w:val="5A7B6AC8"/>
    <w:rsid w:val="5F7F0DE7"/>
    <w:rsid w:val="60EA2BFE"/>
    <w:rsid w:val="64445BAF"/>
    <w:rsid w:val="64A83D16"/>
    <w:rsid w:val="66060155"/>
    <w:rsid w:val="696F70EA"/>
    <w:rsid w:val="69F3DA24"/>
    <w:rsid w:val="6CB522E1"/>
    <w:rsid w:val="6E901E8B"/>
    <w:rsid w:val="6F357FCB"/>
    <w:rsid w:val="73BBCF9E"/>
    <w:rsid w:val="74936A4F"/>
    <w:rsid w:val="77FF2823"/>
    <w:rsid w:val="78956F94"/>
    <w:rsid w:val="7A4270C3"/>
    <w:rsid w:val="7ADA69B3"/>
    <w:rsid w:val="7AFB1587"/>
    <w:rsid w:val="9DF578DE"/>
    <w:rsid w:val="AD3D3187"/>
    <w:rsid w:val="B7C2849A"/>
    <w:rsid w:val="CFBD84BA"/>
    <w:rsid w:val="EADF1328"/>
    <w:rsid w:val="F17E009A"/>
    <w:rsid w:val="F47F9579"/>
    <w:rsid w:val="FBFF01CA"/>
    <w:rsid w:val="FDF9C260"/>
    <w:rsid w:val="FF4E0BD1"/>
    <w:rsid w:val="FF67E3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unhideWhenUsed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spacing w:after="160" w:line="259" w:lineRule="auto"/>
      <w:ind w:firstLine="420" w:firstLineChars="200"/>
    </w:pPr>
    <w:rPr>
      <w:rFonts w:ascii="Times New Roman" w:hAnsi="Times New Roman" w:eastAsia="宋体" w:cs="Times New Roman"/>
      <w:spacing w:val="-6"/>
      <w:szCs w:val="20"/>
    </w:rPr>
  </w:style>
  <w:style w:type="paragraph" w:styleId="3">
    <w:name w:val="Body Text Indent"/>
    <w:basedOn w:val="1"/>
    <w:qFormat/>
    <w:uiPriority w:val="0"/>
    <w:pPr>
      <w:spacing w:after="120" w:line="240" w:lineRule="atLeast"/>
      <w:ind w:left="420" w:leftChars="200"/>
    </w:pPr>
    <w:rPr>
      <w:rFonts w:ascii="Times New Roman" w:hAnsi="Times New Roman" w:cs="Times New Roman"/>
      <w:spacing w:val="-6"/>
      <w:szCs w:val="20"/>
    </w:r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spacing w:after="0"/>
      <w:ind w:firstLine="420" w:firstLineChars="200"/>
    </w:pPr>
  </w:style>
  <w:style w:type="character" w:styleId="10">
    <w:name w:val="page number"/>
    <w:basedOn w:val="9"/>
    <w:unhideWhenUsed/>
    <w:qFormat/>
    <w:uiPriority w:val="99"/>
  </w:style>
  <w:style w:type="character" w:styleId="11">
    <w:name w:val="Hyperlink"/>
    <w:basedOn w:val="9"/>
    <w:qFormat/>
    <w:uiPriority w:val="0"/>
    <w:rPr>
      <w:rFonts w:ascii="Times New Roman" w:hAnsi="Times New Roman" w:eastAsia="宋体" w:cs="Times New Roman"/>
      <w:color w:val="0000FF"/>
      <w:u w:val="none"/>
    </w:rPr>
  </w:style>
  <w:style w:type="character" w:customStyle="1" w:styleId="12">
    <w:name w:val="批注框文本 Char"/>
    <w:basedOn w:val="9"/>
    <w:link w:val="4"/>
    <w:qFormat/>
    <w:uiPriority w:val="0"/>
    <w:rPr>
      <w:rFonts w:eastAsia="仿宋_GB2312" w:cs="Times New Roman"/>
      <w:kern w:val="2"/>
      <w:sz w:val="18"/>
      <w:szCs w:val="18"/>
    </w:rPr>
  </w:style>
  <w:style w:type="paragraph" w:customStyle="1" w:styleId="13">
    <w:name w:val="_Style 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">
    <w:name w:val="Char 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fileMode.wpt</Template>
  <Company>Microsoft</Company>
  <Pages>3</Pages>
  <Words>236</Words>
  <Characters>236</Characters>
  <Lines>1</Lines>
  <Paragraphs>1</Paragraphs>
  <TotalTime>22</TotalTime>
  <ScaleCrop>false</ScaleCrop>
  <LinksUpToDate>false</LinksUpToDate>
  <CharactersWithSpaces>396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2016-04-23T11:31:00Z</dcterms:created>
  <dc:creator>Administrator</dc:creator>
  <cp:lastModifiedBy>张淑婷</cp:lastModifiedBy>
  <cp:lastPrinted>2020-12-22T00:25:00Z</cp:lastPrinted>
  <dcterms:modified xsi:type="dcterms:W3CDTF">2023-01-30T08:08:33Z</dcterms:modified>
  <dc:title>附件n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文种">
    <vt:lpwstr>unknow</vt:lpwstr>
  </property>
  <property fmtid="{D5CDD505-2E9C-101B-9397-08002B2CF9AE}" pid="4" name="ICV">
    <vt:lpwstr>19827DCE82C9470D9CA3AD9437B622DF</vt:lpwstr>
  </property>
</Properties>
</file>