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20" w:lineRule="exact"/>
        <w:ind w:left="0" w:leftChars="0" w:right="0" w:rightChars="0" w:firstLine="0" w:firstLineChars="0"/>
        <w:textAlignment w:val="auto"/>
        <w:outlineLvl w:val="9"/>
        <w:rPr>
          <w:rStyle w:val="11"/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Style w:val="11"/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19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-6"/>
          <w:sz w:val="32"/>
          <w:szCs w:val="32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-6"/>
          <w:sz w:val="32"/>
          <w:szCs w:val="32"/>
          <w:highlight w:val="none"/>
          <w:u w:val="none"/>
          <w:shd w:val="clear" w:color="auto" w:fill="FFFFFF"/>
        </w:rPr>
        <w:instrText xml:space="preserve"> HYPERLINK "https://www.mem.gov.cn/gk/zfxxgkpt/fdzdgknr/202111/W020211101559536877178.docx" \t "https://www.china-safety.org.cn/Article/_blank" </w:instrTex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-6"/>
          <w:sz w:val="32"/>
          <w:szCs w:val="32"/>
          <w:highlight w:val="none"/>
          <w:u w:val="none"/>
          <w:shd w:val="clear" w:color="auto" w:fill="FFFFFF"/>
        </w:rPr>
        <w:fldChar w:fldCharType="separate"/>
      </w: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-6"/>
          <w:sz w:val="32"/>
          <w:szCs w:val="32"/>
          <w:highlight w:val="none"/>
          <w:u w:val="none"/>
          <w:shd w:val="clear" w:color="auto" w:fill="FFFFFF"/>
        </w:rPr>
        <w:t>企业安全生产标准化现场评审报告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-6"/>
          <w:sz w:val="32"/>
          <w:szCs w:val="32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-6"/>
          <w:sz w:val="32"/>
          <w:szCs w:val="32"/>
          <w:highlight w:val="none"/>
          <w:u w:val="none"/>
          <w:shd w:val="clear" w:color="auto" w:fill="FFFFFF"/>
          <w:lang w:val="en-US" w:eastAsia="zh-CN"/>
        </w:rPr>
        <w:t>审查意见书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20" w:lineRule="exact"/>
        <w:ind w:left="0" w:leftChars="0" w:right="0" w:rightChars="0"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2415"/>
        <w:gridCol w:w="2863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联系人及电话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申请等级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类型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初评/复评）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负责现场评审单位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联系人及电话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现场评审分数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是否整改完成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定级组织单位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联系人及电话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0" w:hRule="atLeast"/>
          <w:jc w:val="center"/>
        </w:trPr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定级组织单位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审查意见</w:t>
            </w:r>
          </w:p>
        </w:tc>
        <w:tc>
          <w:tcPr>
            <w:tcW w:w="6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20" w:lineRule="exact"/>
              <w:ind w:left="0" w:leftChars="0" w:right="0" w:rightChars="0" w:firstLine="456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20" w:lineRule="exact"/>
              <w:ind w:left="0" w:leftChars="0" w:right="0" w:rightChars="0" w:firstLine="456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20" w:lineRule="exact"/>
              <w:ind w:left="0" w:leftChars="0" w:right="0" w:rightChars="0" w:firstLine="456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20" w:lineRule="exact"/>
              <w:ind w:left="0" w:leftChars="0" w:right="0" w:rightChars="0" w:firstLine="456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20" w:lineRule="exact"/>
              <w:ind w:left="0" w:leftChars="0" w:right="0" w:rightChars="0" w:firstLine="456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20" w:lineRule="exact"/>
              <w:ind w:left="0" w:leftChars="0" w:right="0" w:rightChars="0" w:firstLine="456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20" w:lineRule="exact"/>
              <w:ind w:left="0" w:leftChars="0" w:right="0" w:rightChars="0" w:firstLine="456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20" w:lineRule="exact"/>
              <w:ind w:left="0" w:leftChars="0" w:right="0" w:rightChars="0" w:firstLine="456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20" w:lineRule="exact"/>
              <w:ind w:left="0" w:leftChars="0" w:right="0" w:rightChars="0" w:firstLine="456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定级组织单位（盖章）：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20" w:lineRule="exact"/>
              <w:ind w:left="0" w:leftChars="0" w:right="0" w:rightChars="0" w:firstLine="456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beforeAutospacing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eastAsia="方正仿宋_GBK"/>
          <w:bCs/>
          <w:color w:val="000000"/>
          <w:lang w:val="en"/>
        </w:rPr>
      </w:pPr>
      <w:bookmarkStart w:id="0" w:name="_GoBack"/>
      <w:bookmarkEnd w:id="0"/>
    </w:p>
    <w:sectPr>
      <w:footerReference r:id="rId3" w:type="default"/>
      <w:pgSz w:w="11906" w:h="16838"/>
      <w:pgMar w:top="1814" w:right="1474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89305" cy="4610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9305" cy="461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6.3pt;width:62.15pt;mso-position-horizontal:outside;mso-position-horizontal-relative:margin;z-index:251659264;mso-width-relative:page;mso-height-relative:page;" filled="f" stroked="f" coordsize="21600,21600" o:gfxdata="UEsDBAoAAAAAAIdO4kAAAAAAAAAAAAAAAAAEAAAAZHJzL1BLAwQUAAAACACHTuJAhVIWF9QAAAAE&#10;AQAADwAAAGRycy9kb3ducmV2LnhtbE2PS0/DMBCE70j8B2uRuFE7ARUU4vTA48aztBLcnHhJIux1&#10;FG/S8u9xucBlpdGMZr4tV3vvxIxj7ANpyBYKBFITbE+ths3b/dkViMiGrHGBUMM3RlhVx0elKWzY&#10;0SvOa25FKqFYGA0d81BIGZsOvYmLMCAl7zOM3nCSYyvtaHap3DuZK7WU3vSUFjoz4E2Hzdd68hrc&#10;exwfasUf8237yC/PctreZU9an55k6hoE457/wnDAT+hQJaY6TGSjcBrSI/x7D15+cQ6i1nCZL0FW&#10;pfwPX/0AUEsDBBQAAAAIAIdO4kBvcJ2lzAEAAIgDAAAOAAAAZHJzL2Uyb0RvYy54bWytU82O0zAQ&#10;viPxDpbvNOkuW5ao6UqoWoSEAGnhAVzHaSz5jxm3SV8A3oATF+48V5+DsZN2V7uXPXBxxjPjb+b7&#10;ZrK8GaxhewWovav5fFZyppz0jXbbmn/7evvqmjOMwjXCeKdqflDIb1YvXyz7UKkL33nTKGAE4rDq&#10;Q827GENVFCg7ZQXOfFCOgq0HKyJdYVs0IHpCt6a4KMtF0XtoAnipEMm7HoN8QoTnAPq21VKtvdxZ&#10;5eKICsqISJSw0wH5KnfbtkrGz22LKjJTc2Ia80lFyN6ks1gtRbUFETotpxbEc1p4xMkK7ajoGWot&#10;omA70E+grJbg0bdxJr0tRiJZEWIxLx9pc9eJoDIXkhrDWXT8f7Dy0/4LMN3QJnDmhKWBH3/9PP7+&#10;e/zzg82TPH3AirLuAuXF4Z0fUurkR3Im1kMLNn2JD6M4iXs4i6uGyCQ531y/vSyvOJMUer2YE9uE&#10;Utw/DoDxvfKWJaPmQLPLkor9R4xj6ikl1XL+VhtDflEZx/qaLy6vyvzgHCFw46hGojC2mqw4bIap&#10;/41vDkSrp/nXHL/vBCjOzAdHAqdlORlwMjYnYxdAbzvqMkuRC9CAMp1pmdIGPLznNu5/oNU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hVIWF9QAAAAEAQAADwAAAAAAAAABACAAAAAiAAAAZHJzL2Rv&#10;d25yZXYueG1sUEsBAhQAFAAAAAgAh07iQG9wnaXMAQAAiAMAAA4AAAAAAAAAAQAgAAAAI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NkNDlmNTdkODExYzY2MDMzNDA1ODY2OGQ4MzUifQ=="/>
  </w:docVars>
  <w:rsids>
    <w:rsidRoot w:val="74936A4F"/>
    <w:rsid w:val="000A5BC3"/>
    <w:rsid w:val="000A6D01"/>
    <w:rsid w:val="00167509"/>
    <w:rsid w:val="001721CB"/>
    <w:rsid w:val="00181B14"/>
    <w:rsid w:val="001D0C9E"/>
    <w:rsid w:val="001E6519"/>
    <w:rsid w:val="00206A57"/>
    <w:rsid w:val="00235C28"/>
    <w:rsid w:val="002F3DEC"/>
    <w:rsid w:val="003042FF"/>
    <w:rsid w:val="0030436C"/>
    <w:rsid w:val="0034579E"/>
    <w:rsid w:val="003A3E43"/>
    <w:rsid w:val="003D1625"/>
    <w:rsid w:val="00407727"/>
    <w:rsid w:val="00441A6F"/>
    <w:rsid w:val="004468DD"/>
    <w:rsid w:val="004749B1"/>
    <w:rsid w:val="00494941"/>
    <w:rsid w:val="004E3B1F"/>
    <w:rsid w:val="004F67FF"/>
    <w:rsid w:val="00645464"/>
    <w:rsid w:val="00652346"/>
    <w:rsid w:val="0065285A"/>
    <w:rsid w:val="006A7FBE"/>
    <w:rsid w:val="006F38CC"/>
    <w:rsid w:val="00836F5F"/>
    <w:rsid w:val="00863B77"/>
    <w:rsid w:val="00870497"/>
    <w:rsid w:val="009005A7"/>
    <w:rsid w:val="00991FEC"/>
    <w:rsid w:val="00A02673"/>
    <w:rsid w:val="00A10FF8"/>
    <w:rsid w:val="00A637D6"/>
    <w:rsid w:val="00A91959"/>
    <w:rsid w:val="00A95618"/>
    <w:rsid w:val="00AA6E38"/>
    <w:rsid w:val="00AA6F2C"/>
    <w:rsid w:val="00AB0B2D"/>
    <w:rsid w:val="00BB32C4"/>
    <w:rsid w:val="00BE4172"/>
    <w:rsid w:val="00C353EA"/>
    <w:rsid w:val="00C814D0"/>
    <w:rsid w:val="00CC5347"/>
    <w:rsid w:val="00CD2312"/>
    <w:rsid w:val="00CF3522"/>
    <w:rsid w:val="00D05EE4"/>
    <w:rsid w:val="00D24789"/>
    <w:rsid w:val="00D247FC"/>
    <w:rsid w:val="00D83F96"/>
    <w:rsid w:val="00D93DCC"/>
    <w:rsid w:val="00D96006"/>
    <w:rsid w:val="00DF2510"/>
    <w:rsid w:val="00DF7EFA"/>
    <w:rsid w:val="00E60651"/>
    <w:rsid w:val="00ED7191"/>
    <w:rsid w:val="00F4693F"/>
    <w:rsid w:val="00FB028D"/>
    <w:rsid w:val="00FD6CFC"/>
    <w:rsid w:val="08696409"/>
    <w:rsid w:val="0DE564C9"/>
    <w:rsid w:val="0EDE5F4C"/>
    <w:rsid w:val="0F2767D3"/>
    <w:rsid w:val="1169759F"/>
    <w:rsid w:val="12160FFC"/>
    <w:rsid w:val="12543A64"/>
    <w:rsid w:val="14556142"/>
    <w:rsid w:val="15D33F45"/>
    <w:rsid w:val="1A222192"/>
    <w:rsid w:val="1F3F3E86"/>
    <w:rsid w:val="24D82780"/>
    <w:rsid w:val="2A9A6C73"/>
    <w:rsid w:val="2AD43B9D"/>
    <w:rsid w:val="2EEB2BCC"/>
    <w:rsid w:val="31B422FA"/>
    <w:rsid w:val="34060F38"/>
    <w:rsid w:val="3D577D67"/>
    <w:rsid w:val="42D270F8"/>
    <w:rsid w:val="44F928A1"/>
    <w:rsid w:val="46176E3B"/>
    <w:rsid w:val="474C46A2"/>
    <w:rsid w:val="4CAF5EF4"/>
    <w:rsid w:val="4DA84388"/>
    <w:rsid w:val="4EF7DE13"/>
    <w:rsid w:val="551A3CAD"/>
    <w:rsid w:val="55D35B59"/>
    <w:rsid w:val="57194342"/>
    <w:rsid w:val="5A7B6AC8"/>
    <w:rsid w:val="5F7F0DE7"/>
    <w:rsid w:val="60EA2BFE"/>
    <w:rsid w:val="64445BAF"/>
    <w:rsid w:val="64A83D16"/>
    <w:rsid w:val="66060155"/>
    <w:rsid w:val="696F70EA"/>
    <w:rsid w:val="69F3DA24"/>
    <w:rsid w:val="6CB522E1"/>
    <w:rsid w:val="6E901E8B"/>
    <w:rsid w:val="6F357FCB"/>
    <w:rsid w:val="73BBCF9E"/>
    <w:rsid w:val="74936A4F"/>
    <w:rsid w:val="77FF2823"/>
    <w:rsid w:val="78956F94"/>
    <w:rsid w:val="7ADA69B3"/>
    <w:rsid w:val="7AFB1587"/>
    <w:rsid w:val="9DF578DE"/>
    <w:rsid w:val="AD3D3187"/>
    <w:rsid w:val="B7C2849A"/>
    <w:rsid w:val="CFBD84BA"/>
    <w:rsid w:val="EADF1328"/>
    <w:rsid w:val="F17E009A"/>
    <w:rsid w:val="F47F9579"/>
    <w:rsid w:val="FBFF01CA"/>
    <w:rsid w:val="FDF9C260"/>
    <w:rsid w:val="FF4E0BD1"/>
    <w:rsid w:val="FF67E3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unhideWhenUsed/>
    <w:qFormat/>
    <w:uiPriority w:val="0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99"/>
    <w:pPr>
      <w:spacing w:after="160" w:line="259" w:lineRule="auto"/>
      <w:ind w:firstLine="420" w:firstLineChars="200"/>
    </w:pPr>
    <w:rPr>
      <w:rFonts w:ascii="Times New Roman" w:hAnsi="Times New Roman" w:eastAsia="宋体" w:cs="Times New Roman"/>
      <w:spacing w:val="-6"/>
      <w:szCs w:val="20"/>
    </w:rPr>
  </w:style>
  <w:style w:type="paragraph" w:styleId="3">
    <w:name w:val="Body Text Indent"/>
    <w:basedOn w:val="1"/>
    <w:qFormat/>
    <w:uiPriority w:val="0"/>
    <w:pPr>
      <w:spacing w:after="120" w:line="240" w:lineRule="atLeast"/>
      <w:ind w:left="420" w:leftChars="200"/>
    </w:pPr>
    <w:rPr>
      <w:rFonts w:ascii="Times New Roman" w:hAnsi="Times New Roman" w:cs="Times New Roman"/>
      <w:spacing w:val="-6"/>
      <w:szCs w:val="20"/>
    </w:rPr>
  </w:style>
  <w:style w:type="paragraph" w:styleId="4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qFormat/>
    <w:uiPriority w:val="0"/>
    <w:pPr>
      <w:spacing w:after="0"/>
      <w:ind w:firstLine="420" w:firstLineChars="200"/>
    </w:pPr>
  </w:style>
  <w:style w:type="character" w:styleId="10">
    <w:name w:val="page number"/>
    <w:basedOn w:val="9"/>
    <w:unhideWhenUsed/>
    <w:qFormat/>
    <w:uiPriority w:val="99"/>
  </w:style>
  <w:style w:type="character" w:styleId="11">
    <w:name w:val="Hyperlink"/>
    <w:basedOn w:val="9"/>
    <w:qFormat/>
    <w:uiPriority w:val="0"/>
    <w:rPr>
      <w:rFonts w:ascii="Times New Roman" w:hAnsi="Times New Roman" w:eastAsia="宋体" w:cs="Times New Roman"/>
      <w:color w:val="0000FF"/>
      <w:u w:val="none"/>
    </w:rPr>
  </w:style>
  <w:style w:type="character" w:customStyle="1" w:styleId="12">
    <w:name w:val="批注框文本 Char"/>
    <w:basedOn w:val="9"/>
    <w:link w:val="4"/>
    <w:qFormat/>
    <w:uiPriority w:val="0"/>
    <w:rPr>
      <w:rFonts w:eastAsia="仿宋_GB2312" w:cs="Times New Roman"/>
      <w:kern w:val="2"/>
      <w:sz w:val="18"/>
      <w:szCs w:val="18"/>
    </w:rPr>
  </w:style>
  <w:style w:type="paragraph" w:customStyle="1" w:styleId="13">
    <w:name w:val="_Style 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4">
    <w:name w:val="Char Char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fileMode.wpt</Template>
  <Company>Microsoft</Company>
  <Pages>23</Pages>
  <Words>6708</Words>
  <Characters>6888</Characters>
  <Lines>1</Lines>
  <Paragraphs>1</Paragraphs>
  <TotalTime>18.3333333333333</TotalTime>
  <ScaleCrop>false</ScaleCrop>
  <LinksUpToDate>false</LinksUpToDate>
  <CharactersWithSpaces>7414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2016-04-23T11:31:00Z</dcterms:created>
  <dc:creator>Administrator</dc:creator>
  <cp:lastModifiedBy>张淑婷</cp:lastModifiedBy>
  <cp:lastPrinted>2020-12-22T00:25:00Z</cp:lastPrinted>
  <dcterms:modified xsi:type="dcterms:W3CDTF">2023-01-30T08:09:46Z</dcterms:modified>
  <dc:title>附件n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文种">
    <vt:lpwstr>unknow</vt:lpwstr>
  </property>
  <property fmtid="{D5CDD505-2E9C-101B-9397-08002B2CF9AE}" pid="4" name="ICV">
    <vt:lpwstr>86BF66EE207D43B0A852C2B46031A1AF</vt:lpwstr>
  </property>
</Properties>
</file>