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sz w:val="32"/>
        </w:rPr>
        <w:pict>
          <v:rect id="KGD_5B3B2A9A$01$29$00013" o:spid="_x0000_s1026" o:spt="1" alt="AyuRnC7e3e1ekDYZTS3aqlBkua/11lOHC9/KGMvsBDs7kQKt/0HVH3FW4xuQIbhjamOMANH4fUAuEDBxIdYeVuZogMwC9zWELL2mRxnPRAVexH0XmywSzBWQwfkEIReYV9E9izKObXGc9V4ZsAPUpLlvbcvfaWfDWope45sPysC+0FzZLwc+V01avmjLQxjwL91CogDNxt0clMgLNgxd0DhsEqjH8bJ5iXOHKn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xcjkVPsnGzIg4AdjmMAGJwmwe+NuggsdVFm1NG9uzwaj01odM0YxWW/td/CbqHyBS+L6ZU99vakxWQ6tRMg0hzVmURxogt9/lKvrgkhLhAtX4H9EfxpY3lSKkCuHX0vj8GdD/htqLsv5RMK5oTk5Xxp5NKvrTvjoUc34edvghOv0qeNGIR1JCWKRVhoPnA9gBEhDqf04hNvW/O6QV/X1WnQRN/egWjcwq3HFlOOrMFcufJQ7RyY4GVh+oLQ0sKloA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3B2A9A$01$29$0001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G2RJBVA5F3VjkzevXJhKRgbfvBevzNY5x02LGr0EO9xWLm0N0KSkGnaTA9YegvVeOQcd86m0MkwHPIj22pP1BZ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uwvwnBCRrWBda6KIYeWPDrsirpQ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3B2A9A$01$29$00011" o:spid="_x0000_s1028" o:spt="1" alt="nwkOiId/bBbOAe61rgYT4vXM3UaFFF0tl2W9B2ekj1Z7kYnHXrUHbs1gN35c90qvkR1pMrzInQf9GONlCnnwO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vsr8n1zy9kxArTtu8VYlcGsGXEBpt9aZDr8kTB+iMgsCeFGrGri3w0jurDT3QaQo/Tn+Q4D1tBE6M9NY6jveVLbFwCvGLYKJPknHqzhn1buqq9kRgVxfmOdUHklxrGw27O+mU2wdlZ+m7uhs7pL4M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H+XKuAOpyJJ7JExDQuAutYAz/1spDnqQo0+1Gp5KToox7dedsOVXS5fsTaWxJ4jRX8FkSnjLqTIRHRGFJ8jG426ypyNFbQ6+dxfEP6yT5/ry8uHjA+o2/MqPu8JCmgJ5/byVMCbeQSpmCb5W4PmkBkP/qqmJXVEHENovdqkuq8SiD6/AvKg9BcSZPZVTAPsy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yw7p9sZfireiv1Do/AE6aUfUZBTRqT8Sw1pLxoSrdB65Ju9IlgzMRW8AUiBYtnkfSa8u3nA7CKFtAKuAg1LmaA/yfHu38LwQKy3HsDLFTWEvhC5IrgoKfkDwDl7C1aGmfrptQAL86mcqW043ywBjwUdDM6XKegtZdCnvWCj2EAz/JZXJ5r3hnp05Swz0gafuEQ282plZFlF85SkpXe414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4"/>
          <w:szCs w:val="24"/>
        </w:rPr>
        <w:t>梁财农[2018]66号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关于收回2018年第－批中央财政专项扶贫资金收回指标的通知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梁河县各乡镇人民政府、县扶贫办：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梁河县人民政府关于对2018年财政专项扶贫资金指标调整收回的通知》梁政发【2018】38号文件.收回调整2018梁财农[2018]39号文下达2018年度第一批中央财政专项扶贫资金341.1542万。请各乡镇、各部门根据附表内容调减2018年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</w:t>
      </w:r>
      <w:r>
        <w:rPr>
          <w:rFonts w:hint="eastAsia" w:ascii="宋体" w:hAnsi="宋体" w:eastAsia="宋体" w:cs="宋体"/>
          <w:sz w:val="24"/>
          <w:szCs w:val="24"/>
        </w:rPr>
        <w:t>支出功能分类科目，特此通知。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附：梁河县2018年中央财政专项扶贫资金收回明细表1张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2018年7月2日</w:t>
      </w:r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eastAsia="仿宋_GB2312"/>
          <w:sz w:val="32"/>
          <w:szCs w:val="32"/>
        </w:rPr>
      </w:pPr>
    </w:p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2"/>
    <w:rsid w:val="0000048A"/>
    <w:rsid w:val="0000085F"/>
    <w:rsid w:val="00000DD2"/>
    <w:rsid w:val="0000161C"/>
    <w:rsid w:val="0000333E"/>
    <w:rsid w:val="000036DA"/>
    <w:rsid w:val="000039C6"/>
    <w:rsid w:val="0000468A"/>
    <w:rsid w:val="000047B4"/>
    <w:rsid w:val="000049CA"/>
    <w:rsid w:val="00005D5F"/>
    <w:rsid w:val="00010166"/>
    <w:rsid w:val="000101C1"/>
    <w:rsid w:val="00010B98"/>
    <w:rsid w:val="000114B2"/>
    <w:rsid w:val="0001179B"/>
    <w:rsid w:val="0001181B"/>
    <w:rsid w:val="000124C5"/>
    <w:rsid w:val="000124F5"/>
    <w:rsid w:val="00012A94"/>
    <w:rsid w:val="00014ABE"/>
    <w:rsid w:val="00014B24"/>
    <w:rsid w:val="000156F4"/>
    <w:rsid w:val="00017600"/>
    <w:rsid w:val="0002119B"/>
    <w:rsid w:val="000211AC"/>
    <w:rsid w:val="000214E4"/>
    <w:rsid w:val="0002189C"/>
    <w:rsid w:val="00021E5F"/>
    <w:rsid w:val="00022613"/>
    <w:rsid w:val="00022744"/>
    <w:rsid w:val="00023121"/>
    <w:rsid w:val="000235CD"/>
    <w:rsid w:val="0002363F"/>
    <w:rsid w:val="00023A1B"/>
    <w:rsid w:val="00024452"/>
    <w:rsid w:val="00026649"/>
    <w:rsid w:val="00026863"/>
    <w:rsid w:val="00026F17"/>
    <w:rsid w:val="00026FBF"/>
    <w:rsid w:val="00027981"/>
    <w:rsid w:val="00027D74"/>
    <w:rsid w:val="0003016D"/>
    <w:rsid w:val="00030275"/>
    <w:rsid w:val="00030E0C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328"/>
    <w:rsid w:val="00044BEA"/>
    <w:rsid w:val="00044EB5"/>
    <w:rsid w:val="00051A79"/>
    <w:rsid w:val="00053329"/>
    <w:rsid w:val="00055290"/>
    <w:rsid w:val="00055843"/>
    <w:rsid w:val="000564A7"/>
    <w:rsid w:val="000568C8"/>
    <w:rsid w:val="00057FBF"/>
    <w:rsid w:val="0006070A"/>
    <w:rsid w:val="00061521"/>
    <w:rsid w:val="00061A60"/>
    <w:rsid w:val="00062F4B"/>
    <w:rsid w:val="00063289"/>
    <w:rsid w:val="00064840"/>
    <w:rsid w:val="00064C7E"/>
    <w:rsid w:val="0006513A"/>
    <w:rsid w:val="00070258"/>
    <w:rsid w:val="000716CD"/>
    <w:rsid w:val="00071993"/>
    <w:rsid w:val="0007284A"/>
    <w:rsid w:val="00073F5B"/>
    <w:rsid w:val="00074556"/>
    <w:rsid w:val="000747A6"/>
    <w:rsid w:val="00075027"/>
    <w:rsid w:val="000754C9"/>
    <w:rsid w:val="00075B55"/>
    <w:rsid w:val="00076417"/>
    <w:rsid w:val="000766B3"/>
    <w:rsid w:val="00077326"/>
    <w:rsid w:val="000778C9"/>
    <w:rsid w:val="00077F20"/>
    <w:rsid w:val="00077F26"/>
    <w:rsid w:val="000804C2"/>
    <w:rsid w:val="00080FEC"/>
    <w:rsid w:val="000811F6"/>
    <w:rsid w:val="000818AC"/>
    <w:rsid w:val="000828A8"/>
    <w:rsid w:val="00083F62"/>
    <w:rsid w:val="00085236"/>
    <w:rsid w:val="00085571"/>
    <w:rsid w:val="000859D0"/>
    <w:rsid w:val="000865A6"/>
    <w:rsid w:val="00086961"/>
    <w:rsid w:val="00087AA7"/>
    <w:rsid w:val="00087FD5"/>
    <w:rsid w:val="000908D4"/>
    <w:rsid w:val="00092925"/>
    <w:rsid w:val="00093F68"/>
    <w:rsid w:val="00094431"/>
    <w:rsid w:val="000946C5"/>
    <w:rsid w:val="00094A2C"/>
    <w:rsid w:val="00095215"/>
    <w:rsid w:val="00095BAD"/>
    <w:rsid w:val="00096214"/>
    <w:rsid w:val="0009666A"/>
    <w:rsid w:val="00097203"/>
    <w:rsid w:val="00097EF8"/>
    <w:rsid w:val="00097FAE"/>
    <w:rsid w:val="000A056F"/>
    <w:rsid w:val="000A12B3"/>
    <w:rsid w:val="000A16E7"/>
    <w:rsid w:val="000A1C12"/>
    <w:rsid w:val="000A1F2D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4914"/>
    <w:rsid w:val="000B5165"/>
    <w:rsid w:val="000B51AA"/>
    <w:rsid w:val="000B5213"/>
    <w:rsid w:val="000B5804"/>
    <w:rsid w:val="000B6298"/>
    <w:rsid w:val="000B660E"/>
    <w:rsid w:val="000B6CB9"/>
    <w:rsid w:val="000B7776"/>
    <w:rsid w:val="000B7ADA"/>
    <w:rsid w:val="000C202A"/>
    <w:rsid w:val="000C265C"/>
    <w:rsid w:val="000C3A7E"/>
    <w:rsid w:val="000C3DC4"/>
    <w:rsid w:val="000C41A1"/>
    <w:rsid w:val="000C4DD3"/>
    <w:rsid w:val="000C540C"/>
    <w:rsid w:val="000C61EF"/>
    <w:rsid w:val="000C62A1"/>
    <w:rsid w:val="000C62E9"/>
    <w:rsid w:val="000C6854"/>
    <w:rsid w:val="000C7BFC"/>
    <w:rsid w:val="000D0A5B"/>
    <w:rsid w:val="000D0B95"/>
    <w:rsid w:val="000D1912"/>
    <w:rsid w:val="000D2697"/>
    <w:rsid w:val="000D3239"/>
    <w:rsid w:val="000D38AC"/>
    <w:rsid w:val="000D3D77"/>
    <w:rsid w:val="000D49EF"/>
    <w:rsid w:val="000D4FE2"/>
    <w:rsid w:val="000D76A7"/>
    <w:rsid w:val="000E070D"/>
    <w:rsid w:val="000E09E4"/>
    <w:rsid w:val="000E0BDC"/>
    <w:rsid w:val="000E1986"/>
    <w:rsid w:val="000E1A8D"/>
    <w:rsid w:val="000E1B60"/>
    <w:rsid w:val="000E28D1"/>
    <w:rsid w:val="000E2938"/>
    <w:rsid w:val="000E4E77"/>
    <w:rsid w:val="000E4F7B"/>
    <w:rsid w:val="000E5930"/>
    <w:rsid w:val="000E60F8"/>
    <w:rsid w:val="000E6685"/>
    <w:rsid w:val="000F01D2"/>
    <w:rsid w:val="000F09A0"/>
    <w:rsid w:val="000F132D"/>
    <w:rsid w:val="000F1A88"/>
    <w:rsid w:val="000F2023"/>
    <w:rsid w:val="000F2060"/>
    <w:rsid w:val="000F22D8"/>
    <w:rsid w:val="000F33BC"/>
    <w:rsid w:val="000F3AE7"/>
    <w:rsid w:val="000F3AE9"/>
    <w:rsid w:val="000F416F"/>
    <w:rsid w:val="000F5B3A"/>
    <w:rsid w:val="000F6240"/>
    <w:rsid w:val="000F68F6"/>
    <w:rsid w:val="000F7466"/>
    <w:rsid w:val="001016BA"/>
    <w:rsid w:val="001027C6"/>
    <w:rsid w:val="0010292D"/>
    <w:rsid w:val="00102934"/>
    <w:rsid w:val="00102B6C"/>
    <w:rsid w:val="00102D77"/>
    <w:rsid w:val="00103620"/>
    <w:rsid w:val="0010447C"/>
    <w:rsid w:val="00104D5F"/>
    <w:rsid w:val="001072C5"/>
    <w:rsid w:val="001077E5"/>
    <w:rsid w:val="00107A53"/>
    <w:rsid w:val="00111E8D"/>
    <w:rsid w:val="0011232A"/>
    <w:rsid w:val="00112ED1"/>
    <w:rsid w:val="0011487E"/>
    <w:rsid w:val="00115490"/>
    <w:rsid w:val="001154CE"/>
    <w:rsid w:val="00115861"/>
    <w:rsid w:val="00115A5B"/>
    <w:rsid w:val="00116216"/>
    <w:rsid w:val="00117EFF"/>
    <w:rsid w:val="00120694"/>
    <w:rsid w:val="00121D0B"/>
    <w:rsid w:val="00121FB9"/>
    <w:rsid w:val="00123F8F"/>
    <w:rsid w:val="00125E6E"/>
    <w:rsid w:val="001308FC"/>
    <w:rsid w:val="00130F5D"/>
    <w:rsid w:val="00131883"/>
    <w:rsid w:val="00131FC5"/>
    <w:rsid w:val="0013206B"/>
    <w:rsid w:val="00132447"/>
    <w:rsid w:val="00133459"/>
    <w:rsid w:val="0013395E"/>
    <w:rsid w:val="00134D79"/>
    <w:rsid w:val="00136185"/>
    <w:rsid w:val="00136473"/>
    <w:rsid w:val="00136CA8"/>
    <w:rsid w:val="00136FCD"/>
    <w:rsid w:val="001371C7"/>
    <w:rsid w:val="0013721D"/>
    <w:rsid w:val="00137232"/>
    <w:rsid w:val="0013754D"/>
    <w:rsid w:val="001407C1"/>
    <w:rsid w:val="001421A7"/>
    <w:rsid w:val="00143639"/>
    <w:rsid w:val="00144436"/>
    <w:rsid w:val="00144D81"/>
    <w:rsid w:val="00146269"/>
    <w:rsid w:val="00146505"/>
    <w:rsid w:val="00146527"/>
    <w:rsid w:val="001519D3"/>
    <w:rsid w:val="00151BA1"/>
    <w:rsid w:val="00151BC0"/>
    <w:rsid w:val="001520CC"/>
    <w:rsid w:val="0015250B"/>
    <w:rsid w:val="001554F2"/>
    <w:rsid w:val="00156D87"/>
    <w:rsid w:val="001573B0"/>
    <w:rsid w:val="00157AE3"/>
    <w:rsid w:val="00161141"/>
    <w:rsid w:val="001619EF"/>
    <w:rsid w:val="00162185"/>
    <w:rsid w:val="001626C0"/>
    <w:rsid w:val="001634A7"/>
    <w:rsid w:val="0016394C"/>
    <w:rsid w:val="00163C4D"/>
    <w:rsid w:val="00163D4C"/>
    <w:rsid w:val="00164946"/>
    <w:rsid w:val="00165369"/>
    <w:rsid w:val="001656CE"/>
    <w:rsid w:val="001667B6"/>
    <w:rsid w:val="00166A01"/>
    <w:rsid w:val="00166B6A"/>
    <w:rsid w:val="00167AFF"/>
    <w:rsid w:val="00170D31"/>
    <w:rsid w:val="00171E33"/>
    <w:rsid w:val="001726C7"/>
    <w:rsid w:val="00173672"/>
    <w:rsid w:val="00173E9F"/>
    <w:rsid w:val="00174853"/>
    <w:rsid w:val="00174F88"/>
    <w:rsid w:val="00175463"/>
    <w:rsid w:val="001761EA"/>
    <w:rsid w:val="00180539"/>
    <w:rsid w:val="001805DB"/>
    <w:rsid w:val="00181B1B"/>
    <w:rsid w:val="001835AD"/>
    <w:rsid w:val="00184167"/>
    <w:rsid w:val="0018439A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493A"/>
    <w:rsid w:val="00195249"/>
    <w:rsid w:val="00196F98"/>
    <w:rsid w:val="001A089A"/>
    <w:rsid w:val="001A0AD6"/>
    <w:rsid w:val="001A277E"/>
    <w:rsid w:val="001A3651"/>
    <w:rsid w:val="001A3729"/>
    <w:rsid w:val="001A3CEA"/>
    <w:rsid w:val="001A44A0"/>
    <w:rsid w:val="001A4C45"/>
    <w:rsid w:val="001A66FD"/>
    <w:rsid w:val="001B05EA"/>
    <w:rsid w:val="001B410B"/>
    <w:rsid w:val="001B483A"/>
    <w:rsid w:val="001B6457"/>
    <w:rsid w:val="001B65F1"/>
    <w:rsid w:val="001B6E85"/>
    <w:rsid w:val="001B7797"/>
    <w:rsid w:val="001C1715"/>
    <w:rsid w:val="001C1770"/>
    <w:rsid w:val="001C1A95"/>
    <w:rsid w:val="001C1DB1"/>
    <w:rsid w:val="001C23BD"/>
    <w:rsid w:val="001C3C8B"/>
    <w:rsid w:val="001C3D7D"/>
    <w:rsid w:val="001C6817"/>
    <w:rsid w:val="001C6899"/>
    <w:rsid w:val="001C7BB2"/>
    <w:rsid w:val="001D0B32"/>
    <w:rsid w:val="001D288B"/>
    <w:rsid w:val="001D4B1E"/>
    <w:rsid w:val="001D4CFC"/>
    <w:rsid w:val="001D4E4D"/>
    <w:rsid w:val="001D57D9"/>
    <w:rsid w:val="001D6166"/>
    <w:rsid w:val="001D7B58"/>
    <w:rsid w:val="001D7E9A"/>
    <w:rsid w:val="001D7FBC"/>
    <w:rsid w:val="001E0634"/>
    <w:rsid w:val="001E1775"/>
    <w:rsid w:val="001E33BD"/>
    <w:rsid w:val="001E3A30"/>
    <w:rsid w:val="001E3E7A"/>
    <w:rsid w:val="001E40D2"/>
    <w:rsid w:val="001E4E5C"/>
    <w:rsid w:val="001F0ABA"/>
    <w:rsid w:val="001F0B38"/>
    <w:rsid w:val="001F2688"/>
    <w:rsid w:val="001F278A"/>
    <w:rsid w:val="001F2FB0"/>
    <w:rsid w:val="001F4365"/>
    <w:rsid w:val="001F4A7A"/>
    <w:rsid w:val="001F5D37"/>
    <w:rsid w:val="001F70A3"/>
    <w:rsid w:val="001F740E"/>
    <w:rsid w:val="001F7CA6"/>
    <w:rsid w:val="00202608"/>
    <w:rsid w:val="00203A88"/>
    <w:rsid w:val="002041E1"/>
    <w:rsid w:val="002062C1"/>
    <w:rsid w:val="00206319"/>
    <w:rsid w:val="002070D0"/>
    <w:rsid w:val="00207414"/>
    <w:rsid w:val="00207888"/>
    <w:rsid w:val="002100A5"/>
    <w:rsid w:val="00210E02"/>
    <w:rsid w:val="00211BE3"/>
    <w:rsid w:val="0021273E"/>
    <w:rsid w:val="00214459"/>
    <w:rsid w:val="002146B1"/>
    <w:rsid w:val="00214F16"/>
    <w:rsid w:val="00217CBC"/>
    <w:rsid w:val="002206AD"/>
    <w:rsid w:val="0022158B"/>
    <w:rsid w:val="0022182B"/>
    <w:rsid w:val="00222506"/>
    <w:rsid w:val="00223025"/>
    <w:rsid w:val="00224919"/>
    <w:rsid w:val="00224BB5"/>
    <w:rsid w:val="00225402"/>
    <w:rsid w:val="00225547"/>
    <w:rsid w:val="002269BA"/>
    <w:rsid w:val="00226EA3"/>
    <w:rsid w:val="00227D4F"/>
    <w:rsid w:val="0023458A"/>
    <w:rsid w:val="0023471B"/>
    <w:rsid w:val="00234A68"/>
    <w:rsid w:val="00235CF7"/>
    <w:rsid w:val="00235D66"/>
    <w:rsid w:val="00235F2A"/>
    <w:rsid w:val="00236054"/>
    <w:rsid w:val="00236BE5"/>
    <w:rsid w:val="002378B7"/>
    <w:rsid w:val="00242593"/>
    <w:rsid w:val="002427FB"/>
    <w:rsid w:val="00242F14"/>
    <w:rsid w:val="002460AF"/>
    <w:rsid w:val="00246155"/>
    <w:rsid w:val="002466BD"/>
    <w:rsid w:val="00246C22"/>
    <w:rsid w:val="002472E3"/>
    <w:rsid w:val="002507D6"/>
    <w:rsid w:val="0025083D"/>
    <w:rsid w:val="00250AE0"/>
    <w:rsid w:val="00251652"/>
    <w:rsid w:val="002517DF"/>
    <w:rsid w:val="002528FF"/>
    <w:rsid w:val="00252A33"/>
    <w:rsid w:val="002550CA"/>
    <w:rsid w:val="00256897"/>
    <w:rsid w:val="00257039"/>
    <w:rsid w:val="002572DF"/>
    <w:rsid w:val="00257452"/>
    <w:rsid w:val="00261BFD"/>
    <w:rsid w:val="00261ED0"/>
    <w:rsid w:val="00261FDA"/>
    <w:rsid w:val="00262994"/>
    <w:rsid w:val="00263A64"/>
    <w:rsid w:val="0026440D"/>
    <w:rsid w:val="0026455C"/>
    <w:rsid w:val="0026548C"/>
    <w:rsid w:val="00266AE5"/>
    <w:rsid w:val="0026773F"/>
    <w:rsid w:val="00270D7C"/>
    <w:rsid w:val="002710D4"/>
    <w:rsid w:val="00271AA8"/>
    <w:rsid w:val="00271C30"/>
    <w:rsid w:val="00271E3D"/>
    <w:rsid w:val="00273BAF"/>
    <w:rsid w:val="00274DBE"/>
    <w:rsid w:val="002759BE"/>
    <w:rsid w:val="0027689D"/>
    <w:rsid w:val="002816B4"/>
    <w:rsid w:val="00281AC3"/>
    <w:rsid w:val="00281ADE"/>
    <w:rsid w:val="00281EB0"/>
    <w:rsid w:val="002825D0"/>
    <w:rsid w:val="00282CF7"/>
    <w:rsid w:val="00283673"/>
    <w:rsid w:val="002838FE"/>
    <w:rsid w:val="00285A24"/>
    <w:rsid w:val="00285FC3"/>
    <w:rsid w:val="0028655F"/>
    <w:rsid w:val="00286725"/>
    <w:rsid w:val="0028675E"/>
    <w:rsid w:val="00286808"/>
    <w:rsid w:val="002920EE"/>
    <w:rsid w:val="00292541"/>
    <w:rsid w:val="00292A4F"/>
    <w:rsid w:val="00292B5F"/>
    <w:rsid w:val="00293981"/>
    <w:rsid w:val="00294947"/>
    <w:rsid w:val="0029568B"/>
    <w:rsid w:val="00295728"/>
    <w:rsid w:val="002964FB"/>
    <w:rsid w:val="00297105"/>
    <w:rsid w:val="002A0064"/>
    <w:rsid w:val="002A0701"/>
    <w:rsid w:val="002A1BC2"/>
    <w:rsid w:val="002A1CEF"/>
    <w:rsid w:val="002A2476"/>
    <w:rsid w:val="002A3747"/>
    <w:rsid w:val="002A3B7C"/>
    <w:rsid w:val="002A480B"/>
    <w:rsid w:val="002A4F49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5D1B"/>
    <w:rsid w:val="002B6DD7"/>
    <w:rsid w:val="002B7460"/>
    <w:rsid w:val="002C00D8"/>
    <w:rsid w:val="002C16B6"/>
    <w:rsid w:val="002C3D32"/>
    <w:rsid w:val="002C4078"/>
    <w:rsid w:val="002C43A9"/>
    <w:rsid w:val="002C5410"/>
    <w:rsid w:val="002C564A"/>
    <w:rsid w:val="002C566B"/>
    <w:rsid w:val="002C6AA4"/>
    <w:rsid w:val="002D0750"/>
    <w:rsid w:val="002D09FB"/>
    <w:rsid w:val="002D0A0B"/>
    <w:rsid w:val="002D0E64"/>
    <w:rsid w:val="002D1903"/>
    <w:rsid w:val="002D2743"/>
    <w:rsid w:val="002D3DDF"/>
    <w:rsid w:val="002D4B74"/>
    <w:rsid w:val="002D5406"/>
    <w:rsid w:val="002D5456"/>
    <w:rsid w:val="002D58A6"/>
    <w:rsid w:val="002D5DA6"/>
    <w:rsid w:val="002D623F"/>
    <w:rsid w:val="002D63DB"/>
    <w:rsid w:val="002E0B49"/>
    <w:rsid w:val="002E0F50"/>
    <w:rsid w:val="002E163E"/>
    <w:rsid w:val="002E193A"/>
    <w:rsid w:val="002E1E44"/>
    <w:rsid w:val="002E2569"/>
    <w:rsid w:val="002E2D28"/>
    <w:rsid w:val="002E529C"/>
    <w:rsid w:val="002E61C6"/>
    <w:rsid w:val="002E6296"/>
    <w:rsid w:val="002E7668"/>
    <w:rsid w:val="002F0139"/>
    <w:rsid w:val="002F1601"/>
    <w:rsid w:val="002F1DA8"/>
    <w:rsid w:val="002F1E46"/>
    <w:rsid w:val="002F3021"/>
    <w:rsid w:val="002F42B9"/>
    <w:rsid w:val="002F476B"/>
    <w:rsid w:val="002F4801"/>
    <w:rsid w:val="002F76C3"/>
    <w:rsid w:val="002F7749"/>
    <w:rsid w:val="002F778C"/>
    <w:rsid w:val="002F7A05"/>
    <w:rsid w:val="00300B86"/>
    <w:rsid w:val="00301A29"/>
    <w:rsid w:val="00304A60"/>
    <w:rsid w:val="003050D8"/>
    <w:rsid w:val="00305434"/>
    <w:rsid w:val="00311257"/>
    <w:rsid w:val="003113EF"/>
    <w:rsid w:val="00311ED7"/>
    <w:rsid w:val="00312DD5"/>
    <w:rsid w:val="00314473"/>
    <w:rsid w:val="00315216"/>
    <w:rsid w:val="003159DE"/>
    <w:rsid w:val="00316277"/>
    <w:rsid w:val="00320140"/>
    <w:rsid w:val="003202AD"/>
    <w:rsid w:val="00321366"/>
    <w:rsid w:val="00322334"/>
    <w:rsid w:val="00322CA2"/>
    <w:rsid w:val="00323465"/>
    <w:rsid w:val="0032361B"/>
    <w:rsid w:val="00324F8F"/>
    <w:rsid w:val="00325044"/>
    <w:rsid w:val="00326598"/>
    <w:rsid w:val="0032698D"/>
    <w:rsid w:val="00326D3F"/>
    <w:rsid w:val="003306FD"/>
    <w:rsid w:val="0033098F"/>
    <w:rsid w:val="00330D3D"/>
    <w:rsid w:val="0033251B"/>
    <w:rsid w:val="003348A0"/>
    <w:rsid w:val="003363C7"/>
    <w:rsid w:val="003372C5"/>
    <w:rsid w:val="00337D89"/>
    <w:rsid w:val="003403AA"/>
    <w:rsid w:val="00340BC1"/>
    <w:rsid w:val="0034145D"/>
    <w:rsid w:val="0034290E"/>
    <w:rsid w:val="00342C39"/>
    <w:rsid w:val="0034300F"/>
    <w:rsid w:val="00343210"/>
    <w:rsid w:val="00345983"/>
    <w:rsid w:val="00347124"/>
    <w:rsid w:val="003471BC"/>
    <w:rsid w:val="0035223B"/>
    <w:rsid w:val="00352C5C"/>
    <w:rsid w:val="00352C7C"/>
    <w:rsid w:val="00352ED8"/>
    <w:rsid w:val="00353173"/>
    <w:rsid w:val="0035376C"/>
    <w:rsid w:val="00353962"/>
    <w:rsid w:val="00354DE2"/>
    <w:rsid w:val="003556C1"/>
    <w:rsid w:val="003560B1"/>
    <w:rsid w:val="003569F1"/>
    <w:rsid w:val="003573AC"/>
    <w:rsid w:val="00360EB5"/>
    <w:rsid w:val="00361DC5"/>
    <w:rsid w:val="00362659"/>
    <w:rsid w:val="003628D9"/>
    <w:rsid w:val="00364773"/>
    <w:rsid w:val="003658C2"/>
    <w:rsid w:val="00367392"/>
    <w:rsid w:val="00367630"/>
    <w:rsid w:val="00367E75"/>
    <w:rsid w:val="0037005C"/>
    <w:rsid w:val="0037072B"/>
    <w:rsid w:val="00372410"/>
    <w:rsid w:val="00373212"/>
    <w:rsid w:val="00373CDD"/>
    <w:rsid w:val="00374431"/>
    <w:rsid w:val="003770B8"/>
    <w:rsid w:val="003810A8"/>
    <w:rsid w:val="003812E4"/>
    <w:rsid w:val="00381832"/>
    <w:rsid w:val="00381C0B"/>
    <w:rsid w:val="0038323D"/>
    <w:rsid w:val="00384477"/>
    <w:rsid w:val="00385377"/>
    <w:rsid w:val="00385ADE"/>
    <w:rsid w:val="00385AF3"/>
    <w:rsid w:val="00385B2C"/>
    <w:rsid w:val="00385D68"/>
    <w:rsid w:val="00385DF4"/>
    <w:rsid w:val="00387A72"/>
    <w:rsid w:val="00387E7F"/>
    <w:rsid w:val="0039105A"/>
    <w:rsid w:val="0039181B"/>
    <w:rsid w:val="00391822"/>
    <w:rsid w:val="00392842"/>
    <w:rsid w:val="00392F9F"/>
    <w:rsid w:val="003944BF"/>
    <w:rsid w:val="003949D9"/>
    <w:rsid w:val="00395B37"/>
    <w:rsid w:val="00395DB7"/>
    <w:rsid w:val="003961D2"/>
    <w:rsid w:val="00397D2E"/>
    <w:rsid w:val="003A0D7B"/>
    <w:rsid w:val="003A100B"/>
    <w:rsid w:val="003A1050"/>
    <w:rsid w:val="003A105A"/>
    <w:rsid w:val="003A1723"/>
    <w:rsid w:val="003A1732"/>
    <w:rsid w:val="003A3A2C"/>
    <w:rsid w:val="003A4DF0"/>
    <w:rsid w:val="003A5605"/>
    <w:rsid w:val="003A5CFC"/>
    <w:rsid w:val="003A5D31"/>
    <w:rsid w:val="003A65AC"/>
    <w:rsid w:val="003A6988"/>
    <w:rsid w:val="003A7F62"/>
    <w:rsid w:val="003B00B4"/>
    <w:rsid w:val="003B0268"/>
    <w:rsid w:val="003B1565"/>
    <w:rsid w:val="003B284D"/>
    <w:rsid w:val="003B3E74"/>
    <w:rsid w:val="003B49AD"/>
    <w:rsid w:val="003B5939"/>
    <w:rsid w:val="003B5AE2"/>
    <w:rsid w:val="003B6640"/>
    <w:rsid w:val="003B67F1"/>
    <w:rsid w:val="003B69AA"/>
    <w:rsid w:val="003B7E2C"/>
    <w:rsid w:val="003B7EAA"/>
    <w:rsid w:val="003B7F34"/>
    <w:rsid w:val="003C0D9C"/>
    <w:rsid w:val="003C1D0B"/>
    <w:rsid w:val="003C2A8F"/>
    <w:rsid w:val="003C3D4B"/>
    <w:rsid w:val="003C432A"/>
    <w:rsid w:val="003C609E"/>
    <w:rsid w:val="003C61D8"/>
    <w:rsid w:val="003C7A73"/>
    <w:rsid w:val="003D0CB4"/>
    <w:rsid w:val="003D0F0C"/>
    <w:rsid w:val="003D1E25"/>
    <w:rsid w:val="003D1E53"/>
    <w:rsid w:val="003D38CC"/>
    <w:rsid w:val="003D4089"/>
    <w:rsid w:val="003D464A"/>
    <w:rsid w:val="003D6D76"/>
    <w:rsid w:val="003E011E"/>
    <w:rsid w:val="003E0DD9"/>
    <w:rsid w:val="003E100F"/>
    <w:rsid w:val="003E1817"/>
    <w:rsid w:val="003E1922"/>
    <w:rsid w:val="003E2ED3"/>
    <w:rsid w:val="003E330E"/>
    <w:rsid w:val="003E3D8A"/>
    <w:rsid w:val="003E5623"/>
    <w:rsid w:val="003E5F50"/>
    <w:rsid w:val="003E7F3A"/>
    <w:rsid w:val="003F0678"/>
    <w:rsid w:val="003F1611"/>
    <w:rsid w:val="003F2248"/>
    <w:rsid w:val="003F2B7B"/>
    <w:rsid w:val="003F2C91"/>
    <w:rsid w:val="003F46BC"/>
    <w:rsid w:val="003F4A67"/>
    <w:rsid w:val="003F66A2"/>
    <w:rsid w:val="003F6FF2"/>
    <w:rsid w:val="003F7C60"/>
    <w:rsid w:val="0040090B"/>
    <w:rsid w:val="00403C8B"/>
    <w:rsid w:val="00403EB5"/>
    <w:rsid w:val="00404C3F"/>
    <w:rsid w:val="00405A16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031"/>
    <w:rsid w:val="00420C85"/>
    <w:rsid w:val="00421540"/>
    <w:rsid w:val="00421755"/>
    <w:rsid w:val="0042182F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19A5"/>
    <w:rsid w:val="004522CC"/>
    <w:rsid w:val="00452EA4"/>
    <w:rsid w:val="004531ED"/>
    <w:rsid w:val="0045325C"/>
    <w:rsid w:val="004535E3"/>
    <w:rsid w:val="004539C8"/>
    <w:rsid w:val="00454809"/>
    <w:rsid w:val="004550AA"/>
    <w:rsid w:val="00455BE9"/>
    <w:rsid w:val="00456945"/>
    <w:rsid w:val="00456F34"/>
    <w:rsid w:val="00457001"/>
    <w:rsid w:val="00457F20"/>
    <w:rsid w:val="0046019C"/>
    <w:rsid w:val="0046165A"/>
    <w:rsid w:val="00461947"/>
    <w:rsid w:val="00461CDC"/>
    <w:rsid w:val="004621E4"/>
    <w:rsid w:val="00462BBF"/>
    <w:rsid w:val="00462C6A"/>
    <w:rsid w:val="00462E8D"/>
    <w:rsid w:val="00463FCE"/>
    <w:rsid w:val="004643CD"/>
    <w:rsid w:val="00464CD6"/>
    <w:rsid w:val="00465403"/>
    <w:rsid w:val="00465DE6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2E8E"/>
    <w:rsid w:val="004847A0"/>
    <w:rsid w:val="004847E6"/>
    <w:rsid w:val="00485412"/>
    <w:rsid w:val="00486F49"/>
    <w:rsid w:val="0048710C"/>
    <w:rsid w:val="0049164E"/>
    <w:rsid w:val="00492F17"/>
    <w:rsid w:val="00493334"/>
    <w:rsid w:val="00493506"/>
    <w:rsid w:val="00495874"/>
    <w:rsid w:val="00496693"/>
    <w:rsid w:val="00496CDF"/>
    <w:rsid w:val="00496F0A"/>
    <w:rsid w:val="0049734E"/>
    <w:rsid w:val="0049749F"/>
    <w:rsid w:val="004A29C5"/>
    <w:rsid w:val="004A31AA"/>
    <w:rsid w:val="004A3E92"/>
    <w:rsid w:val="004A4162"/>
    <w:rsid w:val="004A49CF"/>
    <w:rsid w:val="004A4DF9"/>
    <w:rsid w:val="004A5254"/>
    <w:rsid w:val="004A52AE"/>
    <w:rsid w:val="004A5B57"/>
    <w:rsid w:val="004A6A67"/>
    <w:rsid w:val="004A7BE7"/>
    <w:rsid w:val="004B06E7"/>
    <w:rsid w:val="004B0992"/>
    <w:rsid w:val="004B2851"/>
    <w:rsid w:val="004B2FBD"/>
    <w:rsid w:val="004B381D"/>
    <w:rsid w:val="004B59A3"/>
    <w:rsid w:val="004B69EE"/>
    <w:rsid w:val="004B75EB"/>
    <w:rsid w:val="004B7C27"/>
    <w:rsid w:val="004B7D21"/>
    <w:rsid w:val="004C1685"/>
    <w:rsid w:val="004C309E"/>
    <w:rsid w:val="004C3549"/>
    <w:rsid w:val="004C41B3"/>
    <w:rsid w:val="004C50C8"/>
    <w:rsid w:val="004C598E"/>
    <w:rsid w:val="004C5E37"/>
    <w:rsid w:val="004C7153"/>
    <w:rsid w:val="004C7716"/>
    <w:rsid w:val="004D0D71"/>
    <w:rsid w:val="004D236B"/>
    <w:rsid w:val="004D3620"/>
    <w:rsid w:val="004D38F2"/>
    <w:rsid w:val="004D45D6"/>
    <w:rsid w:val="004D46A2"/>
    <w:rsid w:val="004D61DA"/>
    <w:rsid w:val="004D7DAC"/>
    <w:rsid w:val="004E03C4"/>
    <w:rsid w:val="004E0593"/>
    <w:rsid w:val="004E0C53"/>
    <w:rsid w:val="004E0D86"/>
    <w:rsid w:val="004E13F5"/>
    <w:rsid w:val="004E19E4"/>
    <w:rsid w:val="004E1B14"/>
    <w:rsid w:val="004E28D8"/>
    <w:rsid w:val="004E3C75"/>
    <w:rsid w:val="004E4E06"/>
    <w:rsid w:val="004E65B8"/>
    <w:rsid w:val="004E6798"/>
    <w:rsid w:val="004F060C"/>
    <w:rsid w:val="004F0D2A"/>
    <w:rsid w:val="004F0D7E"/>
    <w:rsid w:val="004F127E"/>
    <w:rsid w:val="004F2362"/>
    <w:rsid w:val="004F28C1"/>
    <w:rsid w:val="004F3496"/>
    <w:rsid w:val="004F368A"/>
    <w:rsid w:val="004F4784"/>
    <w:rsid w:val="004F4A91"/>
    <w:rsid w:val="004F4D7E"/>
    <w:rsid w:val="004F4E64"/>
    <w:rsid w:val="004F5234"/>
    <w:rsid w:val="004F5AEB"/>
    <w:rsid w:val="005006FB"/>
    <w:rsid w:val="00500959"/>
    <w:rsid w:val="005039E1"/>
    <w:rsid w:val="005058DB"/>
    <w:rsid w:val="00506884"/>
    <w:rsid w:val="00510BDC"/>
    <w:rsid w:val="00510DAF"/>
    <w:rsid w:val="00511872"/>
    <w:rsid w:val="0051258C"/>
    <w:rsid w:val="00512A8E"/>
    <w:rsid w:val="00513B6D"/>
    <w:rsid w:val="00515E43"/>
    <w:rsid w:val="0051620F"/>
    <w:rsid w:val="005168F7"/>
    <w:rsid w:val="00516AF2"/>
    <w:rsid w:val="00517ABF"/>
    <w:rsid w:val="0052029F"/>
    <w:rsid w:val="0052039A"/>
    <w:rsid w:val="00521696"/>
    <w:rsid w:val="00521FE9"/>
    <w:rsid w:val="005222C0"/>
    <w:rsid w:val="00522930"/>
    <w:rsid w:val="0052329F"/>
    <w:rsid w:val="00523A96"/>
    <w:rsid w:val="00523DEE"/>
    <w:rsid w:val="00526A42"/>
    <w:rsid w:val="00527ED5"/>
    <w:rsid w:val="00527F87"/>
    <w:rsid w:val="0053101D"/>
    <w:rsid w:val="0053163E"/>
    <w:rsid w:val="00531D4B"/>
    <w:rsid w:val="00532D51"/>
    <w:rsid w:val="0053368D"/>
    <w:rsid w:val="00533D37"/>
    <w:rsid w:val="00534D1B"/>
    <w:rsid w:val="005352BB"/>
    <w:rsid w:val="00535C32"/>
    <w:rsid w:val="005361DF"/>
    <w:rsid w:val="005364E9"/>
    <w:rsid w:val="00536C5C"/>
    <w:rsid w:val="00537428"/>
    <w:rsid w:val="00537CE2"/>
    <w:rsid w:val="00537DD7"/>
    <w:rsid w:val="005408C7"/>
    <w:rsid w:val="00541619"/>
    <w:rsid w:val="00541FDC"/>
    <w:rsid w:val="0054212A"/>
    <w:rsid w:val="00542140"/>
    <w:rsid w:val="00542E8A"/>
    <w:rsid w:val="0054335D"/>
    <w:rsid w:val="00544CF8"/>
    <w:rsid w:val="00546694"/>
    <w:rsid w:val="005468D4"/>
    <w:rsid w:val="005470E6"/>
    <w:rsid w:val="005506E0"/>
    <w:rsid w:val="00550C82"/>
    <w:rsid w:val="0055534D"/>
    <w:rsid w:val="00560831"/>
    <w:rsid w:val="00561FE2"/>
    <w:rsid w:val="0056554A"/>
    <w:rsid w:val="005657D6"/>
    <w:rsid w:val="0056611B"/>
    <w:rsid w:val="00566234"/>
    <w:rsid w:val="00567913"/>
    <w:rsid w:val="005679F8"/>
    <w:rsid w:val="00567E29"/>
    <w:rsid w:val="00570973"/>
    <w:rsid w:val="00570A12"/>
    <w:rsid w:val="00570F7D"/>
    <w:rsid w:val="00571A5B"/>
    <w:rsid w:val="00572052"/>
    <w:rsid w:val="00573151"/>
    <w:rsid w:val="00573252"/>
    <w:rsid w:val="005736FD"/>
    <w:rsid w:val="00573DD6"/>
    <w:rsid w:val="00573FE3"/>
    <w:rsid w:val="005743BD"/>
    <w:rsid w:val="00574528"/>
    <w:rsid w:val="00574702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5679"/>
    <w:rsid w:val="005864A1"/>
    <w:rsid w:val="005866D8"/>
    <w:rsid w:val="00586F4F"/>
    <w:rsid w:val="00587088"/>
    <w:rsid w:val="00590EEE"/>
    <w:rsid w:val="00591EA0"/>
    <w:rsid w:val="00593B98"/>
    <w:rsid w:val="00594EA9"/>
    <w:rsid w:val="00595520"/>
    <w:rsid w:val="00595F45"/>
    <w:rsid w:val="00596787"/>
    <w:rsid w:val="00597E95"/>
    <w:rsid w:val="005A07DD"/>
    <w:rsid w:val="005A14A2"/>
    <w:rsid w:val="005A1666"/>
    <w:rsid w:val="005A1A91"/>
    <w:rsid w:val="005A1C3E"/>
    <w:rsid w:val="005A2733"/>
    <w:rsid w:val="005A3200"/>
    <w:rsid w:val="005A3DFF"/>
    <w:rsid w:val="005A4258"/>
    <w:rsid w:val="005A5C67"/>
    <w:rsid w:val="005A5ED8"/>
    <w:rsid w:val="005A672D"/>
    <w:rsid w:val="005A6A14"/>
    <w:rsid w:val="005A738B"/>
    <w:rsid w:val="005B0AA4"/>
    <w:rsid w:val="005B1012"/>
    <w:rsid w:val="005B160E"/>
    <w:rsid w:val="005B1DE2"/>
    <w:rsid w:val="005B2F53"/>
    <w:rsid w:val="005B460B"/>
    <w:rsid w:val="005B4612"/>
    <w:rsid w:val="005B4FBD"/>
    <w:rsid w:val="005B79FC"/>
    <w:rsid w:val="005C090B"/>
    <w:rsid w:val="005C268E"/>
    <w:rsid w:val="005C356E"/>
    <w:rsid w:val="005C53C5"/>
    <w:rsid w:val="005C5F37"/>
    <w:rsid w:val="005C606A"/>
    <w:rsid w:val="005C7542"/>
    <w:rsid w:val="005C77AC"/>
    <w:rsid w:val="005C7942"/>
    <w:rsid w:val="005D0CD4"/>
    <w:rsid w:val="005D1732"/>
    <w:rsid w:val="005D1EE2"/>
    <w:rsid w:val="005D3861"/>
    <w:rsid w:val="005D4E4A"/>
    <w:rsid w:val="005D770F"/>
    <w:rsid w:val="005E0F5B"/>
    <w:rsid w:val="005E189A"/>
    <w:rsid w:val="005E1D59"/>
    <w:rsid w:val="005E2F56"/>
    <w:rsid w:val="005E31E0"/>
    <w:rsid w:val="005E5F7C"/>
    <w:rsid w:val="005E654A"/>
    <w:rsid w:val="005E6CB3"/>
    <w:rsid w:val="005E7E70"/>
    <w:rsid w:val="005F0EF4"/>
    <w:rsid w:val="005F0FC3"/>
    <w:rsid w:val="005F1205"/>
    <w:rsid w:val="005F1823"/>
    <w:rsid w:val="005F1B20"/>
    <w:rsid w:val="005F1D43"/>
    <w:rsid w:val="005F227F"/>
    <w:rsid w:val="005F2B14"/>
    <w:rsid w:val="005F3158"/>
    <w:rsid w:val="005F35D5"/>
    <w:rsid w:val="005F4D96"/>
    <w:rsid w:val="005F5E6D"/>
    <w:rsid w:val="005F674E"/>
    <w:rsid w:val="005F6A8C"/>
    <w:rsid w:val="00600934"/>
    <w:rsid w:val="00602EF1"/>
    <w:rsid w:val="006033F5"/>
    <w:rsid w:val="006047C0"/>
    <w:rsid w:val="00605159"/>
    <w:rsid w:val="00605CFF"/>
    <w:rsid w:val="0060648E"/>
    <w:rsid w:val="0060784A"/>
    <w:rsid w:val="00610BFB"/>
    <w:rsid w:val="00610FD9"/>
    <w:rsid w:val="006114BB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50"/>
    <w:rsid w:val="00621693"/>
    <w:rsid w:val="006218C9"/>
    <w:rsid w:val="00621F08"/>
    <w:rsid w:val="006220E2"/>
    <w:rsid w:val="00623294"/>
    <w:rsid w:val="0062596F"/>
    <w:rsid w:val="00625CC3"/>
    <w:rsid w:val="00625E47"/>
    <w:rsid w:val="00626405"/>
    <w:rsid w:val="00626F28"/>
    <w:rsid w:val="00627D3C"/>
    <w:rsid w:val="00632437"/>
    <w:rsid w:val="00633810"/>
    <w:rsid w:val="006343B6"/>
    <w:rsid w:val="00636785"/>
    <w:rsid w:val="006367E8"/>
    <w:rsid w:val="00636EFF"/>
    <w:rsid w:val="00637527"/>
    <w:rsid w:val="00640089"/>
    <w:rsid w:val="0064147C"/>
    <w:rsid w:val="006416C7"/>
    <w:rsid w:val="006438A8"/>
    <w:rsid w:val="0064461E"/>
    <w:rsid w:val="0064482A"/>
    <w:rsid w:val="00645A99"/>
    <w:rsid w:val="00646113"/>
    <w:rsid w:val="0064712A"/>
    <w:rsid w:val="0065008A"/>
    <w:rsid w:val="006502E2"/>
    <w:rsid w:val="006508DE"/>
    <w:rsid w:val="00651320"/>
    <w:rsid w:val="00651CA6"/>
    <w:rsid w:val="00651D70"/>
    <w:rsid w:val="0065221E"/>
    <w:rsid w:val="0065251D"/>
    <w:rsid w:val="00652D50"/>
    <w:rsid w:val="00652FCF"/>
    <w:rsid w:val="00653660"/>
    <w:rsid w:val="00655E5D"/>
    <w:rsid w:val="006573F9"/>
    <w:rsid w:val="0065763F"/>
    <w:rsid w:val="00657720"/>
    <w:rsid w:val="0066145E"/>
    <w:rsid w:val="00662726"/>
    <w:rsid w:val="00663587"/>
    <w:rsid w:val="00663DA0"/>
    <w:rsid w:val="00664AE9"/>
    <w:rsid w:val="00666502"/>
    <w:rsid w:val="00666EDD"/>
    <w:rsid w:val="00666EF2"/>
    <w:rsid w:val="006675FC"/>
    <w:rsid w:val="0067044B"/>
    <w:rsid w:val="00670DD8"/>
    <w:rsid w:val="00670F27"/>
    <w:rsid w:val="00672B20"/>
    <w:rsid w:val="00673675"/>
    <w:rsid w:val="00673A33"/>
    <w:rsid w:val="006741E7"/>
    <w:rsid w:val="00674437"/>
    <w:rsid w:val="0067503B"/>
    <w:rsid w:val="00676072"/>
    <w:rsid w:val="0067611F"/>
    <w:rsid w:val="006766DF"/>
    <w:rsid w:val="00676DD7"/>
    <w:rsid w:val="006770B9"/>
    <w:rsid w:val="00680C6C"/>
    <w:rsid w:val="00682127"/>
    <w:rsid w:val="006821C5"/>
    <w:rsid w:val="006831BC"/>
    <w:rsid w:val="0068580E"/>
    <w:rsid w:val="00685E96"/>
    <w:rsid w:val="006860F9"/>
    <w:rsid w:val="00686662"/>
    <w:rsid w:val="00686704"/>
    <w:rsid w:val="00686DBE"/>
    <w:rsid w:val="00687052"/>
    <w:rsid w:val="00687626"/>
    <w:rsid w:val="00687763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97EBE"/>
    <w:rsid w:val="006A02DF"/>
    <w:rsid w:val="006A10DC"/>
    <w:rsid w:val="006A161B"/>
    <w:rsid w:val="006A1722"/>
    <w:rsid w:val="006A395F"/>
    <w:rsid w:val="006A3B1D"/>
    <w:rsid w:val="006A4FDE"/>
    <w:rsid w:val="006A4FF6"/>
    <w:rsid w:val="006A54D4"/>
    <w:rsid w:val="006A6524"/>
    <w:rsid w:val="006A6BC1"/>
    <w:rsid w:val="006B1885"/>
    <w:rsid w:val="006B1E2E"/>
    <w:rsid w:val="006B1FDC"/>
    <w:rsid w:val="006B2369"/>
    <w:rsid w:val="006B2A05"/>
    <w:rsid w:val="006B2BC1"/>
    <w:rsid w:val="006B2E9E"/>
    <w:rsid w:val="006B3A79"/>
    <w:rsid w:val="006B42F6"/>
    <w:rsid w:val="006B45D2"/>
    <w:rsid w:val="006B48D8"/>
    <w:rsid w:val="006B4A87"/>
    <w:rsid w:val="006B5BF8"/>
    <w:rsid w:val="006B5DC4"/>
    <w:rsid w:val="006B624F"/>
    <w:rsid w:val="006B6DBC"/>
    <w:rsid w:val="006C1C95"/>
    <w:rsid w:val="006C5089"/>
    <w:rsid w:val="006C58C5"/>
    <w:rsid w:val="006C5A65"/>
    <w:rsid w:val="006C5D0D"/>
    <w:rsid w:val="006C7554"/>
    <w:rsid w:val="006C7999"/>
    <w:rsid w:val="006D11A6"/>
    <w:rsid w:val="006D2AF2"/>
    <w:rsid w:val="006D4BB0"/>
    <w:rsid w:val="006D6BBA"/>
    <w:rsid w:val="006E117E"/>
    <w:rsid w:val="006E2D0F"/>
    <w:rsid w:val="006E2F93"/>
    <w:rsid w:val="006E3907"/>
    <w:rsid w:val="006E3CEC"/>
    <w:rsid w:val="006E6EBF"/>
    <w:rsid w:val="006E7620"/>
    <w:rsid w:val="006E7918"/>
    <w:rsid w:val="006F0067"/>
    <w:rsid w:val="006F0078"/>
    <w:rsid w:val="006F0838"/>
    <w:rsid w:val="006F15CD"/>
    <w:rsid w:val="006F1D41"/>
    <w:rsid w:val="006F207B"/>
    <w:rsid w:val="006F22CA"/>
    <w:rsid w:val="006F26E3"/>
    <w:rsid w:val="006F3C2A"/>
    <w:rsid w:val="006F564F"/>
    <w:rsid w:val="0070076C"/>
    <w:rsid w:val="007012A7"/>
    <w:rsid w:val="007021F7"/>
    <w:rsid w:val="00704F08"/>
    <w:rsid w:val="007063A4"/>
    <w:rsid w:val="007064AD"/>
    <w:rsid w:val="007079D1"/>
    <w:rsid w:val="00710326"/>
    <w:rsid w:val="007104FB"/>
    <w:rsid w:val="00712045"/>
    <w:rsid w:val="00712904"/>
    <w:rsid w:val="0071315F"/>
    <w:rsid w:val="00713543"/>
    <w:rsid w:val="00714BD6"/>
    <w:rsid w:val="00714E1E"/>
    <w:rsid w:val="007151C6"/>
    <w:rsid w:val="00715FEE"/>
    <w:rsid w:val="00716138"/>
    <w:rsid w:val="007208E5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2E9"/>
    <w:rsid w:val="00725D85"/>
    <w:rsid w:val="0072673C"/>
    <w:rsid w:val="00726A7E"/>
    <w:rsid w:val="00731C7B"/>
    <w:rsid w:val="00732234"/>
    <w:rsid w:val="00732C10"/>
    <w:rsid w:val="00733580"/>
    <w:rsid w:val="0073409B"/>
    <w:rsid w:val="00734D3E"/>
    <w:rsid w:val="00735570"/>
    <w:rsid w:val="007365EC"/>
    <w:rsid w:val="0073677E"/>
    <w:rsid w:val="00737234"/>
    <w:rsid w:val="00737815"/>
    <w:rsid w:val="007404B2"/>
    <w:rsid w:val="00740AE3"/>
    <w:rsid w:val="0074259E"/>
    <w:rsid w:val="0074278F"/>
    <w:rsid w:val="00745AC4"/>
    <w:rsid w:val="00745C7C"/>
    <w:rsid w:val="00745DA0"/>
    <w:rsid w:val="007463A9"/>
    <w:rsid w:val="00746EFC"/>
    <w:rsid w:val="00750426"/>
    <w:rsid w:val="007511EF"/>
    <w:rsid w:val="0075256A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634F"/>
    <w:rsid w:val="00756AB7"/>
    <w:rsid w:val="0076065A"/>
    <w:rsid w:val="007609F6"/>
    <w:rsid w:val="00761387"/>
    <w:rsid w:val="00761F8A"/>
    <w:rsid w:val="00763716"/>
    <w:rsid w:val="00763B9D"/>
    <w:rsid w:val="0076582C"/>
    <w:rsid w:val="00765A54"/>
    <w:rsid w:val="0076610A"/>
    <w:rsid w:val="007662AB"/>
    <w:rsid w:val="00766AC6"/>
    <w:rsid w:val="00767180"/>
    <w:rsid w:val="00767AF5"/>
    <w:rsid w:val="00770415"/>
    <w:rsid w:val="0077145C"/>
    <w:rsid w:val="007714AD"/>
    <w:rsid w:val="007720F0"/>
    <w:rsid w:val="0077329A"/>
    <w:rsid w:val="007801EF"/>
    <w:rsid w:val="00782648"/>
    <w:rsid w:val="0078293D"/>
    <w:rsid w:val="00782EEB"/>
    <w:rsid w:val="007852AC"/>
    <w:rsid w:val="007852B8"/>
    <w:rsid w:val="00785588"/>
    <w:rsid w:val="0078654C"/>
    <w:rsid w:val="00790153"/>
    <w:rsid w:val="00791BB5"/>
    <w:rsid w:val="0079277F"/>
    <w:rsid w:val="00792DDF"/>
    <w:rsid w:val="00797475"/>
    <w:rsid w:val="00797827"/>
    <w:rsid w:val="007A0A70"/>
    <w:rsid w:val="007A14BB"/>
    <w:rsid w:val="007A1C96"/>
    <w:rsid w:val="007A230F"/>
    <w:rsid w:val="007A311B"/>
    <w:rsid w:val="007A3959"/>
    <w:rsid w:val="007A39C4"/>
    <w:rsid w:val="007A6494"/>
    <w:rsid w:val="007A64C3"/>
    <w:rsid w:val="007B098C"/>
    <w:rsid w:val="007B1865"/>
    <w:rsid w:val="007B2930"/>
    <w:rsid w:val="007B2D8F"/>
    <w:rsid w:val="007B33F9"/>
    <w:rsid w:val="007B3526"/>
    <w:rsid w:val="007B49B3"/>
    <w:rsid w:val="007B49BE"/>
    <w:rsid w:val="007B4CA9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3C5F"/>
    <w:rsid w:val="007C40E4"/>
    <w:rsid w:val="007C5480"/>
    <w:rsid w:val="007C5C39"/>
    <w:rsid w:val="007C6177"/>
    <w:rsid w:val="007C63CF"/>
    <w:rsid w:val="007C70B5"/>
    <w:rsid w:val="007D2D44"/>
    <w:rsid w:val="007D36F8"/>
    <w:rsid w:val="007D37BD"/>
    <w:rsid w:val="007D3B3B"/>
    <w:rsid w:val="007D3D76"/>
    <w:rsid w:val="007D492C"/>
    <w:rsid w:val="007D4AA9"/>
    <w:rsid w:val="007D6458"/>
    <w:rsid w:val="007D799B"/>
    <w:rsid w:val="007E04CC"/>
    <w:rsid w:val="007E0DA9"/>
    <w:rsid w:val="007E1504"/>
    <w:rsid w:val="007E43D6"/>
    <w:rsid w:val="007E61D7"/>
    <w:rsid w:val="007E6823"/>
    <w:rsid w:val="007E687A"/>
    <w:rsid w:val="007E75B9"/>
    <w:rsid w:val="007F05AC"/>
    <w:rsid w:val="007F0842"/>
    <w:rsid w:val="007F0D64"/>
    <w:rsid w:val="007F1906"/>
    <w:rsid w:val="007F32FC"/>
    <w:rsid w:val="007F359B"/>
    <w:rsid w:val="007F3984"/>
    <w:rsid w:val="007F5B01"/>
    <w:rsid w:val="007F65D9"/>
    <w:rsid w:val="007F7E10"/>
    <w:rsid w:val="0080048B"/>
    <w:rsid w:val="00801E4F"/>
    <w:rsid w:val="008026AB"/>
    <w:rsid w:val="00803571"/>
    <w:rsid w:val="008050E0"/>
    <w:rsid w:val="008071BF"/>
    <w:rsid w:val="008112F0"/>
    <w:rsid w:val="008126E3"/>
    <w:rsid w:val="0081272C"/>
    <w:rsid w:val="008131F8"/>
    <w:rsid w:val="00814F98"/>
    <w:rsid w:val="00820792"/>
    <w:rsid w:val="00820BB8"/>
    <w:rsid w:val="0082169F"/>
    <w:rsid w:val="00821A14"/>
    <w:rsid w:val="00821D38"/>
    <w:rsid w:val="008220F8"/>
    <w:rsid w:val="00822829"/>
    <w:rsid w:val="00823F63"/>
    <w:rsid w:val="008249D6"/>
    <w:rsid w:val="00825647"/>
    <w:rsid w:val="00826287"/>
    <w:rsid w:val="008303F8"/>
    <w:rsid w:val="00831817"/>
    <w:rsid w:val="00832125"/>
    <w:rsid w:val="0083264C"/>
    <w:rsid w:val="00832CE6"/>
    <w:rsid w:val="0083343A"/>
    <w:rsid w:val="008354AD"/>
    <w:rsid w:val="00837329"/>
    <w:rsid w:val="00837A01"/>
    <w:rsid w:val="00840CF0"/>
    <w:rsid w:val="00841F2B"/>
    <w:rsid w:val="008441D0"/>
    <w:rsid w:val="0084478E"/>
    <w:rsid w:val="00844C80"/>
    <w:rsid w:val="00845AB6"/>
    <w:rsid w:val="0084610E"/>
    <w:rsid w:val="00847B30"/>
    <w:rsid w:val="0085044A"/>
    <w:rsid w:val="00850480"/>
    <w:rsid w:val="00850650"/>
    <w:rsid w:val="00851E73"/>
    <w:rsid w:val="008525C9"/>
    <w:rsid w:val="00853759"/>
    <w:rsid w:val="00855002"/>
    <w:rsid w:val="008560B5"/>
    <w:rsid w:val="00856317"/>
    <w:rsid w:val="00856AC1"/>
    <w:rsid w:val="00856B2E"/>
    <w:rsid w:val="0086002B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6655E"/>
    <w:rsid w:val="008706BA"/>
    <w:rsid w:val="00871E19"/>
    <w:rsid w:val="0087351F"/>
    <w:rsid w:val="00874C32"/>
    <w:rsid w:val="008754F3"/>
    <w:rsid w:val="0087551E"/>
    <w:rsid w:val="0087580F"/>
    <w:rsid w:val="00875811"/>
    <w:rsid w:val="008809E5"/>
    <w:rsid w:val="00880AF2"/>
    <w:rsid w:val="00881072"/>
    <w:rsid w:val="00881551"/>
    <w:rsid w:val="008835BC"/>
    <w:rsid w:val="008848A4"/>
    <w:rsid w:val="00886CFB"/>
    <w:rsid w:val="00891BAC"/>
    <w:rsid w:val="0089240E"/>
    <w:rsid w:val="00893D97"/>
    <w:rsid w:val="0089481E"/>
    <w:rsid w:val="00895276"/>
    <w:rsid w:val="00896AC4"/>
    <w:rsid w:val="008A0F06"/>
    <w:rsid w:val="008A17C1"/>
    <w:rsid w:val="008A27F0"/>
    <w:rsid w:val="008A2A8A"/>
    <w:rsid w:val="008A3FC6"/>
    <w:rsid w:val="008A4453"/>
    <w:rsid w:val="008B0ECF"/>
    <w:rsid w:val="008B104D"/>
    <w:rsid w:val="008B12D6"/>
    <w:rsid w:val="008B1D13"/>
    <w:rsid w:val="008B2820"/>
    <w:rsid w:val="008B288F"/>
    <w:rsid w:val="008B31CD"/>
    <w:rsid w:val="008B40E0"/>
    <w:rsid w:val="008B4242"/>
    <w:rsid w:val="008B554F"/>
    <w:rsid w:val="008B5701"/>
    <w:rsid w:val="008B5860"/>
    <w:rsid w:val="008B78E8"/>
    <w:rsid w:val="008C0914"/>
    <w:rsid w:val="008C0FC5"/>
    <w:rsid w:val="008C139A"/>
    <w:rsid w:val="008C1F87"/>
    <w:rsid w:val="008C3F8B"/>
    <w:rsid w:val="008C4273"/>
    <w:rsid w:val="008C572B"/>
    <w:rsid w:val="008C6273"/>
    <w:rsid w:val="008C638F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0407"/>
    <w:rsid w:val="008E11CA"/>
    <w:rsid w:val="008E2376"/>
    <w:rsid w:val="008E2CF1"/>
    <w:rsid w:val="008E44B6"/>
    <w:rsid w:val="008E4917"/>
    <w:rsid w:val="008E5517"/>
    <w:rsid w:val="008E5981"/>
    <w:rsid w:val="008E6085"/>
    <w:rsid w:val="008E7EE6"/>
    <w:rsid w:val="008F0738"/>
    <w:rsid w:val="008F0896"/>
    <w:rsid w:val="008F08A2"/>
    <w:rsid w:val="008F151C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0DE"/>
    <w:rsid w:val="009036C8"/>
    <w:rsid w:val="00903FAD"/>
    <w:rsid w:val="00904B1B"/>
    <w:rsid w:val="009064B5"/>
    <w:rsid w:val="0090650A"/>
    <w:rsid w:val="00906707"/>
    <w:rsid w:val="00906A8D"/>
    <w:rsid w:val="00907697"/>
    <w:rsid w:val="00907BAB"/>
    <w:rsid w:val="009100D1"/>
    <w:rsid w:val="0091060A"/>
    <w:rsid w:val="00911A50"/>
    <w:rsid w:val="009126B8"/>
    <w:rsid w:val="009147E8"/>
    <w:rsid w:val="009153EF"/>
    <w:rsid w:val="00915CC3"/>
    <w:rsid w:val="00917707"/>
    <w:rsid w:val="00917F19"/>
    <w:rsid w:val="00917F45"/>
    <w:rsid w:val="00921937"/>
    <w:rsid w:val="0092197F"/>
    <w:rsid w:val="009221A4"/>
    <w:rsid w:val="009223ED"/>
    <w:rsid w:val="00922D6B"/>
    <w:rsid w:val="00925C33"/>
    <w:rsid w:val="009267CE"/>
    <w:rsid w:val="009271BB"/>
    <w:rsid w:val="009274D5"/>
    <w:rsid w:val="00927FD0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501"/>
    <w:rsid w:val="00935AF9"/>
    <w:rsid w:val="009379D8"/>
    <w:rsid w:val="009410D0"/>
    <w:rsid w:val="00941951"/>
    <w:rsid w:val="00941B8A"/>
    <w:rsid w:val="00941EC5"/>
    <w:rsid w:val="009421FD"/>
    <w:rsid w:val="00942BEF"/>
    <w:rsid w:val="00942D0F"/>
    <w:rsid w:val="00942DAE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156C"/>
    <w:rsid w:val="00962A16"/>
    <w:rsid w:val="00962FF9"/>
    <w:rsid w:val="0096320F"/>
    <w:rsid w:val="00963735"/>
    <w:rsid w:val="009638CD"/>
    <w:rsid w:val="0096393F"/>
    <w:rsid w:val="00963CDE"/>
    <w:rsid w:val="009641A2"/>
    <w:rsid w:val="00964C43"/>
    <w:rsid w:val="00964C6B"/>
    <w:rsid w:val="009652E5"/>
    <w:rsid w:val="009663A0"/>
    <w:rsid w:val="00967133"/>
    <w:rsid w:val="00970CE2"/>
    <w:rsid w:val="00971422"/>
    <w:rsid w:val="0097162F"/>
    <w:rsid w:val="00971D03"/>
    <w:rsid w:val="00971E3F"/>
    <w:rsid w:val="00972534"/>
    <w:rsid w:val="0097387B"/>
    <w:rsid w:val="009743A6"/>
    <w:rsid w:val="0097685B"/>
    <w:rsid w:val="00977A43"/>
    <w:rsid w:val="00977CE1"/>
    <w:rsid w:val="0098186B"/>
    <w:rsid w:val="00981FBE"/>
    <w:rsid w:val="0098347B"/>
    <w:rsid w:val="009836CE"/>
    <w:rsid w:val="00983854"/>
    <w:rsid w:val="00984131"/>
    <w:rsid w:val="00984261"/>
    <w:rsid w:val="00984307"/>
    <w:rsid w:val="00984EF0"/>
    <w:rsid w:val="00985202"/>
    <w:rsid w:val="00986A1B"/>
    <w:rsid w:val="00986C83"/>
    <w:rsid w:val="00991637"/>
    <w:rsid w:val="009917B0"/>
    <w:rsid w:val="00991BF9"/>
    <w:rsid w:val="00991F3D"/>
    <w:rsid w:val="00994C30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22E0"/>
    <w:rsid w:val="009B2A3A"/>
    <w:rsid w:val="009B324C"/>
    <w:rsid w:val="009B33CC"/>
    <w:rsid w:val="009B5285"/>
    <w:rsid w:val="009B55DA"/>
    <w:rsid w:val="009B6D3C"/>
    <w:rsid w:val="009B7B0E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C6D1B"/>
    <w:rsid w:val="009C73A2"/>
    <w:rsid w:val="009D005F"/>
    <w:rsid w:val="009D0952"/>
    <w:rsid w:val="009D3C07"/>
    <w:rsid w:val="009D465A"/>
    <w:rsid w:val="009D5E55"/>
    <w:rsid w:val="009D6264"/>
    <w:rsid w:val="009D667D"/>
    <w:rsid w:val="009D6D7F"/>
    <w:rsid w:val="009E0050"/>
    <w:rsid w:val="009E19C4"/>
    <w:rsid w:val="009E22BA"/>
    <w:rsid w:val="009E2B84"/>
    <w:rsid w:val="009E4847"/>
    <w:rsid w:val="009E5557"/>
    <w:rsid w:val="009E60AE"/>
    <w:rsid w:val="009E6268"/>
    <w:rsid w:val="009E639F"/>
    <w:rsid w:val="009E6B6D"/>
    <w:rsid w:val="009E6DE1"/>
    <w:rsid w:val="009E6F3B"/>
    <w:rsid w:val="009F079B"/>
    <w:rsid w:val="009F08A4"/>
    <w:rsid w:val="009F0B9B"/>
    <w:rsid w:val="009F2F96"/>
    <w:rsid w:val="009F3CD8"/>
    <w:rsid w:val="009F3EC9"/>
    <w:rsid w:val="009F435F"/>
    <w:rsid w:val="009F4BE2"/>
    <w:rsid w:val="009F4D75"/>
    <w:rsid w:val="009F6A02"/>
    <w:rsid w:val="00A00758"/>
    <w:rsid w:val="00A01476"/>
    <w:rsid w:val="00A014D7"/>
    <w:rsid w:val="00A0150D"/>
    <w:rsid w:val="00A01FCC"/>
    <w:rsid w:val="00A03FC6"/>
    <w:rsid w:val="00A043BF"/>
    <w:rsid w:val="00A04A7F"/>
    <w:rsid w:val="00A04E25"/>
    <w:rsid w:val="00A0579D"/>
    <w:rsid w:val="00A06054"/>
    <w:rsid w:val="00A066B3"/>
    <w:rsid w:val="00A06806"/>
    <w:rsid w:val="00A068E5"/>
    <w:rsid w:val="00A1026B"/>
    <w:rsid w:val="00A10D8E"/>
    <w:rsid w:val="00A11B55"/>
    <w:rsid w:val="00A124CF"/>
    <w:rsid w:val="00A127C4"/>
    <w:rsid w:val="00A141F2"/>
    <w:rsid w:val="00A14C17"/>
    <w:rsid w:val="00A15F50"/>
    <w:rsid w:val="00A1655A"/>
    <w:rsid w:val="00A16C13"/>
    <w:rsid w:val="00A17F29"/>
    <w:rsid w:val="00A20046"/>
    <w:rsid w:val="00A216EB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16FE"/>
    <w:rsid w:val="00A41FDB"/>
    <w:rsid w:val="00A4221B"/>
    <w:rsid w:val="00A42747"/>
    <w:rsid w:val="00A42799"/>
    <w:rsid w:val="00A431DE"/>
    <w:rsid w:val="00A43407"/>
    <w:rsid w:val="00A44184"/>
    <w:rsid w:val="00A44557"/>
    <w:rsid w:val="00A44E15"/>
    <w:rsid w:val="00A450D9"/>
    <w:rsid w:val="00A45442"/>
    <w:rsid w:val="00A468AA"/>
    <w:rsid w:val="00A468C8"/>
    <w:rsid w:val="00A46FA2"/>
    <w:rsid w:val="00A47F4C"/>
    <w:rsid w:val="00A50C8A"/>
    <w:rsid w:val="00A51A7A"/>
    <w:rsid w:val="00A5384D"/>
    <w:rsid w:val="00A53A05"/>
    <w:rsid w:val="00A53FC6"/>
    <w:rsid w:val="00A54A73"/>
    <w:rsid w:val="00A60628"/>
    <w:rsid w:val="00A60A9E"/>
    <w:rsid w:val="00A613DC"/>
    <w:rsid w:val="00A615AC"/>
    <w:rsid w:val="00A61A31"/>
    <w:rsid w:val="00A62156"/>
    <w:rsid w:val="00A622A8"/>
    <w:rsid w:val="00A638F1"/>
    <w:rsid w:val="00A6610C"/>
    <w:rsid w:val="00A6665E"/>
    <w:rsid w:val="00A66D89"/>
    <w:rsid w:val="00A671AA"/>
    <w:rsid w:val="00A7117F"/>
    <w:rsid w:val="00A72D22"/>
    <w:rsid w:val="00A752EC"/>
    <w:rsid w:val="00A7643D"/>
    <w:rsid w:val="00A76AF4"/>
    <w:rsid w:val="00A76F23"/>
    <w:rsid w:val="00A83D85"/>
    <w:rsid w:val="00A84841"/>
    <w:rsid w:val="00A84B26"/>
    <w:rsid w:val="00A84C64"/>
    <w:rsid w:val="00A85E2E"/>
    <w:rsid w:val="00A86D01"/>
    <w:rsid w:val="00A87AFA"/>
    <w:rsid w:val="00A87DB0"/>
    <w:rsid w:val="00A87DE7"/>
    <w:rsid w:val="00A915CB"/>
    <w:rsid w:val="00A91D11"/>
    <w:rsid w:val="00A93829"/>
    <w:rsid w:val="00A944DF"/>
    <w:rsid w:val="00A94D8F"/>
    <w:rsid w:val="00A97637"/>
    <w:rsid w:val="00AA029A"/>
    <w:rsid w:val="00AA2042"/>
    <w:rsid w:val="00AA2348"/>
    <w:rsid w:val="00AA4A78"/>
    <w:rsid w:val="00AA5D4F"/>
    <w:rsid w:val="00AA66DC"/>
    <w:rsid w:val="00AA67C3"/>
    <w:rsid w:val="00AA7634"/>
    <w:rsid w:val="00AA7AB6"/>
    <w:rsid w:val="00AA7C1B"/>
    <w:rsid w:val="00AB0498"/>
    <w:rsid w:val="00AB07EB"/>
    <w:rsid w:val="00AB0E44"/>
    <w:rsid w:val="00AB13C9"/>
    <w:rsid w:val="00AB156E"/>
    <w:rsid w:val="00AB1D7F"/>
    <w:rsid w:val="00AB2316"/>
    <w:rsid w:val="00AB30E6"/>
    <w:rsid w:val="00AB362C"/>
    <w:rsid w:val="00AB3717"/>
    <w:rsid w:val="00AB37EF"/>
    <w:rsid w:val="00AB392D"/>
    <w:rsid w:val="00AB3E9A"/>
    <w:rsid w:val="00AB6A53"/>
    <w:rsid w:val="00AB71F6"/>
    <w:rsid w:val="00AB794C"/>
    <w:rsid w:val="00AC01B0"/>
    <w:rsid w:val="00AC494B"/>
    <w:rsid w:val="00AC57FF"/>
    <w:rsid w:val="00AC62B6"/>
    <w:rsid w:val="00AC6CF4"/>
    <w:rsid w:val="00AD22FC"/>
    <w:rsid w:val="00AD256A"/>
    <w:rsid w:val="00AD27B9"/>
    <w:rsid w:val="00AD2CDA"/>
    <w:rsid w:val="00AD53E6"/>
    <w:rsid w:val="00AD5DA9"/>
    <w:rsid w:val="00AE0E6A"/>
    <w:rsid w:val="00AE151F"/>
    <w:rsid w:val="00AE23F7"/>
    <w:rsid w:val="00AE39D3"/>
    <w:rsid w:val="00AE44AE"/>
    <w:rsid w:val="00AE4C52"/>
    <w:rsid w:val="00AE557D"/>
    <w:rsid w:val="00AE6CAA"/>
    <w:rsid w:val="00AE6DCB"/>
    <w:rsid w:val="00AE74A8"/>
    <w:rsid w:val="00AF0E27"/>
    <w:rsid w:val="00AF155A"/>
    <w:rsid w:val="00AF1A6D"/>
    <w:rsid w:val="00AF2CED"/>
    <w:rsid w:val="00AF370A"/>
    <w:rsid w:val="00AF3AE7"/>
    <w:rsid w:val="00AF5763"/>
    <w:rsid w:val="00AF5A64"/>
    <w:rsid w:val="00AF5D29"/>
    <w:rsid w:val="00AF7140"/>
    <w:rsid w:val="00AF7D24"/>
    <w:rsid w:val="00AF7E94"/>
    <w:rsid w:val="00B00CB5"/>
    <w:rsid w:val="00B00D8F"/>
    <w:rsid w:val="00B00F11"/>
    <w:rsid w:val="00B01544"/>
    <w:rsid w:val="00B01FE5"/>
    <w:rsid w:val="00B0228C"/>
    <w:rsid w:val="00B02D19"/>
    <w:rsid w:val="00B03535"/>
    <w:rsid w:val="00B03773"/>
    <w:rsid w:val="00B05478"/>
    <w:rsid w:val="00B0569D"/>
    <w:rsid w:val="00B0686D"/>
    <w:rsid w:val="00B06F10"/>
    <w:rsid w:val="00B07014"/>
    <w:rsid w:val="00B07771"/>
    <w:rsid w:val="00B07E04"/>
    <w:rsid w:val="00B07EB3"/>
    <w:rsid w:val="00B100E7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6DDE"/>
    <w:rsid w:val="00B1725C"/>
    <w:rsid w:val="00B2083C"/>
    <w:rsid w:val="00B213B6"/>
    <w:rsid w:val="00B21D7F"/>
    <w:rsid w:val="00B2340A"/>
    <w:rsid w:val="00B23D2B"/>
    <w:rsid w:val="00B2495D"/>
    <w:rsid w:val="00B24F28"/>
    <w:rsid w:val="00B25E78"/>
    <w:rsid w:val="00B26937"/>
    <w:rsid w:val="00B27F0C"/>
    <w:rsid w:val="00B3225C"/>
    <w:rsid w:val="00B32275"/>
    <w:rsid w:val="00B324B1"/>
    <w:rsid w:val="00B32A3D"/>
    <w:rsid w:val="00B346C2"/>
    <w:rsid w:val="00B34B42"/>
    <w:rsid w:val="00B3685B"/>
    <w:rsid w:val="00B37500"/>
    <w:rsid w:val="00B40586"/>
    <w:rsid w:val="00B412CB"/>
    <w:rsid w:val="00B420DE"/>
    <w:rsid w:val="00B44604"/>
    <w:rsid w:val="00B446E4"/>
    <w:rsid w:val="00B45DD5"/>
    <w:rsid w:val="00B47A99"/>
    <w:rsid w:val="00B5016B"/>
    <w:rsid w:val="00B50D7D"/>
    <w:rsid w:val="00B518EB"/>
    <w:rsid w:val="00B51917"/>
    <w:rsid w:val="00B51DFB"/>
    <w:rsid w:val="00B5274D"/>
    <w:rsid w:val="00B52E4E"/>
    <w:rsid w:val="00B54652"/>
    <w:rsid w:val="00B551B7"/>
    <w:rsid w:val="00B56344"/>
    <w:rsid w:val="00B57B0C"/>
    <w:rsid w:val="00B60C35"/>
    <w:rsid w:val="00B61580"/>
    <w:rsid w:val="00B618C7"/>
    <w:rsid w:val="00B61A13"/>
    <w:rsid w:val="00B62393"/>
    <w:rsid w:val="00B6308F"/>
    <w:rsid w:val="00B637DB"/>
    <w:rsid w:val="00B64E1F"/>
    <w:rsid w:val="00B67D31"/>
    <w:rsid w:val="00B708A5"/>
    <w:rsid w:val="00B71723"/>
    <w:rsid w:val="00B72698"/>
    <w:rsid w:val="00B730FF"/>
    <w:rsid w:val="00B732B3"/>
    <w:rsid w:val="00B7364A"/>
    <w:rsid w:val="00B73656"/>
    <w:rsid w:val="00B73C7F"/>
    <w:rsid w:val="00B74AA0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229"/>
    <w:rsid w:val="00B82F51"/>
    <w:rsid w:val="00B83148"/>
    <w:rsid w:val="00B8364E"/>
    <w:rsid w:val="00B8578D"/>
    <w:rsid w:val="00B86545"/>
    <w:rsid w:val="00B86AA5"/>
    <w:rsid w:val="00B87ED0"/>
    <w:rsid w:val="00B9086D"/>
    <w:rsid w:val="00B90EB3"/>
    <w:rsid w:val="00B924A1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2C0"/>
    <w:rsid w:val="00B97375"/>
    <w:rsid w:val="00B97E8C"/>
    <w:rsid w:val="00BA0395"/>
    <w:rsid w:val="00BA0A0C"/>
    <w:rsid w:val="00BA0A57"/>
    <w:rsid w:val="00BA1611"/>
    <w:rsid w:val="00BA1D18"/>
    <w:rsid w:val="00BA1DDC"/>
    <w:rsid w:val="00BA294E"/>
    <w:rsid w:val="00BA3A3E"/>
    <w:rsid w:val="00BA43D6"/>
    <w:rsid w:val="00BA4C7A"/>
    <w:rsid w:val="00BA5B62"/>
    <w:rsid w:val="00BA612B"/>
    <w:rsid w:val="00BB0680"/>
    <w:rsid w:val="00BB1110"/>
    <w:rsid w:val="00BB17B2"/>
    <w:rsid w:val="00BB1FC3"/>
    <w:rsid w:val="00BB25F7"/>
    <w:rsid w:val="00BB2FC4"/>
    <w:rsid w:val="00BB3321"/>
    <w:rsid w:val="00BB3345"/>
    <w:rsid w:val="00BB4453"/>
    <w:rsid w:val="00BB4548"/>
    <w:rsid w:val="00BB477E"/>
    <w:rsid w:val="00BB4D2C"/>
    <w:rsid w:val="00BB674F"/>
    <w:rsid w:val="00BB6AAE"/>
    <w:rsid w:val="00BB6AF6"/>
    <w:rsid w:val="00BB6D67"/>
    <w:rsid w:val="00BB6F07"/>
    <w:rsid w:val="00BB75A5"/>
    <w:rsid w:val="00BC0713"/>
    <w:rsid w:val="00BC1F42"/>
    <w:rsid w:val="00BC21E2"/>
    <w:rsid w:val="00BC2637"/>
    <w:rsid w:val="00BC354D"/>
    <w:rsid w:val="00BC385F"/>
    <w:rsid w:val="00BC4335"/>
    <w:rsid w:val="00BC4688"/>
    <w:rsid w:val="00BC46FB"/>
    <w:rsid w:val="00BC53A7"/>
    <w:rsid w:val="00BD0782"/>
    <w:rsid w:val="00BD257D"/>
    <w:rsid w:val="00BD2CA2"/>
    <w:rsid w:val="00BD3084"/>
    <w:rsid w:val="00BD46A7"/>
    <w:rsid w:val="00BD56B6"/>
    <w:rsid w:val="00BD5AFF"/>
    <w:rsid w:val="00BD6E9E"/>
    <w:rsid w:val="00BD71A4"/>
    <w:rsid w:val="00BD761A"/>
    <w:rsid w:val="00BD7851"/>
    <w:rsid w:val="00BE0DD5"/>
    <w:rsid w:val="00BE20BE"/>
    <w:rsid w:val="00BE2913"/>
    <w:rsid w:val="00BE3284"/>
    <w:rsid w:val="00BE3E02"/>
    <w:rsid w:val="00BE5B21"/>
    <w:rsid w:val="00BE7AA8"/>
    <w:rsid w:val="00BF0261"/>
    <w:rsid w:val="00BF0BBF"/>
    <w:rsid w:val="00BF0BF6"/>
    <w:rsid w:val="00BF153C"/>
    <w:rsid w:val="00BF2F04"/>
    <w:rsid w:val="00BF318E"/>
    <w:rsid w:val="00BF3A91"/>
    <w:rsid w:val="00BF43ED"/>
    <w:rsid w:val="00BF4757"/>
    <w:rsid w:val="00BF5CFF"/>
    <w:rsid w:val="00BF6DF3"/>
    <w:rsid w:val="00BF712F"/>
    <w:rsid w:val="00C050A3"/>
    <w:rsid w:val="00C057BA"/>
    <w:rsid w:val="00C0619B"/>
    <w:rsid w:val="00C07A37"/>
    <w:rsid w:val="00C1068F"/>
    <w:rsid w:val="00C111FC"/>
    <w:rsid w:val="00C11372"/>
    <w:rsid w:val="00C12680"/>
    <w:rsid w:val="00C12B71"/>
    <w:rsid w:val="00C13B2F"/>
    <w:rsid w:val="00C13F51"/>
    <w:rsid w:val="00C142B9"/>
    <w:rsid w:val="00C15C56"/>
    <w:rsid w:val="00C15D0E"/>
    <w:rsid w:val="00C172CF"/>
    <w:rsid w:val="00C20343"/>
    <w:rsid w:val="00C20908"/>
    <w:rsid w:val="00C211A2"/>
    <w:rsid w:val="00C218DE"/>
    <w:rsid w:val="00C2377D"/>
    <w:rsid w:val="00C25313"/>
    <w:rsid w:val="00C26448"/>
    <w:rsid w:val="00C26533"/>
    <w:rsid w:val="00C267C4"/>
    <w:rsid w:val="00C26E87"/>
    <w:rsid w:val="00C26EDA"/>
    <w:rsid w:val="00C274D6"/>
    <w:rsid w:val="00C27E03"/>
    <w:rsid w:val="00C31ACC"/>
    <w:rsid w:val="00C31B85"/>
    <w:rsid w:val="00C337C8"/>
    <w:rsid w:val="00C33BBE"/>
    <w:rsid w:val="00C34BE6"/>
    <w:rsid w:val="00C35063"/>
    <w:rsid w:val="00C35465"/>
    <w:rsid w:val="00C364BA"/>
    <w:rsid w:val="00C364F0"/>
    <w:rsid w:val="00C40502"/>
    <w:rsid w:val="00C40887"/>
    <w:rsid w:val="00C41338"/>
    <w:rsid w:val="00C41D96"/>
    <w:rsid w:val="00C420BE"/>
    <w:rsid w:val="00C432ED"/>
    <w:rsid w:val="00C433CD"/>
    <w:rsid w:val="00C43554"/>
    <w:rsid w:val="00C43AE2"/>
    <w:rsid w:val="00C443CE"/>
    <w:rsid w:val="00C4461A"/>
    <w:rsid w:val="00C45037"/>
    <w:rsid w:val="00C451AB"/>
    <w:rsid w:val="00C4548F"/>
    <w:rsid w:val="00C4628C"/>
    <w:rsid w:val="00C473D4"/>
    <w:rsid w:val="00C47CAB"/>
    <w:rsid w:val="00C502C2"/>
    <w:rsid w:val="00C50827"/>
    <w:rsid w:val="00C5191E"/>
    <w:rsid w:val="00C5192C"/>
    <w:rsid w:val="00C524C3"/>
    <w:rsid w:val="00C536EE"/>
    <w:rsid w:val="00C543CF"/>
    <w:rsid w:val="00C54829"/>
    <w:rsid w:val="00C54BFA"/>
    <w:rsid w:val="00C55859"/>
    <w:rsid w:val="00C57288"/>
    <w:rsid w:val="00C6015C"/>
    <w:rsid w:val="00C62399"/>
    <w:rsid w:val="00C6241B"/>
    <w:rsid w:val="00C634D5"/>
    <w:rsid w:val="00C64918"/>
    <w:rsid w:val="00C65CE4"/>
    <w:rsid w:val="00C664BD"/>
    <w:rsid w:val="00C668AA"/>
    <w:rsid w:val="00C67682"/>
    <w:rsid w:val="00C7054C"/>
    <w:rsid w:val="00C70A74"/>
    <w:rsid w:val="00C70CEB"/>
    <w:rsid w:val="00C71880"/>
    <w:rsid w:val="00C71CB0"/>
    <w:rsid w:val="00C740EE"/>
    <w:rsid w:val="00C74DA6"/>
    <w:rsid w:val="00C75E49"/>
    <w:rsid w:val="00C76A95"/>
    <w:rsid w:val="00C801BB"/>
    <w:rsid w:val="00C802E5"/>
    <w:rsid w:val="00C802EB"/>
    <w:rsid w:val="00C810EB"/>
    <w:rsid w:val="00C81DD8"/>
    <w:rsid w:val="00C844FA"/>
    <w:rsid w:val="00C84A38"/>
    <w:rsid w:val="00C85B82"/>
    <w:rsid w:val="00C86886"/>
    <w:rsid w:val="00C86AFE"/>
    <w:rsid w:val="00C91F70"/>
    <w:rsid w:val="00C922F7"/>
    <w:rsid w:val="00C92DA2"/>
    <w:rsid w:val="00C93404"/>
    <w:rsid w:val="00C9347E"/>
    <w:rsid w:val="00C95CFE"/>
    <w:rsid w:val="00C969D7"/>
    <w:rsid w:val="00C9745A"/>
    <w:rsid w:val="00CA1E33"/>
    <w:rsid w:val="00CA3A1E"/>
    <w:rsid w:val="00CA3E0E"/>
    <w:rsid w:val="00CA5F51"/>
    <w:rsid w:val="00CA7F88"/>
    <w:rsid w:val="00CB5386"/>
    <w:rsid w:val="00CB5389"/>
    <w:rsid w:val="00CB5A24"/>
    <w:rsid w:val="00CB5C05"/>
    <w:rsid w:val="00CB75EF"/>
    <w:rsid w:val="00CC0D62"/>
    <w:rsid w:val="00CC1839"/>
    <w:rsid w:val="00CC187B"/>
    <w:rsid w:val="00CC1F3C"/>
    <w:rsid w:val="00CC2D45"/>
    <w:rsid w:val="00CC340B"/>
    <w:rsid w:val="00CC3C94"/>
    <w:rsid w:val="00CC4369"/>
    <w:rsid w:val="00CC47F8"/>
    <w:rsid w:val="00CC5A35"/>
    <w:rsid w:val="00CC616F"/>
    <w:rsid w:val="00CC7E2E"/>
    <w:rsid w:val="00CD0AE2"/>
    <w:rsid w:val="00CD35D2"/>
    <w:rsid w:val="00CD6B50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F1B30"/>
    <w:rsid w:val="00CF224C"/>
    <w:rsid w:val="00CF3FC1"/>
    <w:rsid w:val="00CF5C29"/>
    <w:rsid w:val="00CF5FE5"/>
    <w:rsid w:val="00CF6626"/>
    <w:rsid w:val="00CF7BFD"/>
    <w:rsid w:val="00D00A55"/>
    <w:rsid w:val="00D03694"/>
    <w:rsid w:val="00D0423D"/>
    <w:rsid w:val="00D04770"/>
    <w:rsid w:val="00D049A9"/>
    <w:rsid w:val="00D05B29"/>
    <w:rsid w:val="00D0669D"/>
    <w:rsid w:val="00D06E1F"/>
    <w:rsid w:val="00D10AC4"/>
    <w:rsid w:val="00D11123"/>
    <w:rsid w:val="00D119F2"/>
    <w:rsid w:val="00D136B7"/>
    <w:rsid w:val="00D13BAB"/>
    <w:rsid w:val="00D13D0E"/>
    <w:rsid w:val="00D14958"/>
    <w:rsid w:val="00D162FA"/>
    <w:rsid w:val="00D1641F"/>
    <w:rsid w:val="00D166C0"/>
    <w:rsid w:val="00D16E50"/>
    <w:rsid w:val="00D17575"/>
    <w:rsid w:val="00D178C9"/>
    <w:rsid w:val="00D17AF7"/>
    <w:rsid w:val="00D17E1A"/>
    <w:rsid w:val="00D20344"/>
    <w:rsid w:val="00D20818"/>
    <w:rsid w:val="00D22E98"/>
    <w:rsid w:val="00D23377"/>
    <w:rsid w:val="00D23E60"/>
    <w:rsid w:val="00D245CA"/>
    <w:rsid w:val="00D24C45"/>
    <w:rsid w:val="00D25816"/>
    <w:rsid w:val="00D25A3B"/>
    <w:rsid w:val="00D26243"/>
    <w:rsid w:val="00D2670F"/>
    <w:rsid w:val="00D276B4"/>
    <w:rsid w:val="00D30573"/>
    <w:rsid w:val="00D31CF2"/>
    <w:rsid w:val="00D33BAD"/>
    <w:rsid w:val="00D34897"/>
    <w:rsid w:val="00D41180"/>
    <w:rsid w:val="00D41419"/>
    <w:rsid w:val="00D41A89"/>
    <w:rsid w:val="00D41C16"/>
    <w:rsid w:val="00D425F5"/>
    <w:rsid w:val="00D42DAD"/>
    <w:rsid w:val="00D43334"/>
    <w:rsid w:val="00D434F9"/>
    <w:rsid w:val="00D44C99"/>
    <w:rsid w:val="00D45A7F"/>
    <w:rsid w:val="00D474D3"/>
    <w:rsid w:val="00D50000"/>
    <w:rsid w:val="00D5012F"/>
    <w:rsid w:val="00D5118F"/>
    <w:rsid w:val="00D51DBA"/>
    <w:rsid w:val="00D520CB"/>
    <w:rsid w:val="00D529A8"/>
    <w:rsid w:val="00D52A3B"/>
    <w:rsid w:val="00D52A8E"/>
    <w:rsid w:val="00D537CA"/>
    <w:rsid w:val="00D545F6"/>
    <w:rsid w:val="00D55357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5E5F"/>
    <w:rsid w:val="00D760FA"/>
    <w:rsid w:val="00D76C84"/>
    <w:rsid w:val="00D76E08"/>
    <w:rsid w:val="00D771BB"/>
    <w:rsid w:val="00D81043"/>
    <w:rsid w:val="00D817EB"/>
    <w:rsid w:val="00D8260D"/>
    <w:rsid w:val="00D839F8"/>
    <w:rsid w:val="00D83FC9"/>
    <w:rsid w:val="00D86496"/>
    <w:rsid w:val="00D86EB4"/>
    <w:rsid w:val="00D905C9"/>
    <w:rsid w:val="00D91526"/>
    <w:rsid w:val="00D91D26"/>
    <w:rsid w:val="00D93379"/>
    <w:rsid w:val="00D93590"/>
    <w:rsid w:val="00D93FD4"/>
    <w:rsid w:val="00DA1653"/>
    <w:rsid w:val="00DA1BB3"/>
    <w:rsid w:val="00DA2244"/>
    <w:rsid w:val="00DA3A33"/>
    <w:rsid w:val="00DA5076"/>
    <w:rsid w:val="00DA6169"/>
    <w:rsid w:val="00DA6348"/>
    <w:rsid w:val="00DA65C7"/>
    <w:rsid w:val="00DA700E"/>
    <w:rsid w:val="00DA7F2C"/>
    <w:rsid w:val="00DA7F58"/>
    <w:rsid w:val="00DB1694"/>
    <w:rsid w:val="00DB17DD"/>
    <w:rsid w:val="00DB1F17"/>
    <w:rsid w:val="00DB3D48"/>
    <w:rsid w:val="00DB531E"/>
    <w:rsid w:val="00DB56B8"/>
    <w:rsid w:val="00DB5A16"/>
    <w:rsid w:val="00DB5D34"/>
    <w:rsid w:val="00DB763B"/>
    <w:rsid w:val="00DB77BD"/>
    <w:rsid w:val="00DC4246"/>
    <w:rsid w:val="00DC6B50"/>
    <w:rsid w:val="00DC6C3A"/>
    <w:rsid w:val="00DC7437"/>
    <w:rsid w:val="00DC7920"/>
    <w:rsid w:val="00DD0967"/>
    <w:rsid w:val="00DD1208"/>
    <w:rsid w:val="00DD14E1"/>
    <w:rsid w:val="00DD1714"/>
    <w:rsid w:val="00DD18BE"/>
    <w:rsid w:val="00DD231A"/>
    <w:rsid w:val="00DD2A94"/>
    <w:rsid w:val="00DD4328"/>
    <w:rsid w:val="00DD5C22"/>
    <w:rsid w:val="00DD6299"/>
    <w:rsid w:val="00DD7995"/>
    <w:rsid w:val="00DE2DF1"/>
    <w:rsid w:val="00DE31E3"/>
    <w:rsid w:val="00DE3EDE"/>
    <w:rsid w:val="00DE3F63"/>
    <w:rsid w:val="00DE4443"/>
    <w:rsid w:val="00DE4888"/>
    <w:rsid w:val="00DE7AFD"/>
    <w:rsid w:val="00DE7EA7"/>
    <w:rsid w:val="00DF07DB"/>
    <w:rsid w:val="00DF0888"/>
    <w:rsid w:val="00DF0D8C"/>
    <w:rsid w:val="00DF17B9"/>
    <w:rsid w:val="00DF17CF"/>
    <w:rsid w:val="00DF2649"/>
    <w:rsid w:val="00DF42B9"/>
    <w:rsid w:val="00DF46ED"/>
    <w:rsid w:val="00DF61A1"/>
    <w:rsid w:val="00E00452"/>
    <w:rsid w:val="00E01007"/>
    <w:rsid w:val="00E01377"/>
    <w:rsid w:val="00E013E4"/>
    <w:rsid w:val="00E033D5"/>
    <w:rsid w:val="00E03CBD"/>
    <w:rsid w:val="00E03DE8"/>
    <w:rsid w:val="00E04129"/>
    <w:rsid w:val="00E04AC3"/>
    <w:rsid w:val="00E04D01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34E"/>
    <w:rsid w:val="00E12F06"/>
    <w:rsid w:val="00E131E3"/>
    <w:rsid w:val="00E1408E"/>
    <w:rsid w:val="00E14910"/>
    <w:rsid w:val="00E14AA3"/>
    <w:rsid w:val="00E14CD4"/>
    <w:rsid w:val="00E14DA8"/>
    <w:rsid w:val="00E163C3"/>
    <w:rsid w:val="00E16F58"/>
    <w:rsid w:val="00E21074"/>
    <w:rsid w:val="00E22660"/>
    <w:rsid w:val="00E2287C"/>
    <w:rsid w:val="00E23B4E"/>
    <w:rsid w:val="00E25559"/>
    <w:rsid w:val="00E26CAB"/>
    <w:rsid w:val="00E26D99"/>
    <w:rsid w:val="00E27DBE"/>
    <w:rsid w:val="00E30B3E"/>
    <w:rsid w:val="00E30E3B"/>
    <w:rsid w:val="00E31031"/>
    <w:rsid w:val="00E328D5"/>
    <w:rsid w:val="00E337CC"/>
    <w:rsid w:val="00E33F7C"/>
    <w:rsid w:val="00E3565B"/>
    <w:rsid w:val="00E35760"/>
    <w:rsid w:val="00E3657B"/>
    <w:rsid w:val="00E36F03"/>
    <w:rsid w:val="00E37480"/>
    <w:rsid w:val="00E37F9B"/>
    <w:rsid w:val="00E40236"/>
    <w:rsid w:val="00E40771"/>
    <w:rsid w:val="00E40BFA"/>
    <w:rsid w:val="00E41EE8"/>
    <w:rsid w:val="00E41FE4"/>
    <w:rsid w:val="00E425E3"/>
    <w:rsid w:val="00E42838"/>
    <w:rsid w:val="00E43269"/>
    <w:rsid w:val="00E43690"/>
    <w:rsid w:val="00E438A9"/>
    <w:rsid w:val="00E44150"/>
    <w:rsid w:val="00E44998"/>
    <w:rsid w:val="00E44A7F"/>
    <w:rsid w:val="00E45279"/>
    <w:rsid w:val="00E458E3"/>
    <w:rsid w:val="00E460FC"/>
    <w:rsid w:val="00E46328"/>
    <w:rsid w:val="00E47026"/>
    <w:rsid w:val="00E50504"/>
    <w:rsid w:val="00E5074D"/>
    <w:rsid w:val="00E50D32"/>
    <w:rsid w:val="00E5158D"/>
    <w:rsid w:val="00E52B78"/>
    <w:rsid w:val="00E53319"/>
    <w:rsid w:val="00E534D1"/>
    <w:rsid w:val="00E55A3C"/>
    <w:rsid w:val="00E56253"/>
    <w:rsid w:val="00E56601"/>
    <w:rsid w:val="00E56698"/>
    <w:rsid w:val="00E57519"/>
    <w:rsid w:val="00E57A73"/>
    <w:rsid w:val="00E60ADC"/>
    <w:rsid w:val="00E610F7"/>
    <w:rsid w:val="00E61290"/>
    <w:rsid w:val="00E61651"/>
    <w:rsid w:val="00E626F3"/>
    <w:rsid w:val="00E6302D"/>
    <w:rsid w:val="00E6332A"/>
    <w:rsid w:val="00E63455"/>
    <w:rsid w:val="00E644F1"/>
    <w:rsid w:val="00E64C50"/>
    <w:rsid w:val="00E667BA"/>
    <w:rsid w:val="00E66902"/>
    <w:rsid w:val="00E67BB8"/>
    <w:rsid w:val="00E67E26"/>
    <w:rsid w:val="00E70931"/>
    <w:rsid w:val="00E7104B"/>
    <w:rsid w:val="00E71639"/>
    <w:rsid w:val="00E719AB"/>
    <w:rsid w:val="00E71C35"/>
    <w:rsid w:val="00E72378"/>
    <w:rsid w:val="00E72438"/>
    <w:rsid w:val="00E727FE"/>
    <w:rsid w:val="00E741BB"/>
    <w:rsid w:val="00E75101"/>
    <w:rsid w:val="00E75491"/>
    <w:rsid w:val="00E80013"/>
    <w:rsid w:val="00E80DDA"/>
    <w:rsid w:val="00E818F9"/>
    <w:rsid w:val="00E82331"/>
    <w:rsid w:val="00E8245E"/>
    <w:rsid w:val="00E82EA1"/>
    <w:rsid w:val="00E840CD"/>
    <w:rsid w:val="00E84E4A"/>
    <w:rsid w:val="00E84F7C"/>
    <w:rsid w:val="00E8618F"/>
    <w:rsid w:val="00E86912"/>
    <w:rsid w:val="00E86950"/>
    <w:rsid w:val="00E86CC5"/>
    <w:rsid w:val="00E902CE"/>
    <w:rsid w:val="00E915A0"/>
    <w:rsid w:val="00E917B9"/>
    <w:rsid w:val="00E9228C"/>
    <w:rsid w:val="00E92633"/>
    <w:rsid w:val="00E92D8A"/>
    <w:rsid w:val="00E93A24"/>
    <w:rsid w:val="00E93A8D"/>
    <w:rsid w:val="00E93D63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A5D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88"/>
    <w:rsid w:val="00EB62FC"/>
    <w:rsid w:val="00EB658A"/>
    <w:rsid w:val="00EB6DF6"/>
    <w:rsid w:val="00EB76B8"/>
    <w:rsid w:val="00EC1A2D"/>
    <w:rsid w:val="00EC220F"/>
    <w:rsid w:val="00EC22B6"/>
    <w:rsid w:val="00EC3475"/>
    <w:rsid w:val="00EC3CA9"/>
    <w:rsid w:val="00EC429A"/>
    <w:rsid w:val="00EC4ACB"/>
    <w:rsid w:val="00EC4D48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603"/>
    <w:rsid w:val="00ED4AA4"/>
    <w:rsid w:val="00EE0175"/>
    <w:rsid w:val="00EE08A8"/>
    <w:rsid w:val="00EE1507"/>
    <w:rsid w:val="00EE166D"/>
    <w:rsid w:val="00EE1D6A"/>
    <w:rsid w:val="00EE2727"/>
    <w:rsid w:val="00EE38EE"/>
    <w:rsid w:val="00EE5DC6"/>
    <w:rsid w:val="00EE64B9"/>
    <w:rsid w:val="00EE6ADD"/>
    <w:rsid w:val="00EE6AE7"/>
    <w:rsid w:val="00EF0172"/>
    <w:rsid w:val="00EF03D7"/>
    <w:rsid w:val="00EF0A08"/>
    <w:rsid w:val="00EF0BFA"/>
    <w:rsid w:val="00EF1C3A"/>
    <w:rsid w:val="00EF2375"/>
    <w:rsid w:val="00EF27D4"/>
    <w:rsid w:val="00EF324F"/>
    <w:rsid w:val="00EF6923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62E"/>
    <w:rsid w:val="00F07E14"/>
    <w:rsid w:val="00F1052B"/>
    <w:rsid w:val="00F10610"/>
    <w:rsid w:val="00F10975"/>
    <w:rsid w:val="00F11477"/>
    <w:rsid w:val="00F11838"/>
    <w:rsid w:val="00F11ED5"/>
    <w:rsid w:val="00F1273C"/>
    <w:rsid w:val="00F1366E"/>
    <w:rsid w:val="00F14463"/>
    <w:rsid w:val="00F14AF7"/>
    <w:rsid w:val="00F16C45"/>
    <w:rsid w:val="00F1725D"/>
    <w:rsid w:val="00F21494"/>
    <w:rsid w:val="00F22A98"/>
    <w:rsid w:val="00F2360E"/>
    <w:rsid w:val="00F24116"/>
    <w:rsid w:val="00F245A5"/>
    <w:rsid w:val="00F2480F"/>
    <w:rsid w:val="00F24BEE"/>
    <w:rsid w:val="00F25809"/>
    <w:rsid w:val="00F25AF3"/>
    <w:rsid w:val="00F25BFE"/>
    <w:rsid w:val="00F278AB"/>
    <w:rsid w:val="00F304D0"/>
    <w:rsid w:val="00F30799"/>
    <w:rsid w:val="00F30875"/>
    <w:rsid w:val="00F31C54"/>
    <w:rsid w:val="00F32041"/>
    <w:rsid w:val="00F324B4"/>
    <w:rsid w:val="00F32894"/>
    <w:rsid w:val="00F34143"/>
    <w:rsid w:val="00F34A2E"/>
    <w:rsid w:val="00F36D0F"/>
    <w:rsid w:val="00F3701E"/>
    <w:rsid w:val="00F40339"/>
    <w:rsid w:val="00F40F67"/>
    <w:rsid w:val="00F41094"/>
    <w:rsid w:val="00F43281"/>
    <w:rsid w:val="00F43745"/>
    <w:rsid w:val="00F457DF"/>
    <w:rsid w:val="00F459A4"/>
    <w:rsid w:val="00F45A69"/>
    <w:rsid w:val="00F4762A"/>
    <w:rsid w:val="00F4783C"/>
    <w:rsid w:val="00F504C8"/>
    <w:rsid w:val="00F505B7"/>
    <w:rsid w:val="00F516EE"/>
    <w:rsid w:val="00F53654"/>
    <w:rsid w:val="00F54841"/>
    <w:rsid w:val="00F54892"/>
    <w:rsid w:val="00F555F3"/>
    <w:rsid w:val="00F601E9"/>
    <w:rsid w:val="00F601EE"/>
    <w:rsid w:val="00F60674"/>
    <w:rsid w:val="00F60927"/>
    <w:rsid w:val="00F61342"/>
    <w:rsid w:val="00F61541"/>
    <w:rsid w:val="00F628DE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5BE7"/>
    <w:rsid w:val="00F76B1A"/>
    <w:rsid w:val="00F76F34"/>
    <w:rsid w:val="00F811AA"/>
    <w:rsid w:val="00F81275"/>
    <w:rsid w:val="00F82488"/>
    <w:rsid w:val="00F824D5"/>
    <w:rsid w:val="00F82A79"/>
    <w:rsid w:val="00F82A7C"/>
    <w:rsid w:val="00F83001"/>
    <w:rsid w:val="00F84CB6"/>
    <w:rsid w:val="00F84F5A"/>
    <w:rsid w:val="00F8517D"/>
    <w:rsid w:val="00F8546A"/>
    <w:rsid w:val="00F85C1A"/>
    <w:rsid w:val="00F86359"/>
    <w:rsid w:val="00F865E1"/>
    <w:rsid w:val="00F8702F"/>
    <w:rsid w:val="00F87296"/>
    <w:rsid w:val="00F87560"/>
    <w:rsid w:val="00F875DB"/>
    <w:rsid w:val="00F876B6"/>
    <w:rsid w:val="00F87BF6"/>
    <w:rsid w:val="00F903F0"/>
    <w:rsid w:val="00F90E66"/>
    <w:rsid w:val="00F90EA4"/>
    <w:rsid w:val="00F90F15"/>
    <w:rsid w:val="00F9122F"/>
    <w:rsid w:val="00F913E0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73A"/>
    <w:rsid w:val="00FA50B3"/>
    <w:rsid w:val="00FA579F"/>
    <w:rsid w:val="00FA64C9"/>
    <w:rsid w:val="00FA6E70"/>
    <w:rsid w:val="00FA7048"/>
    <w:rsid w:val="00FB19EE"/>
    <w:rsid w:val="00FB3090"/>
    <w:rsid w:val="00FB3616"/>
    <w:rsid w:val="00FB5179"/>
    <w:rsid w:val="00FC06F4"/>
    <w:rsid w:val="00FC2BA4"/>
    <w:rsid w:val="00FC3461"/>
    <w:rsid w:val="00FC3B8A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0B83"/>
    <w:rsid w:val="00FD10A8"/>
    <w:rsid w:val="00FD1639"/>
    <w:rsid w:val="00FD21B4"/>
    <w:rsid w:val="00FD21CD"/>
    <w:rsid w:val="00FD3B66"/>
    <w:rsid w:val="00FD3BAB"/>
    <w:rsid w:val="00FD3ED4"/>
    <w:rsid w:val="00FD3F0F"/>
    <w:rsid w:val="00FD4B5A"/>
    <w:rsid w:val="00FD50F6"/>
    <w:rsid w:val="00FD5EDA"/>
    <w:rsid w:val="00FD6525"/>
    <w:rsid w:val="00FD71D1"/>
    <w:rsid w:val="00FE15DE"/>
    <w:rsid w:val="00FE6113"/>
    <w:rsid w:val="00FE657D"/>
    <w:rsid w:val="00FE6BFA"/>
    <w:rsid w:val="00FE7223"/>
    <w:rsid w:val="00FF113B"/>
    <w:rsid w:val="00FF186C"/>
    <w:rsid w:val="00FF4F49"/>
    <w:rsid w:val="00FF54C8"/>
    <w:rsid w:val="00FF6649"/>
    <w:rsid w:val="00FF7627"/>
    <w:rsid w:val="00FF790D"/>
    <w:rsid w:val="00FF7D48"/>
    <w:rsid w:val="02A837E9"/>
    <w:rsid w:val="06434355"/>
    <w:rsid w:val="1611147F"/>
    <w:rsid w:val="163825E7"/>
    <w:rsid w:val="183304C3"/>
    <w:rsid w:val="1AA0326D"/>
    <w:rsid w:val="1C97532B"/>
    <w:rsid w:val="26103A35"/>
    <w:rsid w:val="2CBB006E"/>
    <w:rsid w:val="3C08229B"/>
    <w:rsid w:val="4F2A113E"/>
    <w:rsid w:val="5EB62BBB"/>
    <w:rsid w:val="5F4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  <w:style w:type="character" w:customStyle="1" w:styleId="11">
    <w:name w:val="页眉 Char"/>
    <w:basedOn w:val="8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2025-07-01T03:12:00Z</dcterms:created>
  <dc:creator>Administrator</dc:creator>
  <cp:lastModifiedBy>Administrator</cp:lastModifiedBy>
  <dcterms:modified xsi:type="dcterms:W3CDTF">2025-07-01T03:16:04Z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